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06" w:rsidRPr="00182023" w:rsidRDefault="00DD5659" w:rsidP="00D95540">
      <w:pPr>
        <w:pStyle w:val="Rubrik1"/>
      </w:pPr>
      <w:r>
        <w:t>Minnesanteckningar</w:t>
      </w:r>
      <w:r w:rsidR="00007079">
        <w:t xml:space="preserve"> – </w:t>
      </w:r>
      <w:r>
        <w:t>Referensgrupps</w:t>
      </w:r>
      <w:r w:rsidR="00083497">
        <w:t>möte</w:t>
      </w:r>
      <w:r>
        <w:t xml:space="preserve"> Lokalisering 2016</w:t>
      </w:r>
    </w:p>
    <w:p w:rsidR="00145F06" w:rsidRDefault="00145F06" w:rsidP="00D95540">
      <w:pPr>
        <w:pStyle w:val="NoSpacing1"/>
      </w:pPr>
    </w:p>
    <w:p w:rsidR="004D36AA" w:rsidRDefault="00A604F4" w:rsidP="004D36AA">
      <w:pPr>
        <w:pStyle w:val="NoSpacing1"/>
      </w:pPr>
      <w:r>
        <w:t>Tisdag 1</w:t>
      </w:r>
      <w:r w:rsidR="00AE45CA">
        <w:t>1/11</w:t>
      </w:r>
      <w:r w:rsidR="00530695">
        <w:t>-2014</w:t>
      </w:r>
      <w:r w:rsidR="004D36AA">
        <w:br/>
      </w:r>
      <w:r w:rsidR="00DD5659">
        <w:br/>
      </w:r>
      <w:r w:rsidR="004D36AA">
        <w:t xml:space="preserve">Närvarande: Kerstin Gustafsson, </w:t>
      </w:r>
      <w:r>
        <w:t>Anki Hägglund</w:t>
      </w:r>
      <w:r w:rsidR="004D36AA">
        <w:t>, Mats Tinnsten</w:t>
      </w:r>
      <w:r w:rsidR="00C14F2B">
        <w:t xml:space="preserve"> (mötets ordförande)</w:t>
      </w:r>
      <w:r w:rsidR="004D36AA">
        <w:t>, Kri</w:t>
      </w:r>
      <w:r w:rsidR="004D36AA">
        <w:t>s</w:t>
      </w:r>
      <w:r w:rsidR="004D36AA">
        <w:t>tina</w:t>
      </w:r>
      <w:r>
        <w:t xml:space="preserve"> Albertsson,</w:t>
      </w:r>
      <w:r w:rsidR="00C14F2B">
        <w:t xml:space="preserve"> </w:t>
      </w:r>
      <w:r>
        <w:t>Lennart Johansson</w:t>
      </w:r>
      <w:r w:rsidR="004D36AA">
        <w:t xml:space="preserve">, </w:t>
      </w:r>
      <w:r>
        <w:t>Maria Evans</w:t>
      </w:r>
      <w:r w:rsidR="004D36AA">
        <w:t>, Göran Bostedt</w:t>
      </w:r>
      <w:r w:rsidR="00AE45CA">
        <w:t>, Marc</w:t>
      </w:r>
      <w:r>
        <w:t>us Sundgren, Marg</w:t>
      </w:r>
      <w:r>
        <w:t>a</w:t>
      </w:r>
      <w:r>
        <w:t xml:space="preserve">reta Andersson, Reza </w:t>
      </w:r>
      <w:r w:rsidR="00771CDF">
        <w:t>Moossavi</w:t>
      </w:r>
      <w:r w:rsidR="00AE45CA">
        <w:t>, Ummis Jonsson, Mats Edin, Andreas Lind</w:t>
      </w:r>
      <w:r w:rsidR="00B22808">
        <w:t>, Conny Björ</w:t>
      </w:r>
      <w:r w:rsidR="00B22808">
        <w:t>k</w:t>
      </w:r>
      <w:r w:rsidR="00B22808">
        <w:t>man, Janet Har</w:t>
      </w:r>
      <w:r w:rsidR="007F4647">
        <w:t>ling, Morgan Palmqvist</w:t>
      </w:r>
      <w:r w:rsidR="00B22808">
        <w:t>, Martina Granholm</w:t>
      </w:r>
      <w:r w:rsidR="008F0F21">
        <w:t>, Rikard Läth</w:t>
      </w:r>
    </w:p>
    <w:p w:rsidR="00A604F4" w:rsidRDefault="00A604F4" w:rsidP="004D36AA">
      <w:pPr>
        <w:pStyle w:val="NoSpacing1"/>
      </w:pPr>
    </w:p>
    <w:p w:rsidR="00D95540" w:rsidRPr="001812D2" w:rsidRDefault="00D95540" w:rsidP="006D08DC">
      <w:pPr>
        <w:pStyle w:val="NoSpacing1"/>
        <w:tabs>
          <w:tab w:val="left" w:pos="1418"/>
          <w:tab w:val="left" w:pos="3969"/>
          <w:tab w:val="left" w:pos="6804"/>
        </w:tabs>
      </w:pPr>
    </w:p>
    <w:p w:rsidR="00D95540" w:rsidRPr="004D36AA" w:rsidRDefault="00C14F2B" w:rsidP="00D95540">
      <w:pPr>
        <w:pStyle w:val="Rubrik2"/>
        <w:numPr>
          <w:ilvl w:val="0"/>
          <w:numId w:val="27"/>
        </w:numPr>
      </w:pPr>
      <w:r>
        <w:t>Lägesrapport från Delprojekt</w:t>
      </w:r>
    </w:p>
    <w:p w:rsidR="004D1237" w:rsidRDefault="004D1237" w:rsidP="0029735A">
      <w:pPr>
        <w:pStyle w:val="Liststycke"/>
      </w:pPr>
      <w:r w:rsidRPr="00DC2D4A">
        <w:t>Karin Selling</w:t>
      </w:r>
      <w:r>
        <w:t xml:space="preserve">, projektledare för delprojekt </w:t>
      </w:r>
      <w:r w:rsidRPr="0029735A">
        <w:rPr>
          <w:i/>
        </w:rPr>
        <w:t>Persona</w:t>
      </w:r>
      <w:r>
        <w:t>l, är inte närvarande vid mötet.</w:t>
      </w:r>
      <w:r w:rsidR="002A13C7">
        <w:t xml:space="preserve"> </w:t>
      </w:r>
      <w:r w:rsidR="0029735A">
        <w:br/>
      </w:r>
    </w:p>
    <w:p w:rsidR="00774D84" w:rsidRDefault="00C14F2B" w:rsidP="004D36AA">
      <w:pPr>
        <w:pStyle w:val="Liststycke"/>
      </w:pPr>
      <w:r>
        <w:t>Göran Bostedt, projektledare för</w:t>
      </w:r>
      <w:r w:rsidRPr="0029735A">
        <w:t xml:space="preserve"> </w:t>
      </w:r>
      <w:r w:rsidR="0029735A" w:rsidRPr="0029735A">
        <w:t xml:space="preserve">delprojektet </w:t>
      </w:r>
      <w:r w:rsidRPr="0029735A">
        <w:rPr>
          <w:i/>
        </w:rPr>
        <w:t>Utbildningsmiljö</w:t>
      </w:r>
      <w:r>
        <w:t xml:space="preserve">, berättar </w:t>
      </w:r>
      <w:r w:rsidR="00F8109D">
        <w:t xml:space="preserve">att han och prorektor </w:t>
      </w:r>
      <w:r w:rsidR="00E77161">
        <w:t xml:space="preserve">senare i veckan </w:t>
      </w:r>
      <w:r w:rsidR="0029735A">
        <w:t>ska</w:t>
      </w:r>
      <w:r w:rsidR="00F8109D">
        <w:t xml:space="preserve"> träffa </w:t>
      </w:r>
      <w:r w:rsidR="00E77161">
        <w:t>representanter för olika avdelningar</w:t>
      </w:r>
      <w:r w:rsidR="00774D84">
        <w:t xml:space="preserve"> för att disk</w:t>
      </w:r>
      <w:r w:rsidR="00774D84">
        <w:t>u</w:t>
      </w:r>
      <w:r w:rsidR="00774D84">
        <w:t>tera hur arbetet med att ta fram en beskrivning</w:t>
      </w:r>
      <w:r w:rsidR="00DC2D4A">
        <w:t xml:space="preserve"> av</w:t>
      </w:r>
      <w:r w:rsidR="0029735A">
        <w:t>/beställning</w:t>
      </w:r>
      <w:r w:rsidR="00774D84">
        <w:t xml:space="preserve"> </w:t>
      </w:r>
      <w:r w:rsidR="00DC2D4A">
        <w:t>till</w:t>
      </w:r>
      <w:r w:rsidR="00774D84">
        <w:t xml:space="preserve"> framtida lärmiljöer </w:t>
      </w:r>
      <w:r w:rsidR="00E77161">
        <w:t>kan organ</w:t>
      </w:r>
      <w:r w:rsidR="00E77161">
        <w:t>i</w:t>
      </w:r>
      <w:r w:rsidR="00E77161">
        <w:t xml:space="preserve">seras </w:t>
      </w:r>
      <w:r w:rsidR="0029735A">
        <w:t xml:space="preserve">och </w:t>
      </w:r>
      <w:r w:rsidR="00E77161">
        <w:t>hur ett studiebesök kan</w:t>
      </w:r>
      <w:r w:rsidR="0029735A">
        <w:t xml:space="preserve"> vara en del i detta</w:t>
      </w:r>
      <w:r w:rsidR="00E77161">
        <w:t xml:space="preserve">. </w:t>
      </w:r>
    </w:p>
    <w:p w:rsidR="00774D84" w:rsidRDefault="00774D84" w:rsidP="004D36AA">
      <w:pPr>
        <w:pStyle w:val="Liststycke"/>
      </w:pPr>
    </w:p>
    <w:p w:rsidR="0029735A" w:rsidRDefault="0029735A" w:rsidP="0029735A">
      <w:pPr>
        <w:pStyle w:val="Liststycke"/>
      </w:pPr>
      <w:r>
        <w:t xml:space="preserve">Datum för ett seminarium </w:t>
      </w:r>
      <w:r w:rsidR="00DC2D4A">
        <w:t xml:space="preserve">med temat Active Learning Classroom </w:t>
      </w:r>
      <w:r>
        <w:t>med Lisbeth Lu</w:t>
      </w:r>
      <w:r>
        <w:t>n</w:t>
      </w:r>
      <w:r>
        <w:t>dahl har ännu inte bestämts men planeras till våren 2015.</w:t>
      </w:r>
    </w:p>
    <w:p w:rsidR="0029735A" w:rsidRDefault="0029735A" w:rsidP="004D36AA">
      <w:pPr>
        <w:pStyle w:val="Liststycke"/>
      </w:pPr>
    </w:p>
    <w:p w:rsidR="00774D84" w:rsidRDefault="00774D84" w:rsidP="004D36AA">
      <w:pPr>
        <w:pStyle w:val="Liststycke"/>
      </w:pPr>
      <w:r>
        <w:t xml:space="preserve">Studentkårens medverkan i en undersökning </w:t>
      </w:r>
      <w:r w:rsidR="0029735A">
        <w:t>om studenternas förväntningar på lä</w:t>
      </w:r>
      <w:r w:rsidR="0029735A">
        <w:t>r</w:t>
      </w:r>
      <w:r w:rsidR="0029735A">
        <w:t>miljöer</w:t>
      </w:r>
      <w:r w:rsidR="00DC2D4A" w:rsidRPr="00DC2D4A">
        <w:t xml:space="preserve"> </w:t>
      </w:r>
      <w:r w:rsidR="00DC2D4A">
        <w:t>diskuteras</w:t>
      </w:r>
      <w:r w:rsidR="0029735A">
        <w:t xml:space="preserve">, </w:t>
      </w:r>
      <w:r>
        <w:t xml:space="preserve">Göran </w:t>
      </w:r>
      <w:r w:rsidR="00DC2D4A">
        <w:t>kommer</w:t>
      </w:r>
      <w:r>
        <w:t xml:space="preserve"> ta kontakt med kårerna igen och försöka </w:t>
      </w:r>
      <w:r w:rsidR="00DC2D4A">
        <w:t xml:space="preserve">ordna ett möte </w:t>
      </w:r>
      <w:r>
        <w:t>för att komma vidare i frågan.</w:t>
      </w:r>
    </w:p>
    <w:p w:rsidR="000C6472" w:rsidRDefault="000C6472" w:rsidP="001A77F2"/>
    <w:p w:rsidR="004624CE" w:rsidRDefault="000C6472" w:rsidP="001A77F2">
      <w:r>
        <w:tab/>
      </w:r>
      <w:r w:rsidRPr="0029735A">
        <w:t>Lennart Johansson</w:t>
      </w:r>
      <w:r w:rsidR="0029735A" w:rsidRPr="0029735A">
        <w:t>, projektledare för delprojektet</w:t>
      </w:r>
      <w:r w:rsidR="0029735A" w:rsidRPr="0029735A">
        <w:rPr>
          <w:i/>
        </w:rPr>
        <w:t xml:space="preserve"> Lokaler</w:t>
      </w:r>
      <w:r w:rsidR="0029735A" w:rsidRPr="0029735A">
        <w:t xml:space="preserve"> </w:t>
      </w:r>
      <w:r w:rsidRPr="0029735A">
        <w:t xml:space="preserve">berättar att arbetet snabbt </w:t>
      </w:r>
      <w:r w:rsidR="0029735A" w:rsidRPr="0029735A">
        <w:tab/>
      </w:r>
      <w:r w:rsidRPr="0029735A">
        <w:t xml:space="preserve">går framåt. </w:t>
      </w:r>
    </w:p>
    <w:p w:rsidR="004624CE" w:rsidRDefault="004624CE" w:rsidP="001A77F2">
      <w:r>
        <w:tab/>
      </w:r>
      <w:r w:rsidR="0029735A" w:rsidRPr="0029735A">
        <w:t>– Nybyggnad</w:t>
      </w:r>
    </w:p>
    <w:p w:rsidR="001A77F2" w:rsidRDefault="004624CE" w:rsidP="001A77F2">
      <w:r>
        <w:tab/>
      </w:r>
      <w:r w:rsidR="0029735A" w:rsidRPr="0029735A">
        <w:t xml:space="preserve"> </w:t>
      </w:r>
      <w:r w:rsidR="00204E0E" w:rsidRPr="0029735A">
        <w:t xml:space="preserve">Just nu är fokus att tillsammans med Tyréns ta fram upphandlingsunderlagen. </w:t>
      </w:r>
      <w:r w:rsidR="000C6472" w:rsidRPr="0029735A">
        <w:t>A</w:t>
      </w:r>
      <w:r w:rsidR="001A77F2" w:rsidRPr="0029735A">
        <w:t>n</w:t>
      </w:r>
      <w:r w:rsidR="001A77F2" w:rsidRPr="0029735A">
        <w:t>bud skall lämnas in i mars. Byggstart sker 1 april 2015</w:t>
      </w:r>
      <w:r>
        <w:t xml:space="preserve">. </w:t>
      </w:r>
      <w:r>
        <w:tab/>
      </w:r>
      <w:r w:rsidR="00FF6065" w:rsidRPr="0029735A">
        <w:tab/>
        <w:t>Tillsam</w:t>
      </w:r>
      <w:r>
        <w:tab/>
      </w:r>
      <w:r w:rsidR="00FF6065" w:rsidRPr="0029735A">
        <w:t>mans med de avdelningar som ska flyta in på Åkanten diskuterar man ut</w:t>
      </w:r>
      <w:r w:rsidR="0029735A">
        <w:tab/>
      </w:r>
      <w:r w:rsidR="0029735A" w:rsidRPr="0029735A">
        <w:t>formning</w:t>
      </w:r>
      <w:r w:rsidR="00FF6065" w:rsidRPr="0029735A">
        <w:t xml:space="preserve"> </w:t>
      </w:r>
      <w:r>
        <w:tab/>
      </w:r>
      <w:r w:rsidR="00FF6065" w:rsidRPr="0029735A">
        <w:t>av lärosalar och</w:t>
      </w:r>
      <w:r w:rsidR="00FF6065">
        <w:t xml:space="preserve"> utbildningsmiljöer. Typrum (hur ska tak, </w:t>
      </w:r>
      <w:r w:rsidR="0029735A">
        <w:t>ventilation</w:t>
      </w:r>
      <w:r w:rsidR="00FF6065">
        <w:t xml:space="preserve"> mm </w:t>
      </w:r>
      <w:r w:rsidR="00FF6065">
        <w:tab/>
        <w:t xml:space="preserve">utformas) </w:t>
      </w:r>
      <w:r>
        <w:tab/>
      </w:r>
      <w:r w:rsidR="00FF6065">
        <w:t>för kontor tas också fram.</w:t>
      </w:r>
      <w:r w:rsidR="00D76B4D">
        <w:t xml:space="preserve"> Något mer preciserat förslag för utemiljön</w:t>
      </w:r>
      <w:r w:rsidR="0029735A">
        <w:t xml:space="preserve"> finns </w:t>
      </w:r>
      <w:r w:rsidR="0029735A">
        <w:tab/>
        <w:t>ännu inte.</w:t>
      </w:r>
    </w:p>
    <w:p w:rsidR="004624CE" w:rsidRDefault="004624CE" w:rsidP="001A77F2"/>
    <w:p w:rsidR="001A77F2" w:rsidRDefault="001A77F2" w:rsidP="001A77F2">
      <w:r>
        <w:tab/>
        <w:t>– Ombyggnad N-huset</w:t>
      </w:r>
    </w:p>
    <w:p w:rsidR="001A77F2" w:rsidRDefault="001A77F2" w:rsidP="001A77F2">
      <w:r>
        <w:tab/>
        <w:t xml:space="preserve">1 februari till 31 augusti kommer ombyggnad av N-huset att utföras. Utrymningen av </w:t>
      </w:r>
      <w:r>
        <w:tab/>
        <w:t xml:space="preserve">huset börjar i januari 2015. </w:t>
      </w:r>
      <w:r w:rsidR="00C90F1F">
        <w:t xml:space="preserve">Förutom en utbyggnad av biblioteket kommer LRC att få </w:t>
      </w:r>
      <w:r w:rsidR="00C90F1F">
        <w:tab/>
        <w:t xml:space="preserve">nya lokaler på plan 5 och utrymme för Servicecenter bereds på plan 2. Insatser för en  </w:t>
      </w:r>
      <w:r w:rsidR="00C90F1F">
        <w:tab/>
        <w:t xml:space="preserve">förbättrad </w:t>
      </w:r>
      <w:r w:rsidR="007E7E49">
        <w:t>l</w:t>
      </w:r>
      <w:r w:rsidR="00C90F1F">
        <w:t>judmil</w:t>
      </w:r>
      <w:r w:rsidR="002D75D3">
        <w:t>jö</w:t>
      </w:r>
      <w:r w:rsidR="00C90F1F">
        <w:t xml:space="preserve"> på restaurangen kommer också att göras.</w:t>
      </w:r>
    </w:p>
    <w:p w:rsidR="001A77F2" w:rsidRDefault="001A77F2" w:rsidP="001A77F2">
      <w:pPr>
        <w:pStyle w:val="Liststycke"/>
      </w:pPr>
      <w:r>
        <w:t>– Inplacering</w:t>
      </w:r>
    </w:p>
    <w:p w:rsidR="002D75D3" w:rsidRDefault="005F6B86" w:rsidP="002D75D3">
      <w:pPr>
        <w:pStyle w:val="Liststycke"/>
      </w:pPr>
      <w:r>
        <w:lastRenderedPageBreak/>
        <w:t xml:space="preserve">Lennart och Bengt </w:t>
      </w:r>
      <w:r w:rsidR="004624CE">
        <w:t>Lehman</w:t>
      </w:r>
      <w:r>
        <w:t xml:space="preserve"> arbetar med att ta fram ett inplaceringsförslag där man har tagit hänsyn till det önskemål som inkommit från olika delar av verksamheten. Fö</w:t>
      </w:r>
      <w:r>
        <w:t>r</w:t>
      </w:r>
      <w:r>
        <w:t>hoppningen är att förslaget skall kunna vara klart runt årsskiftet.</w:t>
      </w:r>
      <w:r w:rsidR="0061142D">
        <w:t xml:space="preserve"> </w:t>
      </w:r>
      <w:r w:rsidR="002D75D3">
        <w:t>Vissa lokaler har frigjorts på Åkroken genom minskade behov hos SCA.</w:t>
      </w:r>
    </w:p>
    <w:p w:rsidR="00D61CBB" w:rsidRDefault="00D61CBB" w:rsidP="001A77F2">
      <w:pPr>
        <w:pStyle w:val="Liststycke"/>
      </w:pPr>
    </w:p>
    <w:p w:rsidR="00D61CBB" w:rsidRDefault="0061142D" w:rsidP="001A77F2">
      <w:pPr>
        <w:pStyle w:val="Liststycke"/>
      </w:pPr>
      <w:r>
        <w:t>Gruppen diskuterar.</w:t>
      </w:r>
    </w:p>
    <w:p w:rsidR="0061142D" w:rsidRDefault="002D75D3" w:rsidP="001A77F2">
      <w:pPr>
        <w:pStyle w:val="Liststycke"/>
      </w:pPr>
      <w:r>
        <w:t>Referensgruppen har frågor</w:t>
      </w:r>
      <w:r w:rsidR="0061142D">
        <w:t xml:space="preserve"> kring miljön i Gröna Huset och Ågården. </w:t>
      </w:r>
      <w:r>
        <w:t xml:space="preserve"> </w:t>
      </w:r>
      <w:r w:rsidR="0061142D">
        <w:t>Campus och hyresvärden har genomfört undersökningar; dålig lukt har förekommit men inga klimatproblem i Holmgården</w:t>
      </w:r>
      <w:r>
        <w:t xml:space="preserve"> har konstaterats</w:t>
      </w:r>
      <w:r w:rsidR="0061142D">
        <w:t>.</w:t>
      </w:r>
    </w:p>
    <w:p w:rsidR="00316FE2" w:rsidRDefault="00316FE2" w:rsidP="001A77F2">
      <w:pPr>
        <w:pStyle w:val="Liststycke"/>
      </w:pPr>
    </w:p>
    <w:p w:rsidR="00316FE2" w:rsidRDefault="00316FE2" w:rsidP="001A77F2">
      <w:pPr>
        <w:pStyle w:val="Liststycke"/>
      </w:pPr>
      <w:r>
        <w:t xml:space="preserve">Den 24 november </w:t>
      </w:r>
      <w:r w:rsidR="00EA0D18">
        <w:t>kommer</w:t>
      </w:r>
      <w:r>
        <w:t xml:space="preserve"> ett styrgruppsmöte för </w:t>
      </w:r>
      <w:r w:rsidR="00EA0D18">
        <w:t xml:space="preserve">(ny) </w:t>
      </w:r>
      <w:r w:rsidR="00204E0E">
        <w:t>byggnadsprojektet</w:t>
      </w:r>
      <w:r w:rsidR="002D75D3">
        <w:t xml:space="preserve"> </w:t>
      </w:r>
      <w:r>
        <w:t>hållas med representanter för MIUN, Sundsvalls kommun, SKIFU.</w:t>
      </w:r>
      <w:r w:rsidR="002D75D3">
        <w:t xml:space="preserve"> </w:t>
      </w:r>
      <w:r w:rsidR="00EA0D18">
        <w:t>Då</w:t>
      </w:r>
      <w:r>
        <w:t xml:space="preserve"> kommer olika frågor kring projektets ekonomi, tidplan att diskuteras. </w:t>
      </w:r>
      <w:r w:rsidR="002D75D3">
        <w:t xml:space="preserve">Lennart </w:t>
      </w:r>
      <w:r w:rsidR="00EA0D18">
        <w:t>kommer</w:t>
      </w:r>
      <w:r w:rsidR="002D75D3">
        <w:t xml:space="preserve"> lyfta f</w:t>
      </w:r>
      <w:r>
        <w:t>rågan om passagen mellan Åkroken och Grönborg (över Storgatan).  Kommunen har även olika planer för parkeringslösningar och studentbostäder i närheten av campus.</w:t>
      </w:r>
    </w:p>
    <w:p w:rsidR="00633A1C" w:rsidRDefault="00633A1C" w:rsidP="004D36AA">
      <w:pPr>
        <w:pStyle w:val="Liststycke"/>
      </w:pPr>
    </w:p>
    <w:p w:rsidR="006D08DC" w:rsidRDefault="007E7E49" w:rsidP="00C63A92">
      <w:pPr>
        <w:pStyle w:val="Liststycke"/>
      </w:pPr>
      <w:r>
        <w:t xml:space="preserve">Olika frågor kring restauranger och parkering diskuteras och man enas om att det är en bra idé att sammanställa den informationen lite närmare inför flytten. </w:t>
      </w:r>
    </w:p>
    <w:p w:rsidR="007E7E49" w:rsidRDefault="007E7E49" w:rsidP="00C63A92">
      <w:pPr>
        <w:pStyle w:val="Liststycke"/>
      </w:pPr>
    </w:p>
    <w:p w:rsidR="00EA0D18" w:rsidRPr="00C63A92" w:rsidRDefault="00EA0D18" w:rsidP="00C63A92">
      <w:pPr>
        <w:pStyle w:val="Liststycke"/>
      </w:pPr>
    </w:p>
    <w:p w:rsidR="00CE68D0" w:rsidRPr="00112BD7" w:rsidRDefault="004D1237" w:rsidP="00112BD7">
      <w:pPr>
        <w:pStyle w:val="Rubrik2"/>
        <w:numPr>
          <w:ilvl w:val="0"/>
          <w:numId w:val="27"/>
        </w:numPr>
        <w:spacing w:before="0" w:after="0"/>
      </w:pPr>
      <w:r>
        <w:t>IT-frågor</w:t>
      </w:r>
    </w:p>
    <w:p w:rsidR="009B70C4" w:rsidRDefault="009B70C4" w:rsidP="004D1237">
      <w:pPr>
        <w:pStyle w:val="Liststycke"/>
      </w:pPr>
      <w:r>
        <w:t>R</w:t>
      </w:r>
      <w:r w:rsidR="00CC4B7D">
        <w:t xml:space="preserve">eferensgruppen har bjudit in IT-chef </w:t>
      </w:r>
      <w:r>
        <w:t>Mats Edin för att diskutera olika frågor</w:t>
      </w:r>
    </w:p>
    <w:p w:rsidR="009B70C4" w:rsidRPr="00CC4B7D" w:rsidRDefault="00164DB3" w:rsidP="004D1237">
      <w:pPr>
        <w:pStyle w:val="Liststycke"/>
        <w:rPr>
          <w:i/>
        </w:rPr>
      </w:pPr>
      <w:r w:rsidRPr="00CC4B7D">
        <w:rPr>
          <w:i/>
        </w:rPr>
        <w:t xml:space="preserve"> </w:t>
      </w:r>
      <w:r w:rsidR="00204E0E" w:rsidRPr="00CC4B7D">
        <w:rPr>
          <w:i/>
        </w:rPr>
        <w:t>–</w:t>
      </w:r>
      <w:r w:rsidRPr="00CC4B7D">
        <w:rPr>
          <w:i/>
        </w:rPr>
        <w:t xml:space="preserve"> </w:t>
      </w:r>
      <w:r w:rsidR="009B70C4" w:rsidRPr="00CC4B7D">
        <w:rPr>
          <w:i/>
        </w:rPr>
        <w:t>Eduro</w:t>
      </w:r>
      <w:r w:rsidR="00CC4B7D">
        <w:rPr>
          <w:i/>
        </w:rPr>
        <w:t>a</w:t>
      </w:r>
      <w:r w:rsidR="009B70C4" w:rsidRPr="00CC4B7D">
        <w:rPr>
          <w:i/>
        </w:rPr>
        <w:t>m kan inte hantera Apple Airplay</w:t>
      </w:r>
    </w:p>
    <w:p w:rsidR="009B70C4" w:rsidRDefault="009B70C4" w:rsidP="004D1237">
      <w:pPr>
        <w:pStyle w:val="Liststycke"/>
      </w:pPr>
      <w:r>
        <w:t>Mats berättar att man just nu diskuterar detta med andra universitet (som också a</w:t>
      </w:r>
      <w:r>
        <w:t>n</w:t>
      </w:r>
      <w:r>
        <w:t>vänder Eduroam) och man försöker ta fram en lösning. Om det inte kan lösas inom Eduroam måste man kanske ha ett annat nätverk i vissa lärmiljöer.</w:t>
      </w:r>
      <w:r w:rsidR="00164DB3">
        <w:t xml:space="preserve"> </w:t>
      </w:r>
      <w:r w:rsidR="000D517B">
        <w:t xml:space="preserve">Målet är att </w:t>
      </w:r>
      <w:r w:rsidR="005C0BC9">
        <w:t>MIUN</w:t>
      </w:r>
      <w:r w:rsidR="000D517B">
        <w:t xml:space="preserve"> skall ha utrustning </w:t>
      </w:r>
      <w:r w:rsidR="005C0BC9">
        <w:t xml:space="preserve">som fungerar oberoende av användarplattform. </w:t>
      </w:r>
      <w:r w:rsidR="000D517B">
        <w:t xml:space="preserve"> </w:t>
      </w:r>
      <w:r w:rsidR="00164DB3">
        <w:t>Flera av gru</w:t>
      </w:r>
      <w:r w:rsidR="00164DB3">
        <w:t>p</w:t>
      </w:r>
      <w:r w:rsidR="00164DB3">
        <w:t>pens ledamöter understryker vikten av att man inom universiteten håller sig i fra</w:t>
      </w:r>
      <w:r w:rsidR="00164DB3">
        <w:t>m</w:t>
      </w:r>
      <w:r w:rsidR="00164DB3">
        <w:t xml:space="preserve">kant då denna teknik </w:t>
      </w:r>
      <w:r w:rsidR="00357155">
        <w:t>används</w:t>
      </w:r>
      <w:r w:rsidR="00164DB3">
        <w:t xml:space="preserve"> utanför univers</w:t>
      </w:r>
      <w:r w:rsidR="00164DB3">
        <w:t>i</w:t>
      </w:r>
      <w:r w:rsidR="00164DB3">
        <w:t xml:space="preserve">tetsvärlden </w:t>
      </w:r>
      <w:r w:rsidR="00357155">
        <w:t>t.ex.</w:t>
      </w:r>
      <w:r w:rsidR="00164DB3">
        <w:t xml:space="preserve"> inom skolorna.</w:t>
      </w:r>
    </w:p>
    <w:p w:rsidR="009B70C4" w:rsidRDefault="009B70C4" w:rsidP="004D1237">
      <w:pPr>
        <w:pStyle w:val="Liststycke"/>
      </w:pPr>
    </w:p>
    <w:p w:rsidR="004D1237" w:rsidRPr="00CC4B7D" w:rsidRDefault="00204E0E" w:rsidP="004D1237">
      <w:pPr>
        <w:pStyle w:val="Liststycke"/>
        <w:rPr>
          <w:i/>
        </w:rPr>
      </w:pPr>
      <w:r w:rsidRPr="00CC4B7D">
        <w:rPr>
          <w:i/>
        </w:rPr>
        <w:t>–</w:t>
      </w:r>
      <w:r w:rsidR="00C33F1E" w:rsidRPr="00CC4B7D">
        <w:rPr>
          <w:i/>
        </w:rPr>
        <w:t xml:space="preserve"> Bildkonferenssystemet</w:t>
      </w:r>
    </w:p>
    <w:p w:rsidR="00C33F1E" w:rsidRDefault="00195174" w:rsidP="004D1237">
      <w:pPr>
        <w:pStyle w:val="Liststycke"/>
      </w:pPr>
      <w:r>
        <w:t>Mats menar att d</w:t>
      </w:r>
      <w:r w:rsidR="00C33F1E">
        <w:t xml:space="preserve">et nuvarande systemet </w:t>
      </w:r>
      <w:r w:rsidR="00204E0E">
        <w:t>inte är</w:t>
      </w:r>
      <w:r w:rsidR="00C33F1E">
        <w:t xml:space="preserve"> det bästa eller senaste men kan det vara good-enough? Antalet portar i bryggan har nu utökats till 50 för att motsv</w:t>
      </w:r>
      <w:r w:rsidR="00C33F1E">
        <w:t>a</w:t>
      </w:r>
      <w:r w:rsidR="00C33F1E">
        <w:t>ra de behov som finns.</w:t>
      </w:r>
      <w:r>
        <w:t xml:space="preserve"> Mats kontaktar Kent Sjöberg som hade ytterligare frågor kring de</w:t>
      </w:r>
      <w:r>
        <w:t>t</w:t>
      </w:r>
      <w:r>
        <w:t>ta.</w:t>
      </w:r>
    </w:p>
    <w:p w:rsidR="004D1237" w:rsidRDefault="004D1237" w:rsidP="004D1237">
      <w:pPr>
        <w:pStyle w:val="Liststycke"/>
      </w:pPr>
    </w:p>
    <w:p w:rsidR="001A77F2" w:rsidRPr="004E5202" w:rsidRDefault="001A77F2" w:rsidP="001A77F2">
      <w:pPr>
        <w:pStyle w:val="Liststycke"/>
        <w:rPr>
          <w:i/>
        </w:rPr>
      </w:pPr>
      <w:r>
        <w:rPr>
          <w:i/>
        </w:rPr>
        <w:t>Vilken nätkapacitet finns i Sundsvall? Klarar nätet att fler studenter som vill surfa/skriva ut i det nya biblioteket?</w:t>
      </w:r>
    </w:p>
    <w:p w:rsidR="001A77F2" w:rsidRDefault="00BD299E" w:rsidP="001A77F2">
      <w:pPr>
        <w:pStyle w:val="Liststycke"/>
      </w:pPr>
      <w:r>
        <w:t xml:space="preserve">Mats berättar att </w:t>
      </w:r>
      <w:r w:rsidR="00204E0E">
        <w:t>kapaciteten</w:t>
      </w:r>
      <w:r>
        <w:t xml:space="preserve"> byggs ut kontinuerligt och att ny utrustning för att mäta ’weak-spots’ är beställd. Det finns även möjlighet att utöka kapaciteten under </w:t>
      </w:r>
      <w:r w:rsidR="00A4311C">
        <w:t xml:space="preserve">loppet av </w:t>
      </w:r>
      <w:r>
        <w:t>en dag</w:t>
      </w:r>
      <w:r w:rsidR="00A4311C">
        <w:t xml:space="preserve"> om IT avdelningen får signaler om att det är trångt</w:t>
      </w:r>
      <w:r>
        <w:t>.</w:t>
      </w:r>
    </w:p>
    <w:p w:rsidR="00BD299E" w:rsidRDefault="00BD299E" w:rsidP="001A77F2">
      <w:pPr>
        <w:pStyle w:val="Liststycke"/>
      </w:pPr>
      <w:r>
        <w:t>Morgan Palmqvist tror att studenttillflödet till biblio</w:t>
      </w:r>
      <w:r w:rsidR="00A4311C">
        <w:t>te</w:t>
      </w:r>
      <w:r>
        <w:t xml:space="preserve">ket </w:t>
      </w:r>
      <w:r w:rsidR="00A4311C">
        <w:t>bl.a.</w:t>
      </w:r>
      <w:r>
        <w:t xml:space="preserve"> under inneveckor kan bli större än förväntat. Övriga ledamöter framhåller också att studenter inte </w:t>
      </w:r>
      <w:r w:rsidR="00A4311C">
        <w:t>nöjer sig</w:t>
      </w:r>
      <w:r>
        <w:t xml:space="preserve"> med att vänta några timmar utan att problemet behöver förekommas.</w:t>
      </w:r>
    </w:p>
    <w:p w:rsidR="004D221A" w:rsidRDefault="004D221A" w:rsidP="001A77F2">
      <w:pPr>
        <w:pStyle w:val="Liststycke"/>
      </w:pPr>
    </w:p>
    <w:p w:rsidR="004D221A" w:rsidRPr="004D221A" w:rsidRDefault="004D221A" w:rsidP="001A77F2">
      <w:pPr>
        <w:pStyle w:val="Liststycke"/>
        <w:rPr>
          <w:i/>
        </w:rPr>
      </w:pPr>
      <w:r w:rsidRPr="004D221A">
        <w:rPr>
          <w:i/>
        </w:rPr>
        <w:t>Nytt telefonisystem</w:t>
      </w:r>
    </w:p>
    <w:p w:rsidR="00CD44EE" w:rsidRDefault="004D221A" w:rsidP="009E4C76">
      <w:pPr>
        <w:pStyle w:val="Liststycke"/>
      </w:pPr>
      <w:r>
        <w:t xml:space="preserve">Mats berättar </w:t>
      </w:r>
      <w:r w:rsidR="00CE42EF">
        <w:t>också</w:t>
      </w:r>
      <w:r>
        <w:t xml:space="preserve"> lite om det nya telefonisystem som kommer införas </w:t>
      </w:r>
      <w:r w:rsidR="00204E0E">
        <w:t>successivt</w:t>
      </w:r>
      <w:r>
        <w:t xml:space="preserve"> vid MIUN under 2015. Vi kommer gå över från fasta telefoner och de nya systemen kommer bland annat erbjuda nya möjligheter till möten/ev</w:t>
      </w:r>
      <w:r w:rsidR="00CE42EF">
        <w:t>.</w:t>
      </w:r>
      <w:r>
        <w:t xml:space="preserve"> undervisning beroende på vilka moduler som köps in. </w:t>
      </w:r>
    </w:p>
    <w:p w:rsidR="004D221A" w:rsidRDefault="004D221A" w:rsidP="009E4C76">
      <w:pPr>
        <w:pStyle w:val="Liststycke"/>
      </w:pPr>
    </w:p>
    <w:p w:rsidR="004D221A" w:rsidRDefault="004D221A" w:rsidP="009E4C76">
      <w:pPr>
        <w:pStyle w:val="Liststycke"/>
      </w:pPr>
      <w:r>
        <w:t>Marcus Sundgren föreslå</w:t>
      </w:r>
      <w:r w:rsidR="00CE42EF">
        <w:t>r Jimmy Jaldemark som en</w:t>
      </w:r>
      <w:r w:rsidR="0035140D">
        <w:t xml:space="preserve"> </w:t>
      </w:r>
      <w:r w:rsidR="00204E0E">
        <w:t>lämplig</w:t>
      </w:r>
      <w:r>
        <w:t xml:space="preserve"> person </w:t>
      </w:r>
      <w:r w:rsidR="0035140D">
        <w:t>att knyta till</w:t>
      </w:r>
      <w:r>
        <w:t xml:space="preserve"> </w:t>
      </w:r>
      <w:r w:rsidR="00CE42EF">
        <w:t>tel</w:t>
      </w:r>
      <w:r w:rsidR="00CE42EF">
        <w:t>e</w:t>
      </w:r>
      <w:r w:rsidR="00CE42EF">
        <w:t>foni</w:t>
      </w:r>
      <w:r>
        <w:t>projektet med sina erfarenheter ifrån campus/distansundervisning</w:t>
      </w:r>
    </w:p>
    <w:p w:rsidR="00A4311C" w:rsidRPr="00C63A92" w:rsidRDefault="00A4311C" w:rsidP="009E4C76">
      <w:pPr>
        <w:pStyle w:val="Liststycke"/>
      </w:pPr>
    </w:p>
    <w:p w:rsidR="00112BD7" w:rsidRPr="00112BD7" w:rsidRDefault="00C63A92" w:rsidP="00112BD7">
      <w:pPr>
        <w:pStyle w:val="Rubrik2"/>
        <w:numPr>
          <w:ilvl w:val="0"/>
          <w:numId w:val="27"/>
        </w:numPr>
        <w:spacing w:before="0" w:after="0"/>
      </w:pPr>
      <w:r>
        <w:t>Övriga frågor</w:t>
      </w:r>
    </w:p>
    <w:p w:rsidR="00E85689" w:rsidRDefault="00CC4B7D" w:rsidP="009E4C76">
      <w:pPr>
        <w:pStyle w:val="Liststycke"/>
      </w:pPr>
      <w:r>
        <w:t>Inga övriga frågor har anmälts.</w:t>
      </w:r>
    </w:p>
    <w:p w:rsidR="00A4311C" w:rsidRDefault="00A4311C" w:rsidP="009E4C76">
      <w:pPr>
        <w:pStyle w:val="Liststycke"/>
      </w:pPr>
    </w:p>
    <w:p w:rsidR="00CC4B7D" w:rsidRPr="004E5202" w:rsidRDefault="00CC4B7D" w:rsidP="009E4C76">
      <w:pPr>
        <w:pStyle w:val="Liststycke"/>
      </w:pPr>
    </w:p>
    <w:p w:rsidR="00112BD7" w:rsidRPr="00112BD7" w:rsidRDefault="00E85689" w:rsidP="00112BD7">
      <w:pPr>
        <w:pStyle w:val="Rubrik2"/>
        <w:numPr>
          <w:ilvl w:val="0"/>
          <w:numId w:val="27"/>
        </w:numPr>
        <w:spacing w:before="0" w:after="0"/>
      </w:pPr>
      <w:r>
        <w:t>Möten och mötesstruktur</w:t>
      </w:r>
    </w:p>
    <w:p w:rsidR="001A77F2" w:rsidRDefault="001A77F2" w:rsidP="00E85689">
      <w:pPr>
        <w:pStyle w:val="Liststycke"/>
      </w:pPr>
      <w:r>
        <w:t xml:space="preserve">Gruppens deltagare ställer sig positiva till att den interna </w:t>
      </w:r>
      <w:r w:rsidR="00204E0E">
        <w:t>referensgruppen</w:t>
      </w:r>
      <w:r>
        <w:t xml:space="preserve"> fortsätter att träffas en gång i månaden (med möjlighet till extramöten) under 2015. </w:t>
      </w:r>
    </w:p>
    <w:p w:rsidR="001A77F2" w:rsidRDefault="001A77F2" w:rsidP="00E85689">
      <w:pPr>
        <w:pStyle w:val="Liststycke"/>
      </w:pPr>
    </w:p>
    <w:p w:rsidR="00E85689" w:rsidRPr="004E5202" w:rsidRDefault="00C04231" w:rsidP="00E85689">
      <w:pPr>
        <w:pStyle w:val="Liststycke"/>
      </w:pPr>
      <w:r>
        <w:t>Alla deltagare är välkomna att skicka</w:t>
      </w:r>
      <w:r w:rsidR="00E85689" w:rsidRPr="004E5202">
        <w:t xml:space="preserve"> in frågor som bör tas upp på referensgrupp</w:t>
      </w:r>
      <w:r w:rsidR="00E85689" w:rsidRPr="004E5202">
        <w:t>s</w:t>
      </w:r>
      <w:r w:rsidR="00E85689" w:rsidRPr="004E5202">
        <w:t>mö</w:t>
      </w:r>
      <w:r w:rsidR="00E85689">
        <w:t>ten, gärna en vecka innan mötet.</w:t>
      </w:r>
    </w:p>
    <w:p w:rsidR="00E85689" w:rsidRDefault="00E85689" w:rsidP="00E85689">
      <w:pPr>
        <w:pStyle w:val="Liststycke"/>
        <w:rPr>
          <w:b/>
        </w:rPr>
      </w:pPr>
    </w:p>
    <w:p w:rsidR="00E85689" w:rsidRPr="009E4C76" w:rsidRDefault="00E85689" w:rsidP="00E85689">
      <w:pPr>
        <w:pStyle w:val="Liststycke"/>
      </w:pPr>
      <w:r w:rsidRPr="009E4C76">
        <w:t>Planerade möten under hösten</w:t>
      </w:r>
      <w:r>
        <w:t xml:space="preserve"> 2014</w:t>
      </w:r>
      <w:r w:rsidRPr="009E4C76">
        <w:t xml:space="preserve">: </w:t>
      </w:r>
    </w:p>
    <w:p w:rsidR="00C63A92" w:rsidRPr="00C63A92" w:rsidRDefault="00E85689" w:rsidP="00E85689">
      <w:pPr>
        <w:pStyle w:val="Liststycke"/>
      </w:pPr>
      <w:r>
        <w:t>9 december 13-15</w:t>
      </w:r>
      <w:r>
        <w:br/>
      </w:r>
    </w:p>
    <w:p w:rsidR="00C63A92" w:rsidRPr="00C63A92" w:rsidRDefault="00C63A92" w:rsidP="00C63A92"/>
    <w:p w:rsidR="00834E56" w:rsidRPr="00834E56" w:rsidRDefault="00834E56" w:rsidP="00D95540">
      <w:pPr>
        <w:pStyle w:val="Rubrik2"/>
        <w:numPr>
          <w:ilvl w:val="0"/>
          <w:numId w:val="0"/>
        </w:numPr>
      </w:pPr>
    </w:p>
    <w:sectPr w:rsidR="00834E56" w:rsidRPr="00834E56" w:rsidSect="00D95540">
      <w:headerReference w:type="default" r:id="rId8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491" w:rsidRDefault="00062491">
      <w:r>
        <w:separator/>
      </w:r>
    </w:p>
  </w:endnote>
  <w:endnote w:type="continuationSeparator" w:id="0">
    <w:p w:rsidR="00062491" w:rsidRDefault="00062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491" w:rsidRDefault="00062491">
      <w:r>
        <w:separator/>
      </w:r>
    </w:p>
  </w:footnote>
  <w:footnote w:type="continuationSeparator" w:id="0">
    <w:p w:rsidR="00062491" w:rsidRDefault="000624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01F" w:rsidRDefault="00252CC1" w:rsidP="00140E84">
    <w:pPr>
      <w:pStyle w:val="Ingetavstnd"/>
      <w:rPr>
        <w:b/>
      </w:rPr>
    </w:pPr>
    <w:r>
      <w:rPr>
        <w:b/>
        <w:noProof/>
        <w:sz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4933950</wp:posOffset>
          </wp:positionH>
          <wp:positionV relativeFrom="paragraph">
            <wp:posOffset>-34290</wp:posOffset>
          </wp:positionV>
          <wp:extent cx="1295400" cy="613410"/>
          <wp:effectExtent l="19050" t="0" r="0" b="0"/>
          <wp:wrapNone/>
          <wp:docPr id="1" name="Bild 1" descr="MU_logotyp_int_h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_logotyp_int_ho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D5659">
      <w:rPr>
        <w:b/>
        <w:noProof/>
        <w:sz w:val="18"/>
      </w:rPr>
      <w:t xml:space="preserve">Minnesanteckningar </w:t>
    </w:r>
  </w:p>
  <w:p w:rsidR="003E201F" w:rsidRDefault="003E201F" w:rsidP="00140E84">
    <w:pPr>
      <w:pStyle w:val="Ingetavstnd"/>
      <w:rPr>
        <w:sz w:val="18"/>
      </w:rPr>
    </w:pPr>
    <w:r>
      <w:rPr>
        <w:sz w:val="18"/>
      </w:rPr>
      <w:t>Utfärdade av:</w:t>
    </w:r>
  </w:p>
  <w:p w:rsidR="003E201F" w:rsidRDefault="003E201F" w:rsidP="00140E84">
    <w:pPr>
      <w:pStyle w:val="Ingetavstnd"/>
      <w:rPr>
        <w:sz w:val="18"/>
      </w:rPr>
    </w:pPr>
  </w:p>
  <w:p w:rsidR="003E201F" w:rsidRDefault="00A604F4" w:rsidP="00140E84">
    <w:pPr>
      <w:pStyle w:val="Ingetavstnd"/>
      <w:rPr>
        <w:sz w:val="18"/>
      </w:rPr>
    </w:pPr>
    <w:r>
      <w:rPr>
        <w:sz w:val="18"/>
      </w:rPr>
      <w:t>Maria Evans</w:t>
    </w:r>
    <w:r w:rsidR="003E201F">
      <w:rPr>
        <w:sz w:val="18"/>
      </w:rPr>
      <w:t>, Mittuniversitetet</w:t>
    </w:r>
  </w:p>
  <w:p w:rsidR="003E201F" w:rsidRDefault="003E201F">
    <w:pPr>
      <w:pStyle w:val="Sidhuvud"/>
      <w:rPr>
        <w:rFonts w:ascii="Garamond" w:hAnsi="Garamond"/>
        <w:b/>
        <w:sz w:val="18"/>
      </w:rPr>
    </w:pPr>
    <w:r>
      <w:rPr>
        <w:rFonts w:ascii="Garamond" w:hAnsi="Garamond"/>
        <w:b/>
        <w:sz w:val="18"/>
      </w:rPr>
      <w:t>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3C6"/>
    <w:multiLevelType w:val="hybridMultilevel"/>
    <w:tmpl w:val="679C5D56"/>
    <w:lvl w:ilvl="0" w:tplc="88F83D9E">
      <w:start w:val="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63311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">
    <w:nsid w:val="0DE53C8B"/>
    <w:multiLevelType w:val="hybridMultilevel"/>
    <w:tmpl w:val="0B1A4B6A"/>
    <w:lvl w:ilvl="0" w:tplc="B032E4B2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5E3F34"/>
    <w:multiLevelType w:val="hybridMultilevel"/>
    <w:tmpl w:val="BB58BA8C"/>
    <w:lvl w:ilvl="0" w:tplc="27903AF4">
      <w:start w:val="1"/>
      <w:numFmt w:val="decimal"/>
      <w:pStyle w:val="Rubrik2"/>
      <w:lvlText w:val="%1."/>
      <w:lvlJc w:val="left"/>
      <w:pPr>
        <w:ind w:left="1440" w:hanging="360"/>
      </w:pPr>
    </w:lvl>
    <w:lvl w:ilvl="1" w:tplc="6F28D93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D001B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434970"/>
    <w:multiLevelType w:val="hybridMultilevel"/>
    <w:tmpl w:val="C82A9E04"/>
    <w:lvl w:ilvl="0" w:tplc="EEC225E2">
      <w:start w:val="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300A2"/>
    <w:multiLevelType w:val="hybridMultilevel"/>
    <w:tmpl w:val="0D6073C0"/>
    <w:lvl w:ilvl="0" w:tplc="B032E4B2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45D2A"/>
    <w:multiLevelType w:val="hybridMultilevel"/>
    <w:tmpl w:val="B1DCCBA8"/>
    <w:lvl w:ilvl="0" w:tplc="02C470E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A68B3"/>
    <w:multiLevelType w:val="hybridMultilevel"/>
    <w:tmpl w:val="FEB2A2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926FF"/>
    <w:multiLevelType w:val="hybridMultilevel"/>
    <w:tmpl w:val="5B0E9296"/>
    <w:lvl w:ilvl="0" w:tplc="17F0D95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F3C16"/>
    <w:multiLevelType w:val="hybridMultilevel"/>
    <w:tmpl w:val="69FEC5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D30BD"/>
    <w:multiLevelType w:val="hybridMultilevel"/>
    <w:tmpl w:val="E0407F88"/>
    <w:lvl w:ilvl="0" w:tplc="6F28D9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707FBD"/>
    <w:multiLevelType w:val="hybridMultilevel"/>
    <w:tmpl w:val="C11CC1BC"/>
    <w:lvl w:ilvl="0" w:tplc="A00A216E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2A25FF"/>
    <w:multiLevelType w:val="hybridMultilevel"/>
    <w:tmpl w:val="349CA9B0"/>
    <w:lvl w:ilvl="0" w:tplc="9CF85FD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F1490"/>
    <w:multiLevelType w:val="hybridMultilevel"/>
    <w:tmpl w:val="2E943A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E107A"/>
    <w:multiLevelType w:val="hybridMultilevel"/>
    <w:tmpl w:val="B2249BB0"/>
    <w:lvl w:ilvl="0" w:tplc="6F28D9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14"/>
  </w:num>
  <w:num w:numId="5">
    <w:abstractNumId w:val="0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8"/>
  </w:num>
  <w:num w:numId="21">
    <w:abstractNumId w:val="11"/>
  </w:num>
  <w:num w:numId="22">
    <w:abstractNumId w:val="4"/>
  </w:num>
  <w:num w:numId="23">
    <w:abstractNumId w:val="9"/>
  </w:num>
  <w:num w:numId="24">
    <w:abstractNumId w:val="12"/>
  </w:num>
  <w:num w:numId="25">
    <w:abstractNumId w:val="3"/>
  </w:num>
  <w:num w:numId="26">
    <w:abstractNumId w:val="13"/>
  </w:num>
  <w:num w:numId="27">
    <w:abstractNumId w:val="7"/>
  </w:num>
  <w:num w:numId="28">
    <w:abstractNumId w:val="3"/>
  </w:num>
  <w:num w:numId="29">
    <w:abstractNumId w:val="3"/>
  </w:num>
  <w:num w:numId="30">
    <w:abstractNumId w:val="3"/>
  </w:num>
  <w:num w:numId="31">
    <w:abstractNumId w:val="2"/>
  </w:num>
  <w:num w:numId="32">
    <w:abstractNumId w:val="5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autoHyphenation/>
  <w:hyphenationZone w:val="425"/>
  <w:doNotHyphenateCap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4C174F"/>
    <w:rsid w:val="00001E27"/>
    <w:rsid w:val="00002B74"/>
    <w:rsid w:val="00005FB5"/>
    <w:rsid w:val="00007079"/>
    <w:rsid w:val="00010022"/>
    <w:rsid w:val="00010D35"/>
    <w:rsid w:val="00013162"/>
    <w:rsid w:val="00013C1E"/>
    <w:rsid w:val="00013FAC"/>
    <w:rsid w:val="00015EA4"/>
    <w:rsid w:val="00016E0A"/>
    <w:rsid w:val="00017491"/>
    <w:rsid w:val="00017E72"/>
    <w:rsid w:val="00020F9D"/>
    <w:rsid w:val="00022691"/>
    <w:rsid w:val="000231A4"/>
    <w:rsid w:val="0002335F"/>
    <w:rsid w:val="0002600B"/>
    <w:rsid w:val="0003265F"/>
    <w:rsid w:val="0003329E"/>
    <w:rsid w:val="00034E05"/>
    <w:rsid w:val="00037FF8"/>
    <w:rsid w:val="00040249"/>
    <w:rsid w:val="00041482"/>
    <w:rsid w:val="0004156C"/>
    <w:rsid w:val="00041E54"/>
    <w:rsid w:val="00044E09"/>
    <w:rsid w:val="00044FE6"/>
    <w:rsid w:val="00050625"/>
    <w:rsid w:val="000523F1"/>
    <w:rsid w:val="000554BA"/>
    <w:rsid w:val="000557E4"/>
    <w:rsid w:val="00062491"/>
    <w:rsid w:val="000625B0"/>
    <w:rsid w:val="000663E1"/>
    <w:rsid w:val="00066C2B"/>
    <w:rsid w:val="00066FD7"/>
    <w:rsid w:val="00070710"/>
    <w:rsid w:val="00070751"/>
    <w:rsid w:val="000718CD"/>
    <w:rsid w:val="0007321E"/>
    <w:rsid w:val="00075007"/>
    <w:rsid w:val="00076979"/>
    <w:rsid w:val="00077EE9"/>
    <w:rsid w:val="000800C8"/>
    <w:rsid w:val="00083475"/>
    <w:rsid w:val="00083497"/>
    <w:rsid w:val="000850A6"/>
    <w:rsid w:val="000859F2"/>
    <w:rsid w:val="00085DAD"/>
    <w:rsid w:val="000860C9"/>
    <w:rsid w:val="00086DB6"/>
    <w:rsid w:val="00090177"/>
    <w:rsid w:val="0009156A"/>
    <w:rsid w:val="00092C66"/>
    <w:rsid w:val="00094A7B"/>
    <w:rsid w:val="00094CD1"/>
    <w:rsid w:val="00095A48"/>
    <w:rsid w:val="00097E5C"/>
    <w:rsid w:val="000A0604"/>
    <w:rsid w:val="000A1680"/>
    <w:rsid w:val="000A2352"/>
    <w:rsid w:val="000A3E5C"/>
    <w:rsid w:val="000A4731"/>
    <w:rsid w:val="000A5D79"/>
    <w:rsid w:val="000A7173"/>
    <w:rsid w:val="000B0FD7"/>
    <w:rsid w:val="000B21E8"/>
    <w:rsid w:val="000B2CA6"/>
    <w:rsid w:val="000B4944"/>
    <w:rsid w:val="000B4EBD"/>
    <w:rsid w:val="000B5474"/>
    <w:rsid w:val="000B55B9"/>
    <w:rsid w:val="000B5E9D"/>
    <w:rsid w:val="000B60BC"/>
    <w:rsid w:val="000B745B"/>
    <w:rsid w:val="000C2DAA"/>
    <w:rsid w:val="000C3F92"/>
    <w:rsid w:val="000C517B"/>
    <w:rsid w:val="000C605A"/>
    <w:rsid w:val="000C6472"/>
    <w:rsid w:val="000C67BF"/>
    <w:rsid w:val="000C7988"/>
    <w:rsid w:val="000D11D1"/>
    <w:rsid w:val="000D275B"/>
    <w:rsid w:val="000D3912"/>
    <w:rsid w:val="000D3A54"/>
    <w:rsid w:val="000D517B"/>
    <w:rsid w:val="000D7C8A"/>
    <w:rsid w:val="000E0534"/>
    <w:rsid w:val="000E251C"/>
    <w:rsid w:val="000E2AB8"/>
    <w:rsid w:val="000E3E9E"/>
    <w:rsid w:val="000E5464"/>
    <w:rsid w:val="000E5C4D"/>
    <w:rsid w:val="000E6EA2"/>
    <w:rsid w:val="000E7386"/>
    <w:rsid w:val="000F14CC"/>
    <w:rsid w:val="000F1709"/>
    <w:rsid w:val="000F3BE5"/>
    <w:rsid w:val="000F6E4E"/>
    <w:rsid w:val="001058F5"/>
    <w:rsid w:val="0010632E"/>
    <w:rsid w:val="00110529"/>
    <w:rsid w:val="00112BD7"/>
    <w:rsid w:val="0011369C"/>
    <w:rsid w:val="0011516B"/>
    <w:rsid w:val="00121171"/>
    <w:rsid w:val="001241BA"/>
    <w:rsid w:val="00126B3A"/>
    <w:rsid w:val="001309E1"/>
    <w:rsid w:val="00134167"/>
    <w:rsid w:val="00134EB2"/>
    <w:rsid w:val="00135076"/>
    <w:rsid w:val="00135A62"/>
    <w:rsid w:val="00140E84"/>
    <w:rsid w:val="00141860"/>
    <w:rsid w:val="00145F06"/>
    <w:rsid w:val="00146057"/>
    <w:rsid w:val="00146A98"/>
    <w:rsid w:val="001470F6"/>
    <w:rsid w:val="00151F19"/>
    <w:rsid w:val="0015348D"/>
    <w:rsid w:val="001535AE"/>
    <w:rsid w:val="0015604B"/>
    <w:rsid w:val="001619F3"/>
    <w:rsid w:val="00164DB3"/>
    <w:rsid w:val="00167892"/>
    <w:rsid w:val="0017261A"/>
    <w:rsid w:val="00172B71"/>
    <w:rsid w:val="001732A6"/>
    <w:rsid w:val="001733FE"/>
    <w:rsid w:val="001749AF"/>
    <w:rsid w:val="00177FBF"/>
    <w:rsid w:val="00180FAA"/>
    <w:rsid w:val="001812D2"/>
    <w:rsid w:val="00181746"/>
    <w:rsid w:val="00181D3D"/>
    <w:rsid w:val="00182023"/>
    <w:rsid w:val="00185FDE"/>
    <w:rsid w:val="00186292"/>
    <w:rsid w:val="00186FFB"/>
    <w:rsid w:val="00187967"/>
    <w:rsid w:val="00191176"/>
    <w:rsid w:val="00191765"/>
    <w:rsid w:val="001919C5"/>
    <w:rsid w:val="00191B7D"/>
    <w:rsid w:val="00195174"/>
    <w:rsid w:val="00195F1B"/>
    <w:rsid w:val="001965B5"/>
    <w:rsid w:val="001A0655"/>
    <w:rsid w:val="001A0A35"/>
    <w:rsid w:val="001A0B19"/>
    <w:rsid w:val="001A197D"/>
    <w:rsid w:val="001A2EEA"/>
    <w:rsid w:val="001A633E"/>
    <w:rsid w:val="001A7129"/>
    <w:rsid w:val="001A74C9"/>
    <w:rsid w:val="001A77F2"/>
    <w:rsid w:val="001B02E6"/>
    <w:rsid w:val="001B0F24"/>
    <w:rsid w:val="001B44F0"/>
    <w:rsid w:val="001B7702"/>
    <w:rsid w:val="001C2045"/>
    <w:rsid w:val="001C2EE7"/>
    <w:rsid w:val="001C53CB"/>
    <w:rsid w:val="001C633A"/>
    <w:rsid w:val="001C69A8"/>
    <w:rsid w:val="001D3FD1"/>
    <w:rsid w:val="001D4E63"/>
    <w:rsid w:val="001D53C6"/>
    <w:rsid w:val="001D6F3A"/>
    <w:rsid w:val="001E1C15"/>
    <w:rsid w:val="001E76E9"/>
    <w:rsid w:val="001F0953"/>
    <w:rsid w:val="001F3880"/>
    <w:rsid w:val="001F7551"/>
    <w:rsid w:val="002007FA"/>
    <w:rsid w:val="00200CC4"/>
    <w:rsid w:val="00201515"/>
    <w:rsid w:val="0020479D"/>
    <w:rsid w:val="0020491C"/>
    <w:rsid w:val="00204E0E"/>
    <w:rsid w:val="002063D6"/>
    <w:rsid w:val="002064B5"/>
    <w:rsid w:val="002108AC"/>
    <w:rsid w:val="002136ED"/>
    <w:rsid w:val="00213A12"/>
    <w:rsid w:val="00213C00"/>
    <w:rsid w:val="002152FC"/>
    <w:rsid w:val="002178F5"/>
    <w:rsid w:val="002179AC"/>
    <w:rsid w:val="002179CB"/>
    <w:rsid w:val="002209A2"/>
    <w:rsid w:val="00221126"/>
    <w:rsid w:val="0022126B"/>
    <w:rsid w:val="00221443"/>
    <w:rsid w:val="00222F24"/>
    <w:rsid w:val="00226486"/>
    <w:rsid w:val="002275C3"/>
    <w:rsid w:val="00227E7C"/>
    <w:rsid w:val="00231A79"/>
    <w:rsid w:val="00233B3E"/>
    <w:rsid w:val="0023765B"/>
    <w:rsid w:val="00237DE2"/>
    <w:rsid w:val="00241C9F"/>
    <w:rsid w:val="002462CE"/>
    <w:rsid w:val="002466A0"/>
    <w:rsid w:val="0024782F"/>
    <w:rsid w:val="00252CC1"/>
    <w:rsid w:val="002615BE"/>
    <w:rsid w:val="002657AC"/>
    <w:rsid w:val="00266D18"/>
    <w:rsid w:val="00270BA4"/>
    <w:rsid w:val="00272523"/>
    <w:rsid w:val="00273F34"/>
    <w:rsid w:val="00274FDD"/>
    <w:rsid w:val="0027504D"/>
    <w:rsid w:val="002758B1"/>
    <w:rsid w:val="00275F7E"/>
    <w:rsid w:val="002813BA"/>
    <w:rsid w:val="00284C31"/>
    <w:rsid w:val="00286B1D"/>
    <w:rsid w:val="00293F8B"/>
    <w:rsid w:val="0029735A"/>
    <w:rsid w:val="002A1253"/>
    <w:rsid w:val="002A13C7"/>
    <w:rsid w:val="002A2B5E"/>
    <w:rsid w:val="002A3B6B"/>
    <w:rsid w:val="002A3CBE"/>
    <w:rsid w:val="002A54CF"/>
    <w:rsid w:val="002A5C6D"/>
    <w:rsid w:val="002B0506"/>
    <w:rsid w:val="002B16AF"/>
    <w:rsid w:val="002B231E"/>
    <w:rsid w:val="002B2A2F"/>
    <w:rsid w:val="002B2CCE"/>
    <w:rsid w:val="002B4481"/>
    <w:rsid w:val="002B760A"/>
    <w:rsid w:val="002C04EA"/>
    <w:rsid w:val="002C4D1D"/>
    <w:rsid w:val="002C626C"/>
    <w:rsid w:val="002D2C0B"/>
    <w:rsid w:val="002D543D"/>
    <w:rsid w:val="002D70FD"/>
    <w:rsid w:val="002D72F3"/>
    <w:rsid w:val="002D75D3"/>
    <w:rsid w:val="002D76AD"/>
    <w:rsid w:val="002E22ED"/>
    <w:rsid w:val="002E2799"/>
    <w:rsid w:val="002E2B11"/>
    <w:rsid w:val="002E49CA"/>
    <w:rsid w:val="002E7DFC"/>
    <w:rsid w:val="002E7F3C"/>
    <w:rsid w:val="002F1F2A"/>
    <w:rsid w:val="002F36F1"/>
    <w:rsid w:val="002F65C4"/>
    <w:rsid w:val="002F6FAC"/>
    <w:rsid w:val="00300FFF"/>
    <w:rsid w:val="0030545E"/>
    <w:rsid w:val="00307858"/>
    <w:rsid w:val="00311EC9"/>
    <w:rsid w:val="00312263"/>
    <w:rsid w:val="00312361"/>
    <w:rsid w:val="0031253B"/>
    <w:rsid w:val="0031510C"/>
    <w:rsid w:val="00316FE2"/>
    <w:rsid w:val="00317340"/>
    <w:rsid w:val="00321605"/>
    <w:rsid w:val="00321756"/>
    <w:rsid w:val="00321A24"/>
    <w:rsid w:val="00323C37"/>
    <w:rsid w:val="00324695"/>
    <w:rsid w:val="00326171"/>
    <w:rsid w:val="0033291A"/>
    <w:rsid w:val="00333499"/>
    <w:rsid w:val="00337C40"/>
    <w:rsid w:val="00340A29"/>
    <w:rsid w:val="00341D18"/>
    <w:rsid w:val="00341D45"/>
    <w:rsid w:val="0034225E"/>
    <w:rsid w:val="0034336E"/>
    <w:rsid w:val="0034507D"/>
    <w:rsid w:val="003452C1"/>
    <w:rsid w:val="0034634D"/>
    <w:rsid w:val="00350D9F"/>
    <w:rsid w:val="0035140D"/>
    <w:rsid w:val="0035237F"/>
    <w:rsid w:val="003533F4"/>
    <w:rsid w:val="00354B01"/>
    <w:rsid w:val="00356CDD"/>
    <w:rsid w:val="00357155"/>
    <w:rsid w:val="00357F38"/>
    <w:rsid w:val="0036004F"/>
    <w:rsid w:val="00360426"/>
    <w:rsid w:val="00361221"/>
    <w:rsid w:val="00364643"/>
    <w:rsid w:val="003655AA"/>
    <w:rsid w:val="0036561A"/>
    <w:rsid w:val="00366557"/>
    <w:rsid w:val="00367FE6"/>
    <w:rsid w:val="00377936"/>
    <w:rsid w:val="00383941"/>
    <w:rsid w:val="00384172"/>
    <w:rsid w:val="00384808"/>
    <w:rsid w:val="0038537E"/>
    <w:rsid w:val="003872AA"/>
    <w:rsid w:val="00387910"/>
    <w:rsid w:val="00390269"/>
    <w:rsid w:val="00390879"/>
    <w:rsid w:val="00390DFB"/>
    <w:rsid w:val="0039345D"/>
    <w:rsid w:val="00393582"/>
    <w:rsid w:val="00395978"/>
    <w:rsid w:val="00395E4F"/>
    <w:rsid w:val="00397268"/>
    <w:rsid w:val="00397D74"/>
    <w:rsid w:val="003A1CB3"/>
    <w:rsid w:val="003A3B2D"/>
    <w:rsid w:val="003A53B2"/>
    <w:rsid w:val="003B0BEC"/>
    <w:rsid w:val="003B1538"/>
    <w:rsid w:val="003B24A8"/>
    <w:rsid w:val="003B294A"/>
    <w:rsid w:val="003B5F78"/>
    <w:rsid w:val="003B6230"/>
    <w:rsid w:val="003C07BB"/>
    <w:rsid w:val="003C09E7"/>
    <w:rsid w:val="003C36E7"/>
    <w:rsid w:val="003C46C4"/>
    <w:rsid w:val="003C7014"/>
    <w:rsid w:val="003C7267"/>
    <w:rsid w:val="003D3F7C"/>
    <w:rsid w:val="003E0B77"/>
    <w:rsid w:val="003E1AA2"/>
    <w:rsid w:val="003E1B62"/>
    <w:rsid w:val="003E201F"/>
    <w:rsid w:val="003E2BA5"/>
    <w:rsid w:val="003E2EA7"/>
    <w:rsid w:val="003E3AF9"/>
    <w:rsid w:val="003E5B11"/>
    <w:rsid w:val="003F3D3C"/>
    <w:rsid w:val="003F4404"/>
    <w:rsid w:val="003F44EE"/>
    <w:rsid w:val="003F55AB"/>
    <w:rsid w:val="003F63E2"/>
    <w:rsid w:val="00404C63"/>
    <w:rsid w:val="00407671"/>
    <w:rsid w:val="00407C87"/>
    <w:rsid w:val="0041165C"/>
    <w:rsid w:val="0041477D"/>
    <w:rsid w:val="00414A63"/>
    <w:rsid w:val="00424975"/>
    <w:rsid w:val="0042675F"/>
    <w:rsid w:val="00426CBB"/>
    <w:rsid w:val="004308A8"/>
    <w:rsid w:val="00430F2F"/>
    <w:rsid w:val="0043267D"/>
    <w:rsid w:val="00433119"/>
    <w:rsid w:val="0043401E"/>
    <w:rsid w:val="00436D44"/>
    <w:rsid w:val="00437953"/>
    <w:rsid w:val="00441D04"/>
    <w:rsid w:val="00444BFC"/>
    <w:rsid w:val="0045444B"/>
    <w:rsid w:val="00454F4F"/>
    <w:rsid w:val="0045535A"/>
    <w:rsid w:val="00456CB1"/>
    <w:rsid w:val="00460044"/>
    <w:rsid w:val="004609E7"/>
    <w:rsid w:val="004624CE"/>
    <w:rsid w:val="004626D6"/>
    <w:rsid w:val="004654D9"/>
    <w:rsid w:val="00467295"/>
    <w:rsid w:val="00470CDC"/>
    <w:rsid w:val="004711FF"/>
    <w:rsid w:val="0047168A"/>
    <w:rsid w:val="00474E5D"/>
    <w:rsid w:val="00477E06"/>
    <w:rsid w:val="00482FBC"/>
    <w:rsid w:val="004878E7"/>
    <w:rsid w:val="00492C4F"/>
    <w:rsid w:val="00492EDF"/>
    <w:rsid w:val="00493653"/>
    <w:rsid w:val="0049752B"/>
    <w:rsid w:val="004A38EB"/>
    <w:rsid w:val="004A46A0"/>
    <w:rsid w:val="004A73F0"/>
    <w:rsid w:val="004B0FB1"/>
    <w:rsid w:val="004B228A"/>
    <w:rsid w:val="004B23C9"/>
    <w:rsid w:val="004B44A7"/>
    <w:rsid w:val="004B4FD3"/>
    <w:rsid w:val="004B5B28"/>
    <w:rsid w:val="004B6BD4"/>
    <w:rsid w:val="004C174F"/>
    <w:rsid w:val="004C3358"/>
    <w:rsid w:val="004C60F9"/>
    <w:rsid w:val="004C79A1"/>
    <w:rsid w:val="004D0372"/>
    <w:rsid w:val="004D1237"/>
    <w:rsid w:val="004D221A"/>
    <w:rsid w:val="004D27A3"/>
    <w:rsid w:val="004D32D1"/>
    <w:rsid w:val="004D36AA"/>
    <w:rsid w:val="004D5E2A"/>
    <w:rsid w:val="004D61A2"/>
    <w:rsid w:val="004D6262"/>
    <w:rsid w:val="004E075B"/>
    <w:rsid w:val="004E1453"/>
    <w:rsid w:val="004E189A"/>
    <w:rsid w:val="004E18C6"/>
    <w:rsid w:val="004E281D"/>
    <w:rsid w:val="004E28EA"/>
    <w:rsid w:val="004E3602"/>
    <w:rsid w:val="004E583F"/>
    <w:rsid w:val="004E7316"/>
    <w:rsid w:val="004F58A1"/>
    <w:rsid w:val="004F7725"/>
    <w:rsid w:val="00500397"/>
    <w:rsid w:val="00505530"/>
    <w:rsid w:val="005064C0"/>
    <w:rsid w:val="00507739"/>
    <w:rsid w:val="005110AD"/>
    <w:rsid w:val="0051120C"/>
    <w:rsid w:val="00511EB4"/>
    <w:rsid w:val="00513112"/>
    <w:rsid w:val="0051532B"/>
    <w:rsid w:val="005167AB"/>
    <w:rsid w:val="00516B23"/>
    <w:rsid w:val="00520E81"/>
    <w:rsid w:val="00521CE2"/>
    <w:rsid w:val="005235F6"/>
    <w:rsid w:val="00523F2B"/>
    <w:rsid w:val="00526C85"/>
    <w:rsid w:val="00527A51"/>
    <w:rsid w:val="0053067D"/>
    <w:rsid w:val="00530695"/>
    <w:rsid w:val="00530AD7"/>
    <w:rsid w:val="0053492B"/>
    <w:rsid w:val="00534B5A"/>
    <w:rsid w:val="005373A6"/>
    <w:rsid w:val="0054136A"/>
    <w:rsid w:val="00541F34"/>
    <w:rsid w:val="00543BC7"/>
    <w:rsid w:val="00547123"/>
    <w:rsid w:val="00547CF2"/>
    <w:rsid w:val="00551B6E"/>
    <w:rsid w:val="00551BD6"/>
    <w:rsid w:val="00551E43"/>
    <w:rsid w:val="005532D5"/>
    <w:rsid w:val="0055372B"/>
    <w:rsid w:val="005634DD"/>
    <w:rsid w:val="00564F25"/>
    <w:rsid w:val="00565533"/>
    <w:rsid w:val="00565DAE"/>
    <w:rsid w:val="00567EBF"/>
    <w:rsid w:val="00571228"/>
    <w:rsid w:val="00574C50"/>
    <w:rsid w:val="005750DA"/>
    <w:rsid w:val="00575734"/>
    <w:rsid w:val="00576F71"/>
    <w:rsid w:val="005772B8"/>
    <w:rsid w:val="00580B2A"/>
    <w:rsid w:val="0058158F"/>
    <w:rsid w:val="00583523"/>
    <w:rsid w:val="0058408A"/>
    <w:rsid w:val="00587D01"/>
    <w:rsid w:val="005906DD"/>
    <w:rsid w:val="00590928"/>
    <w:rsid w:val="0059214F"/>
    <w:rsid w:val="005944EB"/>
    <w:rsid w:val="005953B9"/>
    <w:rsid w:val="00595786"/>
    <w:rsid w:val="00596861"/>
    <w:rsid w:val="0059745D"/>
    <w:rsid w:val="00597F46"/>
    <w:rsid w:val="005A125C"/>
    <w:rsid w:val="005A4C4D"/>
    <w:rsid w:val="005A5FD2"/>
    <w:rsid w:val="005A619C"/>
    <w:rsid w:val="005B2C1D"/>
    <w:rsid w:val="005B6161"/>
    <w:rsid w:val="005B736E"/>
    <w:rsid w:val="005C0142"/>
    <w:rsid w:val="005C0BC9"/>
    <w:rsid w:val="005C33E6"/>
    <w:rsid w:val="005C44D8"/>
    <w:rsid w:val="005C4A05"/>
    <w:rsid w:val="005C60CB"/>
    <w:rsid w:val="005C63D9"/>
    <w:rsid w:val="005D0F5D"/>
    <w:rsid w:val="005D501C"/>
    <w:rsid w:val="005D5956"/>
    <w:rsid w:val="005D770A"/>
    <w:rsid w:val="005E2A8E"/>
    <w:rsid w:val="005E47DB"/>
    <w:rsid w:val="005F0EC0"/>
    <w:rsid w:val="005F13CA"/>
    <w:rsid w:val="005F1A96"/>
    <w:rsid w:val="005F1E6F"/>
    <w:rsid w:val="005F5E00"/>
    <w:rsid w:val="005F6B86"/>
    <w:rsid w:val="006010F8"/>
    <w:rsid w:val="0060110E"/>
    <w:rsid w:val="00601A58"/>
    <w:rsid w:val="0060280C"/>
    <w:rsid w:val="00604B97"/>
    <w:rsid w:val="0060563D"/>
    <w:rsid w:val="00605FCB"/>
    <w:rsid w:val="0061020D"/>
    <w:rsid w:val="0061021E"/>
    <w:rsid w:val="0061142D"/>
    <w:rsid w:val="006123BA"/>
    <w:rsid w:val="00612C0E"/>
    <w:rsid w:val="00613172"/>
    <w:rsid w:val="0061446E"/>
    <w:rsid w:val="0061662C"/>
    <w:rsid w:val="00617591"/>
    <w:rsid w:val="00620DED"/>
    <w:rsid w:val="0062111F"/>
    <w:rsid w:val="00621B43"/>
    <w:rsid w:val="00626B2E"/>
    <w:rsid w:val="00631662"/>
    <w:rsid w:val="00632E50"/>
    <w:rsid w:val="00633A1C"/>
    <w:rsid w:val="0063538E"/>
    <w:rsid w:val="00636E7C"/>
    <w:rsid w:val="00636F63"/>
    <w:rsid w:val="006373A4"/>
    <w:rsid w:val="006401C9"/>
    <w:rsid w:val="00640B20"/>
    <w:rsid w:val="00640C0F"/>
    <w:rsid w:val="00641385"/>
    <w:rsid w:val="006422FB"/>
    <w:rsid w:val="006424FC"/>
    <w:rsid w:val="00642ECE"/>
    <w:rsid w:val="00643CA7"/>
    <w:rsid w:val="0064409A"/>
    <w:rsid w:val="00644C0F"/>
    <w:rsid w:val="00653E68"/>
    <w:rsid w:val="006569E2"/>
    <w:rsid w:val="00656BD4"/>
    <w:rsid w:val="006578B4"/>
    <w:rsid w:val="0066000D"/>
    <w:rsid w:val="006608D6"/>
    <w:rsid w:val="00660A49"/>
    <w:rsid w:val="00660C58"/>
    <w:rsid w:val="00661A0C"/>
    <w:rsid w:val="00661BCD"/>
    <w:rsid w:val="00664F68"/>
    <w:rsid w:val="00667597"/>
    <w:rsid w:val="00667EE7"/>
    <w:rsid w:val="006706A7"/>
    <w:rsid w:val="00670B97"/>
    <w:rsid w:val="00671C42"/>
    <w:rsid w:val="00676A2E"/>
    <w:rsid w:val="006771A0"/>
    <w:rsid w:val="006805BC"/>
    <w:rsid w:val="0068096B"/>
    <w:rsid w:val="00684078"/>
    <w:rsid w:val="00684D6E"/>
    <w:rsid w:val="00686DCA"/>
    <w:rsid w:val="00686F39"/>
    <w:rsid w:val="00687515"/>
    <w:rsid w:val="00690EB0"/>
    <w:rsid w:val="006911AA"/>
    <w:rsid w:val="006912F4"/>
    <w:rsid w:val="0069218A"/>
    <w:rsid w:val="006935BE"/>
    <w:rsid w:val="00697231"/>
    <w:rsid w:val="006976B4"/>
    <w:rsid w:val="006979AD"/>
    <w:rsid w:val="006A0322"/>
    <w:rsid w:val="006A3581"/>
    <w:rsid w:val="006A5D46"/>
    <w:rsid w:val="006A6A1B"/>
    <w:rsid w:val="006A7FB7"/>
    <w:rsid w:val="006B0658"/>
    <w:rsid w:val="006B0808"/>
    <w:rsid w:val="006B2F12"/>
    <w:rsid w:val="006B2FA6"/>
    <w:rsid w:val="006B4266"/>
    <w:rsid w:val="006C0486"/>
    <w:rsid w:val="006C3833"/>
    <w:rsid w:val="006C3F6D"/>
    <w:rsid w:val="006D08DC"/>
    <w:rsid w:val="006D2AFA"/>
    <w:rsid w:val="006D2F6F"/>
    <w:rsid w:val="006D5F82"/>
    <w:rsid w:val="006E0034"/>
    <w:rsid w:val="006E264C"/>
    <w:rsid w:val="006E484A"/>
    <w:rsid w:val="006E4C1F"/>
    <w:rsid w:val="006F2014"/>
    <w:rsid w:val="006F2E05"/>
    <w:rsid w:val="006F3DCB"/>
    <w:rsid w:val="006F6634"/>
    <w:rsid w:val="0070059D"/>
    <w:rsid w:val="007061FF"/>
    <w:rsid w:val="00706EE4"/>
    <w:rsid w:val="00707AE3"/>
    <w:rsid w:val="00710DEE"/>
    <w:rsid w:val="0071143D"/>
    <w:rsid w:val="00712725"/>
    <w:rsid w:val="00713966"/>
    <w:rsid w:val="0071592E"/>
    <w:rsid w:val="007160CA"/>
    <w:rsid w:val="00721294"/>
    <w:rsid w:val="0072154D"/>
    <w:rsid w:val="00721791"/>
    <w:rsid w:val="0072184D"/>
    <w:rsid w:val="00722A1C"/>
    <w:rsid w:val="00723BAB"/>
    <w:rsid w:val="00723E4D"/>
    <w:rsid w:val="00732988"/>
    <w:rsid w:val="00733B08"/>
    <w:rsid w:val="00736637"/>
    <w:rsid w:val="00740642"/>
    <w:rsid w:val="00740770"/>
    <w:rsid w:val="007432FA"/>
    <w:rsid w:val="00744CCF"/>
    <w:rsid w:val="00744E4A"/>
    <w:rsid w:val="00745E65"/>
    <w:rsid w:val="007463F5"/>
    <w:rsid w:val="007503B1"/>
    <w:rsid w:val="0075082A"/>
    <w:rsid w:val="00753FE0"/>
    <w:rsid w:val="00756A2D"/>
    <w:rsid w:val="007625DA"/>
    <w:rsid w:val="00767DE3"/>
    <w:rsid w:val="00770D85"/>
    <w:rsid w:val="00771CDF"/>
    <w:rsid w:val="007732E3"/>
    <w:rsid w:val="00774D84"/>
    <w:rsid w:val="00775CAC"/>
    <w:rsid w:val="0077601C"/>
    <w:rsid w:val="00777DEF"/>
    <w:rsid w:val="0078248E"/>
    <w:rsid w:val="007825A7"/>
    <w:rsid w:val="00782FE8"/>
    <w:rsid w:val="00785C54"/>
    <w:rsid w:val="00786301"/>
    <w:rsid w:val="007904BE"/>
    <w:rsid w:val="007913B4"/>
    <w:rsid w:val="00791951"/>
    <w:rsid w:val="00795881"/>
    <w:rsid w:val="00795969"/>
    <w:rsid w:val="007964F6"/>
    <w:rsid w:val="007966FD"/>
    <w:rsid w:val="007969BD"/>
    <w:rsid w:val="007A06E4"/>
    <w:rsid w:val="007A0A8F"/>
    <w:rsid w:val="007A22E2"/>
    <w:rsid w:val="007A3C4D"/>
    <w:rsid w:val="007A5315"/>
    <w:rsid w:val="007A5AFA"/>
    <w:rsid w:val="007A6EEC"/>
    <w:rsid w:val="007A7FF5"/>
    <w:rsid w:val="007B2E72"/>
    <w:rsid w:val="007B3298"/>
    <w:rsid w:val="007B6A6C"/>
    <w:rsid w:val="007C07AD"/>
    <w:rsid w:val="007C17D8"/>
    <w:rsid w:val="007C298A"/>
    <w:rsid w:val="007C46E7"/>
    <w:rsid w:val="007C4DF6"/>
    <w:rsid w:val="007C4F7D"/>
    <w:rsid w:val="007C555F"/>
    <w:rsid w:val="007C71EC"/>
    <w:rsid w:val="007C7555"/>
    <w:rsid w:val="007D5443"/>
    <w:rsid w:val="007D7541"/>
    <w:rsid w:val="007E2775"/>
    <w:rsid w:val="007E3901"/>
    <w:rsid w:val="007E48FF"/>
    <w:rsid w:val="007E4930"/>
    <w:rsid w:val="007E6CC9"/>
    <w:rsid w:val="007E6E99"/>
    <w:rsid w:val="007E71CF"/>
    <w:rsid w:val="007E77F0"/>
    <w:rsid w:val="007E7E49"/>
    <w:rsid w:val="007F4647"/>
    <w:rsid w:val="007F47E2"/>
    <w:rsid w:val="007F4B6B"/>
    <w:rsid w:val="007F53BF"/>
    <w:rsid w:val="007F698C"/>
    <w:rsid w:val="007F7299"/>
    <w:rsid w:val="0080040D"/>
    <w:rsid w:val="0080198D"/>
    <w:rsid w:val="008025A6"/>
    <w:rsid w:val="00802816"/>
    <w:rsid w:val="00802F68"/>
    <w:rsid w:val="00803718"/>
    <w:rsid w:val="008038B6"/>
    <w:rsid w:val="0080495A"/>
    <w:rsid w:val="008049CD"/>
    <w:rsid w:val="008078A4"/>
    <w:rsid w:val="00812265"/>
    <w:rsid w:val="00813302"/>
    <w:rsid w:val="00814E28"/>
    <w:rsid w:val="00815478"/>
    <w:rsid w:val="00816C52"/>
    <w:rsid w:val="00817B79"/>
    <w:rsid w:val="00824B2F"/>
    <w:rsid w:val="00827DC3"/>
    <w:rsid w:val="00827F2A"/>
    <w:rsid w:val="00833B85"/>
    <w:rsid w:val="00834639"/>
    <w:rsid w:val="00834E56"/>
    <w:rsid w:val="00837CB9"/>
    <w:rsid w:val="00840BBF"/>
    <w:rsid w:val="008417F4"/>
    <w:rsid w:val="008418C6"/>
    <w:rsid w:val="00843173"/>
    <w:rsid w:val="008431E9"/>
    <w:rsid w:val="008440B4"/>
    <w:rsid w:val="00844A48"/>
    <w:rsid w:val="00844A54"/>
    <w:rsid w:val="00846843"/>
    <w:rsid w:val="0084772B"/>
    <w:rsid w:val="0085185F"/>
    <w:rsid w:val="00851B7C"/>
    <w:rsid w:val="0085618A"/>
    <w:rsid w:val="008568BC"/>
    <w:rsid w:val="008571E3"/>
    <w:rsid w:val="00860548"/>
    <w:rsid w:val="00861159"/>
    <w:rsid w:val="00865952"/>
    <w:rsid w:val="008702E3"/>
    <w:rsid w:val="00873600"/>
    <w:rsid w:val="008803DC"/>
    <w:rsid w:val="008841C4"/>
    <w:rsid w:val="00886658"/>
    <w:rsid w:val="008870F0"/>
    <w:rsid w:val="008922CA"/>
    <w:rsid w:val="008923C9"/>
    <w:rsid w:val="00893CE8"/>
    <w:rsid w:val="00896D24"/>
    <w:rsid w:val="008A178E"/>
    <w:rsid w:val="008A2088"/>
    <w:rsid w:val="008A344F"/>
    <w:rsid w:val="008A668A"/>
    <w:rsid w:val="008A6AB6"/>
    <w:rsid w:val="008B15B4"/>
    <w:rsid w:val="008B1F56"/>
    <w:rsid w:val="008B2305"/>
    <w:rsid w:val="008B473A"/>
    <w:rsid w:val="008B6B27"/>
    <w:rsid w:val="008B6D6B"/>
    <w:rsid w:val="008B7513"/>
    <w:rsid w:val="008B7577"/>
    <w:rsid w:val="008C3674"/>
    <w:rsid w:val="008C3A57"/>
    <w:rsid w:val="008C4CF4"/>
    <w:rsid w:val="008C542C"/>
    <w:rsid w:val="008C61FA"/>
    <w:rsid w:val="008D03F2"/>
    <w:rsid w:val="008D113B"/>
    <w:rsid w:val="008D1FAD"/>
    <w:rsid w:val="008D24DC"/>
    <w:rsid w:val="008D355A"/>
    <w:rsid w:val="008D4914"/>
    <w:rsid w:val="008D4F50"/>
    <w:rsid w:val="008D6D45"/>
    <w:rsid w:val="008D6EA3"/>
    <w:rsid w:val="008E0CDC"/>
    <w:rsid w:val="008E15FD"/>
    <w:rsid w:val="008E1FA9"/>
    <w:rsid w:val="008E6904"/>
    <w:rsid w:val="008E6A96"/>
    <w:rsid w:val="008E7E79"/>
    <w:rsid w:val="008F0F21"/>
    <w:rsid w:val="008F2BEA"/>
    <w:rsid w:val="008F4632"/>
    <w:rsid w:val="008F4680"/>
    <w:rsid w:val="008F50C2"/>
    <w:rsid w:val="008F581D"/>
    <w:rsid w:val="008F5A45"/>
    <w:rsid w:val="008F67D2"/>
    <w:rsid w:val="008F70F3"/>
    <w:rsid w:val="0090057D"/>
    <w:rsid w:val="00902196"/>
    <w:rsid w:val="00904171"/>
    <w:rsid w:val="00905284"/>
    <w:rsid w:val="00906C1D"/>
    <w:rsid w:val="00911524"/>
    <w:rsid w:val="00912208"/>
    <w:rsid w:val="00912350"/>
    <w:rsid w:val="0091300A"/>
    <w:rsid w:val="0091388C"/>
    <w:rsid w:val="00916334"/>
    <w:rsid w:val="009168BC"/>
    <w:rsid w:val="00917AF5"/>
    <w:rsid w:val="00921B53"/>
    <w:rsid w:val="009234DA"/>
    <w:rsid w:val="0092574E"/>
    <w:rsid w:val="00926F28"/>
    <w:rsid w:val="00934FF2"/>
    <w:rsid w:val="0093543E"/>
    <w:rsid w:val="00935F8E"/>
    <w:rsid w:val="0094023B"/>
    <w:rsid w:val="00941FBC"/>
    <w:rsid w:val="00944146"/>
    <w:rsid w:val="0094775B"/>
    <w:rsid w:val="00950731"/>
    <w:rsid w:val="009512D2"/>
    <w:rsid w:val="00951D62"/>
    <w:rsid w:val="00954C9A"/>
    <w:rsid w:val="00956C14"/>
    <w:rsid w:val="00956E21"/>
    <w:rsid w:val="00957A8F"/>
    <w:rsid w:val="00957BEA"/>
    <w:rsid w:val="00960024"/>
    <w:rsid w:val="0096291E"/>
    <w:rsid w:val="00963A90"/>
    <w:rsid w:val="00964CC7"/>
    <w:rsid w:val="00970D61"/>
    <w:rsid w:val="00972DC0"/>
    <w:rsid w:val="00973B62"/>
    <w:rsid w:val="009758A9"/>
    <w:rsid w:val="00975EAD"/>
    <w:rsid w:val="009762A9"/>
    <w:rsid w:val="00977EA7"/>
    <w:rsid w:val="00977EFF"/>
    <w:rsid w:val="0098189C"/>
    <w:rsid w:val="00982558"/>
    <w:rsid w:val="0098758C"/>
    <w:rsid w:val="0098768D"/>
    <w:rsid w:val="00990B86"/>
    <w:rsid w:val="00993B24"/>
    <w:rsid w:val="0099427F"/>
    <w:rsid w:val="00994729"/>
    <w:rsid w:val="00995BA4"/>
    <w:rsid w:val="009A09D6"/>
    <w:rsid w:val="009A2ECF"/>
    <w:rsid w:val="009A54B4"/>
    <w:rsid w:val="009A63A4"/>
    <w:rsid w:val="009A6EB7"/>
    <w:rsid w:val="009A7F94"/>
    <w:rsid w:val="009B0395"/>
    <w:rsid w:val="009B103D"/>
    <w:rsid w:val="009B214F"/>
    <w:rsid w:val="009B390F"/>
    <w:rsid w:val="009B4AC2"/>
    <w:rsid w:val="009B5314"/>
    <w:rsid w:val="009B70C4"/>
    <w:rsid w:val="009C0DC0"/>
    <w:rsid w:val="009C1DE9"/>
    <w:rsid w:val="009C28AD"/>
    <w:rsid w:val="009C55E1"/>
    <w:rsid w:val="009C5B03"/>
    <w:rsid w:val="009C5E86"/>
    <w:rsid w:val="009C7C63"/>
    <w:rsid w:val="009D0461"/>
    <w:rsid w:val="009D09DE"/>
    <w:rsid w:val="009D3C94"/>
    <w:rsid w:val="009D3D82"/>
    <w:rsid w:val="009D48D8"/>
    <w:rsid w:val="009D4E1A"/>
    <w:rsid w:val="009D5F76"/>
    <w:rsid w:val="009D6227"/>
    <w:rsid w:val="009D6DBB"/>
    <w:rsid w:val="009D759F"/>
    <w:rsid w:val="009E20B6"/>
    <w:rsid w:val="009E4C76"/>
    <w:rsid w:val="009E54DA"/>
    <w:rsid w:val="009E777E"/>
    <w:rsid w:val="009F4B6D"/>
    <w:rsid w:val="009F59B3"/>
    <w:rsid w:val="009F60B1"/>
    <w:rsid w:val="00A0028C"/>
    <w:rsid w:val="00A00304"/>
    <w:rsid w:val="00A0166C"/>
    <w:rsid w:val="00A02644"/>
    <w:rsid w:val="00A04507"/>
    <w:rsid w:val="00A0465A"/>
    <w:rsid w:val="00A047CE"/>
    <w:rsid w:val="00A15496"/>
    <w:rsid w:val="00A15F54"/>
    <w:rsid w:val="00A20108"/>
    <w:rsid w:val="00A21174"/>
    <w:rsid w:val="00A243B3"/>
    <w:rsid w:val="00A24466"/>
    <w:rsid w:val="00A257C7"/>
    <w:rsid w:val="00A25A74"/>
    <w:rsid w:val="00A25BF8"/>
    <w:rsid w:val="00A25C59"/>
    <w:rsid w:val="00A25E41"/>
    <w:rsid w:val="00A25EB7"/>
    <w:rsid w:val="00A30820"/>
    <w:rsid w:val="00A30AB6"/>
    <w:rsid w:val="00A33AC4"/>
    <w:rsid w:val="00A33B74"/>
    <w:rsid w:val="00A367BD"/>
    <w:rsid w:val="00A36C1F"/>
    <w:rsid w:val="00A375EA"/>
    <w:rsid w:val="00A4141A"/>
    <w:rsid w:val="00A417DF"/>
    <w:rsid w:val="00A4311C"/>
    <w:rsid w:val="00A43A47"/>
    <w:rsid w:val="00A45608"/>
    <w:rsid w:val="00A473EB"/>
    <w:rsid w:val="00A47674"/>
    <w:rsid w:val="00A51154"/>
    <w:rsid w:val="00A516FB"/>
    <w:rsid w:val="00A5178D"/>
    <w:rsid w:val="00A53B2B"/>
    <w:rsid w:val="00A553B5"/>
    <w:rsid w:val="00A56772"/>
    <w:rsid w:val="00A604F4"/>
    <w:rsid w:val="00A6174C"/>
    <w:rsid w:val="00A62EAB"/>
    <w:rsid w:val="00A6370D"/>
    <w:rsid w:val="00A64820"/>
    <w:rsid w:val="00A64F2B"/>
    <w:rsid w:val="00A65269"/>
    <w:rsid w:val="00A6545B"/>
    <w:rsid w:val="00A65996"/>
    <w:rsid w:val="00A667AB"/>
    <w:rsid w:val="00A71029"/>
    <w:rsid w:val="00A73F7E"/>
    <w:rsid w:val="00A81646"/>
    <w:rsid w:val="00A850FB"/>
    <w:rsid w:val="00A858A0"/>
    <w:rsid w:val="00A9080B"/>
    <w:rsid w:val="00A90DC0"/>
    <w:rsid w:val="00A91363"/>
    <w:rsid w:val="00A91F61"/>
    <w:rsid w:val="00A93144"/>
    <w:rsid w:val="00A9338A"/>
    <w:rsid w:val="00A93B07"/>
    <w:rsid w:val="00A94DE5"/>
    <w:rsid w:val="00A968FD"/>
    <w:rsid w:val="00A97101"/>
    <w:rsid w:val="00A97BE2"/>
    <w:rsid w:val="00AA0B43"/>
    <w:rsid w:val="00AA2D44"/>
    <w:rsid w:val="00AA43FC"/>
    <w:rsid w:val="00AA5ECD"/>
    <w:rsid w:val="00AA788D"/>
    <w:rsid w:val="00AB5B9A"/>
    <w:rsid w:val="00AB7CD8"/>
    <w:rsid w:val="00AC16C9"/>
    <w:rsid w:val="00AC3783"/>
    <w:rsid w:val="00AC3BC5"/>
    <w:rsid w:val="00AC3C1C"/>
    <w:rsid w:val="00AC4822"/>
    <w:rsid w:val="00AC54C4"/>
    <w:rsid w:val="00AC6344"/>
    <w:rsid w:val="00AC6970"/>
    <w:rsid w:val="00AD13BF"/>
    <w:rsid w:val="00AD2BC1"/>
    <w:rsid w:val="00AD3BEA"/>
    <w:rsid w:val="00AE06F9"/>
    <w:rsid w:val="00AE1D46"/>
    <w:rsid w:val="00AE1D9E"/>
    <w:rsid w:val="00AE3EDA"/>
    <w:rsid w:val="00AE45CA"/>
    <w:rsid w:val="00AE4FA8"/>
    <w:rsid w:val="00AF5A85"/>
    <w:rsid w:val="00B03E40"/>
    <w:rsid w:val="00B05D78"/>
    <w:rsid w:val="00B0698E"/>
    <w:rsid w:val="00B07256"/>
    <w:rsid w:val="00B10B6F"/>
    <w:rsid w:val="00B152F1"/>
    <w:rsid w:val="00B15F54"/>
    <w:rsid w:val="00B169ED"/>
    <w:rsid w:val="00B16C67"/>
    <w:rsid w:val="00B176C8"/>
    <w:rsid w:val="00B20F5C"/>
    <w:rsid w:val="00B21449"/>
    <w:rsid w:val="00B215ED"/>
    <w:rsid w:val="00B22808"/>
    <w:rsid w:val="00B23EB1"/>
    <w:rsid w:val="00B24656"/>
    <w:rsid w:val="00B2573E"/>
    <w:rsid w:val="00B2685D"/>
    <w:rsid w:val="00B304A2"/>
    <w:rsid w:val="00B31BFC"/>
    <w:rsid w:val="00B321A7"/>
    <w:rsid w:val="00B36522"/>
    <w:rsid w:val="00B36EEA"/>
    <w:rsid w:val="00B418CF"/>
    <w:rsid w:val="00B44298"/>
    <w:rsid w:val="00B462A3"/>
    <w:rsid w:val="00B47132"/>
    <w:rsid w:val="00B53705"/>
    <w:rsid w:val="00B53E82"/>
    <w:rsid w:val="00B561B9"/>
    <w:rsid w:val="00B60440"/>
    <w:rsid w:val="00B60867"/>
    <w:rsid w:val="00B625A4"/>
    <w:rsid w:val="00B62B26"/>
    <w:rsid w:val="00B64C88"/>
    <w:rsid w:val="00B65AD6"/>
    <w:rsid w:val="00B66B93"/>
    <w:rsid w:val="00B66EFB"/>
    <w:rsid w:val="00B67403"/>
    <w:rsid w:val="00B708B2"/>
    <w:rsid w:val="00B72563"/>
    <w:rsid w:val="00B73426"/>
    <w:rsid w:val="00B75E18"/>
    <w:rsid w:val="00B75F0D"/>
    <w:rsid w:val="00B81C44"/>
    <w:rsid w:val="00B82597"/>
    <w:rsid w:val="00B873FD"/>
    <w:rsid w:val="00B90890"/>
    <w:rsid w:val="00B92B3E"/>
    <w:rsid w:val="00B93C98"/>
    <w:rsid w:val="00B93E32"/>
    <w:rsid w:val="00B93EB3"/>
    <w:rsid w:val="00B946BC"/>
    <w:rsid w:val="00BA0563"/>
    <w:rsid w:val="00BA0E0D"/>
    <w:rsid w:val="00BA25B6"/>
    <w:rsid w:val="00BA419D"/>
    <w:rsid w:val="00BB0C5E"/>
    <w:rsid w:val="00BB10B1"/>
    <w:rsid w:val="00BB2321"/>
    <w:rsid w:val="00BB6432"/>
    <w:rsid w:val="00BB6A24"/>
    <w:rsid w:val="00BC0171"/>
    <w:rsid w:val="00BD028F"/>
    <w:rsid w:val="00BD2798"/>
    <w:rsid w:val="00BD299E"/>
    <w:rsid w:val="00BD3231"/>
    <w:rsid w:val="00BD4436"/>
    <w:rsid w:val="00BD74D3"/>
    <w:rsid w:val="00BE45C3"/>
    <w:rsid w:val="00BE53E5"/>
    <w:rsid w:val="00BE65AB"/>
    <w:rsid w:val="00BE660C"/>
    <w:rsid w:val="00BE7431"/>
    <w:rsid w:val="00BF0687"/>
    <w:rsid w:val="00BF3193"/>
    <w:rsid w:val="00BF58F6"/>
    <w:rsid w:val="00BF632C"/>
    <w:rsid w:val="00BF7090"/>
    <w:rsid w:val="00BF75F6"/>
    <w:rsid w:val="00BF7F0C"/>
    <w:rsid w:val="00BF7FF3"/>
    <w:rsid w:val="00C0022A"/>
    <w:rsid w:val="00C00282"/>
    <w:rsid w:val="00C01FF1"/>
    <w:rsid w:val="00C0399F"/>
    <w:rsid w:val="00C039C0"/>
    <w:rsid w:val="00C04231"/>
    <w:rsid w:val="00C044E9"/>
    <w:rsid w:val="00C059D4"/>
    <w:rsid w:val="00C05F28"/>
    <w:rsid w:val="00C104A8"/>
    <w:rsid w:val="00C12A93"/>
    <w:rsid w:val="00C14F2B"/>
    <w:rsid w:val="00C151CC"/>
    <w:rsid w:val="00C24E96"/>
    <w:rsid w:val="00C25F3E"/>
    <w:rsid w:val="00C30CAE"/>
    <w:rsid w:val="00C33F1E"/>
    <w:rsid w:val="00C35571"/>
    <w:rsid w:val="00C3704F"/>
    <w:rsid w:val="00C37322"/>
    <w:rsid w:val="00C4256E"/>
    <w:rsid w:val="00C43B8C"/>
    <w:rsid w:val="00C45E39"/>
    <w:rsid w:val="00C46B4D"/>
    <w:rsid w:val="00C46C73"/>
    <w:rsid w:val="00C47FD1"/>
    <w:rsid w:val="00C52BA8"/>
    <w:rsid w:val="00C54757"/>
    <w:rsid w:val="00C54AB8"/>
    <w:rsid w:val="00C55E07"/>
    <w:rsid w:val="00C63A92"/>
    <w:rsid w:val="00C642E3"/>
    <w:rsid w:val="00C64BEA"/>
    <w:rsid w:val="00C763E6"/>
    <w:rsid w:val="00C81F1B"/>
    <w:rsid w:val="00C84A96"/>
    <w:rsid w:val="00C84F07"/>
    <w:rsid w:val="00C86872"/>
    <w:rsid w:val="00C90028"/>
    <w:rsid w:val="00C90049"/>
    <w:rsid w:val="00C90F1F"/>
    <w:rsid w:val="00C91302"/>
    <w:rsid w:val="00C926A5"/>
    <w:rsid w:val="00C94A36"/>
    <w:rsid w:val="00C969EA"/>
    <w:rsid w:val="00CA0510"/>
    <w:rsid w:val="00CA4AD7"/>
    <w:rsid w:val="00CA7777"/>
    <w:rsid w:val="00CB0788"/>
    <w:rsid w:val="00CB1001"/>
    <w:rsid w:val="00CB10C9"/>
    <w:rsid w:val="00CB1A83"/>
    <w:rsid w:val="00CB24D9"/>
    <w:rsid w:val="00CB4CA0"/>
    <w:rsid w:val="00CB4CF1"/>
    <w:rsid w:val="00CB501A"/>
    <w:rsid w:val="00CB67CA"/>
    <w:rsid w:val="00CB6D44"/>
    <w:rsid w:val="00CC1983"/>
    <w:rsid w:val="00CC2C19"/>
    <w:rsid w:val="00CC4B7D"/>
    <w:rsid w:val="00CC66ED"/>
    <w:rsid w:val="00CC6EBD"/>
    <w:rsid w:val="00CD417E"/>
    <w:rsid w:val="00CD44EE"/>
    <w:rsid w:val="00CD71AF"/>
    <w:rsid w:val="00CD76DD"/>
    <w:rsid w:val="00CD7755"/>
    <w:rsid w:val="00CE1383"/>
    <w:rsid w:val="00CE2B94"/>
    <w:rsid w:val="00CE2E1C"/>
    <w:rsid w:val="00CE42EF"/>
    <w:rsid w:val="00CE4D4C"/>
    <w:rsid w:val="00CE4DFA"/>
    <w:rsid w:val="00CE5AC0"/>
    <w:rsid w:val="00CE68D0"/>
    <w:rsid w:val="00CF1779"/>
    <w:rsid w:val="00CF2530"/>
    <w:rsid w:val="00CF28CC"/>
    <w:rsid w:val="00CF28DF"/>
    <w:rsid w:val="00CF527A"/>
    <w:rsid w:val="00CF52EF"/>
    <w:rsid w:val="00CF5F80"/>
    <w:rsid w:val="00CF671E"/>
    <w:rsid w:val="00CF6C44"/>
    <w:rsid w:val="00D00CE2"/>
    <w:rsid w:val="00D01A75"/>
    <w:rsid w:val="00D041C8"/>
    <w:rsid w:val="00D0487F"/>
    <w:rsid w:val="00D0506E"/>
    <w:rsid w:val="00D07660"/>
    <w:rsid w:val="00D0770F"/>
    <w:rsid w:val="00D115CD"/>
    <w:rsid w:val="00D13783"/>
    <w:rsid w:val="00D138D6"/>
    <w:rsid w:val="00D14717"/>
    <w:rsid w:val="00D15976"/>
    <w:rsid w:val="00D209DA"/>
    <w:rsid w:val="00D20B5C"/>
    <w:rsid w:val="00D22051"/>
    <w:rsid w:val="00D23005"/>
    <w:rsid w:val="00D30DEA"/>
    <w:rsid w:val="00D31482"/>
    <w:rsid w:val="00D31FDF"/>
    <w:rsid w:val="00D3268E"/>
    <w:rsid w:val="00D32B09"/>
    <w:rsid w:val="00D32B40"/>
    <w:rsid w:val="00D35C0B"/>
    <w:rsid w:val="00D35CA9"/>
    <w:rsid w:val="00D36473"/>
    <w:rsid w:val="00D4400A"/>
    <w:rsid w:val="00D44CF4"/>
    <w:rsid w:val="00D4559E"/>
    <w:rsid w:val="00D46357"/>
    <w:rsid w:val="00D469A5"/>
    <w:rsid w:val="00D506F0"/>
    <w:rsid w:val="00D51009"/>
    <w:rsid w:val="00D51896"/>
    <w:rsid w:val="00D56778"/>
    <w:rsid w:val="00D60577"/>
    <w:rsid w:val="00D61CBB"/>
    <w:rsid w:val="00D620EB"/>
    <w:rsid w:val="00D624F8"/>
    <w:rsid w:val="00D62EA6"/>
    <w:rsid w:val="00D64A6F"/>
    <w:rsid w:val="00D65555"/>
    <w:rsid w:val="00D6573A"/>
    <w:rsid w:val="00D66014"/>
    <w:rsid w:val="00D66D56"/>
    <w:rsid w:val="00D6767F"/>
    <w:rsid w:val="00D71604"/>
    <w:rsid w:val="00D71E7F"/>
    <w:rsid w:val="00D7248A"/>
    <w:rsid w:val="00D7474A"/>
    <w:rsid w:val="00D76B4D"/>
    <w:rsid w:val="00D7790F"/>
    <w:rsid w:val="00D80A16"/>
    <w:rsid w:val="00D80E9D"/>
    <w:rsid w:val="00D81E06"/>
    <w:rsid w:val="00D831AA"/>
    <w:rsid w:val="00D84E84"/>
    <w:rsid w:val="00D85585"/>
    <w:rsid w:val="00D91E78"/>
    <w:rsid w:val="00D9334D"/>
    <w:rsid w:val="00D94EA3"/>
    <w:rsid w:val="00D95540"/>
    <w:rsid w:val="00D958C4"/>
    <w:rsid w:val="00D97920"/>
    <w:rsid w:val="00DA06CF"/>
    <w:rsid w:val="00DA0F53"/>
    <w:rsid w:val="00DA1038"/>
    <w:rsid w:val="00DA26CE"/>
    <w:rsid w:val="00DA4541"/>
    <w:rsid w:val="00DA567B"/>
    <w:rsid w:val="00DA5E7E"/>
    <w:rsid w:val="00DB26E1"/>
    <w:rsid w:val="00DB2875"/>
    <w:rsid w:val="00DB556E"/>
    <w:rsid w:val="00DB7879"/>
    <w:rsid w:val="00DC0AB7"/>
    <w:rsid w:val="00DC0EEB"/>
    <w:rsid w:val="00DC12D3"/>
    <w:rsid w:val="00DC24BE"/>
    <w:rsid w:val="00DC2D4A"/>
    <w:rsid w:val="00DC2F7D"/>
    <w:rsid w:val="00DC6239"/>
    <w:rsid w:val="00DC7DFF"/>
    <w:rsid w:val="00DD0ACC"/>
    <w:rsid w:val="00DD0E55"/>
    <w:rsid w:val="00DD1871"/>
    <w:rsid w:val="00DD5659"/>
    <w:rsid w:val="00DD6E5F"/>
    <w:rsid w:val="00DE2051"/>
    <w:rsid w:val="00DE6286"/>
    <w:rsid w:val="00DE7879"/>
    <w:rsid w:val="00DF20E4"/>
    <w:rsid w:val="00DF2D96"/>
    <w:rsid w:val="00DF5063"/>
    <w:rsid w:val="00DF54F9"/>
    <w:rsid w:val="00DF6771"/>
    <w:rsid w:val="00DF6AAC"/>
    <w:rsid w:val="00DF6BAD"/>
    <w:rsid w:val="00E00B53"/>
    <w:rsid w:val="00E01A91"/>
    <w:rsid w:val="00E01FEB"/>
    <w:rsid w:val="00E0253D"/>
    <w:rsid w:val="00E0352D"/>
    <w:rsid w:val="00E105C3"/>
    <w:rsid w:val="00E1683D"/>
    <w:rsid w:val="00E168D9"/>
    <w:rsid w:val="00E16A8C"/>
    <w:rsid w:val="00E214C9"/>
    <w:rsid w:val="00E231EF"/>
    <w:rsid w:val="00E2331E"/>
    <w:rsid w:val="00E258AA"/>
    <w:rsid w:val="00E2759F"/>
    <w:rsid w:val="00E27AD3"/>
    <w:rsid w:val="00E31555"/>
    <w:rsid w:val="00E33A7F"/>
    <w:rsid w:val="00E341AB"/>
    <w:rsid w:val="00E3501B"/>
    <w:rsid w:val="00E356AC"/>
    <w:rsid w:val="00E3711A"/>
    <w:rsid w:val="00E40EDD"/>
    <w:rsid w:val="00E4157F"/>
    <w:rsid w:val="00E428FB"/>
    <w:rsid w:val="00E44B8F"/>
    <w:rsid w:val="00E45F81"/>
    <w:rsid w:val="00E47A61"/>
    <w:rsid w:val="00E47B8A"/>
    <w:rsid w:val="00E47EEC"/>
    <w:rsid w:val="00E536A6"/>
    <w:rsid w:val="00E5386B"/>
    <w:rsid w:val="00E53CF8"/>
    <w:rsid w:val="00E5639E"/>
    <w:rsid w:val="00E56624"/>
    <w:rsid w:val="00E56A6E"/>
    <w:rsid w:val="00E56EE1"/>
    <w:rsid w:val="00E61C6E"/>
    <w:rsid w:val="00E6325F"/>
    <w:rsid w:val="00E672BE"/>
    <w:rsid w:val="00E71CAE"/>
    <w:rsid w:val="00E7228A"/>
    <w:rsid w:val="00E73AEE"/>
    <w:rsid w:val="00E75973"/>
    <w:rsid w:val="00E77161"/>
    <w:rsid w:val="00E804F7"/>
    <w:rsid w:val="00E8072D"/>
    <w:rsid w:val="00E81540"/>
    <w:rsid w:val="00E819C7"/>
    <w:rsid w:val="00E81DFC"/>
    <w:rsid w:val="00E824F8"/>
    <w:rsid w:val="00E83099"/>
    <w:rsid w:val="00E85689"/>
    <w:rsid w:val="00E90419"/>
    <w:rsid w:val="00E93992"/>
    <w:rsid w:val="00E93B16"/>
    <w:rsid w:val="00E93C17"/>
    <w:rsid w:val="00E943BE"/>
    <w:rsid w:val="00E953CD"/>
    <w:rsid w:val="00E95A72"/>
    <w:rsid w:val="00E95DA3"/>
    <w:rsid w:val="00E97E5B"/>
    <w:rsid w:val="00EA0D18"/>
    <w:rsid w:val="00EA4195"/>
    <w:rsid w:val="00EA592F"/>
    <w:rsid w:val="00EA62E3"/>
    <w:rsid w:val="00EA6CA4"/>
    <w:rsid w:val="00EA7343"/>
    <w:rsid w:val="00EA7ABB"/>
    <w:rsid w:val="00EB1AB2"/>
    <w:rsid w:val="00EB353B"/>
    <w:rsid w:val="00EB4B49"/>
    <w:rsid w:val="00EB53E8"/>
    <w:rsid w:val="00EB6181"/>
    <w:rsid w:val="00EB799E"/>
    <w:rsid w:val="00EC468E"/>
    <w:rsid w:val="00ED1031"/>
    <w:rsid w:val="00ED47DB"/>
    <w:rsid w:val="00EE014B"/>
    <w:rsid w:val="00EE4161"/>
    <w:rsid w:val="00EE5900"/>
    <w:rsid w:val="00EE7DCB"/>
    <w:rsid w:val="00EF08E9"/>
    <w:rsid w:val="00EF0DE8"/>
    <w:rsid w:val="00EF1059"/>
    <w:rsid w:val="00EF14F0"/>
    <w:rsid w:val="00EF2DAE"/>
    <w:rsid w:val="00EF3005"/>
    <w:rsid w:val="00EF3E03"/>
    <w:rsid w:val="00EF4831"/>
    <w:rsid w:val="00F0021C"/>
    <w:rsid w:val="00F0109F"/>
    <w:rsid w:val="00F02947"/>
    <w:rsid w:val="00F02AB0"/>
    <w:rsid w:val="00F03AF7"/>
    <w:rsid w:val="00F05B52"/>
    <w:rsid w:val="00F07176"/>
    <w:rsid w:val="00F07CF5"/>
    <w:rsid w:val="00F109A0"/>
    <w:rsid w:val="00F11313"/>
    <w:rsid w:val="00F12BEE"/>
    <w:rsid w:val="00F13B25"/>
    <w:rsid w:val="00F13C69"/>
    <w:rsid w:val="00F14D28"/>
    <w:rsid w:val="00F163D4"/>
    <w:rsid w:val="00F16B23"/>
    <w:rsid w:val="00F22087"/>
    <w:rsid w:val="00F26903"/>
    <w:rsid w:val="00F27679"/>
    <w:rsid w:val="00F34664"/>
    <w:rsid w:val="00F350F7"/>
    <w:rsid w:val="00F35E66"/>
    <w:rsid w:val="00F3726E"/>
    <w:rsid w:val="00F40483"/>
    <w:rsid w:val="00F415D7"/>
    <w:rsid w:val="00F41F94"/>
    <w:rsid w:val="00F44EFA"/>
    <w:rsid w:val="00F46D7A"/>
    <w:rsid w:val="00F46FEA"/>
    <w:rsid w:val="00F478E4"/>
    <w:rsid w:val="00F531D1"/>
    <w:rsid w:val="00F5545A"/>
    <w:rsid w:val="00F57980"/>
    <w:rsid w:val="00F626E7"/>
    <w:rsid w:val="00F62C5D"/>
    <w:rsid w:val="00F66526"/>
    <w:rsid w:val="00F673A2"/>
    <w:rsid w:val="00F67A7B"/>
    <w:rsid w:val="00F71268"/>
    <w:rsid w:val="00F74DBF"/>
    <w:rsid w:val="00F765B7"/>
    <w:rsid w:val="00F805A0"/>
    <w:rsid w:val="00F80FFB"/>
    <w:rsid w:val="00F8109D"/>
    <w:rsid w:val="00F8667D"/>
    <w:rsid w:val="00F879F2"/>
    <w:rsid w:val="00F9157B"/>
    <w:rsid w:val="00F91CF5"/>
    <w:rsid w:val="00F92B87"/>
    <w:rsid w:val="00F93614"/>
    <w:rsid w:val="00F94D2D"/>
    <w:rsid w:val="00F9554C"/>
    <w:rsid w:val="00F9590A"/>
    <w:rsid w:val="00FA2046"/>
    <w:rsid w:val="00FA27CE"/>
    <w:rsid w:val="00FA383C"/>
    <w:rsid w:val="00FA51CB"/>
    <w:rsid w:val="00FA5E36"/>
    <w:rsid w:val="00FB06CD"/>
    <w:rsid w:val="00FB1B64"/>
    <w:rsid w:val="00FB2564"/>
    <w:rsid w:val="00FB2769"/>
    <w:rsid w:val="00FB2DB1"/>
    <w:rsid w:val="00FB3B40"/>
    <w:rsid w:val="00FB4222"/>
    <w:rsid w:val="00FB470A"/>
    <w:rsid w:val="00FB4853"/>
    <w:rsid w:val="00FB55E3"/>
    <w:rsid w:val="00FB6030"/>
    <w:rsid w:val="00FB68F4"/>
    <w:rsid w:val="00FB727E"/>
    <w:rsid w:val="00FB7B05"/>
    <w:rsid w:val="00FB7D9F"/>
    <w:rsid w:val="00FB7EA1"/>
    <w:rsid w:val="00FC09CE"/>
    <w:rsid w:val="00FC465E"/>
    <w:rsid w:val="00FD2195"/>
    <w:rsid w:val="00FD2248"/>
    <w:rsid w:val="00FD345F"/>
    <w:rsid w:val="00FD4B0D"/>
    <w:rsid w:val="00FD4E6E"/>
    <w:rsid w:val="00FE1A70"/>
    <w:rsid w:val="00FE309F"/>
    <w:rsid w:val="00FE38CD"/>
    <w:rsid w:val="00FE52AA"/>
    <w:rsid w:val="00FE590A"/>
    <w:rsid w:val="00FE6F9F"/>
    <w:rsid w:val="00FE7211"/>
    <w:rsid w:val="00FF6065"/>
    <w:rsid w:val="00FF689B"/>
    <w:rsid w:val="00FF6CBD"/>
    <w:rsid w:val="00FF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F80"/>
    <w:pPr>
      <w:spacing w:after="200"/>
      <w:contextualSpacing/>
    </w:pPr>
    <w:rPr>
      <w:rFonts w:ascii="Palatino Linotype" w:hAnsi="Palatino Linotype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CF5F80"/>
    <w:pPr>
      <w:keepNext/>
      <w:keepLines/>
      <w:spacing w:before="480" w:after="120"/>
      <w:contextualSpacing w:val="0"/>
      <w:outlineLvl w:val="0"/>
    </w:pPr>
    <w:rPr>
      <w:rFonts w:ascii="Arial" w:hAnsi="Arial"/>
      <w:b/>
      <w:bCs/>
      <w:kern w:val="28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F5F80"/>
    <w:pPr>
      <w:keepNext/>
      <w:keepLines/>
      <w:numPr>
        <w:numId w:val="1"/>
      </w:numPr>
      <w:spacing w:before="200" w:after="120"/>
      <w:contextualSpacing w:val="0"/>
      <w:outlineLvl w:val="1"/>
    </w:pPr>
    <w:rPr>
      <w:rFonts w:ascii="Arial" w:hAnsi="Arial"/>
      <w:b/>
      <w:bCs/>
      <w:kern w:val="26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F5F80"/>
    <w:pPr>
      <w:keepNext/>
      <w:keepLines/>
      <w:spacing w:before="200" w:after="120"/>
      <w:contextualSpacing w:val="0"/>
      <w:outlineLvl w:val="2"/>
    </w:pPr>
    <w:rPr>
      <w:rFonts w:ascii="Arial" w:hAnsi="Arial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CF5F80"/>
    <w:pPr>
      <w:keepNext/>
      <w:keepLines/>
      <w:spacing w:before="200" w:after="0"/>
      <w:outlineLvl w:val="3"/>
    </w:pPr>
    <w:rPr>
      <w:rFonts w:ascii="Arial" w:hAnsi="Arial"/>
      <w:b/>
      <w:bCs/>
      <w:i/>
      <w:iCs/>
      <w:sz w:val="20"/>
      <w:szCs w:val="20"/>
    </w:rPr>
  </w:style>
  <w:style w:type="paragraph" w:styleId="Rubrik5">
    <w:name w:val="heading 5"/>
    <w:basedOn w:val="Normal"/>
    <w:next w:val="Normal"/>
    <w:link w:val="Rubrik5Char"/>
    <w:uiPriority w:val="9"/>
    <w:qFormat/>
    <w:rsid w:val="00CF5F80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hAnsi="Cambria"/>
    </w:rPr>
  </w:style>
  <w:style w:type="paragraph" w:styleId="Rubrik6">
    <w:name w:val="heading 6"/>
    <w:basedOn w:val="Normal"/>
    <w:next w:val="Normal"/>
    <w:link w:val="Rubrik6Char"/>
    <w:uiPriority w:val="9"/>
    <w:qFormat/>
    <w:rsid w:val="00CF5F80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qFormat/>
    <w:rsid w:val="00CF5F80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qFormat/>
    <w:rsid w:val="00CF5F80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qFormat/>
    <w:rsid w:val="00CF5F80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3E0B77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Sidfot">
    <w:name w:val="footer"/>
    <w:basedOn w:val="Normal"/>
    <w:rsid w:val="003E0B77"/>
    <w:pPr>
      <w:tabs>
        <w:tab w:val="center" w:pos="4536"/>
        <w:tab w:val="right" w:pos="9072"/>
      </w:tabs>
    </w:pPr>
  </w:style>
  <w:style w:type="character" w:customStyle="1" w:styleId="Hyperlink3">
    <w:name w:val="Hyperlink3"/>
    <w:basedOn w:val="Standardstycketeckensnitt"/>
    <w:rsid w:val="003E0B77"/>
    <w:rPr>
      <w:color w:val="0000FF"/>
      <w:u w:val="single"/>
    </w:rPr>
  </w:style>
  <w:style w:type="paragraph" w:styleId="Brdtext">
    <w:name w:val="Body Text"/>
    <w:basedOn w:val="Normal"/>
    <w:rsid w:val="003E0B77"/>
    <w:rPr>
      <w:sz w:val="24"/>
    </w:rPr>
  </w:style>
  <w:style w:type="character" w:customStyle="1" w:styleId="Hyperlink2">
    <w:name w:val="Hyperlink2"/>
    <w:basedOn w:val="Standardstycketeckensnitt"/>
    <w:rsid w:val="003E0B77"/>
    <w:rPr>
      <w:color w:val="0000FF"/>
      <w:u w:val="single"/>
    </w:rPr>
  </w:style>
  <w:style w:type="character" w:customStyle="1" w:styleId="Hyperlink1">
    <w:name w:val="Hyperlink1"/>
    <w:basedOn w:val="Standardstycketeckensnitt"/>
    <w:rsid w:val="003E0B77"/>
    <w:rPr>
      <w:color w:val="0000FF"/>
      <w:u w:val="single"/>
    </w:rPr>
  </w:style>
  <w:style w:type="paragraph" w:styleId="Normaltindrag">
    <w:name w:val="Normal Indent"/>
    <w:basedOn w:val="Normal"/>
    <w:rsid w:val="003E0B77"/>
    <w:pPr>
      <w:spacing w:after="48"/>
      <w:ind w:left="1441" w:hanging="1077"/>
      <w:jc w:val="both"/>
    </w:pPr>
    <w:rPr>
      <w:rFonts w:ascii="Times New Roman" w:hAnsi="Times New Roman"/>
      <w:sz w:val="24"/>
    </w:rPr>
  </w:style>
  <w:style w:type="paragraph" w:customStyle="1" w:styleId="BodyText21">
    <w:name w:val="Body Text 21"/>
    <w:basedOn w:val="Normal"/>
    <w:rsid w:val="003E0B77"/>
    <w:pPr>
      <w:ind w:left="360"/>
      <w:jc w:val="both"/>
    </w:pPr>
    <w:rPr>
      <w:rFonts w:ascii="Times New Roman" w:hAnsi="Times New Roman"/>
      <w:sz w:val="24"/>
    </w:rPr>
  </w:style>
  <w:style w:type="paragraph" w:customStyle="1" w:styleId="BalloonText1">
    <w:name w:val="Balloon Text1"/>
    <w:basedOn w:val="Normal"/>
    <w:semiHidden/>
    <w:rsid w:val="003E0B77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CF5F80"/>
    <w:rPr>
      <w:rFonts w:ascii="Arial" w:hAnsi="Arial"/>
      <w:b/>
      <w:bCs/>
      <w:kern w:val="26"/>
      <w:sz w:val="26"/>
      <w:szCs w:val="26"/>
    </w:rPr>
  </w:style>
  <w:style w:type="table" w:styleId="Tabellrutnt">
    <w:name w:val="Table Grid"/>
    <w:basedOn w:val="Normaltabell"/>
    <w:rsid w:val="00E95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CF5F80"/>
    <w:rPr>
      <w:rFonts w:ascii="Arial" w:hAnsi="Arial"/>
      <w:b/>
      <w:bCs/>
      <w:kern w:val="28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F5F80"/>
    <w:rPr>
      <w:rFonts w:ascii="Arial" w:hAnsi="Arial"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CF5F80"/>
    <w:rPr>
      <w:rFonts w:ascii="Arial" w:hAnsi="Arial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CF5F80"/>
    <w:rPr>
      <w:rFonts w:ascii="Cambria" w:hAnsi="Cambria"/>
      <w:sz w:val="22"/>
      <w:szCs w:val="22"/>
      <w:lang w:val="sv-SE" w:eastAsia="sv-SE" w:bidi="ar-SA"/>
    </w:rPr>
  </w:style>
  <w:style w:type="character" w:customStyle="1" w:styleId="Rubrik6Char">
    <w:name w:val="Rubrik 6 Char"/>
    <w:basedOn w:val="Standardstycketeckensnitt"/>
    <w:link w:val="Rubrik6"/>
    <w:uiPriority w:val="9"/>
    <w:rsid w:val="00CF5F80"/>
    <w:rPr>
      <w:rFonts w:ascii="Cambria" w:hAnsi="Cambria"/>
      <w:i/>
      <w:iCs/>
      <w:color w:val="243F60"/>
      <w:sz w:val="22"/>
      <w:szCs w:val="22"/>
      <w:lang w:val="sv-SE" w:eastAsia="sv-SE" w:bidi="ar-SA"/>
    </w:rPr>
  </w:style>
  <w:style w:type="character" w:customStyle="1" w:styleId="Rubrik7Char">
    <w:name w:val="Rubrik 7 Char"/>
    <w:basedOn w:val="Standardstycketeckensnitt"/>
    <w:link w:val="Rubrik7"/>
    <w:uiPriority w:val="9"/>
    <w:rsid w:val="00CF5F80"/>
    <w:rPr>
      <w:rFonts w:ascii="Cambria" w:hAnsi="Cambria"/>
      <w:i/>
      <w:iCs/>
      <w:color w:val="404040"/>
      <w:sz w:val="22"/>
      <w:szCs w:val="22"/>
      <w:lang w:val="sv-SE" w:eastAsia="sv-SE" w:bidi="ar-SA"/>
    </w:rPr>
  </w:style>
  <w:style w:type="character" w:customStyle="1" w:styleId="Rubrik8Char">
    <w:name w:val="Rubrik 8 Char"/>
    <w:basedOn w:val="Standardstycketeckensnitt"/>
    <w:link w:val="Rubrik8"/>
    <w:uiPriority w:val="9"/>
    <w:rsid w:val="00CF5F80"/>
    <w:rPr>
      <w:rFonts w:ascii="Cambria" w:hAnsi="Cambria"/>
      <w:color w:val="404040"/>
      <w:lang w:val="sv-SE" w:eastAsia="sv-SE" w:bidi="ar-SA"/>
    </w:rPr>
  </w:style>
  <w:style w:type="character" w:customStyle="1" w:styleId="Rubrik9Char">
    <w:name w:val="Rubrik 9 Char"/>
    <w:basedOn w:val="Standardstycketeckensnitt"/>
    <w:link w:val="Rubrik9"/>
    <w:uiPriority w:val="9"/>
    <w:rsid w:val="00CF5F80"/>
    <w:rPr>
      <w:rFonts w:ascii="Cambria" w:hAnsi="Cambria"/>
      <w:i/>
      <w:iCs/>
      <w:color w:val="404040"/>
      <w:lang w:val="sv-SE" w:eastAsia="sv-SE" w:bidi="ar-SA"/>
    </w:rPr>
  </w:style>
  <w:style w:type="paragraph" w:styleId="Rubrik">
    <w:name w:val="Title"/>
    <w:basedOn w:val="Normal"/>
    <w:link w:val="RubrikChar"/>
    <w:uiPriority w:val="10"/>
    <w:qFormat/>
    <w:rsid w:val="00CF5F80"/>
    <w:pPr>
      <w:spacing w:after="300"/>
      <w:contextualSpacing w:val="0"/>
      <w:jc w:val="center"/>
    </w:pPr>
    <w:rPr>
      <w:rFonts w:ascii="Arial" w:hAnsi="Arial"/>
      <w:b/>
      <w:bCs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F5F80"/>
    <w:rPr>
      <w:rFonts w:ascii="Arial" w:hAnsi="Arial"/>
      <w:b/>
      <w:bCs/>
      <w:spacing w:val="5"/>
      <w:kern w:val="28"/>
      <w:sz w:val="52"/>
      <w:szCs w:val="52"/>
    </w:rPr>
  </w:style>
  <w:style w:type="paragraph" w:customStyle="1" w:styleId="NoSpacing1">
    <w:name w:val="No Spacing1"/>
    <w:uiPriority w:val="1"/>
    <w:qFormat/>
    <w:rsid w:val="00CF5F80"/>
    <w:pPr>
      <w:spacing w:after="200"/>
      <w:contextualSpacing/>
    </w:pPr>
    <w:rPr>
      <w:rFonts w:ascii="Palatino Linotype" w:hAnsi="Palatino Linotype"/>
      <w:sz w:val="22"/>
      <w:szCs w:val="22"/>
    </w:rPr>
  </w:style>
  <w:style w:type="character" w:styleId="Hyperlnk">
    <w:name w:val="Hyperlink"/>
    <w:basedOn w:val="Standardstycketeckensnitt"/>
    <w:rsid w:val="00DC0AB7"/>
    <w:rPr>
      <w:color w:val="0000FF"/>
      <w:u w:val="single"/>
    </w:rPr>
  </w:style>
  <w:style w:type="paragraph" w:styleId="Ingetavstnd">
    <w:name w:val="No Spacing"/>
    <w:uiPriority w:val="1"/>
    <w:qFormat/>
    <w:rsid w:val="00140E84"/>
    <w:pPr>
      <w:contextualSpacing/>
    </w:pPr>
    <w:rPr>
      <w:rFonts w:ascii="Palatino Linotype" w:hAnsi="Palatino Linotype"/>
      <w:sz w:val="22"/>
      <w:szCs w:val="22"/>
    </w:rPr>
  </w:style>
  <w:style w:type="paragraph" w:styleId="Ballongtext">
    <w:name w:val="Balloon Text"/>
    <w:basedOn w:val="Normal"/>
    <w:link w:val="BallongtextChar"/>
    <w:rsid w:val="0074077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40770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30DE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F80"/>
    <w:pPr>
      <w:spacing w:after="200"/>
      <w:contextualSpacing/>
    </w:pPr>
    <w:rPr>
      <w:rFonts w:ascii="Palatino Linotype" w:hAnsi="Palatino Linotype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CF5F80"/>
    <w:pPr>
      <w:keepNext/>
      <w:keepLines/>
      <w:spacing w:before="480" w:after="120"/>
      <w:contextualSpacing w:val="0"/>
      <w:outlineLvl w:val="0"/>
    </w:pPr>
    <w:rPr>
      <w:rFonts w:ascii="Arial" w:hAnsi="Arial"/>
      <w:b/>
      <w:bCs/>
      <w:kern w:val="28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F5F80"/>
    <w:pPr>
      <w:keepNext/>
      <w:keepLines/>
      <w:numPr>
        <w:numId w:val="1"/>
      </w:numPr>
      <w:spacing w:before="200" w:after="120"/>
      <w:contextualSpacing w:val="0"/>
      <w:outlineLvl w:val="1"/>
    </w:pPr>
    <w:rPr>
      <w:rFonts w:ascii="Arial" w:hAnsi="Arial"/>
      <w:b/>
      <w:bCs/>
      <w:kern w:val="26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F5F80"/>
    <w:pPr>
      <w:keepNext/>
      <w:keepLines/>
      <w:spacing w:before="200" w:after="120"/>
      <w:contextualSpacing w:val="0"/>
      <w:outlineLvl w:val="2"/>
    </w:pPr>
    <w:rPr>
      <w:rFonts w:ascii="Arial" w:hAnsi="Arial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CF5F80"/>
    <w:pPr>
      <w:keepNext/>
      <w:keepLines/>
      <w:spacing w:before="200" w:after="0"/>
      <w:outlineLvl w:val="3"/>
    </w:pPr>
    <w:rPr>
      <w:rFonts w:ascii="Arial" w:hAnsi="Arial"/>
      <w:b/>
      <w:bCs/>
      <w:i/>
      <w:iCs/>
      <w:sz w:val="20"/>
      <w:szCs w:val="20"/>
    </w:rPr>
  </w:style>
  <w:style w:type="paragraph" w:styleId="Rubrik5">
    <w:name w:val="heading 5"/>
    <w:basedOn w:val="Normal"/>
    <w:next w:val="Normal"/>
    <w:link w:val="Rubrik5Char"/>
    <w:uiPriority w:val="9"/>
    <w:qFormat/>
    <w:rsid w:val="00CF5F80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hAnsi="Cambria"/>
    </w:rPr>
  </w:style>
  <w:style w:type="paragraph" w:styleId="Rubrik6">
    <w:name w:val="heading 6"/>
    <w:basedOn w:val="Normal"/>
    <w:next w:val="Normal"/>
    <w:link w:val="Rubrik6Char"/>
    <w:uiPriority w:val="9"/>
    <w:qFormat/>
    <w:rsid w:val="00CF5F80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qFormat/>
    <w:rsid w:val="00CF5F80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qFormat/>
    <w:rsid w:val="00CF5F80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qFormat/>
    <w:rsid w:val="00CF5F80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Hyperlink3">
    <w:name w:val="Hyperlink3"/>
    <w:basedOn w:val="Standardstycketeckensnitt"/>
    <w:rPr>
      <w:color w:val="0000FF"/>
      <w:u w:val="single"/>
    </w:rPr>
  </w:style>
  <w:style w:type="paragraph" w:styleId="Brdtext">
    <w:name w:val="Body Text"/>
    <w:basedOn w:val="Normal"/>
    <w:rPr>
      <w:sz w:val="24"/>
    </w:rPr>
  </w:style>
  <w:style w:type="character" w:customStyle="1" w:styleId="Hyperlink2">
    <w:name w:val="Hyperlink2"/>
    <w:basedOn w:val="Standardstycketeckensnitt"/>
    <w:rPr>
      <w:color w:val="0000FF"/>
      <w:u w:val="single"/>
    </w:rPr>
  </w:style>
  <w:style w:type="character" w:customStyle="1" w:styleId="Hyperlink1">
    <w:name w:val="Hyperlink1"/>
    <w:basedOn w:val="Standardstycketeckensnitt"/>
    <w:rPr>
      <w:color w:val="0000FF"/>
      <w:u w:val="single"/>
    </w:rPr>
  </w:style>
  <w:style w:type="paragraph" w:styleId="Normaltindrag">
    <w:name w:val="Normal Indent"/>
    <w:basedOn w:val="Normal"/>
    <w:pPr>
      <w:spacing w:after="48"/>
      <w:ind w:left="1441" w:hanging="1077"/>
      <w:jc w:val="both"/>
    </w:pPr>
    <w:rPr>
      <w:rFonts w:ascii="Times New Roman" w:hAnsi="Times New Roman"/>
      <w:sz w:val="24"/>
    </w:rPr>
  </w:style>
  <w:style w:type="paragraph" w:customStyle="1" w:styleId="BodyText21">
    <w:name w:val="Body Text 21"/>
    <w:basedOn w:val="Normal"/>
    <w:pPr>
      <w:ind w:left="360"/>
      <w:jc w:val="both"/>
    </w:pPr>
    <w:rPr>
      <w:rFonts w:ascii="Times New Roman" w:hAnsi="Times New Roman"/>
      <w:sz w:val="24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CF5F80"/>
    <w:rPr>
      <w:rFonts w:ascii="Arial" w:hAnsi="Arial"/>
      <w:b/>
      <w:bCs/>
      <w:kern w:val="26"/>
      <w:sz w:val="26"/>
      <w:szCs w:val="26"/>
    </w:rPr>
  </w:style>
  <w:style w:type="table" w:styleId="Tabellrutnt">
    <w:name w:val="Table Grid"/>
    <w:basedOn w:val="Normaltabell"/>
    <w:rsid w:val="00E95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CF5F80"/>
    <w:rPr>
      <w:rFonts w:ascii="Arial" w:hAnsi="Arial"/>
      <w:b/>
      <w:bCs/>
      <w:kern w:val="28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F5F80"/>
    <w:rPr>
      <w:rFonts w:ascii="Arial" w:hAnsi="Arial"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CF5F80"/>
    <w:rPr>
      <w:rFonts w:ascii="Arial" w:hAnsi="Arial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CF5F80"/>
    <w:rPr>
      <w:rFonts w:ascii="Cambria" w:hAnsi="Cambria"/>
      <w:sz w:val="22"/>
      <w:szCs w:val="22"/>
      <w:lang w:val="sv-SE" w:eastAsia="sv-SE" w:bidi="ar-SA"/>
    </w:rPr>
  </w:style>
  <w:style w:type="character" w:customStyle="1" w:styleId="Rubrik6Char">
    <w:name w:val="Rubrik 6 Char"/>
    <w:basedOn w:val="Standardstycketeckensnitt"/>
    <w:link w:val="Rubrik6"/>
    <w:uiPriority w:val="9"/>
    <w:rsid w:val="00CF5F80"/>
    <w:rPr>
      <w:rFonts w:ascii="Cambria" w:hAnsi="Cambria"/>
      <w:i/>
      <w:iCs/>
      <w:color w:val="243F60"/>
      <w:sz w:val="22"/>
      <w:szCs w:val="22"/>
      <w:lang w:val="sv-SE" w:eastAsia="sv-SE" w:bidi="ar-SA"/>
    </w:rPr>
  </w:style>
  <w:style w:type="character" w:customStyle="1" w:styleId="Rubrik7Char">
    <w:name w:val="Rubrik 7 Char"/>
    <w:basedOn w:val="Standardstycketeckensnitt"/>
    <w:link w:val="Rubrik7"/>
    <w:uiPriority w:val="9"/>
    <w:rsid w:val="00CF5F80"/>
    <w:rPr>
      <w:rFonts w:ascii="Cambria" w:hAnsi="Cambria"/>
      <w:i/>
      <w:iCs/>
      <w:color w:val="404040"/>
      <w:sz w:val="22"/>
      <w:szCs w:val="22"/>
      <w:lang w:val="sv-SE" w:eastAsia="sv-SE" w:bidi="ar-SA"/>
    </w:rPr>
  </w:style>
  <w:style w:type="character" w:customStyle="1" w:styleId="Rubrik8Char">
    <w:name w:val="Rubrik 8 Char"/>
    <w:basedOn w:val="Standardstycketeckensnitt"/>
    <w:link w:val="Rubrik8"/>
    <w:uiPriority w:val="9"/>
    <w:rsid w:val="00CF5F80"/>
    <w:rPr>
      <w:rFonts w:ascii="Cambria" w:hAnsi="Cambria"/>
      <w:color w:val="404040"/>
      <w:lang w:val="sv-SE" w:eastAsia="sv-SE" w:bidi="ar-SA"/>
    </w:rPr>
  </w:style>
  <w:style w:type="character" w:customStyle="1" w:styleId="Rubrik9Char">
    <w:name w:val="Rubrik 9 Char"/>
    <w:basedOn w:val="Standardstycketeckensnitt"/>
    <w:link w:val="Rubrik9"/>
    <w:uiPriority w:val="9"/>
    <w:rsid w:val="00CF5F80"/>
    <w:rPr>
      <w:rFonts w:ascii="Cambria" w:hAnsi="Cambria"/>
      <w:i/>
      <w:iCs/>
      <w:color w:val="404040"/>
      <w:lang w:val="sv-SE" w:eastAsia="sv-SE" w:bidi="ar-SA"/>
    </w:rPr>
  </w:style>
  <w:style w:type="paragraph" w:styleId="Rubrik">
    <w:name w:val="Title"/>
    <w:basedOn w:val="Normal"/>
    <w:link w:val="RubrikChar"/>
    <w:uiPriority w:val="10"/>
    <w:qFormat/>
    <w:rsid w:val="00CF5F80"/>
    <w:pPr>
      <w:spacing w:after="300"/>
      <w:contextualSpacing w:val="0"/>
      <w:jc w:val="center"/>
    </w:pPr>
    <w:rPr>
      <w:rFonts w:ascii="Arial" w:hAnsi="Arial"/>
      <w:b/>
      <w:bCs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F5F80"/>
    <w:rPr>
      <w:rFonts w:ascii="Arial" w:hAnsi="Arial"/>
      <w:b/>
      <w:bCs/>
      <w:spacing w:val="5"/>
      <w:kern w:val="28"/>
      <w:sz w:val="52"/>
      <w:szCs w:val="52"/>
    </w:rPr>
  </w:style>
  <w:style w:type="paragraph" w:customStyle="1" w:styleId="NoSpacing1">
    <w:name w:val="No Spacing1"/>
    <w:uiPriority w:val="1"/>
    <w:qFormat/>
    <w:rsid w:val="00CF5F80"/>
    <w:pPr>
      <w:spacing w:after="200"/>
      <w:contextualSpacing/>
    </w:pPr>
    <w:rPr>
      <w:rFonts w:ascii="Palatino Linotype" w:hAnsi="Palatino Linotype"/>
      <w:sz w:val="22"/>
      <w:szCs w:val="22"/>
    </w:rPr>
  </w:style>
  <w:style w:type="character" w:styleId="Hyperlnk">
    <w:name w:val="Hyperlink"/>
    <w:basedOn w:val="Standardstycketeckensnitt"/>
    <w:rsid w:val="00DC0AB7"/>
    <w:rPr>
      <w:color w:val="0000FF"/>
      <w:u w:val="single"/>
    </w:rPr>
  </w:style>
  <w:style w:type="paragraph" w:styleId="Ingetavstnd">
    <w:name w:val="No Spacing"/>
    <w:uiPriority w:val="1"/>
    <w:qFormat/>
    <w:rsid w:val="00140E84"/>
    <w:pPr>
      <w:contextualSpacing/>
    </w:pPr>
    <w:rPr>
      <w:rFonts w:ascii="Palatino Linotype" w:hAnsi="Palatino Linotype"/>
      <w:sz w:val="22"/>
      <w:szCs w:val="22"/>
    </w:rPr>
  </w:style>
  <w:style w:type="paragraph" w:styleId="Ballongtext">
    <w:name w:val="Balloon Text"/>
    <w:basedOn w:val="Normal"/>
    <w:link w:val="BallongtextChar"/>
    <w:rsid w:val="0074077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40770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30DE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9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nlun\AppData\Roaming\Microsoft\Templates\Minnesanteckninga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49AC1-397C-4EEE-AD80-170544E81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Minnesanteckningar.dot</Template>
  <TotalTime>77</TotalTime>
  <Pages>3</Pages>
  <Words>868</Words>
  <Characters>4602</Characters>
  <Application>Microsoft Office Word</Application>
  <DocSecurity>0</DocSecurity>
  <Lines>38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Mitthögskolan</Company>
  <LinksUpToDate>false</LinksUpToDate>
  <CharactersWithSpaces>5460</CharactersWithSpaces>
  <SharedDoc>false</SharedDoc>
  <HLinks>
    <vt:vector size="6" baseType="variant">
      <vt:variant>
        <vt:i4>8192118</vt:i4>
      </vt:variant>
      <vt:variant>
        <vt:i4>0</vt:i4>
      </vt:variant>
      <vt:variant>
        <vt:i4>0</vt:i4>
      </vt:variant>
      <vt:variant>
        <vt:i4>5</vt:i4>
      </vt:variant>
      <vt:variant>
        <vt:lpwstr>http://www.miun.se/flytten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Lundberg Ronny</dc:creator>
  <cp:lastModifiedBy>Maria Evans</cp:lastModifiedBy>
  <cp:revision>44</cp:revision>
  <cp:lastPrinted>2014-10-20T12:31:00Z</cp:lastPrinted>
  <dcterms:created xsi:type="dcterms:W3CDTF">2014-11-17T12:28:00Z</dcterms:created>
  <dcterms:modified xsi:type="dcterms:W3CDTF">2014-11-18T12:22:00Z</dcterms:modified>
</cp:coreProperties>
</file>