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7D8" w:rsidRDefault="009737D8"/>
    <w:p w:rsidR="004C567E" w:rsidRPr="00E04D6F" w:rsidRDefault="004C567E" w:rsidP="004C567E">
      <w:r w:rsidRPr="00E04D6F">
        <w:rPr>
          <w:b/>
        </w:rPr>
        <w:t>Datum</w:t>
      </w:r>
      <w:r w:rsidRPr="00E04D6F">
        <w:t xml:space="preserve">: </w:t>
      </w:r>
      <w:r w:rsidR="009C2EC1" w:rsidRPr="00E04D6F">
        <w:t>2014-03-06</w:t>
      </w:r>
      <w:r w:rsidRPr="00E04D6F">
        <w:t xml:space="preserve"> </w:t>
      </w:r>
    </w:p>
    <w:p w:rsidR="004C567E" w:rsidRPr="00E04D6F" w:rsidRDefault="004C567E" w:rsidP="004C567E">
      <w:r w:rsidRPr="00E04D6F">
        <w:rPr>
          <w:b/>
        </w:rPr>
        <w:t>Tid</w:t>
      </w:r>
      <w:r w:rsidRPr="00E04D6F">
        <w:t xml:space="preserve">: </w:t>
      </w:r>
      <w:r w:rsidR="0035136F" w:rsidRPr="00E04D6F">
        <w:t>13:00 – 14:30</w:t>
      </w:r>
      <w:r w:rsidRPr="00E04D6F">
        <w:t xml:space="preserve"> </w:t>
      </w:r>
    </w:p>
    <w:p w:rsidR="004C567E" w:rsidRPr="00E04D6F" w:rsidRDefault="004C567E" w:rsidP="004C567E">
      <w:r w:rsidRPr="00E04D6F">
        <w:rPr>
          <w:b/>
        </w:rPr>
        <w:t>Plats</w:t>
      </w:r>
      <w:r w:rsidRPr="00E04D6F">
        <w:t xml:space="preserve">: </w:t>
      </w:r>
      <w:r w:rsidR="00644A74">
        <w:t>På plats i Sundsvall och per telefon</w:t>
      </w:r>
      <w:r w:rsidR="00CD735D">
        <w:br/>
      </w:r>
    </w:p>
    <w:p w:rsidR="004C567E" w:rsidRPr="00E04D6F" w:rsidRDefault="004C567E" w:rsidP="004C567E"/>
    <w:p w:rsidR="004C567E" w:rsidRDefault="004C567E" w:rsidP="004C567E">
      <w:r>
        <w:rPr>
          <w:b/>
        </w:rPr>
        <w:t>Deltagare</w:t>
      </w:r>
      <w:r>
        <w:t xml:space="preserve">: </w:t>
      </w:r>
      <w:r>
        <w:tab/>
        <w:t>Anders Hallberg, huvudprojektledare</w:t>
      </w:r>
    </w:p>
    <w:p w:rsidR="004C567E" w:rsidRDefault="004C567E" w:rsidP="004C567E">
      <w:pPr>
        <w:ind w:firstLine="1304"/>
      </w:pPr>
      <w:r>
        <w:t>Ove Olander, projektledare it - integrationer</w:t>
      </w:r>
    </w:p>
    <w:p w:rsidR="004C567E" w:rsidRDefault="004C567E" w:rsidP="004C567E">
      <w:pPr>
        <w:ind w:firstLine="1304"/>
      </w:pPr>
      <w:r>
        <w:t>Erna Österlund, projektledare L3, verksamhetsinförandet</w:t>
      </w:r>
    </w:p>
    <w:p w:rsidR="004C567E" w:rsidRDefault="004C567E" w:rsidP="004C567E">
      <w:pPr>
        <w:ind w:firstLine="1304"/>
      </w:pPr>
      <w:r>
        <w:t>Maud Albertsson, projektsekreterare</w:t>
      </w:r>
      <w:r w:rsidR="00CD735D">
        <w:br/>
      </w:r>
    </w:p>
    <w:p w:rsidR="004C567E" w:rsidRDefault="004C567E"/>
    <w:p w:rsidR="00E04D6F" w:rsidRDefault="00E04D6F" w:rsidP="00CD735D">
      <w:pPr>
        <w:pStyle w:val="Liststycke"/>
        <w:numPr>
          <w:ilvl w:val="0"/>
          <w:numId w:val="1"/>
        </w:numPr>
        <w:contextualSpacing w:val="0"/>
      </w:pPr>
      <w:r w:rsidRPr="006D4549">
        <w:rPr>
          <w:b/>
        </w:rPr>
        <w:t xml:space="preserve">Föregående </w:t>
      </w:r>
      <w:proofErr w:type="gramStart"/>
      <w:r w:rsidRPr="006D4549">
        <w:rPr>
          <w:b/>
        </w:rPr>
        <w:t>mötes</w:t>
      </w:r>
      <w:proofErr w:type="gramEnd"/>
      <w:r w:rsidRPr="006D4549">
        <w:rPr>
          <w:b/>
        </w:rPr>
        <w:t xml:space="preserve"> anteckningar</w:t>
      </w:r>
      <w:r w:rsidR="006D4549">
        <w:br/>
        <w:t xml:space="preserve">Inga synpunkter. </w:t>
      </w:r>
      <w:r w:rsidR="00CD735D">
        <w:br/>
      </w:r>
      <w:r w:rsidR="006D4549">
        <w:br/>
      </w:r>
    </w:p>
    <w:p w:rsidR="00E04D6F" w:rsidRDefault="00E04D6F" w:rsidP="00E04D6F">
      <w:pPr>
        <w:pStyle w:val="Liststycke"/>
        <w:numPr>
          <w:ilvl w:val="0"/>
          <w:numId w:val="1"/>
        </w:numPr>
        <w:contextualSpacing w:val="0"/>
      </w:pPr>
      <w:r w:rsidRPr="006D4549">
        <w:rPr>
          <w:b/>
        </w:rPr>
        <w:t>Projektplanen och riskanalys</w:t>
      </w:r>
      <w:r w:rsidR="006D4549">
        <w:br/>
        <w:t>Läggs ingen mer kraft på projektplanen, den är fä</w:t>
      </w:r>
      <w:r w:rsidR="00034A4C">
        <w:t>r</w:t>
      </w:r>
      <w:r w:rsidR="006D4549">
        <w:t xml:space="preserve">dig. </w:t>
      </w:r>
      <w:r w:rsidR="00034A4C">
        <w:t>E</w:t>
      </w:r>
      <w:r w:rsidR="006D4549">
        <w:t>v. förändringar hanteras</w:t>
      </w:r>
      <w:r w:rsidR="00034A4C">
        <w:t xml:space="preserve"> då de uppstår</w:t>
      </w:r>
      <w:r w:rsidR="006D4549">
        <w:t>.</w:t>
      </w:r>
      <w:r w:rsidR="006D4549">
        <w:br/>
        <w:t>Projektplanen ska skrivas på av Anders och Malin.</w:t>
      </w:r>
      <w:r w:rsidR="006D4549">
        <w:br/>
        <w:t>Tekniska överblicken som Ove tagit fram och riskanalysen ska bifogas projektplanen.</w:t>
      </w:r>
      <w:r w:rsidR="006D4549">
        <w:br/>
        <w:t xml:space="preserve">Anders och Erna tittar på riskanalysen tillsammans och bokar en tid för </w:t>
      </w:r>
      <w:proofErr w:type="spellStart"/>
      <w:r w:rsidR="006D4549">
        <w:t>de</w:t>
      </w:r>
      <w:r w:rsidR="00034A4C">
        <w:t>ta</w:t>
      </w:r>
      <w:r w:rsidR="006D4549">
        <w:t>t</w:t>
      </w:r>
      <w:proofErr w:type="spellEnd"/>
      <w:r w:rsidR="006D4549">
        <w:t xml:space="preserve"> efter semestrarna. </w:t>
      </w:r>
      <w:r w:rsidR="00CD735D">
        <w:br/>
      </w:r>
      <w:r w:rsidR="006D4549">
        <w:br/>
      </w:r>
    </w:p>
    <w:p w:rsidR="00E04D6F" w:rsidRPr="00A22C26" w:rsidRDefault="00E04D6F" w:rsidP="00034A4C">
      <w:pPr>
        <w:pStyle w:val="Liststycke"/>
        <w:numPr>
          <w:ilvl w:val="0"/>
          <w:numId w:val="1"/>
        </w:numPr>
        <w:contextualSpacing w:val="0"/>
      </w:pPr>
      <w:r w:rsidRPr="00A22C26">
        <w:rPr>
          <w:b/>
        </w:rPr>
        <w:t>MIT-miljö</w:t>
      </w:r>
      <w:r w:rsidR="006D4549">
        <w:br/>
      </w:r>
      <w:r w:rsidR="00034A4C">
        <w:t xml:space="preserve">En </w:t>
      </w:r>
      <w:r w:rsidR="006D4549">
        <w:t xml:space="preserve">ny version kom för några veckor sedan. </w:t>
      </w:r>
      <w:r w:rsidR="00034A4C">
        <w:t>I v</w:t>
      </w:r>
      <w:r w:rsidR="006D4549">
        <w:t xml:space="preserve">ersionen innan funkade allt som det skulle. Just nu får vi inte igenom </w:t>
      </w:r>
      <w:r w:rsidR="00034A4C">
        <w:t>våra data</w:t>
      </w:r>
      <w:r w:rsidR="006D4549">
        <w:t xml:space="preserve"> i informationskonverteringen. Idag </w:t>
      </w:r>
      <w:r w:rsidR="00034A4C">
        <w:t xml:space="preserve">5/6 </w:t>
      </w:r>
      <w:r w:rsidR="006D4549">
        <w:t xml:space="preserve">görs en återställning. </w:t>
      </w:r>
      <w:r w:rsidR="006D4549">
        <w:br/>
        <w:t xml:space="preserve">Vi har lite </w:t>
      </w:r>
      <w:r w:rsidR="00034A4C">
        <w:t>data</w:t>
      </w:r>
      <w:r w:rsidR="006D4549">
        <w:t xml:space="preserve"> sedan 80 och 90-talet</w:t>
      </w:r>
      <w:r w:rsidR="00034A4C" w:rsidRPr="00034A4C">
        <w:t xml:space="preserve"> </w:t>
      </w:r>
      <w:r w:rsidR="00034A4C">
        <w:t>som strular</w:t>
      </w:r>
      <w:r w:rsidR="006D4549">
        <w:t>.</w:t>
      </w:r>
      <w:r w:rsidR="006D4549">
        <w:br/>
        <w:t xml:space="preserve">Vi håller just nu på med registerhandbok 7. Där var det mycket fel. Då vi kör registervårdshandböckerna så får vi varningar och fel. Vi väljer att rätta även där det kommer varningar för att förvissa oss om att allt är rätt i registret så vi inte får </w:t>
      </w:r>
      <w:r w:rsidR="00034A4C">
        <w:t xml:space="preserve">dessa </w:t>
      </w:r>
      <w:r w:rsidR="006D4549">
        <w:t>varningar. Det tar tid o</w:t>
      </w:r>
      <w:r w:rsidR="00A22C26">
        <w:t xml:space="preserve">ch därför är vi just nu bara i </w:t>
      </w:r>
      <w:proofErr w:type="spellStart"/>
      <w:r w:rsidR="006D4549">
        <w:t>reg.handbok</w:t>
      </w:r>
      <w:proofErr w:type="spellEnd"/>
      <w:r w:rsidR="006D4549">
        <w:t xml:space="preserve"> 7. Det har kommit </w:t>
      </w:r>
      <w:proofErr w:type="spellStart"/>
      <w:r w:rsidR="006D4549">
        <w:t>reg.handbok</w:t>
      </w:r>
      <w:proofErr w:type="spellEnd"/>
      <w:r w:rsidR="006D4549">
        <w:t xml:space="preserve"> 9.</w:t>
      </w:r>
      <w:r w:rsidR="006D4549">
        <w:br/>
        <w:t xml:space="preserve">Vi ligger </w:t>
      </w:r>
      <w:r w:rsidR="00034A4C">
        <w:t xml:space="preserve">ändå </w:t>
      </w:r>
      <w:r w:rsidR="006D4549">
        <w:t xml:space="preserve">väldigt bra till. </w:t>
      </w:r>
      <w:r w:rsidR="00A22C26" w:rsidRPr="00A22C26">
        <w:t xml:space="preserve">Vi har lagt tid tidigare på att rätta saker som vi förväntar oss ev. </w:t>
      </w:r>
      <w:r w:rsidR="00034A4C">
        <w:t>skull kunna</w:t>
      </w:r>
      <w:r w:rsidR="00A22C26" w:rsidRPr="00A22C26">
        <w:t xml:space="preserve"> skapa problem i framtiden</w:t>
      </w:r>
      <w:r w:rsidR="00034A4C">
        <w:t xml:space="preserve"> om vi inte rättat upp dem</w:t>
      </w:r>
      <w:r w:rsidR="00A22C26" w:rsidRPr="00A22C26">
        <w:t>.</w:t>
      </w:r>
      <w:r w:rsidR="00A22C26" w:rsidRPr="00A22C26">
        <w:br/>
        <w:t>Ny MIT-miljö kommer i början av septem</w:t>
      </w:r>
      <w:r w:rsidR="00A22C26">
        <w:t>b</w:t>
      </w:r>
      <w:r w:rsidR="00A22C26" w:rsidRPr="00A22C26">
        <w:t>er.</w:t>
      </w:r>
      <w:r w:rsidR="006D4549" w:rsidRPr="00A22C26">
        <w:br/>
      </w:r>
      <w:r w:rsidR="00A22C26">
        <w:t xml:space="preserve">Blänkarna </w:t>
      </w:r>
      <w:r w:rsidR="00034A4C">
        <w:t xml:space="preserve">som skickas ut </w:t>
      </w:r>
      <w:r w:rsidR="00A22C26">
        <w:t xml:space="preserve">är jättebra. </w:t>
      </w:r>
      <w:r w:rsidR="00034A4C">
        <w:br/>
        <w:t>Nu har man har man centralt sagt att man</w:t>
      </w:r>
      <w:r w:rsidR="00A22C26">
        <w:t xml:space="preserve"> vill ha in hur många fel vi får då vi kör </w:t>
      </w:r>
      <w:proofErr w:type="spellStart"/>
      <w:r w:rsidR="00A22C26">
        <w:t>reg.handböcker</w:t>
      </w:r>
      <w:proofErr w:type="spellEnd"/>
      <w:r w:rsidR="00A22C26">
        <w:t xml:space="preserve">. Man vill ha in </w:t>
      </w:r>
      <w:r w:rsidR="00034A4C">
        <w:t xml:space="preserve">antal fel </w:t>
      </w:r>
      <w:r w:rsidR="00A22C26">
        <w:t>från handbok 1</w:t>
      </w:r>
      <w:r w:rsidR="00034A4C">
        <w:t xml:space="preserve"> och framåt</w:t>
      </w:r>
      <w:r w:rsidR="00A22C26">
        <w:t>.</w:t>
      </w:r>
      <w:r w:rsidR="00034A4C">
        <w:t xml:space="preserve"> Erna sammansäller och skickar.</w:t>
      </w:r>
      <w:r w:rsidR="00CD735D">
        <w:br/>
      </w:r>
    </w:p>
    <w:p w:rsidR="006D4549" w:rsidRDefault="006D4549" w:rsidP="006D4549">
      <w:pPr>
        <w:pStyle w:val="Liststycke"/>
        <w:ind w:left="360"/>
        <w:contextualSpacing w:val="0"/>
      </w:pPr>
    </w:p>
    <w:p w:rsidR="00A22C26" w:rsidRDefault="00E04D6F" w:rsidP="00E04D6F">
      <w:pPr>
        <w:pStyle w:val="Liststycke"/>
        <w:numPr>
          <w:ilvl w:val="0"/>
          <w:numId w:val="1"/>
        </w:numPr>
        <w:contextualSpacing w:val="0"/>
      </w:pPr>
      <w:r w:rsidRPr="00A22C26">
        <w:rPr>
          <w:b/>
        </w:rPr>
        <w:lastRenderedPageBreak/>
        <w:t>Status/läget för verksamheterna?</w:t>
      </w:r>
      <w:r w:rsidR="00A22C26">
        <w:br/>
        <w:t xml:space="preserve">Ove – integrationerna, händer inte så mycket just nu. MIT miljön som Ove har tillgång till utvecklas inte. Den är statisk, förändras inte. Svårt att se vad som händer vad gäller </w:t>
      </w:r>
      <w:proofErr w:type="spellStart"/>
      <w:r w:rsidR="00A22C26">
        <w:t>atomFeeds</w:t>
      </w:r>
      <w:proofErr w:type="spellEnd"/>
      <w:r w:rsidR="00A22C26">
        <w:t xml:space="preserve"> </w:t>
      </w:r>
      <w:proofErr w:type="gramStart"/>
      <w:r w:rsidR="00A22C26">
        <w:t>tex.</w:t>
      </w:r>
      <w:proofErr w:type="gramEnd"/>
      <w:r w:rsidR="00A22C26">
        <w:t xml:space="preserve"> Det är lagt åt sidan just nu. </w:t>
      </w:r>
      <w:r w:rsidR="00034A4C">
        <w:t>Det är f</w:t>
      </w:r>
      <w:r w:rsidR="00A22C26">
        <w:t xml:space="preserve">örst till hösten som man ev. kan fortsätta arbetet. Det som koncentrerats på är att försöka </w:t>
      </w:r>
      <w:r w:rsidR="00034A4C">
        <w:t>ta reda på</w:t>
      </w:r>
      <w:r w:rsidR="00A22C26">
        <w:t xml:space="preserve"> vad som finns i MIT-miljön och vad man kan använda och </w:t>
      </w:r>
      <w:r w:rsidR="00034A4C">
        <w:t xml:space="preserve">vad det kan </w:t>
      </w:r>
      <w:r w:rsidR="00A22C26">
        <w:t>användas till. Det ser ut som man bygger mer än vad som sagts från början. Svårt att säga idag vad vi behöver utveckla eller vad kommer vi att sakna?</w:t>
      </w:r>
      <w:r w:rsidR="00A22C26">
        <w:br/>
        <w:t xml:space="preserve">Från början sa man ingen </w:t>
      </w:r>
      <w:proofErr w:type="spellStart"/>
      <w:r w:rsidR="00A22C26">
        <w:t>sql</w:t>
      </w:r>
      <w:proofErr w:type="spellEnd"/>
      <w:r w:rsidR="00034A4C">
        <w:t>-tillgång</w:t>
      </w:r>
      <w:r w:rsidR="00A22C26">
        <w:t xml:space="preserve">, sen ändrade man sig och sa att ÅR, det får man köra på </w:t>
      </w:r>
      <w:proofErr w:type="spellStart"/>
      <w:r w:rsidR="00A22C26">
        <w:t>sql</w:t>
      </w:r>
      <w:proofErr w:type="spellEnd"/>
      <w:r w:rsidR="00A22C26">
        <w:t xml:space="preserve"> och sen kan de ju ändra sig mer om </w:t>
      </w:r>
      <w:proofErr w:type="spellStart"/>
      <w:r w:rsidR="00A22C26">
        <w:t>sql</w:t>
      </w:r>
      <w:proofErr w:type="spellEnd"/>
      <w:r w:rsidR="00A22C26">
        <w:t xml:space="preserve"> fönster. </w:t>
      </w:r>
    </w:p>
    <w:p w:rsidR="000B6663" w:rsidRDefault="00A22C26" w:rsidP="00A22C26">
      <w:pPr>
        <w:pStyle w:val="Liststycke"/>
        <w:ind w:left="360"/>
        <w:contextualSpacing w:val="0"/>
      </w:pPr>
      <w:r>
        <w:t xml:space="preserve">Ett problem att släppa </w:t>
      </w:r>
      <w:proofErr w:type="spellStart"/>
      <w:r>
        <w:t>sql</w:t>
      </w:r>
      <w:proofErr w:type="spellEnd"/>
      <w:r>
        <w:t xml:space="preserve"> </w:t>
      </w:r>
      <w:r w:rsidR="006B41E1">
        <w:t xml:space="preserve">fritt </w:t>
      </w:r>
      <w:r>
        <w:t>är att personer kan köra stora frågor som sänker systemet.</w:t>
      </w:r>
      <w:r>
        <w:br/>
      </w:r>
      <w:r w:rsidR="000B6663">
        <w:t xml:space="preserve">Får vi tillgång till ett </w:t>
      </w:r>
      <w:proofErr w:type="spellStart"/>
      <w:r w:rsidR="000B6663">
        <w:t>sql</w:t>
      </w:r>
      <w:proofErr w:type="spellEnd"/>
      <w:r w:rsidR="000B6663">
        <w:t>-fönster</w:t>
      </w:r>
      <w:r w:rsidR="00034A4C">
        <w:t>,</w:t>
      </w:r>
      <w:r w:rsidR="000B6663">
        <w:t xml:space="preserve"> där vi kan ställa frågor</w:t>
      </w:r>
      <w:r w:rsidR="00034A4C">
        <w:t>,</w:t>
      </w:r>
      <w:r w:rsidR="000B6663">
        <w:t xml:space="preserve"> där vi får ut det vi vill så kan ju det bli bra för sidosystemen. </w:t>
      </w:r>
    </w:p>
    <w:p w:rsidR="000B6663" w:rsidRDefault="000B6663" w:rsidP="00A22C26">
      <w:pPr>
        <w:pStyle w:val="Liststycke"/>
        <w:ind w:left="360"/>
        <w:contextualSpacing w:val="0"/>
      </w:pPr>
      <w:r>
        <w:t>Frågan är hur ofta</w:t>
      </w:r>
      <w:r w:rsidR="006B41E1">
        <w:t xml:space="preserve"> ÅR</w:t>
      </w:r>
      <w:r>
        <w:t>-</w:t>
      </w:r>
      <w:proofErr w:type="spellStart"/>
      <w:r>
        <w:t>datat</w:t>
      </w:r>
      <w:proofErr w:type="spellEnd"/>
      <w:r>
        <w:t xml:space="preserve"> uppdateras, där har kommit olika bud, sällan och varje sekund.</w:t>
      </w:r>
      <w:r>
        <w:br/>
        <w:t>Vi vet förhoppningsvis mer till hösten. Svårt idag att veta vad vi ska utveckla.</w:t>
      </w:r>
      <w:r>
        <w:br/>
        <w:t>Det är nog bra att vi har plan för en mellanlagringsbuss här hos oss.</w:t>
      </w:r>
      <w:r>
        <w:br/>
      </w:r>
      <w:r>
        <w:br/>
        <w:t>Erna – Håller på med registervård. Det lilla som vi är ute och informerar är till administratörer.</w:t>
      </w:r>
    </w:p>
    <w:p w:rsidR="00E04D6F" w:rsidRDefault="000B6663" w:rsidP="00A22C26">
      <w:pPr>
        <w:pStyle w:val="Liststycke"/>
        <w:ind w:left="360"/>
        <w:contextualSpacing w:val="0"/>
      </w:pPr>
      <w:r>
        <w:t>Karin Granlund i Härnösand har anmält sig till en testgrup</w:t>
      </w:r>
      <w:r w:rsidR="00034A4C">
        <w:t>p för Ladok3 för verksamhetspersoner</w:t>
      </w:r>
      <w:r>
        <w:t>.</w:t>
      </w:r>
      <w:r w:rsidR="00CD735D">
        <w:br/>
      </w:r>
      <w:r w:rsidR="00A22C26">
        <w:br/>
      </w:r>
    </w:p>
    <w:p w:rsidR="00F33D51" w:rsidRDefault="00E04D6F" w:rsidP="00E04D6F">
      <w:pPr>
        <w:pStyle w:val="Liststycke"/>
        <w:numPr>
          <w:ilvl w:val="0"/>
          <w:numId w:val="1"/>
        </w:numPr>
        <w:contextualSpacing w:val="0"/>
      </w:pPr>
      <w:r w:rsidRPr="000B6663">
        <w:rPr>
          <w:b/>
        </w:rPr>
        <w:t>Resultathantering, reviderad produktionssättningsplan</w:t>
      </w:r>
      <w:r w:rsidR="000B6663">
        <w:br/>
        <w:t xml:space="preserve">Det har kommit några dokument från projektet där vi ska ta ställning till om vi är intresserade av att gå in tidigare i resultatrapportering och få en leverans av det redan under 2015. </w:t>
      </w:r>
      <w:r w:rsidR="000B6663">
        <w:br/>
      </w:r>
      <w:r w:rsidR="000B6663">
        <w:br/>
        <w:t xml:space="preserve">Om vi väljer att gå med i driftsättningen </w:t>
      </w:r>
      <w:r w:rsidR="00F33D51">
        <w:t xml:space="preserve">i Ladok3, stängs då de delarna i </w:t>
      </w:r>
      <w:proofErr w:type="spellStart"/>
      <w:r w:rsidR="00F33D51">
        <w:t>Novau</w:t>
      </w:r>
      <w:proofErr w:type="spellEnd"/>
      <w:r w:rsidR="00F33D51">
        <w:t>?</w:t>
      </w:r>
      <w:r w:rsidR="00F33D51">
        <w:br/>
        <w:t>Anders tycker att vi följer den plan vi satt upp. Det händer så mycket och det sker förändringar på vägen så det är bättre vi kommer med i sluttampen då systemet stabiliserar sig.</w:t>
      </w:r>
      <w:r w:rsidR="00F33D51">
        <w:br/>
      </w:r>
      <w:r w:rsidR="00F33D51">
        <w:br/>
        <w:t xml:space="preserve">I dokument 2 ska vi svara på frågor om förändrad produktionssättning. </w:t>
      </w:r>
      <w:r w:rsidR="00F33D51">
        <w:br/>
        <w:t xml:space="preserve">Erna har förberett svar. Svara som vi svarat tidigare att vi vill vara med i period 2 och vi vill inte vara med att </w:t>
      </w:r>
      <w:proofErr w:type="spellStart"/>
      <w:r w:rsidR="00F33D51">
        <w:t>produktion</w:t>
      </w:r>
      <w:r w:rsidR="00900351">
        <w:t>s</w:t>
      </w:r>
      <w:r w:rsidR="00F33D51">
        <w:t>sätta</w:t>
      </w:r>
      <w:proofErr w:type="spellEnd"/>
      <w:r w:rsidR="00F33D51">
        <w:t xml:space="preserve"> resultathantering tidig (2015-2016).</w:t>
      </w:r>
    </w:p>
    <w:p w:rsidR="00F33D51" w:rsidRDefault="00F33D51" w:rsidP="00F33D51">
      <w:pPr>
        <w:pStyle w:val="Liststycke"/>
        <w:ind w:left="360"/>
        <w:contextualSpacing w:val="0"/>
        <w:rPr>
          <w:b/>
        </w:rPr>
      </w:pPr>
    </w:p>
    <w:p w:rsidR="00E04D6F" w:rsidRPr="00F33D51" w:rsidRDefault="00F33D51" w:rsidP="00F33D51">
      <w:pPr>
        <w:pStyle w:val="Liststycke"/>
        <w:ind w:left="360"/>
        <w:contextualSpacing w:val="0"/>
      </w:pPr>
      <w:r w:rsidRPr="00F33D51">
        <w:t>Erna ser till att Malin Styrman skickar in vårt svar.</w:t>
      </w:r>
      <w:r w:rsidR="00CD735D">
        <w:br/>
      </w:r>
      <w:r w:rsidR="00A22C26" w:rsidRPr="00F33D51">
        <w:br/>
      </w:r>
    </w:p>
    <w:p w:rsidR="00E04D6F" w:rsidRDefault="00E04D6F" w:rsidP="00E04D6F">
      <w:pPr>
        <w:pStyle w:val="Liststycke"/>
        <w:numPr>
          <w:ilvl w:val="0"/>
          <w:numId w:val="1"/>
        </w:numPr>
        <w:contextualSpacing w:val="0"/>
      </w:pPr>
      <w:r w:rsidRPr="00900351">
        <w:rPr>
          <w:b/>
        </w:rPr>
        <w:t>Nationellt nätverk för utbildningsdatabasansvariga</w:t>
      </w:r>
      <w:r w:rsidR="00900351">
        <w:br/>
      </w:r>
      <w:r w:rsidR="00D608BF">
        <w:t xml:space="preserve">Nätverket samordnas från Uppsala. </w:t>
      </w:r>
      <w:r w:rsidR="00900351">
        <w:t xml:space="preserve">Maud har anmält sig till nätverket. I första skedet så handlar det om att kartlägga vilka system som finns ute på lärosätena och hur lärosätena </w:t>
      </w:r>
      <w:r w:rsidR="00900351">
        <w:lastRenderedPageBreak/>
        <w:t>tänker inför införandet av Ladok3</w:t>
      </w:r>
      <w:r w:rsidR="00D608BF">
        <w:t xml:space="preserve"> vad gäller va</w:t>
      </w:r>
      <w:r w:rsidR="00034A4C">
        <w:t>d som man tänker ska</w:t>
      </w:r>
      <w:r w:rsidR="00D608BF">
        <w:t xml:space="preserve"> hanteras i ev. utbildningsdatabas och vad som ska hanteras i Ladok3</w:t>
      </w:r>
      <w:r w:rsidR="00900351">
        <w:t xml:space="preserve">. </w:t>
      </w:r>
      <w:r w:rsidR="00A22C26">
        <w:br/>
      </w:r>
      <w:r w:rsidR="00900351">
        <w:t xml:space="preserve">Mittuniversitetet målsättning måste vara att det som finns i Atlas </w:t>
      </w:r>
      <w:r w:rsidR="00413D2F">
        <w:t xml:space="preserve">idag </w:t>
      </w:r>
      <w:r w:rsidR="00900351">
        <w:t>och som ev. i framtiden</w:t>
      </w:r>
      <w:r w:rsidR="00413D2F">
        <w:t>, på ett bra sätt</w:t>
      </w:r>
      <w:r w:rsidR="00900351">
        <w:t xml:space="preserve"> kan hanteras i Ladok3 ska göras där.</w:t>
      </w:r>
    </w:p>
    <w:p w:rsidR="00900351" w:rsidRDefault="00900351" w:rsidP="00900351">
      <w:pPr>
        <w:pStyle w:val="Liststycke"/>
        <w:ind w:left="360"/>
        <w:contextualSpacing w:val="0"/>
      </w:pPr>
      <w:r>
        <w:t>Vi måste ta höjd i budgeten i framtiden för ev. utveckling i Atlas för anpassningar till Ladok3.</w:t>
      </w:r>
    </w:p>
    <w:p w:rsidR="00413D2F" w:rsidRDefault="00413D2F" w:rsidP="00900351">
      <w:pPr>
        <w:pStyle w:val="Liststycke"/>
        <w:ind w:left="360"/>
        <w:contextualSpacing w:val="0"/>
      </w:pPr>
    </w:p>
    <w:p w:rsidR="00F33D51" w:rsidRDefault="00F33D51" w:rsidP="00F33D51">
      <w:pPr>
        <w:pStyle w:val="Liststycke"/>
        <w:ind w:left="360"/>
        <w:contextualSpacing w:val="0"/>
      </w:pPr>
    </w:p>
    <w:p w:rsidR="00671868" w:rsidRDefault="00E04D6F" w:rsidP="00E04D6F">
      <w:pPr>
        <w:pStyle w:val="Liststycke"/>
        <w:numPr>
          <w:ilvl w:val="0"/>
          <w:numId w:val="1"/>
        </w:numPr>
        <w:contextualSpacing w:val="0"/>
      </w:pPr>
      <w:r w:rsidRPr="00900351">
        <w:rPr>
          <w:b/>
        </w:rPr>
        <w:t>Övrigt</w:t>
      </w:r>
      <w:r w:rsidR="00A22C26">
        <w:br/>
      </w:r>
      <w:r w:rsidR="00900351">
        <w:t>Umeå fick hela Ladok-driften, applikationsdrift och serverdrift.</w:t>
      </w:r>
      <w:r w:rsidR="00900351">
        <w:br/>
        <w:t>Vi har s</w:t>
      </w:r>
      <w:r w:rsidR="00D608BF">
        <w:t>tatusmöte med ITS</w:t>
      </w:r>
      <w:r w:rsidR="00900351">
        <w:t xml:space="preserve"> om 3 veckor och då komm</w:t>
      </w:r>
      <w:r w:rsidR="00671868">
        <w:t xml:space="preserve">er Simon </w:t>
      </w:r>
      <w:r w:rsidR="00034A4C">
        <w:t>nämna</w:t>
      </w:r>
      <w:bookmarkStart w:id="0" w:name="_GoBack"/>
      <w:bookmarkEnd w:id="0"/>
      <w:r w:rsidR="00671868">
        <w:t xml:space="preserve"> lite mer om det.</w:t>
      </w:r>
    </w:p>
    <w:p w:rsidR="00671868" w:rsidRDefault="00671868" w:rsidP="00671868">
      <w:pPr>
        <w:pStyle w:val="Liststycke"/>
        <w:ind w:left="360"/>
        <w:contextualSpacing w:val="0"/>
      </w:pPr>
      <w:r w:rsidRPr="00671868">
        <w:t>Känns bra att vi ligger med vår drift hos Umeå redan idag.</w:t>
      </w:r>
      <w:r>
        <w:t xml:space="preserve"> </w:t>
      </w:r>
    </w:p>
    <w:p w:rsidR="00E04D6F" w:rsidRPr="00671868" w:rsidRDefault="00900351" w:rsidP="00671868">
      <w:pPr>
        <w:pStyle w:val="Liststycke"/>
        <w:ind w:left="360"/>
        <w:contextualSpacing w:val="0"/>
      </w:pPr>
      <w:r w:rsidRPr="00671868">
        <w:br/>
      </w:r>
    </w:p>
    <w:p w:rsidR="00E04D6F" w:rsidRPr="00900351" w:rsidRDefault="00E04D6F" w:rsidP="00E04D6F">
      <w:pPr>
        <w:pStyle w:val="Liststycke"/>
        <w:numPr>
          <w:ilvl w:val="0"/>
          <w:numId w:val="1"/>
        </w:numPr>
        <w:contextualSpacing w:val="0"/>
        <w:rPr>
          <w:b/>
        </w:rPr>
      </w:pPr>
      <w:r w:rsidRPr="00900351">
        <w:rPr>
          <w:b/>
        </w:rPr>
        <w:t>Nästa möte</w:t>
      </w:r>
    </w:p>
    <w:p w:rsidR="00671868" w:rsidRPr="00671868" w:rsidRDefault="00671868" w:rsidP="00E04D6F">
      <w:pPr>
        <w:pStyle w:val="Liststycke"/>
        <w:ind w:left="360"/>
      </w:pPr>
      <w:r w:rsidRPr="00671868">
        <w:t xml:space="preserve">18 september </w:t>
      </w:r>
      <w:proofErr w:type="spellStart"/>
      <w:r w:rsidRPr="00671868">
        <w:t>kl</w:t>
      </w:r>
      <w:proofErr w:type="spellEnd"/>
      <w:r w:rsidRPr="00671868">
        <w:t xml:space="preserve"> 08.30</w:t>
      </w:r>
      <w:r>
        <w:t xml:space="preserve"> – 10.30</w:t>
      </w:r>
      <w:r w:rsidRPr="00671868">
        <w:t>, telefonmöte</w:t>
      </w:r>
    </w:p>
    <w:p w:rsidR="00671868" w:rsidRPr="00671868" w:rsidRDefault="00671868" w:rsidP="00671868">
      <w:pPr>
        <w:pStyle w:val="Liststycke"/>
        <w:ind w:left="360"/>
      </w:pPr>
      <w:r>
        <w:br/>
        <w:t>(</w:t>
      </w:r>
      <w:r w:rsidRPr="00671868">
        <w:t>Nästa MIT-leverans är den 30 september.</w:t>
      </w:r>
      <w:r>
        <w:t>)</w:t>
      </w:r>
      <w:r w:rsidRPr="00671868">
        <w:t xml:space="preserve"> </w:t>
      </w:r>
    </w:p>
    <w:p w:rsidR="004C567E" w:rsidRDefault="004C567E" w:rsidP="004C567E">
      <w:pPr>
        <w:pStyle w:val="Liststycke"/>
      </w:pPr>
    </w:p>
    <w:sectPr w:rsidR="004C567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BDB" w:rsidRDefault="00190BDB" w:rsidP="004C567E">
      <w:r>
        <w:separator/>
      </w:r>
    </w:p>
  </w:endnote>
  <w:endnote w:type="continuationSeparator" w:id="0">
    <w:p w:rsidR="00190BDB" w:rsidRDefault="00190BDB" w:rsidP="004C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BDB" w:rsidRDefault="00190BDB" w:rsidP="004C567E">
      <w:r>
        <w:separator/>
      </w:r>
    </w:p>
  </w:footnote>
  <w:footnote w:type="continuationSeparator" w:id="0">
    <w:p w:rsidR="00190BDB" w:rsidRDefault="00190BDB" w:rsidP="004C5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BDB" w:rsidRDefault="00190BDB" w:rsidP="004C567E">
    <w:pPr>
      <w:pStyle w:val="Sidhuvud"/>
      <w:rPr>
        <w:rFonts w:ascii="Arial" w:hAnsi="Arial" w:cs="Arial"/>
        <w:b/>
        <w:sz w:val="20"/>
      </w:rPr>
    </w:pPr>
    <w:r>
      <w:rPr>
        <w:noProof/>
        <w:lang w:eastAsia="sv-SE"/>
      </w:rPr>
      <w:drawing>
        <wp:anchor distT="0" distB="0" distL="114300" distR="114300" simplePos="0" relativeHeight="251659264" behindDoc="0" locked="0" layoutInCell="1" allowOverlap="1" wp14:anchorId="130832EA" wp14:editId="3C95F860">
          <wp:simplePos x="0" y="0"/>
          <wp:positionH relativeFrom="column">
            <wp:posOffset>2366645</wp:posOffset>
          </wp:positionH>
          <wp:positionV relativeFrom="paragraph">
            <wp:posOffset>-142875</wp:posOffset>
          </wp:positionV>
          <wp:extent cx="1085850" cy="504825"/>
          <wp:effectExtent l="0" t="0" r="0" b="9525"/>
          <wp:wrapNone/>
          <wp:docPr id="1" name="Bildobjekt 1" descr="MU_logotyp_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MU_logotyp_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504825"/>
                  </a:xfrm>
                  <a:prstGeom prst="rect">
                    <a:avLst/>
                  </a:prstGeom>
                  <a:noFill/>
                </pic:spPr>
              </pic:pic>
            </a:graphicData>
          </a:graphic>
          <wp14:sizeRelH relativeFrom="page">
            <wp14:pctWidth>0</wp14:pctWidth>
          </wp14:sizeRelH>
          <wp14:sizeRelV relativeFrom="page">
            <wp14:pctHeight>0</wp14:pctHeight>
          </wp14:sizeRelV>
        </wp:anchor>
      </w:drawing>
    </w:r>
  </w:p>
  <w:p w:rsidR="00190BDB" w:rsidRDefault="00190BDB" w:rsidP="004C567E">
    <w:pPr>
      <w:pStyle w:val="Sidhuvud"/>
      <w:rPr>
        <w:rFonts w:ascii="Arial" w:hAnsi="Arial" w:cs="Arial"/>
        <w:b/>
        <w:sz w:val="20"/>
      </w:rPr>
    </w:pPr>
  </w:p>
  <w:p w:rsidR="00190BDB" w:rsidRDefault="00190BDB" w:rsidP="004C567E">
    <w:pPr>
      <w:pStyle w:val="Sidhuvud"/>
      <w:rPr>
        <w:rFonts w:ascii="Arial" w:hAnsi="Arial" w:cs="Arial"/>
        <w:b/>
        <w:sz w:val="20"/>
      </w:rPr>
    </w:pPr>
    <w:r>
      <w:rPr>
        <w:rFonts w:ascii="Arial" w:hAnsi="Arial" w:cs="Arial"/>
        <w:b/>
        <w:sz w:val="20"/>
      </w:rPr>
      <w:t>Mittuniversitetet</w:t>
    </w:r>
  </w:p>
  <w:p w:rsidR="00190BDB" w:rsidRDefault="00190BDB" w:rsidP="004C567E">
    <w:pPr>
      <w:pStyle w:val="Sidhuvud"/>
      <w:rPr>
        <w:rFonts w:ascii="Arial" w:hAnsi="Arial" w:cs="Arial"/>
        <w:sz w:val="18"/>
      </w:rPr>
    </w:pPr>
    <w:r>
      <w:rPr>
        <w:rFonts w:ascii="Arial" w:hAnsi="Arial" w:cs="Arial"/>
        <w:sz w:val="18"/>
      </w:rPr>
      <w:t xml:space="preserve">Anteckningar projektmöte </w:t>
    </w:r>
  </w:p>
  <w:p w:rsidR="00190BDB" w:rsidRDefault="00190BDB" w:rsidP="004C567E">
    <w:r>
      <w:rPr>
        <w:rFonts w:ascii="Arial" w:hAnsi="Arial" w:cs="Arial"/>
        <w:sz w:val="18"/>
      </w:rPr>
      <w:t>Införande Ladok3 vid MIUN</w:t>
    </w:r>
    <w:r>
      <w:rPr>
        <w:rFonts w:ascii="Arial" w:hAnsi="Arial" w:cs="Arial"/>
        <w:sz w:val="20"/>
      </w:rPr>
      <w:tab/>
    </w:r>
    <w:r>
      <w:rPr>
        <w:rFonts w:ascii="Arial" w:hAnsi="Arial" w:cs="Arial"/>
        <w:sz w:val="20"/>
      </w:rPr>
      <w:tab/>
    </w:r>
    <w:r>
      <w:rPr>
        <w:rFonts w:ascii="Arial" w:hAnsi="Arial" w:cs="Arial"/>
        <w:b/>
        <w:sz w:val="18"/>
      </w:rPr>
      <w:t>Datum</w:t>
    </w:r>
    <w:r>
      <w:rPr>
        <w:rFonts w:ascii="Arial" w:hAnsi="Arial" w:cs="Arial"/>
        <w:sz w:val="18"/>
      </w:rPr>
      <w:t>: 2014-0</w:t>
    </w:r>
    <w:r w:rsidR="006D4549">
      <w:rPr>
        <w:rFonts w:ascii="Arial" w:hAnsi="Arial" w:cs="Arial"/>
        <w:sz w:val="18"/>
      </w:rPr>
      <w:t>6</w:t>
    </w:r>
    <w:r>
      <w:rPr>
        <w:rFonts w:ascii="Arial" w:hAnsi="Arial" w:cs="Arial"/>
        <w:sz w:val="18"/>
      </w:rPr>
      <w:t>-0</w:t>
    </w:r>
    <w:r w:rsidR="006D4549">
      <w:rPr>
        <w:rFonts w:ascii="Arial" w:hAnsi="Arial" w:cs="Arial"/>
        <w:sz w:val="18"/>
      </w:rPr>
      <w:t>5</w:t>
    </w:r>
    <w:r>
      <w:rPr>
        <w:rFonts w:ascii="Arial" w:hAnsi="Arial" w:cs="Arial"/>
        <w:sz w:val="18"/>
      </w:rPr>
      <w:tab/>
    </w:r>
    <w:sdt>
      <w:sdtPr>
        <w:rPr>
          <w:rFonts w:ascii="Arial" w:hAnsi="Arial" w:cs="Arial"/>
          <w:sz w:val="16"/>
        </w:rPr>
        <w:id w:val="250395305"/>
        <w:docPartObj>
          <w:docPartGallery w:val="Page Numbers (Top of Page)"/>
          <w:docPartUnique/>
        </w:docPartObj>
      </w:sdtPr>
      <w:sdtEndPr/>
      <w:sdtContent>
        <w:r>
          <w:tab/>
        </w:r>
        <w:r>
          <w:rPr>
            <w:rFonts w:ascii="Arial" w:hAnsi="Arial" w:cs="Arial"/>
            <w:sz w:val="16"/>
          </w:rPr>
          <w:t xml:space="preserve">Sida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034A4C">
          <w:rPr>
            <w:rFonts w:ascii="Arial" w:hAnsi="Arial" w:cs="Arial"/>
            <w:noProof/>
            <w:sz w:val="16"/>
          </w:rPr>
          <w:t>3</w:t>
        </w:r>
        <w:r>
          <w:rPr>
            <w:rFonts w:ascii="Arial" w:hAnsi="Arial" w:cs="Arial"/>
            <w:sz w:val="16"/>
          </w:rPr>
          <w:fldChar w:fldCharType="end"/>
        </w:r>
        <w:r>
          <w:rPr>
            <w:rFonts w:ascii="Arial" w:hAnsi="Arial" w:cs="Arial"/>
            <w:sz w:val="16"/>
          </w:rPr>
          <w:t xml:space="preserve"> av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034A4C">
          <w:rPr>
            <w:rFonts w:ascii="Arial" w:hAnsi="Arial" w:cs="Arial"/>
            <w:noProof/>
            <w:sz w:val="16"/>
          </w:rPr>
          <w:t>3</w:t>
        </w:r>
        <w:r>
          <w:rPr>
            <w:rFonts w:ascii="Arial" w:hAnsi="Arial" w:cs="Arial"/>
            <w:sz w:val="16"/>
          </w:rPr>
          <w:fldChar w:fldCharType="end"/>
        </w:r>
      </w:sdtContent>
    </w:sdt>
  </w:p>
  <w:p w:rsidR="00190BDB" w:rsidRDefault="00190BDB">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5CD5"/>
    <w:multiLevelType w:val="hybridMultilevel"/>
    <w:tmpl w:val="498AC89E"/>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nsid w:val="3AF3391F"/>
    <w:multiLevelType w:val="hybridMultilevel"/>
    <w:tmpl w:val="1EAE4F38"/>
    <w:lvl w:ilvl="0" w:tplc="041D000F">
      <w:start w:val="1"/>
      <w:numFmt w:val="decimal"/>
      <w:lvlText w:val="%1."/>
      <w:lvlJc w:val="left"/>
      <w:pPr>
        <w:ind w:left="720" w:hanging="360"/>
      </w:pPr>
      <w:rPr>
        <w:rFonts w:cs="Times New Roman"/>
      </w:rPr>
    </w:lvl>
    <w:lvl w:ilvl="1" w:tplc="041D0019">
      <w:start w:val="1"/>
      <w:numFmt w:val="lowerLetter"/>
      <w:lvlText w:val="%2."/>
      <w:lvlJc w:val="left"/>
      <w:pPr>
        <w:ind w:left="1440" w:hanging="360"/>
      </w:pPr>
      <w:rPr>
        <w:rFonts w:cs="Times New Roman"/>
      </w:rPr>
    </w:lvl>
    <w:lvl w:ilvl="2" w:tplc="041D001B">
      <w:start w:val="1"/>
      <w:numFmt w:val="lowerRoman"/>
      <w:lvlText w:val="%3."/>
      <w:lvlJc w:val="right"/>
      <w:pPr>
        <w:ind w:left="2160" w:hanging="180"/>
      </w:pPr>
      <w:rPr>
        <w:rFonts w:cs="Times New Roman"/>
      </w:rPr>
    </w:lvl>
    <w:lvl w:ilvl="3" w:tplc="041D000F">
      <w:start w:val="1"/>
      <w:numFmt w:val="decimal"/>
      <w:lvlText w:val="%4."/>
      <w:lvlJc w:val="left"/>
      <w:pPr>
        <w:ind w:left="2880" w:hanging="360"/>
      </w:pPr>
      <w:rPr>
        <w:rFonts w:cs="Times New Roman"/>
      </w:rPr>
    </w:lvl>
    <w:lvl w:ilvl="4" w:tplc="041D0019">
      <w:start w:val="1"/>
      <w:numFmt w:val="lowerLetter"/>
      <w:lvlText w:val="%5."/>
      <w:lvlJc w:val="left"/>
      <w:pPr>
        <w:ind w:left="3600" w:hanging="360"/>
      </w:pPr>
      <w:rPr>
        <w:rFonts w:cs="Times New Roman"/>
      </w:rPr>
    </w:lvl>
    <w:lvl w:ilvl="5" w:tplc="041D001B">
      <w:start w:val="1"/>
      <w:numFmt w:val="lowerRoman"/>
      <w:lvlText w:val="%6."/>
      <w:lvlJc w:val="right"/>
      <w:pPr>
        <w:ind w:left="4320" w:hanging="180"/>
      </w:pPr>
      <w:rPr>
        <w:rFonts w:cs="Times New Roman"/>
      </w:rPr>
    </w:lvl>
    <w:lvl w:ilvl="6" w:tplc="041D000F">
      <w:start w:val="1"/>
      <w:numFmt w:val="decimal"/>
      <w:lvlText w:val="%7."/>
      <w:lvlJc w:val="left"/>
      <w:pPr>
        <w:ind w:left="5040" w:hanging="360"/>
      </w:pPr>
      <w:rPr>
        <w:rFonts w:cs="Times New Roman"/>
      </w:rPr>
    </w:lvl>
    <w:lvl w:ilvl="7" w:tplc="041D0019">
      <w:start w:val="1"/>
      <w:numFmt w:val="lowerLetter"/>
      <w:lvlText w:val="%8."/>
      <w:lvlJc w:val="left"/>
      <w:pPr>
        <w:ind w:left="5760" w:hanging="360"/>
      </w:pPr>
      <w:rPr>
        <w:rFonts w:cs="Times New Roman"/>
      </w:rPr>
    </w:lvl>
    <w:lvl w:ilvl="8" w:tplc="041D001B">
      <w:start w:val="1"/>
      <w:numFmt w:val="lowerRoman"/>
      <w:lvlText w:val="%9."/>
      <w:lvlJc w:val="right"/>
      <w:pPr>
        <w:ind w:left="6480" w:hanging="180"/>
      </w:pPr>
      <w:rPr>
        <w:rFonts w:cs="Times New Roman"/>
      </w:rPr>
    </w:lvl>
  </w:abstractNum>
  <w:abstractNum w:abstractNumId="2">
    <w:nsid w:val="589233F0"/>
    <w:multiLevelType w:val="hybridMultilevel"/>
    <w:tmpl w:val="4F0016A0"/>
    <w:lvl w:ilvl="0" w:tplc="EC565326">
      <w:numFmt w:val="bullet"/>
      <w:lvlText w:val="-"/>
      <w:lvlJc w:val="left"/>
      <w:pPr>
        <w:ind w:left="1080" w:hanging="360"/>
      </w:pPr>
      <w:rPr>
        <w:rFonts w:ascii="Palatino Linotype" w:eastAsia="Times New Roman" w:hAnsi="Palatino Linotype" w:cs="Times New Roman" w:hint="default"/>
        <w:b/>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nsid w:val="631F58F5"/>
    <w:multiLevelType w:val="hybridMultilevel"/>
    <w:tmpl w:val="498AC89E"/>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67E"/>
    <w:rsid w:val="00034A4C"/>
    <w:rsid w:val="000B6663"/>
    <w:rsid w:val="000C78FF"/>
    <w:rsid w:val="00163669"/>
    <w:rsid w:val="00190BDB"/>
    <w:rsid w:val="0021562A"/>
    <w:rsid w:val="0035136F"/>
    <w:rsid w:val="003F7002"/>
    <w:rsid w:val="00413D2F"/>
    <w:rsid w:val="004C567E"/>
    <w:rsid w:val="004E49E0"/>
    <w:rsid w:val="00644A74"/>
    <w:rsid w:val="00671868"/>
    <w:rsid w:val="006B41E1"/>
    <w:rsid w:val="006C2DD6"/>
    <w:rsid w:val="006D4549"/>
    <w:rsid w:val="00756354"/>
    <w:rsid w:val="008E307B"/>
    <w:rsid w:val="008F4348"/>
    <w:rsid w:val="00900351"/>
    <w:rsid w:val="009737D8"/>
    <w:rsid w:val="009C2EC1"/>
    <w:rsid w:val="00A22C26"/>
    <w:rsid w:val="00A46DAE"/>
    <w:rsid w:val="00BE0C17"/>
    <w:rsid w:val="00C65C13"/>
    <w:rsid w:val="00CD735D"/>
    <w:rsid w:val="00D608BF"/>
    <w:rsid w:val="00D72788"/>
    <w:rsid w:val="00E04D6F"/>
    <w:rsid w:val="00F33D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67E"/>
    <w:rPr>
      <w:rFonts w:eastAsia="Times New Roman"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C567E"/>
    <w:pPr>
      <w:tabs>
        <w:tab w:val="center" w:pos="4536"/>
        <w:tab w:val="right" w:pos="9072"/>
      </w:tabs>
    </w:pPr>
    <w:rPr>
      <w:rFonts w:eastAsiaTheme="minorHAnsi" w:cstheme="minorBidi"/>
    </w:rPr>
  </w:style>
  <w:style w:type="character" w:customStyle="1" w:styleId="SidhuvudChar">
    <w:name w:val="Sidhuvud Char"/>
    <w:basedOn w:val="Standardstycketeckensnitt"/>
    <w:link w:val="Sidhuvud"/>
    <w:uiPriority w:val="99"/>
    <w:rsid w:val="004C567E"/>
  </w:style>
  <w:style w:type="paragraph" w:styleId="Sidfot">
    <w:name w:val="footer"/>
    <w:basedOn w:val="Normal"/>
    <w:link w:val="SidfotChar"/>
    <w:uiPriority w:val="99"/>
    <w:unhideWhenUsed/>
    <w:rsid w:val="004C567E"/>
    <w:pPr>
      <w:tabs>
        <w:tab w:val="center" w:pos="4536"/>
        <w:tab w:val="right" w:pos="9072"/>
      </w:tabs>
    </w:pPr>
    <w:rPr>
      <w:rFonts w:eastAsiaTheme="minorHAnsi" w:cstheme="minorBidi"/>
    </w:rPr>
  </w:style>
  <w:style w:type="character" w:customStyle="1" w:styleId="SidfotChar">
    <w:name w:val="Sidfot Char"/>
    <w:basedOn w:val="Standardstycketeckensnitt"/>
    <w:link w:val="Sidfot"/>
    <w:uiPriority w:val="99"/>
    <w:rsid w:val="004C567E"/>
  </w:style>
  <w:style w:type="paragraph" w:styleId="Liststycke">
    <w:name w:val="List Paragraph"/>
    <w:basedOn w:val="Normal"/>
    <w:uiPriority w:val="34"/>
    <w:qFormat/>
    <w:rsid w:val="004C567E"/>
    <w:pPr>
      <w:ind w:left="720"/>
      <w:contextualSpacing/>
    </w:pPr>
  </w:style>
  <w:style w:type="character" w:styleId="Hyperlnk">
    <w:name w:val="Hyperlink"/>
    <w:basedOn w:val="Standardstycketeckensnitt"/>
    <w:uiPriority w:val="99"/>
    <w:unhideWhenUsed/>
    <w:rsid w:val="00190BDB"/>
    <w:rPr>
      <w:color w:val="0000FF" w:themeColor="hyperlink"/>
      <w:u w:val="single"/>
    </w:rPr>
  </w:style>
  <w:style w:type="character" w:styleId="AnvndHyperlnk">
    <w:name w:val="FollowedHyperlink"/>
    <w:basedOn w:val="Standardstycketeckensnitt"/>
    <w:uiPriority w:val="99"/>
    <w:semiHidden/>
    <w:unhideWhenUsed/>
    <w:rsid w:val="00190BD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67E"/>
    <w:rPr>
      <w:rFonts w:eastAsia="Times New Roman"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C567E"/>
    <w:pPr>
      <w:tabs>
        <w:tab w:val="center" w:pos="4536"/>
        <w:tab w:val="right" w:pos="9072"/>
      </w:tabs>
    </w:pPr>
    <w:rPr>
      <w:rFonts w:eastAsiaTheme="minorHAnsi" w:cstheme="minorBidi"/>
    </w:rPr>
  </w:style>
  <w:style w:type="character" w:customStyle="1" w:styleId="SidhuvudChar">
    <w:name w:val="Sidhuvud Char"/>
    <w:basedOn w:val="Standardstycketeckensnitt"/>
    <w:link w:val="Sidhuvud"/>
    <w:uiPriority w:val="99"/>
    <w:rsid w:val="004C567E"/>
  </w:style>
  <w:style w:type="paragraph" w:styleId="Sidfot">
    <w:name w:val="footer"/>
    <w:basedOn w:val="Normal"/>
    <w:link w:val="SidfotChar"/>
    <w:uiPriority w:val="99"/>
    <w:unhideWhenUsed/>
    <w:rsid w:val="004C567E"/>
    <w:pPr>
      <w:tabs>
        <w:tab w:val="center" w:pos="4536"/>
        <w:tab w:val="right" w:pos="9072"/>
      </w:tabs>
    </w:pPr>
    <w:rPr>
      <w:rFonts w:eastAsiaTheme="minorHAnsi" w:cstheme="minorBidi"/>
    </w:rPr>
  </w:style>
  <w:style w:type="character" w:customStyle="1" w:styleId="SidfotChar">
    <w:name w:val="Sidfot Char"/>
    <w:basedOn w:val="Standardstycketeckensnitt"/>
    <w:link w:val="Sidfot"/>
    <w:uiPriority w:val="99"/>
    <w:rsid w:val="004C567E"/>
  </w:style>
  <w:style w:type="paragraph" w:styleId="Liststycke">
    <w:name w:val="List Paragraph"/>
    <w:basedOn w:val="Normal"/>
    <w:uiPriority w:val="34"/>
    <w:qFormat/>
    <w:rsid w:val="004C567E"/>
    <w:pPr>
      <w:ind w:left="720"/>
      <w:contextualSpacing/>
    </w:pPr>
  </w:style>
  <w:style w:type="character" w:styleId="Hyperlnk">
    <w:name w:val="Hyperlink"/>
    <w:basedOn w:val="Standardstycketeckensnitt"/>
    <w:uiPriority w:val="99"/>
    <w:unhideWhenUsed/>
    <w:rsid w:val="00190BDB"/>
    <w:rPr>
      <w:color w:val="0000FF" w:themeColor="hyperlink"/>
      <w:u w:val="single"/>
    </w:rPr>
  </w:style>
  <w:style w:type="character" w:styleId="AnvndHyperlnk">
    <w:name w:val="FollowedHyperlink"/>
    <w:basedOn w:val="Standardstycketeckensnitt"/>
    <w:uiPriority w:val="99"/>
    <w:semiHidden/>
    <w:unhideWhenUsed/>
    <w:rsid w:val="00190B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89825">
      <w:bodyDiv w:val="1"/>
      <w:marLeft w:val="0"/>
      <w:marRight w:val="0"/>
      <w:marTop w:val="0"/>
      <w:marBottom w:val="0"/>
      <w:divBdr>
        <w:top w:val="none" w:sz="0" w:space="0" w:color="auto"/>
        <w:left w:val="none" w:sz="0" w:space="0" w:color="auto"/>
        <w:bottom w:val="none" w:sz="0" w:space="0" w:color="auto"/>
        <w:right w:val="none" w:sz="0" w:space="0" w:color="auto"/>
      </w:divBdr>
    </w:div>
    <w:div w:id="651253829">
      <w:bodyDiv w:val="1"/>
      <w:marLeft w:val="0"/>
      <w:marRight w:val="0"/>
      <w:marTop w:val="0"/>
      <w:marBottom w:val="0"/>
      <w:divBdr>
        <w:top w:val="none" w:sz="0" w:space="0" w:color="auto"/>
        <w:left w:val="none" w:sz="0" w:space="0" w:color="auto"/>
        <w:bottom w:val="none" w:sz="0" w:space="0" w:color="auto"/>
        <w:right w:val="none" w:sz="0" w:space="0" w:color="auto"/>
      </w:divBdr>
    </w:div>
    <w:div w:id="13156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6C875707.dotm</Template>
  <TotalTime>1</TotalTime>
  <Pages>3</Pages>
  <Words>769</Words>
  <Characters>4081</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Mid Sweden University</Company>
  <LinksUpToDate>false</LinksUpToDate>
  <CharactersWithSpaces>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Maud Albertsson</dc:creator>
  <cp:lastModifiedBy>Maud Albertsson</cp:lastModifiedBy>
  <cp:revision>2</cp:revision>
  <dcterms:created xsi:type="dcterms:W3CDTF">2014-06-11T08:21:00Z</dcterms:created>
  <dcterms:modified xsi:type="dcterms:W3CDTF">2014-06-11T08:21:00Z</dcterms:modified>
</cp:coreProperties>
</file>