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C1" w:rsidRDefault="00EC48C1" w:rsidP="00EC48C1">
      <w:pPr>
        <w:pStyle w:val="Rubrik1"/>
      </w:pPr>
      <w:r>
        <w:t>Tidsplan välkomstbrev våren 2016</w:t>
      </w:r>
    </w:p>
    <w:p w:rsidR="00EC48C1" w:rsidRDefault="00EC48C1" w:rsidP="0029770C">
      <w:pPr>
        <w:rPr>
          <w:rFonts w:asciiTheme="majorHAnsi" w:eastAsiaTheme="majorEastAsia" w:hAnsiTheme="majorHAnsi" w:cstheme="majorBidi"/>
          <w:b/>
          <w:szCs w:val="24"/>
        </w:rPr>
      </w:pPr>
      <w:r w:rsidRPr="00EC48C1">
        <w:rPr>
          <w:rFonts w:asciiTheme="majorHAnsi" w:eastAsiaTheme="majorEastAsia" w:hAnsiTheme="majorHAnsi" w:cstheme="majorBidi"/>
          <w:sz w:val="26"/>
          <w:szCs w:val="26"/>
        </w:rPr>
        <w:t>Publicering välkomstbrev – tidsplan</w:t>
      </w:r>
      <w:r>
        <w:rPr>
          <w:rFonts w:asciiTheme="majorHAnsi" w:eastAsiaTheme="majorEastAsia" w:hAnsiTheme="majorHAnsi" w:cstheme="majorBidi"/>
          <w:sz w:val="26"/>
          <w:szCs w:val="26"/>
        </w:rPr>
        <w:br/>
      </w:r>
      <w:r w:rsidRPr="00EC48C1">
        <w:rPr>
          <w:rFonts w:asciiTheme="majorHAnsi" w:eastAsiaTheme="majorEastAsia" w:hAnsiTheme="majorHAnsi" w:cstheme="majorBidi"/>
          <w:b/>
          <w:szCs w:val="24"/>
        </w:rPr>
        <w:t>Antagningsbesked 1 – 9 december</w:t>
      </w:r>
      <w:r w:rsidRPr="00EC48C1">
        <w:rPr>
          <w:rFonts w:asciiTheme="majorHAnsi" w:eastAsiaTheme="majorEastAsia" w:hAnsiTheme="majorHAnsi" w:cstheme="majorBidi"/>
          <w:b/>
          <w:szCs w:val="24"/>
        </w:rPr>
        <w:br/>
      </w:r>
      <w:r w:rsidRPr="00EC48C1">
        <w:rPr>
          <w:rFonts w:asciiTheme="majorHAnsi" w:eastAsiaTheme="majorEastAsia" w:hAnsiTheme="majorHAnsi" w:cstheme="majorBidi"/>
          <w:b/>
          <w:szCs w:val="24"/>
        </w:rPr>
        <w:t>Antagningsbesked 2 – 28 december</w:t>
      </w:r>
    </w:p>
    <w:p w:rsidR="00EC48C1" w:rsidRDefault="00EC48C1" w:rsidP="0029770C"/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>Information</w:t>
      </w:r>
      <w:r w:rsidRPr="00EC48C1">
        <w:rPr>
          <w:rFonts w:asciiTheme="majorHAnsi" w:eastAsiaTheme="majorEastAsia" w:hAnsiTheme="majorHAnsi" w:cstheme="majorBidi"/>
          <w:b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szCs w:val="24"/>
        </w:rPr>
        <w:t xml:space="preserve">för arbetet i Atlas </w:t>
      </w:r>
      <w:r w:rsidRPr="00EC48C1">
        <w:rPr>
          <w:rFonts w:asciiTheme="majorHAnsi" w:eastAsiaTheme="majorEastAsia" w:hAnsiTheme="majorHAnsi" w:cstheme="majorBidi"/>
          <w:b/>
          <w:szCs w:val="24"/>
        </w:rPr>
        <w:t>tas fram</w:t>
      </w:r>
      <w:r>
        <w:br/>
      </w:r>
      <w:r>
        <w:t>Atlas-ansvarig skickar information om hantering av välkomstbrev i Atlas samt processbeskrivning till utbildningsadministrativa cheferna vid fakultetskanslierna som vidarebefordrar till berörda avdelningschefer/studierektorer/kurs-/programansvariga</w:t>
      </w:r>
      <w:r>
        <w:br/>
      </w:r>
      <w:r w:rsidRPr="00EC48C1">
        <w:rPr>
          <w:b/>
        </w:rPr>
        <w:t>Datum</w:t>
      </w:r>
      <w:r>
        <w:t>: v 41 (5 – 9 okt)</w:t>
      </w:r>
      <w:r>
        <w:br/>
      </w:r>
      <w:r w:rsidRPr="00EC48C1">
        <w:rPr>
          <w:b/>
        </w:rPr>
        <w:t>Ansvar</w:t>
      </w:r>
      <w:r>
        <w:t xml:space="preserve">: Atlas-ansvariga </w:t>
      </w:r>
      <w:r>
        <w:br/>
      </w:r>
    </w:p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 xml:space="preserve">Uppstart </w:t>
      </w:r>
      <w:r>
        <w:br/>
      </w:r>
      <w:r>
        <w:t>Utbildningsadministrativa chefer vid fakultetskanslierna vidarebefordrar framtagen information mm till berörda avdelningschefer/studierektorer/kurs-/programansvariga för uppstart av arbetet med välkomstbrev</w:t>
      </w:r>
      <w:r>
        <w:br/>
      </w:r>
      <w:r w:rsidRPr="00EC48C1">
        <w:rPr>
          <w:b/>
        </w:rPr>
        <w:t>Datum</w:t>
      </w:r>
      <w:r>
        <w:t>: v 43 (19 - 23 okt)</w:t>
      </w:r>
      <w:r>
        <w:br/>
      </w:r>
      <w:r w:rsidRPr="00EC48C1">
        <w:rPr>
          <w:b/>
        </w:rPr>
        <w:t>Ansvar</w:t>
      </w:r>
      <w:r>
        <w:t>: Utbildningsadministrativa chefer vid kanslierna</w:t>
      </w:r>
      <w:r>
        <w:br/>
      </w:r>
    </w:p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>Utbildning</w:t>
      </w:r>
      <w:r>
        <w:br/>
      </w:r>
      <w:r>
        <w:t>Atlas-ansvarig erbjuder utbildning till användare. Kontakta Maud för bokning av utbildning.</w:t>
      </w:r>
      <w:r>
        <w:br/>
      </w:r>
      <w:r w:rsidRPr="00EC48C1">
        <w:rPr>
          <w:b/>
        </w:rPr>
        <w:t>Datum</w:t>
      </w:r>
      <w:r>
        <w:t>: v 43 – 47 (12 okt – 20 nov)</w:t>
      </w:r>
      <w:r>
        <w:br/>
      </w:r>
      <w:r w:rsidRPr="00EC48C1">
        <w:rPr>
          <w:b/>
        </w:rPr>
        <w:t>Ansvar</w:t>
      </w:r>
      <w:r>
        <w:t>: Atlasansvarig</w:t>
      </w:r>
      <w:r>
        <w:br/>
      </w:r>
    </w:p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>Inmatning i Atlas</w:t>
      </w:r>
      <w:r>
        <w:br/>
      </w:r>
      <w:r>
        <w:t>Kurs- och programspecifik information läggs in i Atlas för utbudet vt16</w:t>
      </w:r>
      <w:r>
        <w:br/>
      </w:r>
      <w:r w:rsidRPr="00EC48C1">
        <w:rPr>
          <w:b/>
        </w:rPr>
        <w:t>Datum</w:t>
      </w:r>
      <w:r>
        <w:t>: v 45 – 47 (2 – 20 nov)</w:t>
      </w:r>
      <w:r>
        <w:br/>
      </w:r>
      <w:r w:rsidRPr="00EC48C1">
        <w:rPr>
          <w:b/>
        </w:rPr>
        <w:t>Ansvar</w:t>
      </w:r>
      <w:r>
        <w:t>: Kurs- och programansvariga</w:t>
      </w:r>
      <w:r>
        <w:br/>
      </w:r>
    </w:p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>Ev. Korrläsning</w:t>
      </w:r>
      <w:r>
        <w:br/>
      </w:r>
      <w:r>
        <w:t xml:space="preserve">Välkomstbrev kan (om behov finns) börja korrekturläsas i Atlas/webben av utsedd/a person/er </w:t>
      </w:r>
      <w:r>
        <w:br/>
      </w:r>
      <w:r w:rsidRPr="00EC48C1">
        <w:rPr>
          <w:b/>
        </w:rPr>
        <w:t>Datum</w:t>
      </w:r>
      <w:r>
        <w:t>: fr. v 48 (23 – 27 nov)</w:t>
      </w:r>
      <w:r>
        <w:br/>
      </w:r>
      <w:r w:rsidRPr="00EC48C1">
        <w:rPr>
          <w:b/>
        </w:rPr>
        <w:t>Ansvar</w:t>
      </w:r>
      <w:r>
        <w:t>: Fakultetsadministratör</w:t>
      </w:r>
      <w:r>
        <w:br/>
      </w:r>
    </w:p>
    <w:p w:rsidR="00EC48C1" w:rsidRDefault="00EC48C1" w:rsidP="0029770C">
      <w:pPr>
        <w:pStyle w:val="Numreradlista"/>
      </w:pPr>
      <w:r w:rsidRPr="00EC48C1">
        <w:rPr>
          <w:rFonts w:asciiTheme="majorHAnsi" w:eastAsiaTheme="majorEastAsia" w:hAnsiTheme="majorHAnsi" w:cstheme="majorBidi"/>
          <w:b/>
          <w:szCs w:val="24"/>
        </w:rPr>
        <w:t>Publicering</w:t>
      </w:r>
      <w:r>
        <w:br/>
      </w:r>
      <w:r>
        <w:t>Publicering av välkomstbrev på webben, sök-modul och list-modul Aktuella brev (vt16) publiceras på webben med den information som är inlagd i Atlas. Brev utan specifik information publiceras med endast basinformation</w:t>
      </w:r>
      <w:r>
        <w:br/>
      </w:r>
      <w:r w:rsidRPr="00EC48C1">
        <w:rPr>
          <w:b/>
        </w:rPr>
        <w:t>Datum</w:t>
      </w:r>
      <w:r>
        <w:t>: v 49 (30 nov – 4 dec) 9 december går antagningsbeskeden ut</w:t>
      </w:r>
      <w:r>
        <w:br/>
      </w:r>
      <w:r w:rsidRPr="00EC48C1">
        <w:rPr>
          <w:b/>
        </w:rPr>
        <w:t>Ansvar</w:t>
      </w:r>
      <w:r>
        <w:t xml:space="preserve">: KOM </w:t>
      </w:r>
      <w:r>
        <w:br/>
      </w:r>
    </w:p>
    <w:p w:rsidR="00EC48C1" w:rsidRDefault="00EC48C1" w:rsidP="0029770C">
      <w:pPr>
        <w:pStyle w:val="Numreradlista"/>
      </w:pPr>
      <w:r>
        <w:lastRenderedPageBreak/>
        <w:t>Välkomstbrev som uppdateras eller där specifik information läggs in efter publicering av webbsida med brev, kommer ut på webben eftersom de blir klara.</w:t>
      </w:r>
      <w:r>
        <w:br/>
      </w:r>
      <w:r w:rsidRPr="00EC48C1">
        <w:rPr>
          <w:b/>
        </w:rPr>
        <w:t>Datum</w:t>
      </w:r>
      <w:r>
        <w:t>: v. 49 och framåt</w:t>
      </w:r>
      <w:r>
        <w:br/>
      </w:r>
      <w:r w:rsidRPr="00EC48C1">
        <w:rPr>
          <w:b/>
        </w:rPr>
        <w:t>Ansvar</w:t>
      </w:r>
      <w:r>
        <w:t>: Kurs/Programansvariga </w:t>
      </w:r>
      <w:r>
        <w:br/>
      </w:r>
    </w:p>
    <w:p w:rsidR="00EC48C1" w:rsidRDefault="00EC48C1" w:rsidP="00EC48C1">
      <w:pPr>
        <w:pStyle w:val="Rubrik3"/>
      </w:pPr>
      <w:r>
        <w:t>Roller och ansvar i processen</w:t>
      </w:r>
    </w:p>
    <w:p w:rsidR="00EC48C1" w:rsidRDefault="00EC48C1" w:rsidP="00EC48C1">
      <w:pPr>
        <w:pStyle w:val="Rubrik4"/>
      </w:pPr>
      <w:r>
        <w:t>Kommunikation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Antagningsbesked - KOM ansvarar för korrekt och reviderad info från </w:t>
      </w:r>
      <w:proofErr w:type="spellStart"/>
      <w:r>
        <w:t>Miun</w:t>
      </w:r>
      <w:proofErr w:type="spellEnd"/>
      <w:r>
        <w:t xml:space="preserve"> i antagningsbesked 1 och 2, sker i samarbete med antagningen.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Ser över mallen för välkomstbrev och struktur på miun.se för att göra det enklare att hitta.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Ser över möjligheterna att tydliggöra förstasidan under registreringstider med genvägar från första sidan till viktig information som exempelvis välkomstbreven.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Publicerar sök för välkomstbrev på webben (modul utvecklad av </w:t>
      </w:r>
      <w:proofErr w:type="spellStart"/>
      <w:r>
        <w:t>KnowIt</w:t>
      </w:r>
      <w:proofErr w:type="spellEnd"/>
      <w:r>
        <w:t>)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Lägger ut lista med välkomstbrev på webben (modul utvecklad av </w:t>
      </w:r>
      <w:proofErr w:type="spellStart"/>
      <w:r>
        <w:t>KnowIt</w:t>
      </w:r>
      <w:proofErr w:type="spellEnd"/>
      <w:r>
        <w:t>)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Inga bilagor! Information utöver det som ryms i välkomstbrevet och som studenten anses behöva initialt kan hänvisas till sidor på Miun.se.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Utvärdering tillsammans med referensgrupp som består och representerar av olika funktioner (schema, IT, LRC, Frontdesk, fakultetsadministrativa koordinatorer, 1-2 fakultetsadministratörer per fakultet).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Rubrik4"/>
      </w:pPr>
      <w:r>
        <w:t>Atlas-ansvarig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Tar fram information om hur hanteringen av välkomstbrev fungerar i Atlas och på webben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Ser till att Atlas fungerar för hantering av välkomstbrev samt att det finns lathund/instruktioner för detta. 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Erbjuder utbildning för hantering av välkomstbrev i Atlas till användare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Rubrik4"/>
      </w:pPr>
      <w:r>
        <w:t>Utbildningsadministrativa chefer vid fakulteterna</w:t>
      </w:r>
    </w:p>
    <w:p w:rsidR="00E3652B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Tar emot framtaget material från Atlas-ansvarig (utbildning och mallar) och distribuerar detta inför arbetet med välkomstbreven. Ser till att det når berörda användare, </w:t>
      </w:r>
      <w:r w:rsidR="00E3652B">
        <w:t>d.v.s.</w:t>
      </w:r>
      <w:r>
        <w:t xml:space="preserve"> avdelningschefer/studierektorer/kurs-/programansvariga</w:t>
      </w:r>
    </w:p>
    <w:p w:rsidR="00E3652B" w:rsidRDefault="00E3652B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3652B">
      <w:pPr>
        <w:pStyle w:val="Rubrik4"/>
      </w:pPr>
      <w:r>
        <w:t>Programansvarig/kursansvarig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Ansvarar för att korrekt information finns i välkomstbrevet.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Lägger in kurs- eller programspecifik information för välkomstbrev i Atlas.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För in ev. ändringar och uppdaterar brevet. Ny korrigerad information uppdateras i brevet på webben automatiskt.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Rubrik4"/>
      </w:pPr>
      <w:r>
        <w:t>Fakultetsadministratören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>Kan korrekturläsa välkomstbreven i Atlas alt. webben om behov finns.</w:t>
      </w:r>
      <w:r>
        <w:br/>
      </w:r>
      <w:r>
        <w:t>Skriv in länk i webbläsaren för att se brevet i färdigt sk</w:t>
      </w:r>
      <w:bookmarkStart w:id="0" w:name="_GoBack"/>
      <w:bookmarkEnd w:id="0"/>
      <w:r>
        <w:t>ick. Skriv in kurskod, paketkod eller programkod samt anmälningskoden där de ska vara i länken så kan man se hur brevet ser ut då det publiceras. (webben uppdateras 1 ggr/h)</w:t>
      </w:r>
    </w:p>
    <w:p w:rsidR="00E3652B" w:rsidRDefault="00E3652B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r w:rsidRPr="00E3652B">
        <w:t>http://www.miun.se/vt2016_</w:t>
      </w:r>
      <w:r w:rsidRPr="00E3652B">
        <w:rPr>
          <w:color w:val="FF0000"/>
        </w:rPr>
        <w:t>kurskod/paketkod/programkod_anmälningskod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  <w:proofErr w:type="spellStart"/>
      <w:r>
        <w:t>Ex.http</w:t>
      </w:r>
      <w:proofErr w:type="spellEnd"/>
      <w:r>
        <w:t xml:space="preserve">://www.miun.se/vt2016_bd003g_t0010 </w:t>
      </w:r>
    </w:p>
    <w:p w:rsidR="00EC48C1" w:rsidRDefault="00EC48C1" w:rsidP="00EC48C1">
      <w:pPr>
        <w:pStyle w:val="Numreradlista"/>
        <w:numPr>
          <w:ilvl w:val="0"/>
          <w:numId w:val="0"/>
        </w:numPr>
        <w:ind w:left="568" w:hanging="284"/>
      </w:pPr>
    </w:p>
    <w:p w:rsidR="00EC48C1" w:rsidRDefault="00EC48C1" w:rsidP="00EC48C1">
      <w:pPr>
        <w:pStyle w:val="Rubrik4"/>
      </w:pPr>
      <w:r>
        <w:t>Avdelningschef</w:t>
      </w:r>
    </w:p>
    <w:p w:rsidR="001002AA" w:rsidRDefault="00EC48C1" w:rsidP="00EC48C1">
      <w:pPr>
        <w:pStyle w:val="Numreradlista"/>
        <w:numPr>
          <w:ilvl w:val="0"/>
          <w:numId w:val="0"/>
        </w:numPr>
        <w:ind w:left="568" w:hanging="284"/>
      </w:pPr>
      <w:r>
        <w:t>•</w:t>
      </w:r>
      <w:r>
        <w:tab/>
        <w:t xml:space="preserve">Förankrar detta dokument och information om hantering av välkomstbrev i Atlas för välkomstbrev kurs/programansvariga på respektive avdelning. </w:t>
      </w:r>
    </w:p>
    <w:p w:rsidR="00FB1DA0" w:rsidRDefault="00FB1DA0" w:rsidP="00FB1DA0">
      <w:pPr>
        <w:pStyle w:val="Hlsningsfras"/>
      </w:pPr>
    </w:p>
    <w:sectPr w:rsidR="00FB1DA0" w:rsidSect="00C202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268" w:bottom="993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C1" w:rsidRDefault="00EC48C1" w:rsidP="00E25647">
      <w:pPr>
        <w:spacing w:line="240" w:lineRule="auto"/>
      </w:pPr>
      <w:r>
        <w:separator/>
      </w:r>
    </w:p>
  </w:endnote>
  <w:endnote w:type="continuationSeparator" w:id="0">
    <w:p w:rsidR="00EC48C1" w:rsidRDefault="00EC48C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2021E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2021E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C1" w:rsidRPr="001565B5" w:rsidRDefault="00EC48C1" w:rsidP="001565B5">
      <w:pPr>
        <w:pStyle w:val="Sidfot"/>
      </w:pPr>
    </w:p>
  </w:footnote>
  <w:footnote w:type="continuationSeparator" w:id="0">
    <w:p w:rsidR="00EC48C1" w:rsidRDefault="00EC48C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72" w:rsidRPr="00E3652B" w:rsidRDefault="00096720" w:rsidP="00E3652B">
    <w:pPr>
      <w:pStyle w:val="Sidhuvud"/>
      <w:jc w:val="left"/>
      <w:rPr>
        <w:sz w:val="16"/>
      </w:rPr>
    </w:pPr>
    <w:r w:rsidRPr="00E3652B">
      <w:rPr>
        <w:rFonts w:eastAsia="Times New Roman"/>
        <w:noProof/>
        <w:sz w:val="16"/>
        <w:lang w:eastAsia="sv-SE"/>
      </w:rPr>
      <w:drawing>
        <wp:anchor distT="0" distB="0" distL="114300" distR="114300" simplePos="0" relativeHeight="251661312" behindDoc="0" locked="0" layoutInCell="1" allowOverlap="1" wp14:anchorId="58B8CC06" wp14:editId="4477E29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9" name="Bildobjekt 29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52B" w:rsidRPr="00E3652B">
      <w:rPr>
        <w:sz w:val="16"/>
      </w:rPr>
      <w:t>Tidsplan för arbetet med välkomstbrev vt16</w:t>
    </w:r>
  </w:p>
  <w:p w:rsidR="00E3652B" w:rsidRPr="00E3652B" w:rsidRDefault="00E3652B" w:rsidP="00E3652B">
    <w:pPr>
      <w:pStyle w:val="Sidhuvud"/>
      <w:jc w:val="left"/>
      <w:rPr>
        <w:sz w:val="16"/>
      </w:rPr>
    </w:pPr>
    <w:r w:rsidRPr="00E3652B">
      <w:rPr>
        <w:sz w:val="16"/>
      </w:rPr>
      <w:t>/M Albertsson, STUA</w:t>
    </w:r>
  </w:p>
  <w:p w:rsidR="00E3652B" w:rsidRPr="00E3652B" w:rsidRDefault="00E3652B" w:rsidP="00E3652B">
    <w:pPr>
      <w:pStyle w:val="Sidhuvud"/>
      <w:jc w:val="left"/>
      <w:rPr>
        <w:sz w:val="16"/>
      </w:rPr>
    </w:pPr>
  </w:p>
  <w:p w:rsidR="00E3652B" w:rsidRPr="00E3652B" w:rsidRDefault="00E3652B" w:rsidP="00E3652B">
    <w:pPr>
      <w:pStyle w:val="Sidhuvud"/>
      <w:jc w:val="left"/>
      <w:rPr>
        <w:sz w:val="16"/>
      </w:rPr>
    </w:pPr>
    <w:r w:rsidRPr="00E3652B">
      <w:rPr>
        <w:sz w:val="16"/>
      </w:rPr>
      <w:t>Uppdaterat: 2015-10-21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2B" w:rsidRDefault="00E3652B" w:rsidP="00E3652B">
    <w:pPr>
      <w:pStyle w:val="Sidhuvud"/>
      <w:tabs>
        <w:tab w:val="left" w:pos="1755"/>
        <w:tab w:val="right" w:pos="7653"/>
      </w:tabs>
      <w:jc w:val="left"/>
    </w:pPr>
    <w:r>
      <w:t>Tidsplan för arbete med välkomstbrev vt16</w:t>
    </w:r>
  </w:p>
  <w:p w:rsidR="00545972" w:rsidRPr="00545972" w:rsidRDefault="00E3652B" w:rsidP="00E3652B">
    <w:pPr>
      <w:pStyle w:val="Sidhuvud"/>
      <w:tabs>
        <w:tab w:val="left" w:pos="1755"/>
        <w:tab w:val="right" w:pos="7653"/>
      </w:tabs>
      <w:jc w:val="left"/>
    </w:pPr>
    <w:proofErr w:type="gramStart"/>
    <w:r>
      <w:t>//</w:t>
    </w:r>
    <w:proofErr w:type="gramEnd"/>
    <w:r>
      <w:t xml:space="preserve">Maud Albertsson, STUA </w:t>
    </w:r>
    <w:r>
      <w:tab/>
    </w:r>
    <w:r>
      <w:tab/>
    </w:r>
    <w:r w:rsidR="00096720"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30" name="Bildobjekt 30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  <w:lvlOverride w:ilvl="0">
      <w:lvl w:ilvl="0">
        <w:start w:val="1"/>
        <w:numFmt w:val="decimal"/>
        <w:pStyle w:val="Numreradlista"/>
        <w:lvlText w:val="%1."/>
        <w:lvlJc w:val="left"/>
        <w:pPr>
          <w:ind w:left="567" w:hanging="283"/>
        </w:pPr>
        <w:rPr>
          <w:rFonts w:hint="default"/>
        </w:rPr>
      </w:lvl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C1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92F23"/>
    <w:rsid w:val="007D1A2F"/>
    <w:rsid w:val="007F5B9C"/>
    <w:rsid w:val="00804A07"/>
    <w:rsid w:val="00830F24"/>
    <w:rsid w:val="00842A5F"/>
    <w:rsid w:val="00847DB3"/>
    <w:rsid w:val="00881FF0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B13B81"/>
    <w:rsid w:val="00B957FF"/>
    <w:rsid w:val="00BA514F"/>
    <w:rsid w:val="00BA69B4"/>
    <w:rsid w:val="00BB315B"/>
    <w:rsid w:val="00BB7C98"/>
    <w:rsid w:val="00BC1655"/>
    <w:rsid w:val="00C14A5B"/>
    <w:rsid w:val="00C2021E"/>
    <w:rsid w:val="00C36C4F"/>
    <w:rsid w:val="00C45C23"/>
    <w:rsid w:val="00C82E48"/>
    <w:rsid w:val="00C833CC"/>
    <w:rsid w:val="00CA70D8"/>
    <w:rsid w:val="00CF3963"/>
    <w:rsid w:val="00D04679"/>
    <w:rsid w:val="00D06401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3652B"/>
    <w:rsid w:val="00E4678B"/>
    <w:rsid w:val="00E65FCD"/>
    <w:rsid w:val="00E90FF0"/>
    <w:rsid w:val="00E93E64"/>
    <w:rsid w:val="00EA634C"/>
    <w:rsid w:val="00EC48C1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53C90-8B9F-4883-ACAB-0A419DB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Brev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0646-6397-4320-9C0D-80DD14D2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17</TotalTime>
  <Pages>3</Pages>
  <Words>662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Albertsson Maud</cp:lastModifiedBy>
  <cp:revision>2</cp:revision>
  <cp:lastPrinted>2015-04-21T11:34:00Z</cp:lastPrinted>
  <dcterms:created xsi:type="dcterms:W3CDTF">2015-10-21T08:58:00Z</dcterms:created>
  <dcterms:modified xsi:type="dcterms:W3CDTF">2015-10-21T09:17:00Z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Brev</vt:lpwstr>
  </property>
</Properties>
</file>