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664F" w14:textId="77777777" w:rsidR="000C344A" w:rsidRPr="000C344A" w:rsidRDefault="000C344A" w:rsidP="0010180D">
      <w:pPr>
        <w:pStyle w:val="Rubrik1"/>
        <w:ind w:left="-142"/>
      </w:pPr>
      <w:r w:rsidRPr="000C344A">
        <w:t>Rekvisition lånetelefon</w:t>
      </w:r>
    </w:p>
    <w:p w14:paraId="6B31E72B" w14:textId="77777777" w:rsidR="000C344A" w:rsidRPr="000C344A" w:rsidRDefault="000C344A" w:rsidP="000C344A">
      <w:pPr>
        <w:rPr>
          <w:b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7165"/>
      </w:tblGrid>
      <w:tr w:rsidR="00AD4E31" w14:paraId="1E0B242E" w14:textId="77777777" w:rsidTr="00DF3FF6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5CCB190C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CC217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E7B1" w14:textId="43CF6841" w:rsidR="00AD4E31" w:rsidRPr="00DF3FF6" w:rsidRDefault="00AD4E31" w:rsidP="00D07B13">
            <w:pPr>
              <w:pStyle w:val="Tabelltext"/>
            </w:pPr>
            <w:r w:rsidRPr="00DF3FF6">
              <w:t>Servicecenter Härnösand</w:t>
            </w:r>
          </w:p>
        </w:tc>
      </w:tr>
      <w:tr w:rsidR="00AD4E31" w14:paraId="1292AB37" w14:textId="77777777" w:rsidTr="00DF3FF6">
        <w:trPr>
          <w:trHeight w:hRule="exact" w:val="189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7B900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010900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E9DE" w14:textId="77777777" w:rsidR="00AD4E31" w:rsidRPr="00DF3FF6" w:rsidRDefault="00AD4E31" w:rsidP="00D07B13">
            <w:pPr>
              <w:pStyle w:val="Tabelltext"/>
            </w:pPr>
          </w:p>
        </w:tc>
      </w:tr>
      <w:tr w:rsidR="00AD4E31" w14:paraId="595C9F31" w14:textId="77777777" w:rsidTr="00DF3FF6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DFC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84E71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3359" w14:textId="6140A06B" w:rsidR="00AD4E31" w:rsidRPr="00DF3FF6" w:rsidRDefault="00AD4E31" w:rsidP="00D07B13">
            <w:pPr>
              <w:pStyle w:val="Tabelltext"/>
            </w:pPr>
            <w:r w:rsidRPr="00DF3FF6">
              <w:t>Servicecenter Sundsvall</w:t>
            </w:r>
          </w:p>
        </w:tc>
      </w:tr>
      <w:tr w:rsidR="00AD4E31" w14:paraId="352B578B" w14:textId="77777777" w:rsidTr="00DF3FF6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40E0A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AB7D69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6EE92" w14:textId="77777777" w:rsidR="00AD4E31" w:rsidRPr="00DF3FF6" w:rsidRDefault="00AD4E31" w:rsidP="00D07B13">
            <w:pPr>
              <w:pStyle w:val="Tabelltext"/>
            </w:pPr>
          </w:p>
        </w:tc>
      </w:tr>
      <w:tr w:rsidR="00AD4E31" w14:paraId="6D6027FE" w14:textId="77777777" w:rsidTr="00DF3FF6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14:paraId="5ACA36C0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359FD" w14:textId="77777777" w:rsidR="00AD4E31" w:rsidRDefault="00AD4E31" w:rsidP="00DF3FF6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0A84" w14:textId="3553F523" w:rsidR="00AD4E31" w:rsidRPr="00DF3FF6" w:rsidRDefault="00AD4E31" w:rsidP="00D07B13">
            <w:pPr>
              <w:pStyle w:val="Tabelltext"/>
            </w:pPr>
            <w:r w:rsidRPr="00DF3FF6">
              <w:t>Servicecenter Östersund</w:t>
            </w:r>
          </w:p>
        </w:tc>
      </w:tr>
    </w:tbl>
    <w:p w14:paraId="1A24DF97" w14:textId="77777777" w:rsidR="00DF3FF6" w:rsidRPr="000C344A" w:rsidRDefault="00DF3FF6" w:rsidP="000C344A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0C344A" w:rsidRPr="000C344A" w14:paraId="4DDD5BE3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ABF02B8" w14:textId="4CC76653" w:rsidR="000C344A" w:rsidRPr="000C344A" w:rsidRDefault="000C344A" w:rsidP="000C344A">
            <w:pPr>
              <w:pStyle w:val="Tabelltext"/>
            </w:pPr>
            <w:r w:rsidRPr="000C344A">
              <w:t>Namn</w:t>
            </w:r>
            <w:r>
              <w:t xml:space="preserve"> låntagare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37B1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3A5B4555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01B0475" w14:textId="77777777" w:rsidR="000C344A" w:rsidRPr="000C344A" w:rsidRDefault="000C344A" w:rsidP="000C344A">
            <w:pPr>
              <w:pStyle w:val="Tabelltext"/>
            </w:pPr>
            <w:r w:rsidRPr="000C344A">
              <w:t>Personnummer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30B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7901B04D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A7F9CC7" w14:textId="5E0A44E0" w:rsidR="000C344A" w:rsidRPr="000C344A" w:rsidRDefault="000C344A" w:rsidP="000C344A">
            <w:pPr>
              <w:pStyle w:val="Tabelltext"/>
            </w:pPr>
            <w:r w:rsidRPr="000C344A">
              <w:t>Avdelning</w:t>
            </w:r>
            <w:r w:rsidR="00E62061">
              <w:t>/motsvarande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6265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3CE50CC2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0D584AA" w14:textId="77777777" w:rsidR="000C344A" w:rsidRPr="000C344A" w:rsidRDefault="000C344A" w:rsidP="000C344A">
            <w:pPr>
              <w:pStyle w:val="Tabelltext"/>
            </w:pPr>
            <w:r w:rsidRPr="000C344A">
              <w:t>Kostnadsställe/</w:t>
            </w:r>
          </w:p>
          <w:p w14:paraId="2A4F4FFE" w14:textId="77777777" w:rsidR="000C344A" w:rsidRPr="000C344A" w:rsidRDefault="000C344A" w:rsidP="000C344A">
            <w:pPr>
              <w:pStyle w:val="Tabelltext"/>
            </w:pPr>
            <w:r w:rsidRPr="000C344A">
              <w:t>Organisationsenhet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7BC5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7110DF2B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A27404D" w14:textId="77777777" w:rsidR="000C344A" w:rsidRPr="000C344A" w:rsidRDefault="000C344A" w:rsidP="000C344A">
            <w:pPr>
              <w:pStyle w:val="Tabelltext"/>
            </w:pPr>
            <w:r w:rsidRPr="000C344A">
              <w:t>Ort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8AF0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02284CE1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F4E677D" w14:textId="77777777" w:rsidR="000C344A" w:rsidRPr="000C344A" w:rsidRDefault="000C344A" w:rsidP="000C344A">
            <w:pPr>
              <w:pStyle w:val="Tabelltext"/>
            </w:pPr>
            <w:r w:rsidRPr="000C344A">
              <w:t>Underskrift låntagare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EB6B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70B9795E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F1A0185" w14:textId="77777777" w:rsidR="000C344A" w:rsidRPr="000C344A" w:rsidRDefault="000C344A" w:rsidP="000C344A">
            <w:pPr>
              <w:pStyle w:val="Tabelltext"/>
            </w:pPr>
            <w:r w:rsidRPr="000C344A">
              <w:t>Lånetid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47D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5A4E3827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20090" w14:textId="77777777" w:rsidR="000C344A" w:rsidRPr="000C344A" w:rsidRDefault="000C344A" w:rsidP="000C344A">
            <w:pPr>
              <w:pStyle w:val="Tabelltext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C6011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438DC42B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5CD110E" w14:textId="77777777" w:rsidR="000C344A" w:rsidRPr="000C344A" w:rsidRDefault="000C344A" w:rsidP="000C344A">
            <w:pPr>
              <w:pStyle w:val="Tabelltext"/>
            </w:pPr>
            <w:r w:rsidRPr="000C344A"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43E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34704210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0AB70B3" w14:textId="77777777" w:rsidR="000C344A" w:rsidRPr="000C344A" w:rsidRDefault="000C344A" w:rsidP="000C344A">
            <w:pPr>
              <w:pStyle w:val="Tabelltext"/>
            </w:pPr>
            <w:r w:rsidRPr="000C344A">
              <w:t>Chefs underskrift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F5D04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3F3E20AE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1A330F6" w14:textId="77777777" w:rsidR="000C344A" w:rsidRPr="000C344A" w:rsidRDefault="000C344A" w:rsidP="000C344A">
            <w:pPr>
              <w:pStyle w:val="Tabelltext"/>
            </w:pPr>
            <w:r w:rsidRPr="000C344A">
              <w:t>Namnförtydligande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A1C57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0641115C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D787C6A" w14:textId="77777777" w:rsidR="000C344A" w:rsidRPr="000C344A" w:rsidRDefault="000C344A" w:rsidP="000C344A">
            <w:pPr>
              <w:pStyle w:val="Tabelltext"/>
            </w:pPr>
            <w:r w:rsidRPr="000C344A">
              <w:t>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9DA1B" w14:textId="77777777" w:rsidR="000C344A" w:rsidRPr="000C344A" w:rsidRDefault="000C344A" w:rsidP="000C344A">
            <w:pPr>
              <w:pStyle w:val="Tabelltext"/>
            </w:pPr>
          </w:p>
        </w:tc>
      </w:tr>
      <w:tr w:rsidR="000C344A" w:rsidRPr="000C344A" w14:paraId="00B410D0" w14:textId="77777777" w:rsidTr="000C344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94397D8" w14:textId="61DF40D7" w:rsidR="000C344A" w:rsidRPr="000C344A" w:rsidRDefault="000C344A" w:rsidP="000C344A">
            <w:pPr>
              <w:pStyle w:val="Tabelltext"/>
            </w:pPr>
            <w:r>
              <w:t>E-post</w:t>
            </w:r>
            <w:r w:rsidRPr="000C344A">
              <w:t>adress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ED66" w14:textId="77777777" w:rsidR="000C344A" w:rsidRPr="000C344A" w:rsidRDefault="000C344A" w:rsidP="000C344A">
            <w:pPr>
              <w:pStyle w:val="Tabelltext"/>
            </w:pPr>
          </w:p>
        </w:tc>
      </w:tr>
    </w:tbl>
    <w:p w14:paraId="6C42D90A" w14:textId="62700C3D" w:rsidR="000C344A" w:rsidRPr="000C344A" w:rsidRDefault="000C344A" w:rsidP="000C344A">
      <w:pPr>
        <w:pStyle w:val="Rubrik3"/>
      </w:pPr>
      <w:r w:rsidRPr="000C344A">
        <w:t>Observera att lånetelefonen ska återlämnas till servicecenter efter avslutad lånetid</w:t>
      </w:r>
      <w:r>
        <w:t>!</w:t>
      </w:r>
      <w:bookmarkStart w:id="0" w:name="_GoBack"/>
      <w:bookmarkEnd w:id="0"/>
    </w:p>
    <w:sectPr w:rsidR="000C344A" w:rsidRPr="000C344A" w:rsidSect="00A94F83">
      <w:headerReference w:type="default" r:id="rId9"/>
      <w:footerReference w:type="default" r:id="rId10"/>
      <w:headerReference w:type="first" r:id="rId11"/>
      <w:pgSz w:w="11906" w:h="16838" w:code="9"/>
      <w:pgMar w:top="2665" w:right="2268" w:bottom="2552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E4EC0" w14:textId="77777777" w:rsidR="00D07B13" w:rsidRDefault="00D07B13" w:rsidP="00E25647">
      <w:pPr>
        <w:spacing w:line="240" w:lineRule="auto"/>
      </w:pPr>
      <w:r>
        <w:separator/>
      </w:r>
    </w:p>
  </w:endnote>
  <w:endnote w:type="continuationSeparator" w:id="0">
    <w:p w14:paraId="618D43C4" w14:textId="77777777" w:rsidR="00D07B13" w:rsidRDefault="00D07B1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D07B13" w:rsidRPr="0073754A" w14:paraId="32D4AB7B" w14:textId="77777777" w:rsidTr="00130729">
      <w:trPr>
        <w:trHeight w:val="57"/>
      </w:trPr>
      <w:tc>
        <w:tcPr>
          <w:tcW w:w="567" w:type="dxa"/>
        </w:tcPr>
        <w:p w14:paraId="1C8FB9B3" w14:textId="77777777" w:rsidR="00D07B13" w:rsidRPr="0073754A" w:rsidRDefault="00D07B13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50D3BA61" w14:textId="77777777" w:rsidR="00D07B13" w:rsidRPr="0073754A" w:rsidRDefault="00D07B13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65A1F779" w14:textId="77777777" w:rsidR="00D07B13" w:rsidRPr="0073754A" w:rsidRDefault="00D07B13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19FCDCD" w14:textId="77777777" w:rsidR="00D07B13" w:rsidRPr="0073754A" w:rsidRDefault="00D07B13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AA6FA14" w14:textId="77777777" w:rsidR="00D07B13" w:rsidRPr="0073754A" w:rsidRDefault="00D07B13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D07B13" w14:paraId="3E0C6EA8" w14:textId="77777777" w:rsidTr="00130729">
      <w:trPr>
        <w:trHeight w:val="284"/>
      </w:trPr>
      <w:tc>
        <w:tcPr>
          <w:tcW w:w="567" w:type="dxa"/>
        </w:tcPr>
        <w:p w14:paraId="23C35BD6" w14:textId="77777777" w:rsidR="00D07B13" w:rsidRDefault="00D07B13" w:rsidP="00130729">
          <w:pPr>
            <w:pStyle w:val="Sidfot"/>
          </w:pPr>
        </w:p>
      </w:tc>
      <w:tc>
        <w:tcPr>
          <w:tcW w:w="1631" w:type="dxa"/>
        </w:tcPr>
        <w:p w14:paraId="18A6E587" w14:textId="77777777" w:rsidR="00D07B13" w:rsidRDefault="00D07B13" w:rsidP="00130729">
          <w:pPr>
            <w:pStyle w:val="Sidfot"/>
          </w:pPr>
        </w:p>
      </w:tc>
      <w:tc>
        <w:tcPr>
          <w:tcW w:w="280" w:type="dxa"/>
        </w:tcPr>
        <w:p w14:paraId="55C03C24" w14:textId="77777777" w:rsidR="00D07B13" w:rsidRDefault="00D07B13" w:rsidP="00130729">
          <w:pPr>
            <w:pStyle w:val="Sidfot"/>
          </w:pPr>
        </w:p>
      </w:tc>
      <w:tc>
        <w:tcPr>
          <w:tcW w:w="783" w:type="dxa"/>
        </w:tcPr>
        <w:p w14:paraId="4AD01196" w14:textId="77777777" w:rsidR="00D07B13" w:rsidRDefault="00D07B13" w:rsidP="00130729">
          <w:pPr>
            <w:pStyle w:val="Sidfot"/>
          </w:pPr>
        </w:p>
      </w:tc>
      <w:tc>
        <w:tcPr>
          <w:tcW w:w="5811" w:type="dxa"/>
        </w:tcPr>
        <w:p w14:paraId="2B3F7F89" w14:textId="77777777" w:rsidR="00D07B13" w:rsidRDefault="00D07B13" w:rsidP="00130729">
          <w:pPr>
            <w:pStyle w:val="Sidfot"/>
          </w:pPr>
        </w:p>
      </w:tc>
    </w:tr>
    <w:tr w:rsidR="00D07B13" w14:paraId="3D16CE39" w14:textId="77777777" w:rsidTr="00130729">
      <w:tc>
        <w:tcPr>
          <w:tcW w:w="567" w:type="dxa"/>
        </w:tcPr>
        <w:p w14:paraId="7DFDEC3C" w14:textId="77777777" w:rsidR="00D07B13" w:rsidRDefault="00D07B13" w:rsidP="00130729">
          <w:pPr>
            <w:pStyle w:val="Sidfot"/>
          </w:pPr>
        </w:p>
      </w:tc>
      <w:tc>
        <w:tcPr>
          <w:tcW w:w="1631" w:type="dxa"/>
        </w:tcPr>
        <w:p w14:paraId="115CA566" w14:textId="77777777" w:rsidR="00D07B13" w:rsidRDefault="00D07B13" w:rsidP="00130729">
          <w:pPr>
            <w:pStyle w:val="Sidfot"/>
          </w:pPr>
        </w:p>
      </w:tc>
      <w:tc>
        <w:tcPr>
          <w:tcW w:w="280" w:type="dxa"/>
        </w:tcPr>
        <w:p w14:paraId="2A41E73D" w14:textId="77777777" w:rsidR="00D07B13" w:rsidRDefault="00D07B13" w:rsidP="00130729">
          <w:pPr>
            <w:pStyle w:val="Sidfot"/>
          </w:pPr>
        </w:p>
      </w:tc>
      <w:tc>
        <w:tcPr>
          <w:tcW w:w="783" w:type="dxa"/>
        </w:tcPr>
        <w:p w14:paraId="3D50D6F1" w14:textId="77777777" w:rsidR="00D07B13" w:rsidRDefault="00D07B13" w:rsidP="00130729">
          <w:pPr>
            <w:pStyle w:val="Sidfot"/>
          </w:pPr>
        </w:p>
      </w:tc>
      <w:tc>
        <w:tcPr>
          <w:tcW w:w="5811" w:type="dxa"/>
        </w:tcPr>
        <w:p w14:paraId="6152B5D6" w14:textId="77777777" w:rsidR="00D07B13" w:rsidRDefault="00D07B13" w:rsidP="00130729">
          <w:pPr>
            <w:pStyle w:val="Sidfot"/>
          </w:pPr>
        </w:p>
      </w:tc>
    </w:tr>
    <w:tr w:rsidR="00D07B13" w14:paraId="5410F826" w14:textId="77777777" w:rsidTr="00130729">
      <w:tc>
        <w:tcPr>
          <w:tcW w:w="567" w:type="dxa"/>
        </w:tcPr>
        <w:p w14:paraId="2EF247BC" w14:textId="77777777" w:rsidR="00D07B13" w:rsidRDefault="00D07B13" w:rsidP="00130729">
          <w:pPr>
            <w:pStyle w:val="SidfotEpost"/>
          </w:pPr>
        </w:p>
      </w:tc>
      <w:tc>
        <w:tcPr>
          <w:tcW w:w="1631" w:type="dxa"/>
        </w:tcPr>
        <w:p w14:paraId="1FB6C7C6" w14:textId="77777777" w:rsidR="00D07B13" w:rsidRDefault="00D07B13" w:rsidP="00130729">
          <w:pPr>
            <w:pStyle w:val="SidfotEpost"/>
          </w:pPr>
        </w:p>
      </w:tc>
      <w:tc>
        <w:tcPr>
          <w:tcW w:w="280" w:type="dxa"/>
        </w:tcPr>
        <w:p w14:paraId="421AAD8D" w14:textId="77777777" w:rsidR="00D07B13" w:rsidRDefault="00D07B13" w:rsidP="00130729">
          <w:pPr>
            <w:pStyle w:val="Sidfot"/>
          </w:pPr>
        </w:p>
      </w:tc>
      <w:tc>
        <w:tcPr>
          <w:tcW w:w="783" w:type="dxa"/>
        </w:tcPr>
        <w:p w14:paraId="1480E406" w14:textId="77777777" w:rsidR="00D07B13" w:rsidRDefault="00D07B13" w:rsidP="00130729">
          <w:pPr>
            <w:pStyle w:val="Sidfot"/>
          </w:pPr>
        </w:p>
      </w:tc>
      <w:tc>
        <w:tcPr>
          <w:tcW w:w="5811" w:type="dxa"/>
        </w:tcPr>
        <w:p w14:paraId="2FB87FF0" w14:textId="77777777" w:rsidR="00D07B13" w:rsidRDefault="00D07B13" w:rsidP="00130729">
          <w:pPr>
            <w:pStyle w:val="Sidfot"/>
          </w:pPr>
        </w:p>
      </w:tc>
    </w:tr>
    <w:tr w:rsidR="00D07B13" w14:paraId="74D8D56C" w14:textId="77777777" w:rsidTr="00130729">
      <w:tc>
        <w:tcPr>
          <w:tcW w:w="567" w:type="dxa"/>
        </w:tcPr>
        <w:p w14:paraId="2A0C9B1B" w14:textId="77777777" w:rsidR="00D07B13" w:rsidRDefault="00D07B13" w:rsidP="00130729">
          <w:pPr>
            <w:pStyle w:val="Sidfot"/>
          </w:pPr>
        </w:p>
      </w:tc>
      <w:tc>
        <w:tcPr>
          <w:tcW w:w="1631" w:type="dxa"/>
        </w:tcPr>
        <w:p w14:paraId="40A7115B" w14:textId="77777777" w:rsidR="00D07B13" w:rsidRDefault="00D07B13" w:rsidP="00130729">
          <w:pPr>
            <w:pStyle w:val="Sidfot"/>
          </w:pPr>
        </w:p>
      </w:tc>
      <w:tc>
        <w:tcPr>
          <w:tcW w:w="280" w:type="dxa"/>
        </w:tcPr>
        <w:p w14:paraId="6451B2E3" w14:textId="77777777" w:rsidR="00D07B13" w:rsidRDefault="00D07B13" w:rsidP="00130729">
          <w:pPr>
            <w:pStyle w:val="Sidfot"/>
          </w:pPr>
        </w:p>
      </w:tc>
      <w:tc>
        <w:tcPr>
          <w:tcW w:w="783" w:type="dxa"/>
        </w:tcPr>
        <w:p w14:paraId="2D489EB5" w14:textId="77777777" w:rsidR="00D07B13" w:rsidRDefault="00D07B13" w:rsidP="00130729">
          <w:pPr>
            <w:pStyle w:val="Sidfot"/>
          </w:pPr>
        </w:p>
      </w:tc>
      <w:tc>
        <w:tcPr>
          <w:tcW w:w="5811" w:type="dxa"/>
        </w:tcPr>
        <w:p w14:paraId="55FD6357" w14:textId="77777777" w:rsidR="00D07B13" w:rsidRDefault="00D07B13" w:rsidP="00130729">
          <w:pPr>
            <w:pStyle w:val="Sidfot"/>
          </w:pPr>
        </w:p>
      </w:tc>
    </w:tr>
    <w:tr w:rsidR="00D07B13" w14:paraId="6BE98A65" w14:textId="77777777" w:rsidTr="00130729">
      <w:tc>
        <w:tcPr>
          <w:tcW w:w="567" w:type="dxa"/>
        </w:tcPr>
        <w:p w14:paraId="3D8081C0" w14:textId="77777777" w:rsidR="00D07B13" w:rsidRDefault="00D07B13" w:rsidP="00130729">
          <w:pPr>
            <w:pStyle w:val="Sidfot"/>
          </w:pPr>
        </w:p>
      </w:tc>
      <w:tc>
        <w:tcPr>
          <w:tcW w:w="1631" w:type="dxa"/>
        </w:tcPr>
        <w:p w14:paraId="05FE83C9" w14:textId="77777777" w:rsidR="00D07B13" w:rsidRDefault="00D07B13" w:rsidP="00130729">
          <w:pPr>
            <w:pStyle w:val="Sidfot"/>
          </w:pPr>
        </w:p>
      </w:tc>
      <w:tc>
        <w:tcPr>
          <w:tcW w:w="280" w:type="dxa"/>
        </w:tcPr>
        <w:p w14:paraId="1012721E" w14:textId="77777777" w:rsidR="00D07B13" w:rsidRDefault="00D07B13" w:rsidP="00130729">
          <w:pPr>
            <w:pStyle w:val="Sidfot"/>
          </w:pPr>
        </w:p>
      </w:tc>
      <w:tc>
        <w:tcPr>
          <w:tcW w:w="783" w:type="dxa"/>
        </w:tcPr>
        <w:p w14:paraId="2EB08FF0" w14:textId="77777777" w:rsidR="00D07B13" w:rsidRDefault="00D07B13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468EB604" w14:textId="77777777" w:rsidR="00D07B13" w:rsidRPr="0019145C" w:rsidRDefault="00D07B13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  <w:tr w:rsidR="00D07B13" w14:paraId="10BF24CD" w14:textId="77777777" w:rsidTr="001562C9">
      <w:trPr>
        <w:trHeight w:val="340"/>
      </w:trPr>
      <w:tc>
        <w:tcPr>
          <w:tcW w:w="567" w:type="dxa"/>
        </w:tcPr>
        <w:p w14:paraId="796F47D0" w14:textId="77777777" w:rsidR="00D07B13" w:rsidRDefault="00D07B13" w:rsidP="00130729">
          <w:pPr>
            <w:pStyle w:val="Sidfot"/>
          </w:pPr>
        </w:p>
      </w:tc>
      <w:tc>
        <w:tcPr>
          <w:tcW w:w="1631" w:type="dxa"/>
        </w:tcPr>
        <w:p w14:paraId="3D22F1F8" w14:textId="77777777" w:rsidR="00D07B13" w:rsidRDefault="00D07B13" w:rsidP="00130729">
          <w:pPr>
            <w:pStyle w:val="Sidfot"/>
          </w:pPr>
        </w:p>
      </w:tc>
      <w:tc>
        <w:tcPr>
          <w:tcW w:w="280" w:type="dxa"/>
        </w:tcPr>
        <w:p w14:paraId="00A9973B" w14:textId="77777777" w:rsidR="00D07B13" w:rsidRDefault="00D07B13" w:rsidP="00130729">
          <w:pPr>
            <w:pStyle w:val="Sidfot"/>
          </w:pPr>
        </w:p>
      </w:tc>
      <w:tc>
        <w:tcPr>
          <w:tcW w:w="783" w:type="dxa"/>
        </w:tcPr>
        <w:p w14:paraId="051B67A3" w14:textId="77777777" w:rsidR="00D07B13" w:rsidRDefault="00D07B13" w:rsidP="00130729">
          <w:pPr>
            <w:pStyle w:val="Sidfot"/>
          </w:pPr>
        </w:p>
      </w:tc>
      <w:tc>
        <w:tcPr>
          <w:tcW w:w="5811" w:type="dxa"/>
        </w:tcPr>
        <w:p w14:paraId="07638A59" w14:textId="77777777" w:rsidR="00D07B13" w:rsidRPr="0019145C" w:rsidRDefault="00D07B13" w:rsidP="00130729">
          <w:pPr>
            <w:pStyle w:val="Sidfot"/>
            <w:jc w:val="right"/>
            <w:rPr>
              <w:rStyle w:val="Sidnummer"/>
            </w:rPr>
          </w:pPr>
        </w:p>
      </w:tc>
    </w:tr>
  </w:tbl>
  <w:p w14:paraId="0FF383FB" w14:textId="77777777" w:rsidR="00D07B13" w:rsidRDefault="00D07B1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BF6BD" w14:textId="77777777" w:rsidR="00D07B13" w:rsidRPr="001565B5" w:rsidRDefault="00D07B13" w:rsidP="001565B5">
      <w:pPr>
        <w:pStyle w:val="Sidfot"/>
      </w:pPr>
    </w:p>
  </w:footnote>
  <w:footnote w:type="continuationSeparator" w:id="0">
    <w:p w14:paraId="2510AC31" w14:textId="77777777" w:rsidR="00D07B13" w:rsidRDefault="00D07B1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23EB" w14:textId="77777777" w:rsidR="00D07B13" w:rsidRDefault="00D07B13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1D13C3EC" wp14:editId="1A500642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2549" w14:textId="77777777" w:rsidR="00D07B13" w:rsidRDefault="00D07B13" w:rsidP="001562C9">
    <w:pPr>
      <w:pStyle w:val="Sidhuvud"/>
      <w:tabs>
        <w:tab w:val="left" w:pos="476"/>
        <w:tab w:val="right" w:pos="5125"/>
      </w:tabs>
      <w:spacing w:after="60"/>
      <w:rPr>
        <w:rFonts w:cs="Arial"/>
        <w:noProof/>
        <w:szCs w:val="18"/>
      </w:rPr>
    </w:pPr>
  </w:p>
  <w:p w14:paraId="4C736A3F" w14:textId="06DEB951" w:rsidR="00D07B13" w:rsidRPr="0014777B" w:rsidRDefault="00D07B13" w:rsidP="0010180D">
    <w:pPr>
      <w:pStyle w:val="Sidhuvud"/>
      <w:tabs>
        <w:tab w:val="left" w:pos="476"/>
        <w:tab w:val="right" w:pos="5125"/>
      </w:tabs>
      <w:spacing w:after="60"/>
      <w:ind w:left="-142"/>
      <w:jc w:val="left"/>
      <w:rPr>
        <w:rFonts w:cs="Arial"/>
        <w:b/>
        <w:noProof/>
        <w:szCs w:val="18"/>
      </w:rPr>
    </w:pPr>
    <w:r>
      <w:rPr>
        <w:rFonts w:cs="Arial"/>
        <w:b/>
        <w:noProof/>
        <w:szCs w:val="18"/>
      </w:rPr>
      <w:t>Rekvisition</w:t>
    </w:r>
    <w:r w:rsidRPr="0014777B">
      <w:rPr>
        <w:rFonts w:cs="Arial"/>
        <w:b/>
        <w:noProof/>
        <w:szCs w:val="18"/>
      </w:rPr>
      <w:t xml:space="preserve"> lånetelefon</w:t>
    </w:r>
  </w:p>
  <w:p w14:paraId="02BFC131" w14:textId="6E7F89CE" w:rsidR="00D07B13" w:rsidRPr="00383FD9" w:rsidRDefault="00531649" w:rsidP="0010180D">
    <w:pPr>
      <w:pStyle w:val="Sidhuvud"/>
      <w:tabs>
        <w:tab w:val="left" w:pos="476"/>
        <w:tab w:val="right" w:pos="5125"/>
      </w:tabs>
      <w:spacing w:after="60"/>
      <w:ind w:left="-142"/>
      <w:jc w:val="left"/>
      <w:rPr>
        <w:rFonts w:cs="Arial"/>
        <w:noProof/>
        <w:szCs w:val="18"/>
      </w:rPr>
    </w:pPr>
    <w:r>
      <w:rPr>
        <w:rFonts w:cs="Arial"/>
        <w:noProof/>
        <w:szCs w:val="18"/>
      </w:rPr>
      <w:t>2015-06-16</w:t>
    </w:r>
    <w:r w:rsidR="00D07B13">
      <w:rPr>
        <w:rFonts w:cs="Arial"/>
        <w:noProof/>
        <w:szCs w:val="18"/>
      </w:rPr>
      <w:t xml:space="preserve"> KS</w:t>
    </w:r>
  </w:p>
  <w:p w14:paraId="22FBE9C1" w14:textId="77777777" w:rsidR="00D07B13" w:rsidRPr="00545972" w:rsidRDefault="00D07B13" w:rsidP="001562C9">
    <w:pPr>
      <w:pStyle w:val="Sidhuvud"/>
      <w:jc w:val="left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B0CDD6F" wp14:editId="07979B6F">
          <wp:simplePos x="0" y="0"/>
          <wp:positionH relativeFrom="page">
            <wp:posOffset>5438775</wp:posOffset>
          </wp:positionH>
          <wp:positionV relativeFrom="page">
            <wp:posOffset>575945</wp:posOffset>
          </wp:positionV>
          <wp:extent cx="1479550" cy="680085"/>
          <wp:effectExtent l="0" t="0" r="0" b="5715"/>
          <wp:wrapSquare wrapText="bothSides"/>
          <wp:docPr id="2" name="Bildobjekt 26" descr="Beskrivning: 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6" descr="Beskrivning: 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AA523A"/>
    <w:multiLevelType w:val="multilevel"/>
    <w:tmpl w:val="3EE8D168"/>
    <w:numStyleLink w:val="Listformatpunktlista"/>
  </w:abstractNum>
  <w:abstractNum w:abstractNumId="4">
    <w:nsid w:val="371D1301"/>
    <w:multiLevelType w:val="hybridMultilevel"/>
    <w:tmpl w:val="8E502F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FBD5E9C"/>
    <w:multiLevelType w:val="hybridMultilevel"/>
    <w:tmpl w:val="0DE2E2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4C1C"/>
    <w:multiLevelType w:val="hybridMultilevel"/>
    <w:tmpl w:val="56CADAF0"/>
    <w:lvl w:ilvl="0" w:tplc="2AB6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58"/>
    <w:rsid w:val="0000059E"/>
    <w:rsid w:val="00020939"/>
    <w:rsid w:val="00096720"/>
    <w:rsid w:val="000A18A5"/>
    <w:rsid w:val="000C344A"/>
    <w:rsid w:val="000D742D"/>
    <w:rsid w:val="000E3404"/>
    <w:rsid w:val="000F60CF"/>
    <w:rsid w:val="001002AA"/>
    <w:rsid w:val="0010180D"/>
    <w:rsid w:val="00130729"/>
    <w:rsid w:val="00137125"/>
    <w:rsid w:val="001562C9"/>
    <w:rsid w:val="001565B5"/>
    <w:rsid w:val="00165B16"/>
    <w:rsid w:val="0019145C"/>
    <w:rsid w:val="001D499C"/>
    <w:rsid w:val="001E2799"/>
    <w:rsid w:val="001F0812"/>
    <w:rsid w:val="00205EB0"/>
    <w:rsid w:val="00256EC9"/>
    <w:rsid w:val="00270306"/>
    <w:rsid w:val="00294E67"/>
    <w:rsid w:val="0029770C"/>
    <w:rsid w:val="002D1A6B"/>
    <w:rsid w:val="002F2FCC"/>
    <w:rsid w:val="00317C32"/>
    <w:rsid w:val="00332B42"/>
    <w:rsid w:val="00342BAB"/>
    <w:rsid w:val="00342D40"/>
    <w:rsid w:val="003677FC"/>
    <w:rsid w:val="003C19D5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D7004"/>
    <w:rsid w:val="00526960"/>
    <w:rsid w:val="00531649"/>
    <w:rsid w:val="00545972"/>
    <w:rsid w:val="0058105A"/>
    <w:rsid w:val="005B1832"/>
    <w:rsid w:val="005E3AF4"/>
    <w:rsid w:val="005F2B14"/>
    <w:rsid w:val="0062303E"/>
    <w:rsid w:val="00625FD5"/>
    <w:rsid w:val="006419CE"/>
    <w:rsid w:val="00644641"/>
    <w:rsid w:val="00650B23"/>
    <w:rsid w:val="00662B38"/>
    <w:rsid w:val="00680823"/>
    <w:rsid w:val="00686C91"/>
    <w:rsid w:val="0069094B"/>
    <w:rsid w:val="006927D2"/>
    <w:rsid w:val="006B01B9"/>
    <w:rsid w:val="006B6100"/>
    <w:rsid w:val="006C1D81"/>
    <w:rsid w:val="00710D48"/>
    <w:rsid w:val="007119E4"/>
    <w:rsid w:val="0073754A"/>
    <w:rsid w:val="00765DCC"/>
    <w:rsid w:val="007669AF"/>
    <w:rsid w:val="00792F23"/>
    <w:rsid w:val="007D1A2F"/>
    <w:rsid w:val="007F5B9C"/>
    <w:rsid w:val="00804A07"/>
    <w:rsid w:val="00813858"/>
    <w:rsid w:val="00830F24"/>
    <w:rsid w:val="00842A5F"/>
    <w:rsid w:val="00847DB3"/>
    <w:rsid w:val="00881FF0"/>
    <w:rsid w:val="008D2DF7"/>
    <w:rsid w:val="009161BE"/>
    <w:rsid w:val="00937407"/>
    <w:rsid w:val="00970E4C"/>
    <w:rsid w:val="00971A6A"/>
    <w:rsid w:val="00992047"/>
    <w:rsid w:val="009B454F"/>
    <w:rsid w:val="009B678E"/>
    <w:rsid w:val="00A024FF"/>
    <w:rsid w:val="00A03753"/>
    <w:rsid w:val="00A55BE8"/>
    <w:rsid w:val="00A66AB8"/>
    <w:rsid w:val="00A9013C"/>
    <w:rsid w:val="00A94F83"/>
    <w:rsid w:val="00AB4043"/>
    <w:rsid w:val="00AB49A3"/>
    <w:rsid w:val="00AD4A6E"/>
    <w:rsid w:val="00AD4E31"/>
    <w:rsid w:val="00B13B81"/>
    <w:rsid w:val="00B35482"/>
    <w:rsid w:val="00B957F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07B13"/>
    <w:rsid w:val="00D266DC"/>
    <w:rsid w:val="00D40D2B"/>
    <w:rsid w:val="00D51F19"/>
    <w:rsid w:val="00D85667"/>
    <w:rsid w:val="00DA22C6"/>
    <w:rsid w:val="00DC2506"/>
    <w:rsid w:val="00DC5D7C"/>
    <w:rsid w:val="00DF1A86"/>
    <w:rsid w:val="00DF3FF6"/>
    <w:rsid w:val="00E00990"/>
    <w:rsid w:val="00E25647"/>
    <w:rsid w:val="00E26B0B"/>
    <w:rsid w:val="00E62061"/>
    <w:rsid w:val="00E65FCD"/>
    <w:rsid w:val="00E90FF0"/>
    <w:rsid w:val="00E93E64"/>
    <w:rsid w:val="00ED4855"/>
    <w:rsid w:val="00F218D1"/>
    <w:rsid w:val="00F22361"/>
    <w:rsid w:val="00F4475F"/>
    <w:rsid w:val="00F97BA1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AFF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yp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yp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yp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ypsnitt"/>
    <w:uiPriority w:val="99"/>
    <w:semiHidden/>
    <w:rsid w:val="0019145C"/>
    <w:rPr>
      <w:rFonts w:ascii="Arial" w:hAnsi="Arial"/>
      <w:sz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yp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yp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yp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482434"/>
    <w:pPr>
      <w:spacing w:before="0" w:after="120" w:line="340" w:lineRule="atLeast"/>
    </w:pPr>
    <w:rPr>
      <w:rFonts w:ascii="Arial" w:hAnsi="Arial"/>
      <w:b/>
      <w:sz w:val="24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paragraph" w:styleId="Liststycke">
    <w:name w:val="List Paragraph"/>
    <w:basedOn w:val="Normal"/>
    <w:uiPriority w:val="34"/>
    <w:semiHidden/>
    <w:qFormat/>
    <w:rsid w:val="00813858"/>
    <w:pPr>
      <w:ind w:left="720"/>
      <w:contextualSpacing/>
    </w:pPr>
  </w:style>
  <w:style w:type="character" w:customStyle="1" w:styleId="institutions-avdnamn">
    <w:name w:val="institutions-/avd.namn"/>
    <w:rsid w:val="001562C9"/>
    <w:rPr>
      <w:rFonts w:ascii="Arial Black" w:hAnsi="Arial Black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yp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yp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yp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ypsnitt"/>
    <w:uiPriority w:val="99"/>
    <w:semiHidden/>
    <w:rsid w:val="0019145C"/>
    <w:rPr>
      <w:rFonts w:ascii="Arial" w:hAnsi="Arial"/>
      <w:sz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yp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yp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yp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yp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482434"/>
    <w:pPr>
      <w:spacing w:before="0" w:after="120" w:line="340" w:lineRule="atLeast"/>
    </w:pPr>
    <w:rPr>
      <w:rFonts w:ascii="Arial" w:hAnsi="Arial"/>
      <w:b/>
      <w:sz w:val="24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paragraph" w:styleId="Liststycke">
    <w:name w:val="List Paragraph"/>
    <w:basedOn w:val="Normal"/>
    <w:uiPriority w:val="34"/>
    <w:semiHidden/>
    <w:qFormat/>
    <w:rsid w:val="00813858"/>
    <w:pPr>
      <w:ind w:left="720"/>
      <w:contextualSpacing/>
    </w:pPr>
  </w:style>
  <w:style w:type="character" w:customStyle="1" w:styleId="institutions-avdnamn">
    <w:name w:val="institutions-/avd.namn"/>
    <w:rsid w:val="001562C9"/>
    <w:rPr>
      <w:rFonts w:ascii="Arial Black" w:hAnsi="Arial Blac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cid:759C4F0E-5528-4626-A835-687661AA8F96@familjenpange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cid:759C4F0E-5528-4626-A835-687661AA8F96@familjenpangea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alb\appdata\roaming\microsoft\mallar\Brev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EE4A-ABC9-6D45-91D3-6B26A0F8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\users\maualb\appdata\roaming\microsoft\mallar\Brev.dotm</Template>
  <TotalTime>35</TotalTime>
  <Pages>1</Pages>
  <Words>65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Eva Wiktorsson</cp:lastModifiedBy>
  <cp:revision>7</cp:revision>
  <cp:lastPrinted>2015-06-16T07:46:00Z</cp:lastPrinted>
  <dcterms:created xsi:type="dcterms:W3CDTF">2015-06-16T07:13:00Z</dcterms:created>
  <dcterms:modified xsi:type="dcterms:W3CDTF">2015-06-16T07:54:00Z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Brev</vt:lpwstr>
  </property>
</Properties>
</file>