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1DA" w:rsidRDefault="004D01DA" w:rsidP="00182023">
      <w:pPr>
        <w:pStyle w:val="Ingetavstnd1"/>
        <w:rPr>
          <w:rFonts w:ascii="Arial" w:hAnsi="Arial" w:cs="Arial"/>
          <w:b/>
          <w:sz w:val="24"/>
          <w:szCs w:val="24"/>
        </w:rPr>
      </w:pPr>
      <w:bookmarkStart w:id="0" w:name="OLE_LINK9"/>
      <w:bookmarkStart w:id="1" w:name="OLE_LINK10"/>
      <w:bookmarkStart w:id="2" w:name="_GoBack"/>
      <w:bookmarkEnd w:id="2"/>
    </w:p>
    <w:p w:rsidR="001768D8" w:rsidRPr="00B4214D" w:rsidRDefault="004D01DA" w:rsidP="00182023">
      <w:pPr>
        <w:pStyle w:val="Ingetavstnd1"/>
        <w:rPr>
          <w:rFonts w:ascii="Arial" w:hAnsi="Arial" w:cs="Arial"/>
          <w:b/>
          <w:sz w:val="32"/>
          <w:szCs w:val="32"/>
        </w:rPr>
      </w:pPr>
      <w:r w:rsidRPr="00B4214D">
        <w:rPr>
          <w:rFonts w:ascii="Arial" w:hAnsi="Arial" w:cs="Arial"/>
          <w:b/>
          <w:sz w:val="32"/>
          <w:szCs w:val="32"/>
        </w:rPr>
        <w:t xml:space="preserve">Medarbetarsamtalet – </w:t>
      </w:r>
      <w:r w:rsidR="00F97BA3" w:rsidRPr="00B4214D">
        <w:rPr>
          <w:rFonts w:ascii="Arial" w:hAnsi="Arial" w:cs="Arial"/>
          <w:b/>
          <w:sz w:val="32"/>
          <w:szCs w:val="32"/>
        </w:rPr>
        <w:t xml:space="preserve">både </w:t>
      </w:r>
      <w:r w:rsidRPr="00B4214D">
        <w:rPr>
          <w:rFonts w:ascii="Arial" w:hAnsi="Arial" w:cs="Arial"/>
          <w:b/>
          <w:sz w:val="32"/>
          <w:szCs w:val="32"/>
        </w:rPr>
        <w:t>en d</w:t>
      </w:r>
      <w:r w:rsidR="00AC6FB9" w:rsidRPr="00B4214D">
        <w:rPr>
          <w:rFonts w:ascii="Arial" w:hAnsi="Arial" w:cs="Arial"/>
          <w:b/>
          <w:sz w:val="32"/>
          <w:szCs w:val="32"/>
        </w:rPr>
        <w:t>el av samverkan och en del av den strategiska kompetensförsörjningsplanen</w:t>
      </w:r>
    </w:p>
    <w:bookmarkEnd w:id="0"/>
    <w:bookmarkEnd w:id="1"/>
    <w:p w:rsidR="007D7EDB" w:rsidRDefault="007D7EDB" w:rsidP="0037552D">
      <w:pPr>
        <w:pStyle w:val="Ingetavstnd1"/>
        <w:spacing w:after="150"/>
        <w:rPr>
          <w:sz w:val="24"/>
          <w:szCs w:val="24"/>
        </w:rPr>
      </w:pPr>
    </w:p>
    <w:p w:rsidR="00FC6ABF" w:rsidRPr="00C25321" w:rsidRDefault="00FC6ABF" w:rsidP="0037552D">
      <w:pPr>
        <w:pStyle w:val="Ingetavstnd1"/>
        <w:spacing w:after="150"/>
        <w:rPr>
          <w:rFonts w:cs="Helvetica"/>
          <w:color w:val="2B2B2B"/>
        </w:rPr>
      </w:pPr>
      <w:r w:rsidRPr="00C25321">
        <w:rPr>
          <w:rFonts w:cs="Helvetica"/>
          <w:color w:val="2B2B2B"/>
        </w:rPr>
        <w:t>Medarbetarsamtalet – ibland kallat planeringssamtal eller utvecklingssamta</w:t>
      </w:r>
      <w:r w:rsidR="00D91F9A">
        <w:rPr>
          <w:rFonts w:cs="Helvetica"/>
          <w:color w:val="2B2B2B"/>
        </w:rPr>
        <w:t>l – har en central roll</w:t>
      </w:r>
      <w:r w:rsidR="00154FE1" w:rsidRPr="00C25321">
        <w:rPr>
          <w:rFonts w:cs="Helvetica"/>
          <w:color w:val="2B2B2B"/>
        </w:rPr>
        <w:t xml:space="preserve"> såväl i samverkansarbete</w:t>
      </w:r>
      <w:r w:rsidR="00CB6F4C" w:rsidRPr="00C25321">
        <w:rPr>
          <w:rFonts w:cs="Helvetica"/>
          <w:color w:val="2B2B2B"/>
        </w:rPr>
        <w:t>t</w:t>
      </w:r>
      <w:r w:rsidR="00154FE1" w:rsidRPr="00C25321">
        <w:rPr>
          <w:rFonts w:cs="Helvetica"/>
          <w:color w:val="2B2B2B"/>
        </w:rPr>
        <w:t xml:space="preserve"> som i</w:t>
      </w:r>
      <w:r w:rsidR="00CB6F4C" w:rsidRPr="00C25321">
        <w:rPr>
          <w:rFonts w:cs="Helvetica"/>
          <w:color w:val="2B2B2B"/>
        </w:rPr>
        <w:t xml:space="preserve"> </w:t>
      </w:r>
      <w:r w:rsidR="00154FE1" w:rsidRPr="00C25321">
        <w:rPr>
          <w:rFonts w:cs="Helvetica"/>
          <w:color w:val="2B2B2B"/>
        </w:rPr>
        <w:t>de</w:t>
      </w:r>
      <w:r w:rsidR="00CB6F4C" w:rsidRPr="00C25321">
        <w:rPr>
          <w:rFonts w:cs="Helvetica"/>
          <w:color w:val="2B2B2B"/>
        </w:rPr>
        <w:t>t</w:t>
      </w:r>
      <w:r w:rsidR="00154FE1" w:rsidRPr="00C25321">
        <w:rPr>
          <w:rFonts w:cs="Helvetica"/>
          <w:color w:val="2B2B2B"/>
        </w:rPr>
        <w:t xml:space="preserve"> strategiska</w:t>
      </w:r>
      <w:r w:rsidRPr="00C25321">
        <w:rPr>
          <w:rFonts w:cs="Helvetica"/>
          <w:color w:val="2B2B2B"/>
        </w:rPr>
        <w:t xml:space="preserve"> kompetensförsörjning</w:t>
      </w:r>
      <w:r w:rsidR="00CB6F4C" w:rsidRPr="00C25321">
        <w:rPr>
          <w:rFonts w:cs="Helvetica"/>
          <w:color w:val="2B2B2B"/>
        </w:rPr>
        <w:t>sarbetet</w:t>
      </w:r>
      <w:r w:rsidRPr="00C25321">
        <w:rPr>
          <w:rFonts w:cs="Helvetica"/>
          <w:color w:val="2B2B2B"/>
        </w:rPr>
        <w:t xml:space="preserve"> på Mittuniversitetet.</w:t>
      </w:r>
    </w:p>
    <w:p w:rsidR="00FC6ABF" w:rsidRPr="00C25321" w:rsidRDefault="00FC6ABF" w:rsidP="0037552D">
      <w:pPr>
        <w:pStyle w:val="Ingetavstnd1"/>
        <w:spacing w:after="150"/>
      </w:pPr>
    </w:p>
    <w:p w:rsidR="00154FE1" w:rsidRPr="00B54B9D" w:rsidRDefault="00154FE1" w:rsidP="00154FE1">
      <w:pPr>
        <w:pStyle w:val="Ingetavstnd1"/>
        <w:rPr>
          <w:rFonts w:ascii="Arial" w:hAnsi="Arial" w:cs="Arial"/>
          <w:b/>
          <w:sz w:val="28"/>
          <w:szCs w:val="28"/>
        </w:rPr>
      </w:pPr>
      <w:r w:rsidRPr="00B54B9D">
        <w:rPr>
          <w:rFonts w:ascii="Arial" w:hAnsi="Arial" w:cs="Arial"/>
          <w:b/>
          <w:sz w:val="28"/>
          <w:szCs w:val="28"/>
        </w:rPr>
        <w:t>Strategisk kompetensförsörjning</w:t>
      </w:r>
    </w:p>
    <w:p w:rsidR="00D2609D" w:rsidRPr="00B54B9D" w:rsidRDefault="00154FE1" w:rsidP="0037552D">
      <w:pPr>
        <w:spacing w:after="150"/>
        <w:contextualSpacing w:val="0"/>
        <w:rPr>
          <w:rStyle w:val="Hyperlnk"/>
          <w:rFonts w:cs="Helvetica"/>
        </w:rPr>
      </w:pPr>
      <w:r w:rsidRPr="00B54B9D">
        <w:rPr>
          <w:rFonts w:cs="Helvetica"/>
          <w:color w:val="2B2B2B"/>
        </w:rPr>
        <w:t xml:space="preserve">Kompetensförsörjningsarbetet på Mittuniversitetet utgår från den strategiska kompetensförsörjningsplanen dnr MIUN 2011/1088. </w:t>
      </w:r>
      <w:hyperlink r:id="rId8" w:history="1">
        <w:r w:rsidR="00D2609D" w:rsidRPr="00B54B9D">
          <w:rPr>
            <w:rStyle w:val="Hyperlnk"/>
            <w:rFonts w:cs="Helvetica"/>
          </w:rPr>
          <w:t>http://www.miun.se/medarbetare/stod/personalfragor/kompetensforsorjning</w:t>
        </w:r>
      </w:hyperlink>
    </w:p>
    <w:p w:rsidR="00154FE1" w:rsidRPr="00B54B9D" w:rsidRDefault="00154FE1" w:rsidP="0037552D">
      <w:pPr>
        <w:spacing w:after="150"/>
        <w:contextualSpacing w:val="0"/>
        <w:rPr>
          <w:rFonts w:cs="Helvetica"/>
          <w:color w:val="2B2B2B"/>
        </w:rPr>
      </w:pPr>
      <w:r w:rsidRPr="00B54B9D">
        <w:rPr>
          <w:rFonts w:cs="Helvetica"/>
          <w:color w:val="2B2B2B"/>
        </w:rPr>
        <w:t>Med kompetensförsörjning menar vi på Mittuniversitetet att systematiskt arbeta med processer som syftar till att attrahera, rekrytera, utveckla, behålla samt avveckla personal. Syftet med detta är att säkerställa att den verksamhet vi har för avsikt att bedriva kan genomföras i enlighet</w:t>
      </w:r>
      <w:r w:rsidR="00D91F9A">
        <w:rPr>
          <w:rFonts w:cs="Helvetica"/>
          <w:color w:val="2B2B2B"/>
        </w:rPr>
        <w:t xml:space="preserve"> med de mål som satts upp kort-</w:t>
      </w:r>
      <w:r w:rsidRPr="00B54B9D">
        <w:rPr>
          <w:rFonts w:cs="Helvetica"/>
          <w:color w:val="2B2B2B"/>
        </w:rPr>
        <w:t xml:space="preserve"> och långsiktigt</w:t>
      </w:r>
      <w:r w:rsidR="00614AC0" w:rsidRPr="00B54B9D">
        <w:rPr>
          <w:rFonts w:cs="Helvetica"/>
          <w:color w:val="2B2B2B"/>
        </w:rPr>
        <w:t xml:space="preserve"> </w:t>
      </w:r>
    </w:p>
    <w:p w:rsidR="00970BF9" w:rsidRPr="00B54B9D" w:rsidRDefault="00BB788C" w:rsidP="0037552D">
      <w:pPr>
        <w:spacing w:after="150"/>
        <w:contextualSpacing w:val="0"/>
      </w:pPr>
      <w:r w:rsidRPr="00B54B9D">
        <w:t>Den strategiska kompetensförsörjningsplanen innehåller åtta prioriterade målområden</w:t>
      </w:r>
      <w:r w:rsidR="00614AC0" w:rsidRPr="00B54B9D">
        <w:t xml:space="preserve">; </w:t>
      </w:r>
      <w:r w:rsidR="00154FE1" w:rsidRPr="00B54B9D">
        <w:t>ledarskapet</w:t>
      </w:r>
      <w:r w:rsidR="00614AC0" w:rsidRPr="00B54B9D">
        <w:t xml:space="preserve">, </w:t>
      </w:r>
      <w:r w:rsidR="00154FE1" w:rsidRPr="00B54B9D">
        <w:t>medarbetarskapet</w:t>
      </w:r>
      <w:r w:rsidR="00614AC0" w:rsidRPr="00B54B9D">
        <w:t xml:space="preserve">, </w:t>
      </w:r>
      <w:r w:rsidR="00154FE1" w:rsidRPr="00B54B9D">
        <w:t>stärka medarbetarnas kompetens relaterat till e-lärande</w:t>
      </w:r>
      <w:r w:rsidR="00614AC0" w:rsidRPr="00B54B9D">
        <w:t xml:space="preserve">, </w:t>
      </w:r>
      <w:r w:rsidR="00154FE1" w:rsidRPr="00B54B9D">
        <w:t>pedagogisk utveckling</w:t>
      </w:r>
      <w:r w:rsidR="00614AC0" w:rsidRPr="00B54B9D">
        <w:t xml:space="preserve">, </w:t>
      </w:r>
      <w:r w:rsidR="00154FE1" w:rsidRPr="00B54B9D">
        <w:t>karriärsystem för lärarpersonal</w:t>
      </w:r>
      <w:r w:rsidR="00614AC0" w:rsidRPr="00B54B9D">
        <w:t xml:space="preserve">, </w:t>
      </w:r>
      <w:r w:rsidR="00154FE1" w:rsidRPr="00B54B9D">
        <w:t>öka andelen kvinnor med professorskompetens</w:t>
      </w:r>
      <w:r w:rsidR="00614AC0" w:rsidRPr="00B54B9D">
        <w:t xml:space="preserve">, </w:t>
      </w:r>
      <w:r w:rsidR="00154FE1" w:rsidRPr="00B54B9D">
        <w:t>eff</w:t>
      </w:r>
      <w:r w:rsidR="00614AC0" w:rsidRPr="00B54B9D">
        <w:t xml:space="preserve">ektivitet och professionalism i </w:t>
      </w:r>
      <w:r w:rsidR="00154FE1" w:rsidRPr="00B54B9D">
        <w:t>administrativa processer och rekryteringsprocessen</w:t>
      </w:r>
      <w:r w:rsidR="00970BF9" w:rsidRPr="00B54B9D">
        <w:t>.</w:t>
      </w:r>
    </w:p>
    <w:p w:rsidR="00970BF9" w:rsidRPr="00B54B9D" w:rsidRDefault="00970BF9" w:rsidP="0037552D">
      <w:pPr>
        <w:spacing w:after="150"/>
      </w:pPr>
      <w:r w:rsidRPr="00B54B9D">
        <w:t>Målområdena kan ha olika relevans för olika delar av verksamheten och det innebär i sin tur också att det kan finnas områden som inte nämns här men som är av avgörande betydelse för kompetensförsörjningen inom någon enhet.</w:t>
      </w:r>
    </w:p>
    <w:p w:rsidR="00614AC0" w:rsidRPr="00B54B9D" w:rsidRDefault="00614AC0" w:rsidP="000E371A">
      <w:pPr>
        <w:spacing w:after="150"/>
        <w:contextualSpacing w:val="0"/>
        <w:rPr>
          <w:rFonts w:cs="Helvetica"/>
          <w:b/>
          <w:color w:val="000000"/>
        </w:rPr>
      </w:pPr>
    </w:p>
    <w:p w:rsidR="000E371A" w:rsidRDefault="00154FE1" w:rsidP="000E371A">
      <w:pPr>
        <w:spacing w:after="150"/>
        <w:contextualSpacing w:val="0"/>
        <w:rPr>
          <w:rFonts w:cs="Helvetica"/>
          <w:b/>
          <w:color w:val="000000"/>
        </w:rPr>
      </w:pPr>
      <w:r w:rsidRPr="00B54B9D">
        <w:rPr>
          <w:rFonts w:cs="Helvetica"/>
          <w:b/>
          <w:color w:val="000000"/>
        </w:rPr>
        <w:t>På organisatorisk-/avdelningsnivå</w:t>
      </w:r>
    </w:p>
    <w:p w:rsidR="00154FE1" w:rsidRPr="00B54B9D" w:rsidRDefault="00154FE1" w:rsidP="000E371A">
      <w:pPr>
        <w:spacing w:after="150"/>
        <w:contextualSpacing w:val="0"/>
        <w:rPr>
          <w:rFonts w:cs="Helvetica"/>
          <w:color w:val="2B2B2B"/>
        </w:rPr>
      </w:pPr>
      <w:r w:rsidRPr="00B54B9D">
        <w:rPr>
          <w:rFonts w:cs="Helvetica"/>
          <w:color w:val="2B2B2B"/>
        </w:rPr>
        <w:t>Den övergripande strategiska kompetensförsörjningsplanen har formen av en ramplan och ska ange universitetets prioriterade mål inom området och kräver en nedbrytning till konkreta handlingsplaner på avdelnings/organisationsnivå.</w:t>
      </w:r>
    </w:p>
    <w:p w:rsidR="00154FE1" w:rsidRDefault="00154FE1" w:rsidP="0037552D">
      <w:pPr>
        <w:spacing w:after="150"/>
        <w:contextualSpacing w:val="0"/>
        <w:rPr>
          <w:rStyle w:val="Hyperlnk"/>
          <w:rFonts w:cs="Helvetica"/>
        </w:rPr>
      </w:pPr>
      <w:r w:rsidRPr="00B54B9D">
        <w:rPr>
          <w:rFonts w:cs="Helvetica"/>
          <w:color w:val="2B2B2B"/>
        </w:rPr>
        <w:t xml:space="preserve">Handlingsplaner tas fram genom kompetenskartläggning och respektive chef ansvarar för att detta görs inom den egna verksamheten. Stöd för kompetenskartläggning hittar </w:t>
      </w:r>
      <w:r w:rsidRPr="00B54B9D">
        <w:rPr>
          <w:rFonts w:cs="Helvetica"/>
          <w:color w:val="2B2B2B"/>
        </w:rPr>
        <w:lastRenderedPageBreak/>
        <w:t xml:space="preserve">du i ”Kompetenskartläggning – metodstöd mall.” </w:t>
      </w:r>
      <w:hyperlink r:id="rId9" w:history="1">
        <w:r w:rsidR="00614AC0" w:rsidRPr="00B54B9D">
          <w:rPr>
            <w:rStyle w:val="Hyperlnk"/>
            <w:rFonts w:cs="Helvetica"/>
          </w:rPr>
          <w:t>http://www.miun.se/medarbetare/stod/personalfragor/kompetensforsorjning</w:t>
        </w:r>
      </w:hyperlink>
    </w:p>
    <w:p w:rsidR="0037552D" w:rsidRPr="0037552D" w:rsidRDefault="0037552D" w:rsidP="0037552D">
      <w:pPr>
        <w:spacing w:after="150"/>
        <w:contextualSpacing w:val="0"/>
        <w:rPr>
          <w:rFonts w:cs="Helvetica"/>
          <w:color w:val="2B2B2B"/>
        </w:rPr>
      </w:pPr>
    </w:p>
    <w:p w:rsidR="0037552D" w:rsidRDefault="00154FE1" w:rsidP="0037552D">
      <w:pPr>
        <w:spacing w:after="150"/>
        <w:contextualSpacing w:val="0"/>
        <w:rPr>
          <w:rFonts w:cs="Helvetica"/>
          <w:b/>
          <w:color w:val="000000"/>
        </w:rPr>
      </w:pPr>
      <w:r w:rsidRPr="0037552D">
        <w:rPr>
          <w:rFonts w:cs="Helvetica"/>
          <w:b/>
          <w:color w:val="000000"/>
        </w:rPr>
        <w:t>På individnivå</w:t>
      </w:r>
    </w:p>
    <w:p w:rsidR="00154FE1" w:rsidRPr="0037552D" w:rsidRDefault="00154FE1" w:rsidP="0037552D">
      <w:pPr>
        <w:spacing w:after="150"/>
        <w:contextualSpacing w:val="0"/>
        <w:rPr>
          <w:rFonts w:cs="Helvetica"/>
          <w:b/>
          <w:color w:val="000000"/>
        </w:rPr>
      </w:pPr>
      <w:r w:rsidRPr="0037552D">
        <w:rPr>
          <w:rFonts w:cs="Helvetica"/>
          <w:color w:val="2B2B2B"/>
        </w:rPr>
        <w:t>Medarbetarsamtalet är en planerad aktivitet mellan den anställde och närmaste chefen. Medarbetarsamtal är ett viktigt verktyg för att diskutera och planera behov av personal- och kompetensutveckling.</w:t>
      </w:r>
    </w:p>
    <w:p w:rsidR="00154FE1" w:rsidRPr="0037552D" w:rsidRDefault="00154FE1" w:rsidP="0037552D">
      <w:pPr>
        <w:spacing w:after="150"/>
        <w:contextualSpacing w:val="0"/>
        <w:rPr>
          <w:rFonts w:cs="Helvetica"/>
          <w:color w:val="2B2B2B"/>
        </w:rPr>
      </w:pPr>
      <w:r w:rsidRPr="0037552D">
        <w:rPr>
          <w:rFonts w:cs="Helvetica"/>
          <w:color w:val="2B2B2B"/>
        </w:rPr>
        <w:t>Medarbetarsamtalet skall leda till en individuell utvecklingsplan, som grundar sig på verksamhetens mål och inriktning och medarbetarens individuella utvecklingsbehov och intressen.</w:t>
      </w:r>
    </w:p>
    <w:p w:rsidR="00154FE1" w:rsidRPr="0037552D" w:rsidRDefault="00154FE1" w:rsidP="0037552D">
      <w:pPr>
        <w:pStyle w:val="Ingetavstnd1"/>
        <w:spacing w:after="150"/>
        <w:rPr>
          <w:b/>
        </w:rPr>
      </w:pPr>
    </w:p>
    <w:p w:rsidR="00FC6ABF" w:rsidRPr="0037552D" w:rsidRDefault="00FC6ABF" w:rsidP="00456ECC">
      <w:pPr>
        <w:pStyle w:val="Ingetavstnd1"/>
        <w:rPr>
          <w:rFonts w:ascii="Arial" w:hAnsi="Arial" w:cs="Arial"/>
          <w:b/>
          <w:sz w:val="28"/>
          <w:szCs w:val="28"/>
        </w:rPr>
      </w:pPr>
      <w:r w:rsidRPr="0037552D">
        <w:rPr>
          <w:rFonts w:ascii="Arial" w:hAnsi="Arial" w:cs="Arial"/>
          <w:b/>
          <w:sz w:val="28"/>
          <w:szCs w:val="28"/>
        </w:rPr>
        <w:t>Samverkansavtalet</w:t>
      </w:r>
    </w:p>
    <w:p w:rsidR="00883022" w:rsidRPr="0037552D" w:rsidRDefault="00883022" w:rsidP="0037552D">
      <w:pPr>
        <w:pStyle w:val="Default"/>
        <w:spacing w:after="200"/>
        <w:rPr>
          <w:sz w:val="22"/>
          <w:szCs w:val="22"/>
        </w:rPr>
      </w:pPr>
      <w:r w:rsidRPr="0037552D">
        <w:rPr>
          <w:sz w:val="22"/>
          <w:szCs w:val="22"/>
        </w:rPr>
        <w:t xml:space="preserve">Samverkansavtalet (reviderat </w:t>
      </w:r>
      <w:r w:rsidR="00CB6F4C" w:rsidRPr="0037552D">
        <w:rPr>
          <w:sz w:val="22"/>
          <w:szCs w:val="22"/>
        </w:rPr>
        <w:t>2013-04-01</w:t>
      </w:r>
      <w:r w:rsidRPr="0037552D">
        <w:rPr>
          <w:sz w:val="22"/>
          <w:szCs w:val="22"/>
        </w:rPr>
        <w:t>) t</w:t>
      </w:r>
      <w:r w:rsidR="000E371A">
        <w:rPr>
          <w:sz w:val="22"/>
          <w:szCs w:val="22"/>
        </w:rPr>
        <w:t xml:space="preserve">ar bland annat upp vikten av </w:t>
      </w:r>
    </w:p>
    <w:p w:rsidR="00883022" w:rsidRPr="0037552D" w:rsidRDefault="000E371A" w:rsidP="00BD359A">
      <w:pPr>
        <w:pStyle w:val="Liststycke"/>
        <w:numPr>
          <w:ilvl w:val="0"/>
          <w:numId w:val="11"/>
        </w:numPr>
        <w:autoSpaceDE w:val="0"/>
        <w:autoSpaceDN w:val="0"/>
        <w:adjustRightInd w:val="0"/>
        <w:spacing w:after="0"/>
        <w:ind w:left="714" w:hanging="357"/>
        <w:contextualSpacing w:val="0"/>
        <w:rPr>
          <w:rFonts w:cs="Palatino Linotype"/>
          <w:color w:val="000000"/>
        </w:rPr>
      </w:pPr>
      <w:r>
        <w:rPr>
          <w:rFonts w:cs="Palatino Linotype"/>
          <w:color w:val="000000"/>
        </w:rPr>
        <w:t xml:space="preserve">att </w:t>
      </w:r>
      <w:r w:rsidR="00883022" w:rsidRPr="0037552D">
        <w:rPr>
          <w:rFonts w:cs="Palatino Linotype"/>
          <w:color w:val="000000"/>
        </w:rPr>
        <w:t xml:space="preserve">verksamhetens mål är tydliga för alla anställda, </w:t>
      </w:r>
    </w:p>
    <w:p w:rsidR="00883022" w:rsidRPr="0037552D" w:rsidRDefault="000E371A" w:rsidP="00BD359A">
      <w:pPr>
        <w:pStyle w:val="Liststycke"/>
        <w:numPr>
          <w:ilvl w:val="0"/>
          <w:numId w:val="11"/>
        </w:numPr>
        <w:autoSpaceDE w:val="0"/>
        <w:autoSpaceDN w:val="0"/>
        <w:adjustRightInd w:val="0"/>
        <w:spacing w:after="0"/>
        <w:ind w:left="714" w:hanging="357"/>
        <w:contextualSpacing w:val="0"/>
        <w:rPr>
          <w:rFonts w:cs="Palatino Linotype"/>
          <w:color w:val="000000"/>
        </w:rPr>
      </w:pPr>
      <w:r>
        <w:rPr>
          <w:rFonts w:cs="Palatino Linotype"/>
          <w:color w:val="000000"/>
        </w:rPr>
        <w:t xml:space="preserve">att </w:t>
      </w:r>
      <w:r w:rsidR="00883022" w:rsidRPr="0037552D">
        <w:rPr>
          <w:rFonts w:cs="Palatino Linotype"/>
          <w:color w:val="000000"/>
        </w:rPr>
        <w:t xml:space="preserve">det finns en tydlig koppling mellan verksamhetens mål, den egna arbetsinsatsen och </w:t>
      </w:r>
      <w:r w:rsidR="00154FE1" w:rsidRPr="0037552D">
        <w:rPr>
          <w:rFonts w:cs="Palatino Linotype"/>
          <w:color w:val="000000"/>
        </w:rPr>
        <w:t>resultatet</w:t>
      </w:r>
      <w:r>
        <w:rPr>
          <w:rFonts w:cs="Palatino Linotype"/>
          <w:color w:val="000000"/>
        </w:rPr>
        <w:t>,</w:t>
      </w:r>
    </w:p>
    <w:p w:rsidR="00883022" w:rsidRPr="0037552D" w:rsidRDefault="000E371A" w:rsidP="00BD359A">
      <w:pPr>
        <w:pStyle w:val="Liststycke"/>
        <w:numPr>
          <w:ilvl w:val="0"/>
          <w:numId w:val="11"/>
        </w:numPr>
        <w:autoSpaceDE w:val="0"/>
        <w:autoSpaceDN w:val="0"/>
        <w:adjustRightInd w:val="0"/>
        <w:spacing w:after="0"/>
        <w:ind w:left="714" w:hanging="357"/>
        <w:contextualSpacing w:val="0"/>
        <w:rPr>
          <w:rFonts w:cs="Palatino Linotype"/>
          <w:color w:val="000000"/>
        </w:rPr>
      </w:pPr>
      <w:r>
        <w:rPr>
          <w:rFonts w:cs="Palatino Linotype"/>
          <w:color w:val="000000"/>
        </w:rPr>
        <w:t xml:space="preserve">att </w:t>
      </w:r>
      <w:r w:rsidR="00883022" w:rsidRPr="0037552D">
        <w:rPr>
          <w:rFonts w:cs="Palatino Linotype"/>
          <w:color w:val="000000"/>
        </w:rPr>
        <w:t xml:space="preserve">ansvarsfördelningen är tydlig, </w:t>
      </w:r>
    </w:p>
    <w:p w:rsidR="00883022" w:rsidRPr="0037552D" w:rsidRDefault="000E371A" w:rsidP="00BD359A">
      <w:pPr>
        <w:pStyle w:val="Liststycke"/>
        <w:numPr>
          <w:ilvl w:val="0"/>
          <w:numId w:val="11"/>
        </w:numPr>
        <w:autoSpaceDE w:val="0"/>
        <w:autoSpaceDN w:val="0"/>
        <w:adjustRightInd w:val="0"/>
        <w:spacing w:after="0"/>
        <w:ind w:left="714" w:hanging="357"/>
        <w:contextualSpacing w:val="0"/>
        <w:rPr>
          <w:rFonts w:cs="Palatino Linotype"/>
          <w:color w:val="000000"/>
        </w:rPr>
      </w:pPr>
      <w:r>
        <w:rPr>
          <w:rFonts w:cs="Palatino Linotype"/>
          <w:color w:val="000000"/>
        </w:rPr>
        <w:t xml:space="preserve">att </w:t>
      </w:r>
      <w:r w:rsidR="00883022" w:rsidRPr="0037552D">
        <w:rPr>
          <w:rFonts w:cs="Palatino Linotype"/>
          <w:color w:val="000000"/>
        </w:rPr>
        <w:t xml:space="preserve">det råder balans mellan ansvar och befogenheter, </w:t>
      </w:r>
    </w:p>
    <w:p w:rsidR="00883022" w:rsidRPr="0037552D" w:rsidRDefault="000E371A" w:rsidP="00BD359A">
      <w:pPr>
        <w:pStyle w:val="Liststycke"/>
        <w:numPr>
          <w:ilvl w:val="0"/>
          <w:numId w:val="11"/>
        </w:numPr>
        <w:autoSpaceDE w:val="0"/>
        <w:autoSpaceDN w:val="0"/>
        <w:adjustRightInd w:val="0"/>
        <w:spacing w:after="0"/>
        <w:ind w:left="714" w:hanging="357"/>
        <w:contextualSpacing w:val="0"/>
        <w:rPr>
          <w:rFonts w:cs="Palatino Linotype"/>
          <w:color w:val="000000"/>
        </w:rPr>
      </w:pPr>
      <w:r>
        <w:rPr>
          <w:rFonts w:cs="Palatino Linotype"/>
          <w:color w:val="000000"/>
        </w:rPr>
        <w:t xml:space="preserve">att </w:t>
      </w:r>
      <w:r w:rsidR="00883022" w:rsidRPr="0037552D">
        <w:rPr>
          <w:rFonts w:cs="Palatino Linotype"/>
          <w:color w:val="000000"/>
        </w:rPr>
        <w:t xml:space="preserve">arbetet är upplagt så att det tar tillvara alla anställdas kunskaper och erfarenheter, </w:t>
      </w:r>
    </w:p>
    <w:p w:rsidR="00883022" w:rsidRPr="0037552D" w:rsidRDefault="000E371A" w:rsidP="00BD359A">
      <w:pPr>
        <w:pStyle w:val="Liststycke"/>
        <w:numPr>
          <w:ilvl w:val="0"/>
          <w:numId w:val="11"/>
        </w:numPr>
        <w:autoSpaceDE w:val="0"/>
        <w:autoSpaceDN w:val="0"/>
        <w:adjustRightInd w:val="0"/>
        <w:spacing w:after="0"/>
        <w:ind w:left="714" w:hanging="357"/>
        <w:contextualSpacing w:val="0"/>
        <w:rPr>
          <w:rFonts w:cs="Palatino Linotype"/>
          <w:color w:val="000000"/>
        </w:rPr>
      </w:pPr>
      <w:r>
        <w:rPr>
          <w:rFonts w:cs="Palatino Linotype"/>
          <w:color w:val="000000"/>
        </w:rPr>
        <w:t xml:space="preserve">att </w:t>
      </w:r>
      <w:r w:rsidR="00883022" w:rsidRPr="0037552D">
        <w:rPr>
          <w:rFonts w:cs="Palatino Linotype"/>
          <w:color w:val="000000"/>
        </w:rPr>
        <w:t xml:space="preserve">arbetet organiseras så att jämställdhet råder, </w:t>
      </w:r>
    </w:p>
    <w:p w:rsidR="00883022" w:rsidRPr="0037552D" w:rsidRDefault="000E371A" w:rsidP="00BD359A">
      <w:pPr>
        <w:pStyle w:val="Liststycke"/>
        <w:numPr>
          <w:ilvl w:val="0"/>
          <w:numId w:val="11"/>
        </w:numPr>
        <w:autoSpaceDE w:val="0"/>
        <w:autoSpaceDN w:val="0"/>
        <w:adjustRightInd w:val="0"/>
        <w:spacing w:after="0"/>
        <w:ind w:left="714" w:hanging="357"/>
        <w:contextualSpacing w:val="0"/>
        <w:rPr>
          <w:rFonts w:cs="Palatino Linotype"/>
          <w:color w:val="000000"/>
        </w:rPr>
      </w:pPr>
      <w:r>
        <w:rPr>
          <w:rFonts w:cs="Palatino Linotype"/>
          <w:color w:val="000000"/>
        </w:rPr>
        <w:t xml:space="preserve">att </w:t>
      </w:r>
      <w:r w:rsidR="00883022" w:rsidRPr="0037552D">
        <w:rPr>
          <w:rFonts w:cs="Palatino Linotype"/>
          <w:color w:val="000000"/>
        </w:rPr>
        <w:t xml:space="preserve">de anställda har möjlighet till personlig utveckling och ett kontinuerligt lärande, </w:t>
      </w:r>
    </w:p>
    <w:p w:rsidR="00883022" w:rsidRPr="0037552D" w:rsidRDefault="000E371A" w:rsidP="00BD359A">
      <w:pPr>
        <w:pStyle w:val="Liststycke"/>
        <w:numPr>
          <w:ilvl w:val="0"/>
          <w:numId w:val="11"/>
        </w:numPr>
        <w:autoSpaceDE w:val="0"/>
        <w:autoSpaceDN w:val="0"/>
        <w:adjustRightInd w:val="0"/>
        <w:spacing w:after="0"/>
        <w:ind w:left="714" w:hanging="357"/>
        <w:contextualSpacing w:val="0"/>
        <w:rPr>
          <w:rFonts w:cs="Palatino Linotype"/>
          <w:color w:val="000000"/>
        </w:rPr>
      </w:pPr>
      <w:r>
        <w:rPr>
          <w:rFonts w:cs="Palatino Linotype"/>
          <w:color w:val="000000"/>
        </w:rPr>
        <w:t xml:space="preserve">att </w:t>
      </w:r>
      <w:r w:rsidR="00883022" w:rsidRPr="0037552D">
        <w:rPr>
          <w:rFonts w:cs="Palatino Linotype"/>
          <w:color w:val="000000"/>
        </w:rPr>
        <w:t xml:space="preserve">de anställda genom påverkan av den egna arbetssituationen kan bidra till att utveckla verksamheten, </w:t>
      </w:r>
    </w:p>
    <w:p w:rsidR="00883022" w:rsidRPr="0037552D" w:rsidRDefault="000E371A" w:rsidP="00BD359A">
      <w:pPr>
        <w:pStyle w:val="Liststycke"/>
        <w:numPr>
          <w:ilvl w:val="0"/>
          <w:numId w:val="11"/>
        </w:numPr>
        <w:autoSpaceDE w:val="0"/>
        <w:autoSpaceDN w:val="0"/>
        <w:adjustRightInd w:val="0"/>
        <w:spacing w:after="0"/>
        <w:ind w:left="714" w:hanging="357"/>
        <w:contextualSpacing w:val="0"/>
        <w:rPr>
          <w:rFonts w:cs="Palatino Linotype"/>
          <w:color w:val="000000"/>
        </w:rPr>
      </w:pPr>
      <w:r>
        <w:rPr>
          <w:rFonts w:cs="Palatino Linotype"/>
          <w:color w:val="000000"/>
        </w:rPr>
        <w:t xml:space="preserve">att </w:t>
      </w:r>
      <w:r w:rsidR="00883022" w:rsidRPr="0037552D">
        <w:rPr>
          <w:rFonts w:cs="Palatino Linotype"/>
          <w:color w:val="000000"/>
        </w:rPr>
        <w:t xml:space="preserve">arbetet organiseras så att det skapar goda kommunikationer mellan människor och ett öppet och utvecklande klimat, </w:t>
      </w:r>
    </w:p>
    <w:p w:rsidR="00883022" w:rsidRPr="0037552D" w:rsidRDefault="000E371A" w:rsidP="00BD359A">
      <w:pPr>
        <w:pStyle w:val="Liststycke"/>
        <w:numPr>
          <w:ilvl w:val="0"/>
          <w:numId w:val="11"/>
        </w:numPr>
        <w:autoSpaceDE w:val="0"/>
        <w:autoSpaceDN w:val="0"/>
        <w:adjustRightInd w:val="0"/>
        <w:spacing w:after="0"/>
        <w:ind w:left="714" w:hanging="357"/>
        <w:contextualSpacing w:val="0"/>
        <w:rPr>
          <w:rFonts w:cs="Palatino Linotype"/>
          <w:color w:val="000000"/>
        </w:rPr>
      </w:pPr>
      <w:r>
        <w:rPr>
          <w:rFonts w:cs="Palatino Linotype"/>
          <w:color w:val="000000"/>
        </w:rPr>
        <w:t xml:space="preserve">att </w:t>
      </w:r>
      <w:r w:rsidR="00883022" w:rsidRPr="0037552D">
        <w:rPr>
          <w:rFonts w:cs="Palatino Linotype"/>
          <w:color w:val="000000"/>
        </w:rPr>
        <w:t>arbetet är meningsfullt och ger möjlighet till variation</w:t>
      </w:r>
      <w:r>
        <w:rPr>
          <w:rFonts w:cs="Palatino Linotype"/>
          <w:color w:val="000000"/>
        </w:rPr>
        <w:t>.</w:t>
      </w:r>
      <w:r w:rsidR="00883022" w:rsidRPr="0037552D">
        <w:rPr>
          <w:rFonts w:cs="Palatino Linotype"/>
          <w:color w:val="000000"/>
        </w:rPr>
        <w:t xml:space="preserve"> </w:t>
      </w:r>
    </w:p>
    <w:p w:rsidR="00154FE1" w:rsidRPr="0037552D" w:rsidRDefault="00154FE1" w:rsidP="0037552D">
      <w:pPr>
        <w:autoSpaceDE w:val="0"/>
        <w:autoSpaceDN w:val="0"/>
        <w:adjustRightInd w:val="0"/>
        <w:contextualSpacing w:val="0"/>
        <w:rPr>
          <w:rFonts w:cs="Palatino Linotype"/>
          <w:color w:val="000000"/>
        </w:rPr>
      </w:pPr>
    </w:p>
    <w:p w:rsidR="00CB6F4C" w:rsidRPr="0037552D" w:rsidRDefault="00F54D68" w:rsidP="0037552D">
      <w:pPr>
        <w:spacing w:after="150"/>
        <w:contextualSpacing w:val="0"/>
        <w:rPr>
          <w:rFonts w:cs="Helvetica"/>
          <w:color w:val="000000"/>
        </w:rPr>
      </w:pPr>
      <w:r w:rsidRPr="0037552D">
        <w:rPr>
          <w:rFonts w:cs="Helvetica"/>
          <w:b/>
          <w:color w:val="000000"/>
        </w:rPr>
        <w:t>Medarbetarsamtalet</w:t>
      </w:r>
    </w:p>
    <w:p w:rsidR="00FC6ABF" w:rsidRPr="0037552D" w:rsidRDefault="00F97BA3" w:rsidP="0037552D">
      <w:pPr>
        <w:spacing w:after="150"/>
        <w:contextualSpacing w:val="0"/>
      </w:pPr>
      <w:r w:rsidRPr="0037552D">
        <w:t xml:space="preserve">Varje medarbetare vid Mittuniversitetet skall årligen erbjudas ett medarbetarsamtal med sin närmaste chef. Medarbetarsamtalet utgör grunden för samverkan och syftet </w:t>
      </w:r>
      <w:r w:rsidRPr="0037552D">
        <w:lastRenderedPageBreak/>
        <w:t xml:space="preserve">med medarbetarsamtalet är att skapa större förståelse för det gemensamma intresset om ett långsiktig kvalitets- och utvecklingsarbete mellan medarbetare och Mittuniversitetet genom dialog, delaktighet och ansvar. </w:t>
      </w:r>
    </w:p>
    <w:p w:rsidR="00F1024A" w:rsidRPr="0037552D" w:rsidRDefault="00F1024A" w:rsidP="0037552D">
      <w:pPr>
        <w:spacing w:after="150"/>
        <w:contextualSpacing w:val="0"/>
        <w:rPr>
          <w:rFonts w:cs="Helvetica"/>
          <w:color w:val="2B2B2B"/>
        </w:rPr>
      </w:pPr>
      <w:r w:rsidRPr="0037552D">
        <w:rPr>
          <w:rFonts w:cs="Helvetica"/>
          <w:color w:val="2B2B2B"/>
        </w:rPr>
        <w:t>Bifogat finns</w:t>
      </w:r>
    </w:p>
    <w:p w:rsidR="00F1024A" w:rsidRPr="0037552D" w:rsidRDefault="00F1024A" w:rsidP="0037552D">
      <w:pPr>
        <w:pStyle w:val="Liststycke"/>
        <w:numPr>
          <w:ilvl w:val="0"/>
          <w:numId w:val="8"/>
        </w:numPr>
        <w:spacing w:after="150"/>
        <w:contextualSpacing w:val="0"/>
        <w:rPr>
          <w:rFonts w:cs="Helvetica"/>
          <w:color w:val="2B2B2B"/>
        </w:rPr>
      </w:pPr>
      <w:r w:rsidRPr="0037552D">
        <w:rPr>
          <w:rFonts w:cs="Helvetica"/>
          <w:color w:val="2B2B2B"/>
        </w:rPr>
        <w:t>stöd för medarbetarsamtal</w:t>
      </w:r>
    </w:p>
    <w:p w:rsidR="00F1024A" w:rsidRDefault="00F1024A" w:rsidP="0037552D">
      <w:pPr>
        <w:pStyle w:val="Liststycke"/>
        <w:numPr>
          <w:ilvl w:val="0"/>
          <w:numId w:val="8"/>
        </w:numPr>
        <w:spacing w:after="150"/>
        <w:contextualSpacing w:val="0"/>
        <w:rPr>
          <w:rFonts w:cs="Helvetica"/>
          <w:color w:val="2B2B2B"/>
        </w:rPr>
      </w:pPr>
      <w:r w:rsidRPr="0037552D">
        <w:rPr>
          <w:rFonts w:cs="Helvetica"/>
          <w:color w:val="2B2B2B"/>
        </w:rPr>
        <w:t>mall för överenskommelse om individuell utvecklingsplan</w:t>
      </w:r>
    </w:p>
    <w:p w:rsidR="00407D73" w:rsidRDefault="00407D73" w:rsidP="00407D73">
      <w:pPr>
        <w:spacing w:after="150"/>
        <w:contextualSpacing w:val="0"/>
        <w:rPr>
          <w:rFonts w:cs="Helvetica"/>
          <w:color w:val="2B2B2B"/>
        </w:rPr>
      </w:pPr>
    </w:p>
    <w:p w:rsidR="00407D73" w:rsidRDefault="00407D73" w:rsidP="00407D73">
      <w:pPr>
        <w:spacing w:after="150"/>
        <w:contextualSpacing w:val="0"/>
        <w:rPr>
          <w:rFonts w:cs="Helvetica"/>
          <w:b/>
          <w:color w:val="000000"/>
        </w:rPr>
      </w:pPr>
      <w:r>
        <w:rPr>
          <w:rFonts w:cs="Helvetica"/>
          <w:b/>
          <w:color w:val="000000"/>
        </w:rPr>
        <w:t>Materialet framtaget i samverkan 2015-02-</w:t>
      </w:r>
      <w:r w:rsidR="00291DE6">
        <w:rPr>
          <w:rFonts w:cs="Helvetica"/>
          <w:b/>
          <w:color w:val="000000"/>
        </w:rPr>
        <w:t>12</w:t>
      </w:r>
    </w:p>
    <w:p w:rsidR="00407D73" w:rsidRDefault="00407D73" w:rsidP="00407D73">
      <w:pPr>
        <w:spacing w:after="150"/>
        <w:contextualSpacing w:val="0"/>
        <w:rPr>
          <w:rFonts w:cs="Helvetica"/>
          <w:b/>
          <w:color w:val="000000"/>
        </w:rPr>
      </w:pPr>
    </w:p>
    <w:p w:rsidR="00407D73" w:rsidRPr="00407D73" w:rsidRDefault="00D75A60" w:rsidP="00407D73">
      <w:pPr>
        <w:spacing w:after="150"/>
        <w:contextualSpacing w:val="0"/>
        <w:rPr>
          <w:rFonts w:cs="Helvetica"/>
          <w:b/>
          <w:color w:val="000000"/>
        </w:rPr>
      </w:pPr>
      <w:r>
        <w:rPr>
          <w:rFonts w:cs="Helvetica"/>
          <w:b/>
          <w:color w:val="000000"/>
        </w:rPr>
        <w:t xml:space="preserve">Håkan Stenström </w:t>
      </w:r>
      <w:r>
        <w:rPr>
          <w:rFonts w:cs="Helvetica"/>
          <w:b/>
          <w:color w:val="000000"/>
        </w:rPr>
        <w:tab/>
      </w:r>
      <w:r w:rsidR="00407D73" w:rsidRPr="00407D73">
        <w:rPr>
          <w:rFonts w:cs="Helvetica"/>
          <w:b/>
          <w:color w:val="000000"/>
        </w:rPr>
        <w:t>Ummis Jonsson</w:t>
      </w:r>
      <w:r w:rsidR="00407D73" w:rsidRPr="00407D73">
        <w:rPr>
          <w:rFonts w:cs="Helvetica"/>
          <w:b/>
          <w:color w:val="000000"/>
        </w:rPr>
        <w:tab/>
        <w:t>Lollo Ljuslin</w:t>
      </w:r>
    </w:p>
    <w:p w:rsidR="00407D73" w:rsidRPr="00407D73" w:rsidRDefault="00D75A60" w:rsidP="00D75A60">
      <w:pPr>
        <w:spacing w:after="150"/>
        <w:contextualSpacing w:val="0"/>
        <w:rPr>
          <w:rFonts w:cs="Helvetica"/>
          <w:b/>
          <w:color w:val="000000"/>
        </w:rPr>
      </w:pPr>
      <w:r>
        <w:rPr>
          <w:rFonts w:cs="Helvetica"/>
          <w:b/>
          <w:color w:val="000000"/>
        </w:rPr>
        <w:t>Förvaltningschef</w:t>
      </w:r>
      <w:r>
        <w:rPr>
          <w:rFonts w:cs="Helvetica"/>
          <w:b/>
          <w:color w:val="000000"/>
        </w:rPr>
        <w:tab/>
      </w:r>
      <w:r w:rsidR="00407D73" w:rsidRPr="00407D73">
        <w:rPr>
          <w:rFonts w:cs="Helvetica"/>
          <w:b/>
          <w:color w:val="000000"/>
        </w:rPr>
        <w:t>SACO</w:t>
      </w:r>
      <w:r w:rsidR="00407D73" w:rsidRPr="00407D73">
        <w:rPr>
          <w:rFonts w:cs="Helvetica"/>
          <w:b/>
          <w:color w:val="000000"/>
        </w:rPr>
        <w:tab/>
      </w:r>
      <w:r w:rsidR="00407D73" w:rsidRPr="00407D73">
        <w:rPr>
          <w:rFonts w:cs="Helvetica"/>
          <w:b/>
          <w:color w:val="000000"/>
        </w:rPr>
        <w:tab/>
      </w:r>
      <w:r w:rsidR="00407D73" w:rsidRPr="00407D73">
        <w:rPr>
          <w:rFonts w:cs="Helvetica"/>
          <w:b/>
          <w:color w:val="000000"/>
        </w:rPr>
        <w:tab/>
        <w:t>ST/TCO</w:t>
      </w:r>
    </w:p>
    <w:p w:rsidR="00F1024A" w:rsidRPr="00407D73" w:rsidRDefault="00F1024A">
      <w:pPr>
        <w:spacing w:after="0"/>
        <w:contextualSpacing w:val="0"/>
        <w:rPr>
          <w:rFonts w:cs="Helvetica"/>
          <w:b/>
          <w:color w:val="000000"/>
          <w:sz w:val="28"/>
          <w:szCs w:val="28"/>
        </w:rPr>
      </w:pPr>
      <w:r w:rsidRPr="00407D73">
        <w:rPr>
          <w:rFonts w:cs="Helvetica"/>
          <w:b/>
          <w:color w:val="000000"/>
          <w:sz w:val="28"/>
          <w:szCs w:val="28"/>
        </w:rPr>
        <w:br w:type="page"/>
      </w:r>
    </w:p>
    <w:p w:rsidR="00F1024A" w:rsidRPr="0037552D" w:rsidRDefault="00F1024A" w:rsidP="00AC6FB9">
      <w:pPr>
        <w:spacing w:after="150"/>
        <w:contextualSpacing w:val="0"/>
        <w:rPr>
          <w:rFonts w:ascii="Arial" w:hAnsi="Arial" w:cs="Arial"/>
          <w:b/>
          <w:color w:val="000000"/>
          <w:sz w:val="28"/>
          <w:szCs w:val="28"/>
        </w:rPr>
      </w:pPr>
      <w:r w:rsidRPr="0037552D">
        <w:rPr>
          <w:rFonts w:ascii="Arial" w:hAnsi="Arial" w:cs="Arial"/>
          <w:b/>
          <w:color w:val="000000"/>
          <w:sz w:val="28"/>
          <w:szCs w:val="28"/>
        </w:rPr>
        <w:lastRenderedPageBreak/>
        <w:t>Stöd för m</w:t>
      </w:r>
      <w:r w:rsidR="005629E6" w:rsidRPr="0037552D">
        <w:rPr>
          <w:rFonts w:ascii="Arial" w:hAnsi="Arial" w:cs="Arial"/>
          <w:b/>
          <w:color w:val="000000"/>
          <w:sz w:val="28"/>
          <w:szCs w:val="28"/>
        </w:rPr>
        <w:t>edarbetars</w:t>
      </w:r>
      <w:r w:rsidRPr="0037552D">
        <w:rPr>
          <w:rFonts w:ascii="Arial" w:hAnsi="Arial" w:cs="Arial"/>
          <w:b/>
          <w:color w:val="000000"/>
          <w:sz w:val="28"/>
          <w:szCs w:val="28"/>
        </w:rPr>
        <w:t>amtal</w:t>
      </w:r>
      <w:r w:rsidR="00A715A9" w:rsidRPr="0037552D">
        <w:rPr>
          <w:rFonts w:ascii="Arial" w:hAnsi="Arial" w:cs="Arial"/>
          <w:b/>
          <w:color w:val="000000"/>
          <w:sz w:val="28"/>
          <w:szCs w:val="28"/>
        </w:rPr>
        <w:t xml:space="preserve"> – bakgrund och förberedelser</w:t>
      </w:r>
    </w:p>
    <w:p w:rsidR="000E371A" w:rsidRDefault="005629E6" w:rsidP="0037552D">
      <w:pPr>
        <w:spacing w:after="150"/>
        <w:contextualSpacing w:val="0"/>
        <w:rPr>
          <w:rFonts w:cs="Helvetica"/>
          <w:b/>
          <w:color w:val="000000"/>
        </w:rPr>
      </w:pPr>
      <w:r w:rsidRPr="0037552D">
        <w:rPr>
          <w:rFonts w:cs="Helvetica"/>
          <w:b/>
          <w:color w:val="000000"/>
        </w:rPr>
        <w:t>Chefens förberedelser</w:t>
      </w:r>
      <w:r w:rsidR="00FE6E1F" w:rsidRPr="0037552D">
        <w:rPr>
          <w:rFonts w:cs="Helvetica"/>
          <w:b/>
          <w:color w:val="000000"/>
        </w:rPr>
        <w:t xml:space="preserve"> </w:t>
      </w:r>
    </w:p>
    <w:p w:rsidR="005629E6" w:rsidRPr="0037552D" w:rsidRDefault="00FE6E1F" w:rsidP="0037552D">
      <w:pPr>
        <w:spacing w:after="150"/>
        <w:contextualSpacing w:val="0"/>
        <w:rPr>
          <w:rFonts w:cs="Helvetica"/>
          <w:b/>
          <w:color w:val="000000"/>
        </w:rPr>
      </w:pPr>
      <w:r w:rsidRPr="0037552D">
        <w:rPr>
          <w:rFonts w:cs="Helvetica"/>
          <w:color w:val="000000"/>
        </w:rPr>
        <w:t xml:space="preserve">Informera t.ex. </w:t>
      </w:r>
      <w:r w:rsidR="005629E6" w:rsidRPr="0037552D">
        <w:rPr>
          <w:rFonts w:cs="Helvetica"/>
          <w:color w:val="000000"/>
        </w:rPr>
        <w:t xml:space="preserve">på en arbetsplatsträff (APT) om när medarbetarsamtal planeras och hur medarbetarna kan förbereda sig för samtalet </w:t>
      </w:r>
      <w:r w:rsidR="00CB6F4C" w:rsidRPr="0037552D">
        <w:rPr>
          <w:rFonts w:cs="Helvetica"/>
          <w:color w:val="000000"/>
        </w:rPr>
        <w:t>(se ”stöd för medarbetarsamtal”</w:t>
      </w:r>
      <w:r w:rsidRPr="0037552D">
        <w:rPr>
          <w:rFonts w:cs="Helvetica"/>
          <w:color w:val="000000"/>
        </w:rPr>
        <w:t>)</w:t>
      </w:r>
      <w:r w:rsidR="00CB6F4C" w:rsidRPr="0037552D">
        <w:rPr>
          <w:rFonts w:cs="Helvetica"/>
          <w:color w:val="000000"/>
        </w:rPr>
        <w:t>.</w:t>
      </w:r>
    </w:p>
    <w:p w:rsidR="005629E6" w:rsidRPr="0037552D" w:rsidRDefault="005629E6" w:rsidP="0037552D">
      <w:pPr>
        <w:spacing w:after="150"/>
        <w:contextualSpacing w:val="0"/>
        <w:rPr>
          <w:rFonts w:cs="Helvetica"/>
          <w:color w:val="000000"/>
        </w:rPr>
      </w:pPr>
      <w:r w:rsidRPr="0037552D">
        <w:rPr>
          <w:rFonts w:cs="Helvetica"/>
          <w:color w:val="000000"/>
        </w:rPr>
        <w:t xml:space="preserve">Medarbetarsamtal ska vara kopplade till arbetsplatsens </w:t>
      </w:r>
      <w:r w:rsidR="00143A11" w:rsidRPr="0037552D">
        <w:rPr>
          <w:rFonts w:cs="Helvetica"/>
        </w:rPr>
        <w:t xml:space="preserve">värdegrund och </w:t>
      </w:r>
      <w:r w:rsidRPr="0037552D">
        <w:rPr>
          <w:rFonts w:cs="Helvetica"/>
          <w:color w:val="000000"/>
        </w:rPr>
        <w:t>mål och därför bör chefen säkerställa att denna information når samtliga medarbetare. Att fundera på kan vara</w:t>
      </w:r>
    </w:p>
    <w:p w:rsidR="005629E6" w:rsidRPr="0037552D" w:rsidRDefault="00CB6F4C" w:rsidP="0037552D">
      <w:pPr>
        <w:pStyle w:val="Liststycke"/>
        <w:numPr>
          <w:ilvl w:val="0"/>
          <w:numId w:val="9"/>
        </w:numPr>
        <w:spacing w:after="150"/>
        <w:contextualSpacing w:val="0"/>
        <w:rPr>
          <w:rFonts w:cs="Helvetica"/>
          <w:color w:val="2B2B2B"/>
        </w:rPr>
      </w:pPr>
      <w:r w:rsidRPr="0037552D">
        <w:rPr>
          <w:rFonts w:cs="Helvetica"/>
          <w:color w:val="000000"/>
        </w:rPr>
        <w:t>D</w:t>
      </w:r>
      <w:r w:rsidR="005629E6" w:rsidRPr="0037552D">
        <w:rPr>
          <w:rFonts w:cs="Helvetica"/>
          <w:color w:val="000000"/>
        </w:rPr>
        <w:t xml:space="preserve">e övergripande </w:t>
      </w:r>
      <w:r w:rsidR="00244E9C" w:rsidRPr="0037552D">
        <w:rPr>
          <w:rFonts w:cs="Helvetica"/>
          <w:color w:val="000000"/>
        </w:rPr>
        <w:t>strategier och planer</w:t>
      </w:r>
      <w:r w:rsidR="005629E6" w:rsidRPr="0037552D">
        <w:rPr>
          <w:rFonts w:cs="Helvetica"/>
          <w:color w:val="000000"/>
        </w:rPr>
        <w:t xml:space="preserve"> som gäller för Mittuniversitetet</w:t>
      </w:r>
      <w:r w:rsidR="00F905AC" w:rsidRPr="0037552D">
        <w:rPr>
          <w:rFonts w:cs="Helvetica"/>
          <w:color w:val="000000"/>
        </w:rPr>
        <w:t xml:space="preserve"> </w:t>
      </w:r>
      <w:r w:rsidR="00244E9C" w:rsidRPr="0037552D">
        <w:rPr>
          <w:rFonts w:cs="Helvetica"/>
          <w:color w:val="000000"/>
        </w:rPr>
        <w:t xml:space="preserve"> </w:t>
      </w:r>
      <w:hyperlink r:id="rId10" w:history="1">
        <w:r w:rsidR="00244E9C" w:rsidRPr="0037552D">
          <w:rPr>
            <w:rStyle w:val="Hyperlnk"/>
            <w:rFonts w:cs="Helvetica"/>
          </w:rPr>
          <w:t>http://www.miun.se/medarbetare/regler-och-styrdokument/ledning-och-styrning/organisation-och-ansvarsfordelning</w:t>
        </w:r>
      </w:hyperlink>
    </w:p>
    <w:p w:rsidR="00212BF7" w:rsidRPr="0037552D" w:rsidRDefault="00212BF7" w:rsidP="0037552D">
      <w:pPr>
        <w:pStyle w:val="Liststycke"/>
        <w:numPr>
          <w:ilvl w:val="0"/>
          <w:numId w:val="9"/>
        </w:numPr>
        <w:spacing w:after="150"/>
        <w:contextualSpacing w:val="0"/>
        <w:rPr>
          <w:rFonts w:cs="Helvetica"/>
          <w:color w:val="2B2B2B"/>
        </w:rPr>
      </w:pPr>
      <w:r w:rsidRPr="0037552D">
        <w:rPr>
          <w:rStyle w:val="A4"/>
        </w:rPr>
        <w:t xml:space="preserve">Mittuniversitetets värdegrund ska präglas av alla människors lika värde och ge alla lika villkor.  </w:t>
      </w:r>
      <w:hyperlink r:id="rId11" w:history="1">
        <w:r w:rsidRPr="0037552D">
          <w:rPr>
            <w:rStyle w:val="Hyperlnk"/>
            <w:rFonts w:cs="Palatino Linotype"/>
          </w:rPr>
          <w:t>http://www.miun.se/siteassets/forvaltning/styrdokument/1.-ledning-och-styrning/organisation-och-ansvarsfordelning/strategi-for-verksamhetens-forutsattningar.pdf</w:t>
        </w:r>
      </w:hyperlink>
    </w:p>
    <w:p w:rsidR="006D2A3F" w:rsidRPr="0037552D" w:rsidRDefault="005629E6" w:rsidP="0037552D">
      <w:pPr>
        <w:pStyle w:val="Liststycke"/>
        <w:numPr>
          <w:ilvl w:val="0"/>
          <w:numId w:val="9"/>
        </w:numPr>
        <w:spacing w:after="150"/>
        <w:contextualSpacing w:val="0"/>
        <w:rPr>
          <w:rFonts w:cs="Helvetica"/>
          <w:color w:val="000000"/>
        </w:rPr>
      </w:pPr>
      <w:r w:rsidRPr="0037552D">
        <w:rPr>
          <w:rFonts w:cs="Helvetica"/>
          <w:color w:val="000000"/>
        </w:rPr>
        <w:t xml:space="preserve">De </w:t>
      </w:r>
      <w:r w:rsidR="00F905AC" w:rsidRPr="0037552D">
        <w:rPr>
          <w:rFonts w:cs="Helvetica"/>
          <w:color w:val="000000"/>
        </w:rPr>
        <w:t xml:space="preserve">prioriterade </w:t>
      </w:r>
      <w:r w:rsidRPr="0037552D">
        <w:rPr>
          <w:rFonts w:cs="Helvetica"/>
          <w:color w:val="000000"/>
        </w:rPr>
        <w:t xml:space="preserve">mål som gäller för avdelningen/enheten </w:t>
      </w:r>
      <w:r w:rsidR="00F905AC" w:rsidRPr="0037552D">
        <w:rPr>
          <w:rFonts w:cs="Helvetica"/>
          <w:color w:val="000000"/>
        </w:rPr>
        <w:t>(återfinns t.ex i ve</w:t>
      </w:r>
      <w:r w:rsidR="006D2A3F" w:rsidRPr="0037552D">
        <w:rPr>
          <w:rFonts w:cs="Helvetica"/>
          <w:color w:val="000000"/>
        </w:rPr>
        <w:t>rksamhetsplanen för avdelningen, avdelningens forskningsstrategi eller andra styrdokument).</w:t>
      </w:r>
    </w:p>
    <w:p w:rsidR="005629E6" w:rsidRPr="0037552D" w:rsidRDefault="005629E6" w:rsidP="0037552D">
      <w:pPr>
        <w:pStyle w:val="Liststycke"/>
        <w:numPr>
          <w:ilvl w:val="0"/>
          <w:numId w:val="9"/>
        </w:numPr>
        <w:spacing w:after="150"/>
        <w:contextualSpacing w:val="0"/>
        <w:rPr>
          <w:rFonts w:cs="Helvetica"/>
        </w:rPr>
      </w:pPr>
      <w:r w:rsidRPr="0037552D">
        <w:rPr>
          <w:rFonts w:cs="Helvetica"/>
          <w:color w:val="000000"/>
        </w:rPr>
        <w:t xml:space="preserve">Vad innebär </w:t>
      </w:r>
      <w:r w:rsidR="006D2A3F" w:rsidRPr="0037552D">
        <w:rPr>
          <w:rFonts w:cs="Helvetica"/>
          <w:color w:val="000000"/>
        </w:rPr>
        <w:t>de prioriterade målen</w:t>
      </w:r>
      <w:r w:rsidR="00212BF7" w:rsidRPr="0037552D">
        <w:rPr>
          <w:rFonts w:cs="Helvetica"/>
          <w:color w:val="000000"/>
        </w:rPr>
        <w:t xml:space="preserve"> och vad innebär värdegrunden</w:t>
      </w:r>
      <w:r w:rsidRPr="0037552D">
        <w:rPr>
          <w:rFonts w:cs="Helvetica"/>
          <w:color w:val="000000"/>
        </w:rPr>
        <w:t xml:space="preserve"> för </w:t>
      </w:r>
      <w:r w:rsidRPr="0037552D">
        <w:rPr>
          <w:rFonts w:cs="Helvetica"/>
        </w:rPr>
        <w:t xml:space="preserve">medarbetarna? Det kan handla om </w:t>
      </w:r>
      <w:r w:rsidR="00FE6E1F" w:rsidRPr="0037552D">
        <w:rPr>
          <w:rFonts w:cs="Helvetica"/>
        </w:rPr>
        <w:t xml:space="preserve">utveckling av </w:t>
      </w:r>
      <w:r w:rsidRPr="0037552D">
        <w:rPr>
          <w:rFonts w:cs="Helvetica"/>
        </w:rPr>
        <w:t>arbetssätt, förhållningssätt, arbetsuppgifter som ska fullgöras m.m.</w:t>
      </w:r>
    </w:p>
    <w:p w:rsidR="00CB6F4C" w:rsidRPr="0037552D" w:rsidRDefault="00CB6F4C" w:rsidP="0037552D">
      <w:pPr>
        <w:spacing w:after="150"/>
        <w:contextualSpacing w:val="0"/>
        <w:rPr>
          <w:rFonts w:cs="Helvetica"/>
          <w:b/>
          <w:color w:val="000000"/>
        </w:rPr>
      </w:pPr>
      <w:r w:rsidRPr="0037552D">
        <w:rPr>
          <w:rFonts w:cs="Helvetica"/>
          <w:b/>
          <w:color w:val="000000"/>
        </w:rPr>
        <w:t>Inför medarbetarsamtalet</w:t>
      </w:r>
    </w:p>
    <w:p w:rsidR="00CB6F4C" w:rsidRPr="0037552D" w:rsidRDefault="00CB6F4C" w:rsidP="0037552D">
      <w:pPr>
        <w:spacing w:after="150"/>
        <w:contextualSpacing w:val="0"/>
        <w:rPr>
          <w:rFonts w:cs="Helvetica"/>
          <w:color w:val="000000"/>
        </w:rPr>
      </w:pPr>
      <w:r w:rsidRPr="0037552D">
        <w:rPr>
          <w:rFonts w:cs="Helvetica"/>
          <w:color w:val="000000"/>
        </w:rPr>
        <w:t>Läs igenom frågematerialet och fundera på din bild av frågorna (chef och medarbetare).</w:t>
      </w:r>
    </w:p>
    <w:p w:rsidR="00CB6F4C" w:rsidRPr="0037552D" w:rsidRDefault="00CB6F4C" w:rsidP="0037552D">
      <w:pPr>
        <w:spacing w:after="150"/>
        <w:contextualSpacing w:val="0"/>
        <w:rPr>
          <w:rFonts w:cs="Helvetica"/>
          <w:b/>
          <w:color w:val="000000"/>
        </w:rPr>
      </w:pPr>
      <w:r w:rsidRPr="0037552D">
        <w:rPr>
          <w:rFonts w:cs="Helvetica"/>
          <w:b/>
          <w:color w:val="000000"/>
        </w:rPr>
        <w:t>Vid medarbetarsamtalet</w:t>
      </w:r>
    </w:p>
    <w:p w:rsidR="007E0C19" w:rsidRPr="0037552D" w:rsidRDefault="007E0C19" w:rsidP="0037552D">
      <w:pPr>
        <w:spacing w:after="150"/>
        <w:contextualSpacing w:val="0"/>
        <w:rPr>
          <w:rFonts w:cs="Helvetica"/>
          <w:b/>
          <w:color w:val="000000"/>
        </w:rPr>
      </w:pPr>
      <w:r w:rsidRPr="0037552D">
        <w:rPr>
          <w:rFonts w:cs="Helvetica"/>
          <w:b/>
          <w:color w:val="000000"/>
        </w:rPr>
        <w:t xml:space="preserve">Tillbakablick </w:t>
      </w:r>
      <w:r w:rsidRPr="0037552D">
        <w:rPr>
          <w:rFonts w:cs="Helvetica"/>
          <w:color w:val="000000"/>
        </w:rPr>
        <w:t>– med uppföljning av förgående samtal och den individuella utvecklingsplanen</w:t>
      </w:r>
      <w:r w:rsidR="00F1024A" w:rsidRPr="0037552D">
        <w:rPr>
          <w:rFonts w:cs="Helvetica"/>
          <w:color w:val="000000"/>
        </w:rPr>
        <w:t>. Vad är genomfört/inte genomfört? Om något inte är genomfört – vad är orsaken och kvarstår behovet?</w:t>
      </w:r>
    </w:p>
    <w:p w:rsidR="007E0C19" w:rsidRPr="0037552D" w:rsidRDefault="007E0C19" w:rsidP="0037552D">
      <w:pPr>
        <w:spacing w:after="150"/>
        <w:contextualSpacing w:val="0"/>
        <w:rPr>
          <w:rFonts w:cs="Helvetica"/>
          <w:color w:val="000000"/>
        </w:rPr>
      </w:pPr>
      <w:r w:rsidRPr="0037552D">
        <w:rPr>
          <w:rFonts w:cs="Helvetica"/>
          <w:b/>
          <w:color w:val="000000"/>
        </w:rPr>
        <w:t xml:space="preserve">Nulägesbeskrivning </w:t>
      </w:r>
      <w:r w:rsidR="00F1024A" w:rsidRPr="0037552D">
        <w:rPr>
          <w:rFonts w:cs="Helvetica"/>
          <w:b/>
          <w:color w:val="000000"/>
        </w:rPr>
        <w:t>med fokus på framtida utveckling</w:t>
      </w:r>
      <w:r w:rsidR="00F1024A" w:rsidRPr="0037552D">
        <w:rPr>
          <w:rFonts w:cs="Helvetica"/>
          <w:color w:val="000000"/>
        </w:rPr>
        <w:t xml:space="preserve"> </w:t>
      </w:r>
      <w:r w:rsidR="00980582" w:rsidRPr="0037552D">
        <w:rPr>
          <w:rFonts w:cs="Helvetica"/>
          <w:color w:val="000000"/>
        </w:rPr>
        <w:t>–</w:t>
      </w:r>
      <w:r w:rsidR="00F1024A" w:rsidRPr="0037552D">
        <w:rPr>
          <w:rFonts w:cs="Helvetica"/>
          <w:color w:val="000000"/>
        </w:rPr>
        <w:t xml:space="preserve"> </w:t>
      </w:r>
      <w:r w:rsidR="00980582" w:rsidRPr="0037552D">
        <w:rPr>
          <w:rFonts w:cs="Helvetica"/>
          <w:color w:val="000000"/>
        </w:rPr>
        <w:t xml:space="preserve">reflektera över nuläget och </w:t>
      </w:r>
      <w:r w:rsidRPr="0037552D">
        <w:rPr>
          <w:rFonts w:cs="Helvetica"/>
          <w:color w:val="000000"/>
        </w:rPr>
        <w:t>rikta fokus</w:t>
      </w:r>
      <w:r w:rsidR="00980582" w:rsidRPr="0037552D">
        <w:rPr>
          <w:rFonts w:cs="Helvetica"/>
          <w:color w:val="000000"/>
        </w:rPr>
        <w:t xml:space="preserve"> på utveckling inom</w:t>
      </w:r>
      <w:r w:rsidRPr="0037552D">
        <w:rPr>
          <w:rFonts w:cs="Helvetica"/>
          <w:color w:val="000000"/>
        </w:rPr>
        <w:t xml:space="preserve"> ett år</w:t>
      </w:r>
      <w:r w:rsidR="00980582" w:rsidRPr="0037552D">
        <w:rPr>
          <w:rFonts w:cs="Helvetica"/>
          <w:color w:val="000000"/>
        </w:rPr>
        <w:t>/</w:t>
      </w:r>
      <w:r w:rsidR="00383891" w:rsidRPr="0037552D">
        <w:rPr>
          <w:rFonts w:cs="Helvetica"/>
          <w:color w:val="000000"/>
        </w:rPr>
        <w:t>några</w:t>
      </w:r>
      <w:r w:rsidRPr="0037552D">
        <w:rPr>
          <w:rFonts w:cs="Helvetica"/>
          <w:color w:val="000000"/>
        </w:rPr>
        <w:t xml:space="preserve"> år framåt</w:t>
      </w:r>
      <w:r w:rsidR="00F1024A" w:rsidRPr="0037552D">
        <w:rPr>
          <w:rFonts w:cs="Helvetica"/>
          <w:color w:val="000000"/>
        </w:rPr>
        <w:t xml:space="preserve"> inom följande frågeområden:</w:t>
      </w:r>
    </w:p>
    <w:p w:rsidR="005629E6" w:rsidRPr="0037552D" w:rsidRDefault="00E94E45" w:rsidP="00BD359A">
      <w:pPr>
        <w:pStyle w:val="Liststycke"/>
        <w:numPr>
          <w:ilvl w:val="0"/>
          <w:numId w:val="10"/>
        </w:numPr>
        <w:spacing w:after="0"/>
        <w:ind w:left="714" w:hanging="357"/>
        <w:contextualSpacing w:val="0"/>
        <w:rPr>
          <w:rFonts w:cs="Helvetica"/>
          <w:color w:val="2B2B2B"/>
        </w:rPr>
      </w:pPr>
      <w:r w:rsidRPr="0037552D">
        <w:rPr>
          <w:rFonts w:cs="Helvetica"/>
          <w:color w:val="2B2B2B"/>
        </w:rPr>
        <w:t>Verksamhetens k</w:t>
      </w:r>
      <w:r w:rsidR="00243671" w:rsidRPr="0037552D">
        <w:rPr>
          <w:rFonts w:cs="Helvetica"/>
          <w:color w:val="2B2B2B"/>
        </w:rPr>
        <w:t xml:space="preserve">rav och </w:t>
      </w:r>
      <w:r w:rsidR="00F1024A" w:rsidRPr="0037552D">
        <w:rPr>
          <w:rFonts w:cs="Helvetica"/>
          <w:color w:val="2B2B2B"/>
        </w:rPr>
        <w:t>mål</w:t>
      </w:r>
    </w:p>
    <w:p w:rsidR="003C2115" w:rsidRPr="0037552D" w:rsidRDefault="00E14289" w:rsidP="00BD359A">
      <w:pPr>
        <w:pStyle w:val="Liststycke"/>
        <w:numPr>
          <w:ilvl w:val="0"/>
          <w:numId w:val="10"/>
        </w:numPr>
        <w:spacing w:after="0"/>
        <w:ind w:left="714" w:hanging="357"/>
        <w:contextualSpacing w:val="0"/>
        <w:rPr>
          <w:rFonts w:cs="Helvetica"/>
          <w:color w:val="2B2B2B"/>
        </w:rPr>
      </w:pPr>
      <w:r w:rsidRPr="0037552D">
        <w:rPr>
          <w:rFonts w:cs="Helvetica"/>
          <w:color w:val="2B2B2B"/>
        </w:rPr>
        <w:t>Medarbetarens</w:t>
      </w:r>
      <w:r w:rsidR="003C2115" w:rsidRPr="0037552D">
        <w:rPr>
          <w:rFonts w:cs="Helvetica"/>
          <w:color w:val="2B2B2B"/>
        </w:rPr>
        <w:t xml:space="preserve"> arbetsuppgifter kopplat till målen</w:t>
      </w:r>
    </w:p>
    <w:p w:rsidR="00E14289" w:rsidRPr="0037552D" w:rsidRDefault="00E14289" w:rsidP="00BD359A">
      <w:pPr>
        <w:pStyle w:val="Liststycke"/>
        <w:numPr>
          <w:ilvl w:val="0"/>
          <w:numId w:val="10"/>
        </w:numPr>
        <w:spacing w:after="0"/>
        <w:ind w:left="714" w:hanging="357"/>
        <w:contextualSpacing w:val="0"/>
        <w:rPr>
          <w:rFonts w:cs="Helvetica"/>
          <w:color w:val="2B2B2B"/>
        </w:rPr>
      </w:pPr>
      <w:r w:rsidRPr="0037552D">
        <w:rPr>
          <w:rFonts w:cs="Helvetica"/>
          <w:color w:val="2B2B2B"/>
        </w:rPr>
        <w:lastRenderedPageBreak/>
        <w:t>Arbetsmiljö</w:t>
      </w:r>
    </w:p>
    <w:p w:rsidR="00E14289" w:rsidRPr="0037552D" w:rsidRDefault="00C325D8" w:rsidP="00BD359A">
      <w:pPr>
        <w:pStyle w:val="Liststycke"/>
        <w:numPr>
          <w:ilvl w:val="0"/>
          <w:numId w:val="10"/>
        </w:numPr>
        <w:spacing w:after="0"/>
        <w:ind w:left="714" w:hanging="357"/>
        <w:contextualSpacing w:val="0"/>
        <w:rPr>
          <w:rFonts w:cs="Helvetica"/>
          <w:color w:val="2B2B2B"/>
        </w:rPr>
      </w:pPr>
      <w:r w:rsidRPr="0037552D">
        <w:rPr>
          <w:rFonts w:cs="Helvetica"/>
          <w:color w:val="2B2B2B"/>
        </w:rPr>
        <w:t>Värdegrund</w:t>
      </w:r>
      <w:r w:rsidR="00BB2A52" w:rsidRPr="0037552D">
        <w:rPr>
          <w:rFonts w:cs="Helvetica"/>
          <w:color w:val="2B2B2B"/>
        </w:rPr>
        <w:t>/Lika villkor</w:t>
      </w:r>
      <w:r w:rsidRPr="0037552D">
        <w:rPr>
          <w:rFonts w:cs="Helvetica"/>
          <w:color w:val="2B2B2B"/>
        </w:rPr>
        <w:t>, r</w:t>
      </w:r>
      <w:r w:rsidR="00E14289" w:rsidRPr="0037552D">
        <w:rPr>
          <w:rFonts w:cs="Helvetica"/>
          <w:color w:val="2B2B2B"/>
        </w:rPr>
        <w:t>elationer och samarbeten</w:t>
      </w:r>
    </w:p>
    <w:p w:rsidR="00E14289" w:rsidRPr="0037552D" w:rsidRDefault="00C325D8" w:rsidP="00BD359A">
      <w:pPr>
        <w:pStyle w:val="Liststycke"/>
        <w:numPr>
          <w:ilvl w:val="0"/>
          <w:numId w:val="10"/>
        </w:numPr>
        <w:spacing w:after="0"/>
        <w:ind w:left="714" w:hanging="357"/>
        <w:contextualSpacing w:val="0"/>
        <w:rPr>
          <w:rFonts w:cs="Helvetica"/>
          <w:color w:val="2B2B2B"/>
        </w:rPr>
      </w:pPr>
      <w:r w:rsidRPr="0037552D">
        <w:rPr>
          <w:rFonts w:cs="Helvetica"/>
          <w:color w:val="2B2B2B"/>
        </w:rPr>
        <w:t>Medarbetarskap och ledarskap</w:t>
      </w:r>
    </w:p>
    <w:p w:rsidR="00E14289" w:rsidRPr="0037552D" w:rsidRDefault="00E14289" w:rsidP="00BD359A">
      <w:pPr>
        <w:pStyle w:val="Liststycke"/>
        <w:numPr>
          <w:ilvl w:val="0"/>
          <w:numId w:val="10"/>
        </w:numPr>
        <w:spacing w:after="0"/>
        <w:ind w:left="714" w:hanging="357"/>
        <w:contextualSpacing w:val="0"/>
        <w:rPr>
          <w:rFonts w:cs="Helvetica"/>
          <w:color w:val="2B2B2B"/>
        </w:rPr>
      </w:pPr>
      <w:r w:rsidRPr="0037552D">
        <w:rPr>
          <w:rFonts w:cs="Helvetica"/>
          <w:color w:val="2B2B2B"/>
        </w:rPr>
        <w:t>Utveckling</w:t>
      </w:r>
    </w:p>
    <w:p w:rsidR="00E14289" w:rsidRDefault="00E14289" w:rsidP="00BD359A">
      <w:pPr>
        <w:pStyle w:val="Liststycke"/>
        <w:numPr>
          <w:ilvl w:val="0"/>
          <w:numId w:val="10"/>
        </w:numPr>
        <w:spacing w:after="0"/>
        <w:ind w:left="714" w:hanging="357"/>
        <w:contextualSpacing w:val="0"/>
        <w:rPr>
          <w:rFonts w:cs="Helvetica"/>
          <w:color w:val="2B2B2B"/>
        </w:rPr>
      </w:pPr>
      <w:r w:rsidRPr="0037552D">
        <w:rPr>
          <w:rFonts w:cs="Helvetica"/>
          <w:color w:val="2B2B2B"/>
        </w:rPr>
        <w:t>Övrigt</w:t>
      </w:r>
    </w:p>
    <w:p w:rsidR="00BD359A" w:rsidRDefault="00BD359A">
      <w:pPr>
        <w:spacing w:after="0"/>
        <w:contextualSpacing w:val="0"/>
        <w:rPr>
          <w:rFonts w:cs="Helvetica"/>
          <w:color w:val="2B2B2B"/>
        </w:rPr>
      </w:pPr>
      <w:r>
        <w:rPr>
          <w:rFonts w:cs="Helvetica"/>
          <w:color w:val="2B2B2B"/>
        </w:rPr>
        <w:br w:type="page"/>
      </w:r>
    </w:p>
    <w:p w:rsidR="00BD359A" w:rsidRPr="00BD359A" w:rsidRDefault="00BD359A" w:rsidP="00BD359A">
      <w:pPr>
        <w:spacing w:after="0"/>
        <w:ind w:left="357"/>
        <w:contextualSpacing w:val="0"/>
        <w:rPr>
          <w:rFonts w:cs="Helvetica"/>
          <w:color w:val="2B2B2B"/>
        </w:rPr>
      </w:pPr>
    </w:p>
    <w:p w:rsidR="00531EC7" w:rsidRDefault="00531EC7">
      <w:pPr>
        <w:spacing w:after="0"/>
        <w:contextualSpacing w:val="0"/>
        <w:rPr>
          <w:rFonts w:cs="Helvetica"/>
          <w:b/>
          <w:color w:val="000000"/>
          <w:sz w:val="28"/>
          <w:szCs w:val="28"/>
        </w:rPr>
      </w:pPr>
    </w:p>
    <w:p w:rsidR="00A715A9" w:rsidRPr="0037552D" w:rsidRDefault="00A715A9" w:rsidP="00A715A9">
      <w:pPr>
        <w:spacing w:after="150"/>
        <w:contextualSpacing w:val="0"/>
        <w:rPr>
          <w:rFonts w:ascii="Arial" w:hAnsi="Arial" w:cs="Arial"/>
          <w:b/>
          <w:color w:val="000000"/>
          <w:sz w:val="28"/>
          <w:szCs w:val="28"/>
        </w:rPr>
      </w:pPr>
      <w:r w:rsidRPr="0037552D">
        <w:rPr>
          <w:rFonts w:ascii="Arial" w:hAnsi="Arial" w:cs="Arial"/>
          <w:b/>
          <w:color w:val="000000"/>
          <w:sz w:val="28"/>
          <w:szCs w:val="28"/>
        </w:rPr>
        <w:t>Stöd för medarbetarsamtal – frågeområden</w:t>
      </w:r>
    </w:p>
    <w:p w:rsidR="00A715A9" w:rsidRPr="0037552D" w:rsidRDefault="00A715A9" w:rsidP="0037552D">
      <w:pPr>
        <w:spacing w:after="150"/>
        <w:contextualSpacing w:val="0"/>
        <w:rPr>
          <w:rFonts w:cs="Helvetica"/>
          <w:color w:val="2B2B2B"/>
        </w:rPr>
      </w:pPr>
      <w:r w:rsidRPr="0037552D">
        <w:t>Chef och medarbetare avgör själva hur mycket tid som ska läggas på varje frågeområde, beroende på den individuella situationen, men alla områden bör beröras.</w:t>
      </w:r>
    </w:p>
    <w:tbl>
      <w:tblPr>
        <w:tblStyle w:val="Tabellrutnt"/>
        <w:tblW w:w="9606" w:type="dxa"/>
        <w:tblLayout w:type="fixed"/>
        <w:tblLook w:val="04A0" w:firstRow="1" w:lastRow="0" w:firstColumn="1" w:lastColumn="0" w:noHBand="0" w:noVBand="1"/>
      </w:tblPr>
      <w:tblGrid>
        <w:gridCol w:w="2789"/>
        <w:gridCol w:w="2281"/>
        <w:gridCol w:w="2268"/>
        <w:gridCol w:w="2268"/>
      </w:tblGrid>
      <w:tr w:rsidR="00C4371B" w:rsidRPr="0037552D" w:rsidTr="00C4371B">
        <w:tc>
          <w:tcPr>
            <w:tcW w:w="2789" w:type="dxa"/>
          </w:tcPr>
          <w:p w:rsidR="00C4371B" w:rsidRPr="0037552D" w:rsidRDefault="00C4371B" w:rsidP="00AC6FB9">
            <w:pPr>
              <w:spacing w:after="150"/>
              <w:contextualSpacing w:val="0"/>
              <w:rPr>
                <w:rFonts w:ascii="Arial" w:hAnsi="Arial" w:cs="Arial"/>
                <w:b/>
                <w:color w:val="2B2B2B"/>
              </w:rPr>
            </w:pPr>
            <w:r w:rsidRPr="0037552D">
              <w:rPr>
                <w:rFonts w:ascii="Arial" w:hAnsi="Arial" w:cs="Arial"/>
                <w:color w:val="2B2B2B"/>
              </w:rPr>
              <w:br w:type="page"/>
            </w:r>
            <w:r w:rsidRPr="0037552D">
              <w:rPr>
                <w:rFonts w:ascii="Arial" w:hAnsi="Arial" w:cs="Arial"/>
                <w:b/>
                <w:color w:val="2B2B2B"/>
              </w:rPr>
              <w:t>Frågeområde</w:t>
            </w:r>
          </w:p>
        </w:tc>
        <w:tc>
          <w:tcPr>
            <w:tcW w:w="2281" w:type="dxa"/>
          </w:tcPr>
          <w:p w:rsidR="00C4371B" w:rsidRPr="0037552D" w:rsidRDefault="00C4371B" w:rsidP="00AC6FB9">
            <w:pPr>
              <w:spacing w:after="150"/>
              <w:contextualSpacing w:val="0"/>
              <w:rPr>
                <w:rFonts w:ascii="Arial" w:hAnsi="Arial" w:cs="Arial"/>
                <w:b/>
                <w:color w:val="2B2B2B"/>
              </w:rPr>
            </w:pPr>
            <w:r w:rsidRPr="0037552D">
              <w:rPr>
                <w:rFonts w:ascii="Arial" w:hAnsi="Arial" w:cs="Arial"/>
                <w:b/>
                <w:color w:val="2B2B2B"/>
              </w:rPr>
              <w:t>Medarbetarens reflektioner</w:t>
            </w:r>
          </w:p>
        </w:tc>
        <w:tc>
          <w:tcPr>
            <w:tcW w:w="2268" w:type="dxa"/>
          </w:tcPr>
          <w:p w:rsidR="00C4371B" w:rsidRPr="0037552D" w:rsidRDefault="00C4371B" w:rsidP="00AC6FB9">
            <w:pPr>
              <w:spacing w:after="150"/>
              <w:contextualSpacing w:val="0"/>
              <w:rPr>
                <w:rFonts w:ascii="Arial" w:hAnsi="Arial" w:cs="Arial"/>
                <w:b/>
                <w:color w:val="2B2B2B"/>
              </w:rPr>
            </w:pPr>
            <w:r w:rsidRPr="0037552D">
              <w:rPr>
                <w:rFonts w:ascii="Arial" w:hAnsi="Arial" w:cs="Arial"/>
                <w:b/>
                <w:color w:val="2B2B2B"/>
              </w:rPr>
              <w:t>Chefens reflektioner</w:t>
            </w:r>
          </w:p>
        </w:tc>
        <w:tc>
          <w:tcPr>
            <w:tcW w:w="2268" w:type="dxa"/>
          </w:tcPr>
          <w:p w:rsidR="00C4371B" w:rsidRPr="0037552D" w:rsidRDefault="00C4371B" w:rsidP="00AC6FB9">
            <w:pPr>
              <w:spacing w:after="150"/>
              <w:contextualSpacing w:val="0"/>
              <w:rPr>
                <w:rFonts w:ascii="Arial" w:hAnsi="Arial" w:cs="Arial"/>
                <w:b/>
                <w:color w:val="2B2B2B"/>
              </w:rPr>
            </w:pPr>
            <w:r w:rsidRPr="0037552D">
              <w:rPr>
                <w:rFonts w:ascii="Arial" w:hAnsi="Arial" w:cs="Arial"/>
                <w:b/>
                <w:color w:val="2B2B2B"/>
              </w:rPr>
              <w:t>Finns utvecklings-behov?</w:t>
            </w:r>
          </w:p>
        </w:tc>
      </w:tr>
      <w:tr w:rsidR="00C4371B" w:rsidRPr="0037552D" w:rsidTr="00C4371B">
        <w:tc>
          <w:tcPr>
            <w:tcW w:w="2789" w:type="dxa"/>
          </w:tcPr>
          <w:p w:rsidR="00C4371B" w:rsidRPr="0037552D" w:rsidRDefault="00C4371B" w:rsidP="00AC6FB9">
            <w:pPr>
              <w:spacing w:after="150"/>
              <w:contextualSpacing w:val="0"/>
              <w:rPr>
                <w:rFonts w:ascii="Arial" w:hAnsi="Arial" w:cs="Arial"/>
                <w:b/>
                <w:color w:val="2B2B2B"/>
              </w:rPr>
            </w:pPr>
            <w:r w:rsidRPr="0037552D">
              <w:rPr>
                <w:rFonts w:ascii="Arial" w:hAnsi="Arial" w:cs="Arial"/>
                <w:b/>
                <w:color w:val="2B2B2B"/>
              </w:rPr>
              <w:t>Verksamhetens krav och mål</w:t>
            </w:r>
          </w:p>
        </w:tc>
        <w:tc>
          <w:tcPr>
            <w:tcW w:w="2281" w:type="dxa"/>
          </w:tcPr>
          <w:p w:rsidR="00C4371B" w:rsidRPr="0037552D" w:rsidRDefault="00C4371B" w:rsidP="00E14289">
            <w:pPr>
              <w:spacing w:after="150"/>
              <w:contextualSpacing w:val="0"/>
              <w:rPr>
                <w:rFonts w:ascii="Arial" w:hAnsi="Arial" w:cs="Arial"/>
                <w:color w:val="2B2B2B"/>
              </w:rPr>
            </w:pPr>
          </w:p>
        </w:tc>
        <w:tc>
          <w:tcPr>
            <w:tcW w:w="2268" w:type="dxa"/>
          </w:tcPr>
          <w:p w:rsidR="00C4371B" w:rsidRPr="0037552D" w:rsidRDefault="00C4371B" w:rsidP="00AC6FB9">
            <w:pPr>
              <w:spacing w:after="150"/>
              <w:contextualSpacing w:val="0"/>
              <w:rPr>
                <w:rFonts w:ascii="Arial" w:hAnsi="Arial" w:cs="Arial"/>
                <w:color w:val="2B2B2B"/>
              </w:rPr>
            </w:pPr>
          </w:p>
        </w:tc>
        <w:tc>
          <w:tcPr>
            <w:tcW w:w="2268" w:type="dxa"/>
          </w:tcPr>
          <w:p w:rsidR="00C4371B" w:rsidRPr="0037552D" w:rsidRDefault="00C4371B" w:rsidP="00AC6FB9">
            <w:pPr>
              <w:spacing w:after="150"/>
              <w:contextualSpacing w:val="0"/>
              <w:rPr>
                <w:rFonts w:ascii="Arial" w:hAnsi="Arial" w:cs="Arial"/>
                <w:color w:val="2B2B2B"/>
              </w:rPr>
            </w:pPr>
          </w:p>
        </w:tc>
      </w:tr>
      <w:tr w:rsidR="00C4371B" w:rsidRPr="0037552D" w:rsidTr="00C4371B">
        <w:tc>
          <w:tcPr>
            <w:tcW w:w="2789" w:type="dxa"/>
          </w:tcPr>
          <w:p w:rsidR="00C4371B" w:rsidRPr="0037552D" w:rsidRDefault="00C4371B" w:rsidP="004D528B">
            <w:pPr>
              <w:spacing w:after="150"/>
              <w:contextualSpacing w:val="0"/>
              <w:rPr>
                <w:rFonts w:ascii="Arial" w:hAnsi="Arial" w:cs="Arial"/>
                <w:color w:val="2B2B2B"/>
              </w:rPr>
            </w:pPr>
            <w:r w:rsidRPr="0037552D">
              <w:rPr>
                <w:rFonts w:ascii="Arial" w:hAnsi="Arial" w:cs="Arial"/>
                <w:color w:val="2B2B2B"/>
              </w:rPr>
              <w:t>Vilken kännedom har du om Mittuniversitetets respektive avdelningens mål?</w:t>
            </w:r>
          </w:p>
        </w:tc>
        <w:tc>
          <w:tcPr>
            <w:tcW w:w="2281" w:type="dxa"/>
          </w:tcPr>
          <w:p w:rsidR="00C4371B" w:rsidRPr="0037552D" w:rsidRDefault="00C4371B" w:rsidP="00AC6FB9">
            <w:pPr>
              <w:spacing w:after="150"/>
              <w:contextualSpacing w:val="0"/>
              <w:rPr>
                <w:rFonts w:ascii="Arial" w:hAnsi="Arial" w:cs="Arial"/>
                <w:color w:val="2B2B2B"/>
              </w:rPr>
            </w:pPr>
          </w:p>
        </w:tc>
        <w:tc>
          <w:tcPr>
            <w:tcW w:w="2268" w:type="dxa"/>
          </w:tcPr>
          <w:p w:rsidR="00C4371B" w:rsidRPr="0037552D" w:rsidRDefault="00C4371B" w:rsidP="00AC6FB9">
            <w:pPr>
              <w:spacing w:after="150"/>
              <w:contextualSpacing w:val="0"/>
              <w:rPr>
                <w:rFonts w:ascii="Arial" w:hAnsi="Arial" w:cs="Arial"/>
                <w:color w:val="2B2B2B"/>
              </w:rPr>
            </w:pPr>
          </w:p>
        </w:tc>
        <w:tc>
          <w:tcPr>
            <w:tcW w:w="2268" w:type="dxa"/>
          </w:tcPr>
          <w:p w:rsidR="00C4371B" w:rsidRPr="0037552D" w:rsidRDefault="00C4371B" w:rsidP="00AC6FB9">
            <w:pPr>
              <w:spacing w:after="150"/>
              <w:contextualSpacing w:val="0"/>
              <w:rPr>
                <w:rFonts w:ascii="Arial" w:hAnsi="Arial" w:cs="Arial"/>
                <w:color w:val="2B2B2B"/>
              </w:rPr>
            </w:pPr>
          </w:p>
        </w:tc>
      </w:tr>
      <w:tr w:rsidR="00C4371B" w:rsidRPr="0037552D" w:rsidTr="00C4371B">
        <w:tc>
          <w:tcPr>
            <w:tcW w:w="2789" w:type="dxa"/>
          </w:tcPr>
          <w:p w:rsidR="00C4371B" w:rsidRPr="0037552D" w:rsidRDefault="00C4371B" w:rsidP="00C25321">
            <w:pPr>
              <w:spacing w:after="150"/>
              <w:contextualSpacing w:val="0"/>
              <w:rPr>
                <w:rFonts w:ascii="Arial" w:hAnsi="Arial" w:cs="Arial"/>
                <w:color w:val="2B2B2B"/>
              </w:rPr>
            </w:pPr>
            <w:r w:rsidRPr="0037552D">
              <w:rPr>
                <w:rFonts w:ascii="Arial" w:hAnsi="Arial" w:cs="Arial"/>
                <w:color w:val="2B2B2B"/>
              </w:rPr>
              <w:t>Hur tydliga är krav, mål och förväntningar på dig själv och på avdelningen/ motsvarande?</w:t>
            </w:r>
          </w:p>
        </w:tc>
        <w:tc>
          <w:tcPr>
            <w:tcW w:w="2281"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r>
      <w:tr w:rsidR="00C4371B" w:rsidRPr="0037552D" w:rsidTr="00C4371B">
        <w:tc>
          <w:tcPr>
            <w:tcW w:w="2789" w:type="dxa"/>
          </w:tcPr>
          <w:p w:rsidR="00C4371B" w:rsidRPr="0037552D" w:rsidRDefault="00C4371B" w:rsidP="00C25321">
            <w:pPr>
              <w:spacing w:after="150"/>
              <w:contextualSpacing w:val="0"/>
              <w:rPr>
                <w:rFonts w:ascii="Arial" w:hAnsi="Arial" w:cs="Arial"/>
                <w:color w:val="2B2B2B"/>
              </w:rPr>
            </w:pPr>
            <w:r w:rsidRPr="0037552D">
              <w:rPr>
                <w:rFonts w:ascii="Arial" w:hAnsi="Arial" w:cs="Arial"/>
                <w:color w:val="2B2B2B"/>
              </w:rPr>
              <w:t>Prioriterar avdelningen rätt arbetsuppgifter? Om inte, vad borde prioriteras?</w:t>
            </w:r>
          </w:p>
        </w:tc>
        <w:tc>
          <w:tcPr>
            <w:tcW w:w="2281"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r>
      <w:tr w:rsidR="00C4371B" w:rsidRPr="0037552D" w:rsidTr="00C4371B">
        <w:tc>
          <w:tcPr>
            <w:tcW w:w="2789" w:type="dxa"/>
          </w:tcPr>
          <w:p w:rsidR="00C4371B" w:rsidRPr="0037552D" w:rsidRDefault="00C4371B" w:rsidP="006D2A3F">
            <w:pPr>
              <w:spacing w:after="150"/>
              <w:contextualSpacing w:val="0"/>
              <w:rPr>
                <w:rFonts w:ascii="Arial" w:hAnsi="Arial" w:cs="Arial"/>
                <w:color w:val="2B2B2B"/>
              </w:rPr>
            </w:pPr>
            <w:r w:rsidRPr="0037552D">
              <w:rPr>
                <w:rFonts w:ascii="Arial" w:hAnsi="Arial" w:cs="Arial"/>
                <w:color w:val="2B2B2B"/>
              </w:rPr>
              <w:t>På vilket sätt har du bidragit till att utveckla verksamheten under det senaste året?</w:t>
            </w:r>
          </w:p>
        </w:tc>
        <w:tc>
          <w:tcPr>
            <w:tcW w:w="2281"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r>
      <w:tr w:rsidR="00C4371B" w:rsidRPr="0037552D" w:rsidTr="00C4371B">
        <w:tc>
          <w:tcPr>
            <w:tcW w:w="2789" w:type="dxa"/>
          </w:tcPr>
          <w:p w:rsidR="00C4371B" w:rsidRPr="0037552D" w:rsidRDefault="00C4371B" w:rsidP="00AC6FB9">
            <w:pPr>
              <w:spacing w:after="150"/>
              <w:contextualSpacing w:val="0"/>
              <w:rPr>
                <w:rFonts w:ascii="Arial" w:hAnsi="Arial" w:cs="Arial"/>
                <w:b/>
                <w:color w:val="2B2B2B"/>
              </w:rPr>
            </w:pPr>
            <w:r w:rsidRPr="0037552D">
              <w:rPr>
                <w:rFonts w:ascii="Arial" w:hAnsi="Arial" w:cs="Arial"/>
                <w:b/>
                <w:color w:val="2B2B2B"/>
              </w:rPr>
              <w:t>Medarbetarens arbetsuppgifter kopplat till målen</w:t>
            </w:r>
          </w:p>
        </w:tc>
        <w:tc>
          <w:tcPr>
            <w:tcW w:w="2281" w:type="dxa"/>
          </w:tcPr>
          <w:p w:rsidR="00C4371B" w:rsidRPr="0037552D" w:rsidRDefault="00C4371B" w:rsidP="00AC6FB9">
            <w:pPr>
              <w:spacing w:after="150"/>
              <w:contextualSpacing w:val="0"/>
              <w:rPr>
                <w:rFonts w:ascii="Arial" w:hAnsi="Arial" w:cs="Arial"/>
                <w:color w:val="2B2B2B"/>
              </w:rPr>
            </w:pPr>
          </w:p>
        </w:tc>
        <w:tc>
          <w:tcPr>
            <w:tcW w:w="2268" w:type="dxa"/>
          </w:tcPr>
          <w:p w:rsidR="00C4371B" w:rsidRPr="0037552D" w:rsidRDefault="00C4371B" w:rsidP="00AC6FB9">
            <w:pPr>
              <w:spacing w:after="150"/>
              <w:contextualSpacing w:val="0"/>
              <w:rPr>
                <w:rFonts w:ascii="Arial" w:hAnsi="Arial" w:cs="Arial"/>
                <w:color w:val="2B2B2B"/>
              </w:rPr>
            </w:pPr>
          </w:p>
        </w:tc>
        <w:tc>
          <w:tcPr>
            <w:tcW w:w="2268" w:type="dxa"/>
          </w:tcPr>
          <w:p w:rsidR="00C4371B" w:rsidRPr="0037552D" w:rsidRDefault="00C4371B" w:rsidP="00AC6FB9">
            <w:pPr>
              <w:spacing w:after="150"/>
              <w:contextualSpacing w:val="0"/>
              <w:rPr>
                <w:rFonts w:ascii="Arial" w:hAnsi="Arial" w:cs="Arial"/>
                <w:color w:val="2B2B2B"/>
              </w:rPr>
            </w:pPr>
          </w:p>
        </w:tc>
      </w:tr>
      <w:tr w:rsidR="00C4371B" w:rsidRPr="0037552D" w:rsidTr="00C4371B">
        <w:tc>
          <w:tcPr>
            <w:tcW w:w="2789" w:type="dxa"/>
          </w:tcPr>
          <w:p w:rsidR="00C4371B" w:rsidRPr="0037552D" w:rsidRDefault="00C4371B" w:rsidP="00C25321">
            <w:pPr>
              <w:spacing w:after="150"/>
              <w:contextualSpacing w:val="0"/>
              <w:rPr>
                <w:rFonts w:ascii="Arial" w:hAnsi="Arial" w:cs="Arial"/>
                <w:color w:val="2B2B2B"/>
              </w:rPr>
            </w:pPr>
            <w:r w:rsidRPr="0037552D">
              <w:rPr>
                <w:rFonts w:ascii="Arial" w:hAnsi="Arial" w:cs="Arial"/>
                <w:color w:val="2B2B2B"/>
              </w:rPr>
              <w:t>Vilka uppgifter är enligt din uppfattning viktiga/mindre viktiga i ditt nuvarande arbete?</w:t>
            </w:r>
          </w:p>
        </w:tc>
        <w:tc>
          <w:tcPr>
            <w:tcW w:w="2281"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r>
      <w:tr w:rsidR="00C4371B" w:rsidRPr="0037552D" w:rsidTr="00C4371B">
        <w:tc>
          <w:tcPr>
            <w:tcW w:w="2789" w:type="dxa"/>
          </w:tcPr>
          <w:p w:rsidR="00C4371B" w:rsidRPr="0037552D" w:rsidRDefault="00C4371B" w:rsidP="00C4371B">
            <w:pPr>
              <w:spacing w:after="150"/>
              <w:contextualSpacing w:val="0"/>
              <w:rPr>
                <w:rFonts w:ascii="Arial" w:hAnsi="Arial" w:cs="Arial"/>
                <w:color w:val="2B2B2B"/>
              </w:rPr>
            </w:pPr>
            <w:r w:rsidRPr="0037552D">
              <w:rPr>
                <w:rFonts w:ascii="Arial" w:hAnsi="Arial" w:cs="Arial"/>
                <w:color w:val="2B2B2B"/>
              </w:rPr>
              <w:t>Vilka av dina arbetsuppgifter är tydligast kopplade till avdelningens mål? (Nämn några arbetsuppgifter och vilka mål de kopplar till.)</w:t>
            </w:r>
          </w:p>
        </w:tc>
        <w:tc>
          <w:tcPr>
            <w:tcW w:w="2281"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r>
    </w:tbl>
    <w:p w:rsidR="00666EF5" w:rsidRDefault="00666EF5">
      <w:r>
        <w:br w:type="page"/>
      </w:r>
    </w:p>
    <w:tbl>
      <w:tblPr>
        <w:tblStyle w:val="Tabellrutnt"/>
        <w:tblW w:w="9606" w:type="dxa"/>
        <w:tblLayout w:type="fixed"/>
        <w:tblLook w:val="04A0" w:firstRow="1" w:lastRow="0" w:firstColumn="1" w:lastColumn="0" w:noHBand="0" w:noVBand="1"/>
      </w:tblPr>
      <w:tblGrid>
        <w:gridCol w:w="2789"/>
        <w:gridCol w:w="2281"/>
        <w:gridCol w:w="2268"/>
        <w:gridCol w:w="2268"/>
      </w:tblGrid>
      <w:tr w:rsidR="00C4371B" w:rsidRPr="0037552D" w:rsidTr="00C25321">
        <w:tc>
          <w:tcPr>
            <w:tcW w:w="2789" w:type="dxa"/>
          </w:tcPr>
          <w:p w:rsidR="00C4371B" w:rsidRPr="0037552D" w:rsidRDefault="00C4371B" w:rsidP="00C25321">
            <w:pPr>
              <w:spacing w:after="150"/>
              <w:contextualSpacing w:val="0"/>
              <w:rPr>
                <w:rFonts w:ascii="Arial" w:hAnsi="Arial" w:cs="Arial"/>
                <w:b/>
                <w:color w:val="2B2B2B"/>
              </w:rPr>
            </w:pPr>
            <w:r w:rsidRPr="0037552D">
              <w:rPr>
                <w:rFonts w:ascii="Arial" w:hAnsi="Arial" w:cs="Arial"/>
                <w:color w:val="2B2B2B"/>
              </w:rPr>
              <w:lastRenderedPageBreak/>
              <w:br w:type="page"/>
            </w:r>
            <w:r w:rsidRPr="0037552D">
              <w:rPr>
                <w:rFonts w:ascii="Arial" w:hAnsi="Arial" w:cs="Arial"/>
                <w:b/>
                <w:color w:val="2B2B2B"/>
              </w:rPr>
              <w:t>Frågeområde</w:t>
            </w:r>
          </w:p>
        </w:tc>
        <w:tc>
          <w:tcPr>
            <w:tcW w:w="2281" w:type="dxa"/>
          </w:tcPr>
          <w:p w:rsidR="00C4371B" w:rsidRPr="0037552D" w:rsidRDefault="00C4371B" w:rsidP="00C25321">
            <w:pPr>
              <w:spacing w:after="150"/>
              <w:contextualSpacing w:val="0"/>
              <w:rPr>
                <w:rFonts w:ascii="Arial" w:hAnsi="Arial" w:cs="Arial"/>
                <w:b/>
                <w:color w:val="2B2B2B"/>
              </w:rPr>
            </w:pPr>
            <w:r w:rsidRPr="0037552D">
              <w:rPr>
                <w:rFonts w:ascii="Arial" w:hAnsi="Arial" w:cs="Arial"/>
                <w:b/>
                <w:color w:val="2B2B2B"/>
              </w:rPr>
              <w:t>Medarbetarens reflektioner</w:t>
            </w:r>
          </w:p>
        </w:tc>
        <w:tc>
          <w:tcPr>
            <w:tcW w:w="2268" w:type="dxa"/>
          </w:tcPr>
          <w:p w:rsidR="00C4371B" w:rsidRPr="0037552D" w:rsidRDefault="00C4371B" w:rsidP="00C25321">
            <w:pPr>
              <w:spacing w:after="150"/>
              <w:contextualSpacing w:val="0"/>
              <w:rPr>
                <w:rFonts w:ascii="Arial" w:hAnsi="Arial" w:cs="Arial"/>
                <w:b/>
                <w:color w:val="2B2B2B"/>
              </w:rPr>
            </w:pPr>
            <w:r w:rsidRPr="0037552D">
              <w:rPr>
                <w:rFonts w:ascii="Arial" w:hAnsi="Arial" w:cs="Arial"/>
                <w:b/>
                <w:color w:val="2B2B2B"/>
              </w:rPr>
              <w:t>Chefens reflektioner</w:t>
            </w:r>
          </w:p>
        </w:tc>
        <w:tc>
          <w:tcPr>
            <w:tcW w:w="2268" w:type="dxa"/>
          </w:tcPr>
          <w:p w:rsidR="00C4371B" w:rsidRPr="0037552D" w:rsidRDefault="00C4371B" w:rsidP="00C25321">
            <w:pPr>
              <w:spacing w:after="150"/>
              <w:contextualSpacing w:val="0"/>
              <w:rPr>
                <w:rFonts w:ascii="Arial" w:hAnsi="Arial" w:cs="Arial"/>
                <w:b/>
                <w:color w:val="2B2B2B"/>
              </w:rPr>
            </w:pPr>
            <w:r w:rsidRPr="0037552D">
              <w:rPr>
                <w:rFonts w:ascii="Arial" w:hAnsi="Arial" w:cs="Arial"/>
                <w:b/>
                <w:color w:val="2B2B2B"/>
              </w:rPr>
              <w:t>Finns utvecklings-behov?</w:t>
            </w:r>
          </w:p>
        </w:tc>
      </w:tr>
      <w:tr w:rsidR="00C4371B" w:rsidRPr="0037552D" w:rsidTr="00C4371B">
        <w:tc>
          <w:tcPr>
            <w:tcW w:w="2789" w:type="dxa"/>
          </w:tcPr>
          <w:p w:rsidR="00C4371B" w:rsidRPr="0037552D" w:rsidRDefault="00C4371B" w:rsidP="00AC6FB9">
            <w:pPr>
              <w:spacing w:after="150"/>
              <w:contextualSpacing w:val="0"/>
              <w:rPr>
                <w:rFonts w:ascii="Arial" w:hAnsi="Arial" w:cs="Arial"/>
                <w:b/>
                <w:color w:val="2B2B2B"/>
              </w:rPr>
            </w:pPr>
            <w:r w:rsidRPr="0037552D">
              <w:rPr>
                <w:rFonts w:ascii="Arial" w:hAnsi="Arial" w:cs="Arial"/>
                <w:b/>
                <w:color w:val="2B2B2B"/>
              </w:rPr>
              <w:t>Arbetsmiljö</w:t>
            </w:r>
          </w:p>
        </w:tc>
        <w:tc>
          <w:tcPr>
            <w:tcW w:w="2281" w:type="dxa"/>
          </w:tcPr>
          <w:p w:rsidR="00C4371B" w:rsidRPr="0037552D" w:rsidRDefault="00C4371B" w:rsidP="00AC6FB9">
            <w:pPr>
              <w:spacing w:after="150"/>
              <w:contextualSpacing w:val="0"/>
              <w:rPr>
                <w:rFonts w:ascii="Arial" w:hAnsi="Arial" w:cs="Arial"/>
                <w:color w:val="2B2B2B"/>
              </w:rPr>
            </w:pPr>
          </w:p>
        </w:tc>
        <w:tc>
          <w:tcPr>
            <w:tcW w:w="2268" w:type="dxa"/>
          </w:tcPr>
          <w:p w:rsidR="00C4371B" w:rsidRPr="0037552D" w:rsidRDefault="00C4371B" w:rsidP="00AC6FB9">
            <w:pPr>
              <w:spacing w:after="150"/>
              <w:contextualSpacing w:val="0"/>
              <w:rPr>
                <w:rFonts w:ascii="Arial" w:hAnsi="Arial" w:cs="Arial"/>
                <w:color w:val="2B2B2B"/>
              </w:rPr>
            </w:pPr>
          </w:p>
        </w:tc>
        <w:tc>
          <w:tcPr>
            <w:tcW w:w="2268" w:type="dxa"/>
          </w:tcPr>
          <w:p w:rsidR="00C4371B" w:rsidRPr="0037552D" w:rsidRDefault="00C4371B" w:rsidP="00AC6FB9">
            <w:pPr>
              <w:spacing w:after="150"/>
              <w:contextualSpacing w:val="0"/>
              <w:rPr>
                <w:rFonts w:ascii="Arial" w:hAnsi="Arial" w:cs="Arial"/>
                <w:color w:val="2B2B2B"/>
              </w:rPr>
            </w:pPr>
          </w:p>
        </w:tc>
      </w:tr>
      <w:tr w:rsidR="00C4371B" w:rsidRPr="0037552D" w:rsidTr="00C4371B">
        <w:tc>
          <w:tcPr>
            <w:tcW w:w="2789" w:type="dxa"/>
          </w:tcPr>
          <w:p w:rsidR="00C4371B" w:rsidRPr="0037552D" w:rsidRDefault="00C4371B" w:rsidP="00C25321">
            <w:pPr>
              <w:spacing w:after="150"/>
              <w:contextualSpacing w:val="0"/>
              <w:rPr>
                <w:rFonts w:ascii="Arial" w:hAnsi="Arial" w:cs="Arial"/>
                <w:color w:val="2B2B2B"/>
              </w:rPr>
            </w:pPr>
            <w:r w:rsidRPr="0037552D">
              <w:rPr>
                <w:rFonts w:ascii="Arial" w:hAnsi="Arial" w:cs="Arial"/>
                <w:color w:val="2B2B2B"/>
              </w:rPr>
              <w:t>Vika förändringar har skett i arbetssituationen jämfört med föregående år? Vad är positivt? Vad är negativt?</w:t>
            </w:r>
          </w:p>
        </w:tc>
        <w:tc>
          <w:tcPr>
            <w:tcW w:w="2281"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r>
      <w:tr w:rsidR="00C4371B" w:rsidRPr="0037552D" w:rsidTr="00C4371B">
        <w:tc>
          <w:tcPr>
            <w:tcW w:w="2789" w:type="dxa"/>
          </w:tcPr>
          <w:p w:rsidR="00C4371B" w:rsidRPr="0037552D" w:rsidRDefault="00C4371B" w:rsidP="00C25321">
            <w:pPr>
              <w:spacing w:after="150"/>
              <w:contextualSpacing w:val="0"/>
              <w:rPr>
                <w:rFonts w:ascii="Arial" w:hAnsi="Arial" w:cs="Arial"/>
                <w:color w:val="2B2B2B"/>
              </w:rPr>
            </w:pPr>
            <w:r w:rsidRPr="0037552D">
              <w:rPr>
                <w:rFonts w:ascii="Arial" w:hAnsi="Arial" w:cs="Arial"/>
                <w:color w:val="2B2B2B"/>
              </w:rPr>
              <w:t>Hur är din arbetsbelastning?</w:t>
            </w:r>
          </w:p>
          <w:p w:rsidR="00C4371B" w:rsidRPr="0037552D" w:rsidRDefault="00C4371B" w:rsidP="00C25321">
            <w:pPr>
              <w:spacing w:after="150"/>
              <w:contextualSpacing w:val="0"/>
              <w:rPr>
                <w:rFonts w:ascii="Arial" w:hAnsi="Arial" w:cs="Arial"/>
                <w:color w:val="2B2B2B"/>
              </w:rPr>
            </w:pPr>
          </w:p>
        </w:tc>
        <w:tc>
          <w:tcPr>
            <w:tcW w:w="2281"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r>
      <w:tr w:rsidR="00C4371B" w:rsidRPr="0037552D" w:rsidTr="00C4371B">
        <w:tc>
          <w:tcPr>
            <w:tcW w:w="2789" w:type="dxa"/>
          </w:tcPr>
          <w:p w:rsidR="00C4371B" w:rsidRPr="0037552D" w:rsidRDefault="00C4371B" w:rsidP="00C25321">
            <w:pPr>
              <w:spacing w:after="150"/>
              <w:contextualSpacing w:val="0"/>
              <w:rPr>
                <w:rFonts w:ascii="Arial" w:hAnsi="Arial" w:cs="Arial"/>
                <w:color w:val="2B2B2B"/>
              </w:rPr>
            </w:pPr>
            <w:r w:rsidRPr="0037552D">
              <w:rPr>
                <w:rFonts w:ascii="Arial" w:hAnsi="Arial" w:cs="Arial"/>
                <w:color w:val="2B2B2B"/>
              </w:rPr>
              <w:t>Finns några synpunkter på den fysiska arbetsmiljön t.ex. hjälpmedel/material, lokaler och utrustning, säkerhet eller ergonomi?</w:t>
            </w:r>
          </w:p>
          <w:p w:rsidR="00C4371B" w:rsidRPr="0037552D" w:rsidRDefault="00C4371B" w:rsidP="00C25321">
            <w:pPr>
              <w:spacing w:after="150"/>
              <w:contextualSpacing w:val="0"/>
              <w:rPr>
                <w:rFonts w:ascii="Arial" w:hAnsi="Arial" w:cs="Arial"/>
                <w:color w:val="2B2B2B"/>
              </w:rPr>
            </w:pPr>
          </w:p>
        </w:tc>
        <w:tc>
          <w:tcPr>
            <w:tcW w:w="2281"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r>
      <w:tr w:rsidR="00C4371B" w:rsidRPr="0037552D" w:rsidTr="00C4371B">
        <w:tc>
          <w:tcPr>
            <w:tcW w:w="2789" w:type="dxa"/>
          </w:tcPr>
          <w:p w:rsidR="00C4371B" w:rsidRPr="0037552D" w:rsidRDefault="00C4371B" w:rsidP="00C25321">
            <w:pPr>
              <w:spacing w:after="150"/>
              <w:contextualSpacing w:val="0"/>
              <w:rPr>
                <w:rFonts w:ascii="Arial" w:hAnsi="Arial" w:cs="Arial"/>
                <w:color w:val="2B2B2B"/>
              </w:rPr>
            </w:pPr>
            <w:r w:rsidRPr="0037552D">
              <w:rPr>
                <w:rFonts w:ascii="Arial" w:hAnsi="Arial" w:cs="Arial"/>
                <w:color w:val="2B2B2B"/>
              </w:rPr>
              <w:t>Hur är den psykosociala arbetsmiljön?</w:t>
            </w:r>
          </w:p>
          <w:p w:rsidR="00C4371B" w:rsidRPr="0037552D" w:rsidRDefault="00C4371B" w:rsidP="00C25321">
            <w:pPr>
              <w:spacing w:after="150"/>
              <w:contextualSpacing w:val="0"/>
              <w:rPr>
                <w:rFonts w:ascii="Arial" w:hAnsi="Arial" w:cs="Arial"/>
                <w:color w:val="2B2B2B"/>
              </w:rPr>
            </w:pPr>
          </w:p>
        </w:tc>
        <w:tc>
          <w:tcPr>
            <w:tcW w:w="2281"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r>
      <w:tr w:rsidR="00C4371B" w:rsidRPr="0037552D" w:rsidTr="00C4371B">
        <w:tc>
          <w:tcPr>
            <w:tcW w:w="2789" w:type="dxa"/>
          </w:tcPr>
          <w:p w:rsidR="00C4371B" w:rsidRPr="0037552D" w:rsidRDefault="00C4371B" w:rsidP="00C25321">
            <w:pPr>
              <w:spacing w:after="150"/>
              <w:contextualSpacing w:val="0"/>
              <w:rPr>
                <w:rFonts w:ascii="Arial" w:hAnsi="Arial" w:cs="Arial"/>
                <w:color w:val="2B2B2B"/>
              </w:rPr>
            </w:pPr>
            <w:r w:rsidRPr="0037552D">
              <w:rPr>
                <w:rFonts w:ascii="Arial" w:hAnsi="Arial" w:cs="Arial"/>
                <w:color w:val="2B2B2B"/>
              </w:rPr>
              <w:t xml:space="preserve">Finns det något i ditt privatliv som påverkar arbetet </w:t>
            </w:r>
            <w:r w:rsidRPr="0037552D">
              <w:rPr>
                <w:rFonts w:ascii="Arial" w:hAnsi="Arial" w:cs="Arial"/>
                <w:i/>
              </w:rPr>
              <w:t xml:space="preserve">som du </w:t>
            </w:r>
            <w:r w:rsidR="00666EF5" w:rsidRPr="0037552D">
              <w:rPr>
                <w:rFonts w:ascii="Arial" w:hAnsi="Arial" w:cs="Arial"/>
                <w:i/>
              </w:rPr>
              <w:t xml:space="preserve">själv </w:t>
            </w:r>
            <w:r w:rsidRPr="0037552D">
              <w:rPr>
                <w:rFonts w:ascii="Arial" w:hAnsi="Arial" w:cs="Arial"/>
                <w:i/>
              </w:rPr>
              <w:t xml:space="preserve">vill lyfta </w:t>
            </w:r>
            <w:r w:rsidRPr="0037552D">
              <w:rPr>
                <w:rFonts w:ascii="Arial" w:hAnsi="Arial" w:cs="Arial"/>
              </w:rPr>
              <w:t>i s</w:t>
            </w:r>
            <w:r w:rsidRPr="0037552D">
              <w:rPr>
                <w:rFonts w:ascii="Arial" w:hAnsi="Arial" w:cs="Arial"/>
                <w:color w:val="2B2B2B"/>
              </w:rPr>
              <w:t>amtalet?</w:t>
            </w:r>
          </w:p>
          <w:p w:rsidR="00C4371B" w:rsidRPr="0037552D" w:rsidRDefault="00C4371B" w:rsidP="00C25321">
            <w:pPr>
              <w:spacing w:after="150"/>
              <w:contextualSpacing w:val="0"/>
              <w:rPr>
                <w:rFonts w:ascii="Arial" w:hAnsi="Arial" w:cs="Arial"/>
                <w:color w:val="2B2B2B"/>
              </w:rPr>
            </w:pPr>
          </w:p>
        </w:tc>
        <w:tc>
          <w:tcPr>
            <w:tcW w:w="2281"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r>
    </w:tbl>
    <w:p w:rsidR="00C4371B" w:rsidRDefault="00C4371B">
      <w:r>
        <w:br w:type="page"/>
      </w:r>
    </w:p>
    <w:p w:rsidR="0037552D" w:rsidRDefault="0037552D"/>
    <w:p w:rsidR="0037552D" w:rsidRDefault="0037552D"/>
    <w:tbl>
      <w:tblPr>
        <w:tblStyle w:val="Tabellrutnt"/>
        <w:tblW w:w="9606" w:type="dxa"/>
        <w:tblLayout w:type="fixed"/>
        <w:tblLook w:val="04A0" w:firstRow="1" w:lastRow="0" w:firstColumn="1" w:lastColumn="0" w:noHBand="0" w:noVBand="1"/>
      </w:tblPr>
      <w:tblGrid>
        <w:gridCol w:w="2789"/>
        <w:gridCol w:w="2281"/>
        <w:gridCol w:w="2268"/>
        <w:gridCol w:w="2268"/>
      </w:tblGrid>
      <w:tr w:rsidR="00C4371B" w:rsidRPr="0037552D" w:rsidTr="00C25321">
        <w:tc>
          <w:tcPr>
            <w:tcW w:w="2789" w:type="dxa"/>
          </w:tcPr>
          <w:p w:rsidR="00C4371B" w:rsidRPr="0037552D" w:rsidRDefault="00C4371B" w:rsidP="00C25321">
            <w:pPr>
              <w:spacing w:after="150"/>
              <w:contextualSpacing w:val="0"/>
              <w:rPr>
                <w:rFonts w:ascii="Arial" w:hAnsi="Arial" w:cs="Arial"/>
                <w:b/>
                <w:color w:val="2B2B2B"/>
              </w:rPr>
            </w:pPr>
            <w:r w:rsidRPr="0037552D">
              <w:rPr>
                <w:rFonts w:ascii="Arial" w:hAnsi="Arial" w:cs="Arial"/>
                <w:color w:val="2B2B2B"/>
              </w:rPr>
              <w:br w:type="page"/>
            </w:r>
            <w:r w:rsidRPr="0037552D">
              <w:rPr>
                <w:rFonts w:ascii="Arial" w:hAnsi="Arial" w:cs="Arial"/>
                <w:b/>
                <w:color w:val="2B2B2B"/>
              </w:rPr>
              <w:t>Frågeområde</w:t>
            </w:r>
          </w:p>
        </w:tc>
        <w:tc>
          <w:tcPr>
            <w:tcW w:w="2281" w:type="dxa"/>
          </w:tcPr>
          <w:p w:rsidR="00C4371B" w:rsidRPr="0037552D" w:rsidRDefault="00C4371B" w:rsidP="00C25321">
            <w:pPr>
              <w:spacing w:after="150"/>
              <w:contextualSpacing w:val="0"/>
              <w:rPr>
                <w:rFonts w:ascii="Arial" w:hAnsi="Arial" w:cs="Arial"/>
                <w:b/>
                <w:color w:val="2B2B2B"/>
              </w:rPr>
            </w:pPr>
            <w:r w:rsidRPr="0037552D">
              <w:rPr>
                <w:rFonts w:ascii="Arial" w:hAnsi="Arial" w:cs="Arial"/>
                <w:b/>
                <w:color w:val="2B2B2B"/>
              </w:rPr>
              <w:t>Medarbetarens reflektioner</w:t>
            </w:r>
          </w:p>
        </w:tc>
        <w:tc>
          <w:tcPr>
            <w:tcW w:w="2268" w:type="dxa"/>
          </w:tcPr>
          <w:p w:rsidR="00C4371B" w:rsidRPr="0037552D" w:rsidRDefault="00C4371B" w:rsidP="00C25321">
            <w:pPr>
              <w:spacing w:after="150"/>
              <w:contextualSpacing w:val="0"/>
              <w:rPr>
                <w:rFonts w:ascii="Arial" w:hAnsi="Arial" w:cs="Arial"/>
                <w:b/>
                <w:color w:val="2B2B2B"/>
              </w:rPr>
            </w:pPr>
            <w:r w:rsidRPr="0037552D">
              <w:rPr>
                <w:rFonts w:ascii="Arial" w:hAnsi="Arial" w:cs="Arial"/>
                <w:b/>
                <w:color w:val="2B2B2B"/>
              </w:rPr>
              <w:t>Chefens reflektioner</w:t>
            </w:r>
          </w:p>
        </w:tc>
        <w:tc>
          <w:tcPr>
            <w:tcW w:w="2268" w:type="dxa"/>
          </w:tcPr>
          <w:p w:rsidR="00C4371B" w:rsidRPr="0037552D" w:rsidRDefault="00C4371B" w:rsidP="00C25321">
            <w:pPr>
              <w:spacing w:after="150"/>
              <w:contextualSpacing w:val="0"/>
              <w:rPr>
                <w:rFonts w:ascii="Arial" w:hAnsi="Arial" w:cs="Arial"/>
                <w:b/>
                <w:color w:val="2B2B2B"/>
              </w:rPr>
            </w:pPr>
            <w:r w:rsidRPr="0037552D">
              <w:rPr>
                <w:rFonts w:ascii="Arial" w:hAnsi="Arial" w:cs="Arial"/>
                <w:b/>
                <w:color w:val="2B2B2B"/>
              </w:rPr>
              <w:t>Finns utvecklings-behov?</w:t>
            </w:r>
          </w:p>
        </w:tc>
      </w:tr>
      <w:tr w:rsidR="00C4371B" w:rsidRPr="0037552D" w:rsidTr="00C4371B">
        <w:tc>
          <w:tcPr>
            <w:tcW w:w="2789" w:type="dxa"/>
          </w:tcPr>
          <w:p w:rsidR="00C4371B" w:rsidRPr="0037552D" w:rsidRDefault="00C4371B" w:rsidP="00AC6FB9">
            <w:pPr>
              <w:spacing w:after="150"/>
              <w:contextualSpacing w:val="0"/>
              <w:rPr>
                <w:rFonts w:ascii="Arial" w:hAnsi="Arial" w:cs="Arial"/>
                <w:b/>
                <w:color w:val="2B2B2B"/>
              </w:rPr>
            </w:pPr>
            <w:r w:rsidRPr="0037552D">
              <w:rPr>
                <w:rFonts w:ascii="Arial" w:hAnsi="Arial" w:cs="Arial"/>
              </w:rPr>
              <w:br w:type="page"/>
            </w:r>
            <w:r w:rsidRPr="0037552D">
              <w:rPr>
                <w:rFonts w:ascii="Arial" w:hAnsi="Arial" w:cs="Arial"/>
                <w:b/>
                <w:color w:val="2B2B2B"/>
              </w:rPr>
              <w:t>Värdegrund/Lika villkor, relationer och samarbeten</w:t>
            </w:r>
          </w:p>
        </w:tc>
        <w:tc>
          <w:tcPr>
            <w:tcW w:w="2281" w:type="dxa"/>
          </w:tcPr>
          <w:p w:rsidR="00C4371B" w:rsidRPr="0037552D" w:rsidRDefault="00C4371B" w:rsidP="00AC6FB9">
            <w:pPr>
              <w:spacing w:after="150"/>
              <w:contextualSpacing w:val="0"/>
              <w:rPr>
                <w:rFonts w:ascii="Arial" w:hAnsi="Arial" w:cs="Arial"/>
                <w:color w:val="2B2B2B"/>
              </w:rPr>
            </w:pPr>
          </w:p>
        </w:tc>
        <w:tc>
          <w:tcPr>
            <w:tcW w:w="2268" w:type="dxa"/>
          </w:tcPr>
          <w:p w:rsidR="00C4371B" w:rsidRPr="0037552D" w:rsidRDefault="00C4371B" w:rsidP="00AC6FB9">
            <w:pPr>
              <w:spacing w:after="150"/>
              <w:contextualSpacing w:val="0"/>
              <w:rPr>
                <w:rFonts w:ascii="Arial" w:hAnsi="Arial" w:cs="Arial"/>
                <w:color w:val="2B2B2B"/>
              </w:rPr>
            </w:pPr>
          </w:p>
        </w:tc>
        <w:tc>
          <w:tcPr>
            <w:tcW w:w="2268" w:type="dxa"/>
          </w:tcPr>
          <w:p w:rsidR="00C4371B" w:rsidRPr="0037552D" w:rsidRDefault="00C4371B" w:rsidP="00AC6FB9">
            <w:pPr>
              <w:spacing w:after="150"/>
              <w:contextualSpacing w:val="0"/>
              <w:rPr>
                <w:rFonts w:ascii="Arial" w:hAnsi="Arial" w:cs="Arial"/>
                <w:color w:val="2B2B2B"/>
              </w:rPr>
            </w:pPr>
          </w:p>
        </w:tc>
      </w:tr>
      <w:tr w:rsidR="00401E0E" w:rsidRPr="0037552D" w:rsidTr="00C4371B">
        <w:tc>
          <w:tcPr>
            <w:tcW w:w="2789" w:type="dxa"/>
          </w:tcPr>
          <w:p w:rsidR="00401E0E" w:rsidRPr="0037552D" w:rsidRDefault="00E17A81" w:rsidP="00C25321">
            <w:pPr>
              <w:spacing w:after="150"/>
              <w:contextualSpacing w:val="0"/>
              <w:rPr>
                <w:rFonts w:ascii="Arial" w:hAnsi="Arial" w:cs="Arial"/>
                <w:color w:val="FF0000"/>
              </w:rPr>
            </w:pPr>
            <w:r w:rsidRPr="0037552D">
              <w:rPr>
                <w:rFonts w:ascii="Arial" w:hAnsi="Arial" w:cs="Arial"/>
              </w:rPr>
              <w:t>Känner du till Mittuniversitetets</w:t>
            </w:r>
            <w:r w:rsidR="00401E0E" w:rsidRPr="0037552D">
              <w:rPr>
                <w:rFonts w:ascii="Arial" w:hAnsi="Arial" w:cs="Arial"/>
              </w:rPr>
              <w:t xml:space="preserve"> övergripande värdegrund</w:t>
            </w:r>
            <w:r w:rsidRPr="0037552D">
              <w:rPr>
                <w:rFonts w:ascii="Arial" w:hAnsi="Arial" w:cs="Arial"/>
              </w:rPr>
              <w:t>?</w:t>
            </w:r>
          </w:p>
        </w:tc>
        <w:tc>
          <w:tcPr>
            <w:tcW w:w="2281" w:type="dxa"/>
          </w:tcPr>
          <w:p w:rsidR="00401E0E" w:rsidRPr="0037552D" w:rsidRDefault="00401E0E" w:rsidP="00C25321">
            <w:pPr>
              <w:spacing w:after="150"/>
              <w:contextualSpacing w:val="0"/>
              <w:rPr>
                <w:rFonts w:ascii="Arial" w:hAnsi="Arial" w:cs="Arial"/>
                <w:color w:val="2B2B2B"/>
              </w:rPr>
            </w:pPr>
          </w:p>
        </w:tc>
        <w:tc>
          <w:tcPr>
            <w:tcW w:w="2268" w:type="dxa"/>
          </w:tcPr>
          <w:p w:rsidR="00401E0E" w:rsidRPr="0037552D" w:rsidRDefault="00401E0E" w:rsidP="00C25321">
            <w:pPr>
              <w:spacing w:after="150"/>
              <w:contextualSpacing w:val="0"/>
              <w:rPr>
                <w:rFonts w:ascii="Arial" w:hAnsi="Arial" w:cs="Arial"/>
                <w:color w:val="2B2B2B"/>
              </w:rPr>
            </w:pPr>
          </w:p>
        </w:tc>
        <w:tc>
          <w:tcPr>
            <w:tcW w:w="2268" w:type="dxa"/>
          </w:tcPr>
          <w:p w:rsidR="00401E0E" w:rsidRPr="0037552D" w:rsidRDefault="00401E0E" w:rsidP="00C25321">
            <w:pPr>
              <w:spacing w:after="150"/>
              <w:contextualSpacing w:val="0"/>
              <w:rPr>
                <w:rFonts w:ascii="Arial" w:hAnsi="Arial" w:cs="Arial"/>
                <w:color w:val="2B2B2B"/>
              </w:rPr>
            </w:pPr>
          </w:p>
        </w:tc>
      </w:tr>
      <w:tr w:rsidR="00C4371B" w:rsidRPr="0037552D" w:rsidTr="00C4371B">
        <w:tc>
          <w:tcPr>
            <w:tcW w:w="2789" w:type="dxa"/>
          </w:tcPr>
          <w:p w:rsidR="00C4371B" w:rsidRPr="0037552D" w:rsidRDefault="00C4371B" w:rsidP="00C25321">
            <w:pPr>
              <w:spacing w:after="150"/>
              <w:contextualSpacing w:val="0"/>
              <w:rPr>
                <w:rFonts w:ascii="Arial" w:hAnsi="Arial" w:cs="Arial"/>
                <w:color w:val="2B2B2B"/>
              </w:rPr>
            </w:pPr>
            <w:r w:rsidRPr="0037552D">
              <w:rPr>
                <w:rFonts w:ascii="Arial" w:hAnsi="Arial" w:cs="Arial"/>
                <w:color w:val="2B2B2B"/>
              </w:rPr>
              <w:t>Hur fungerar samarbetet inom avdelningen?</w:t>
            </w:r>
          </w:p>
        </w:tc>
        <w:tc>
          <w:tcPr>
            <w:tcW w:w="2281"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r>
      <w:tr w:rsidR="00C4371B" w:rsidRPr="0037552D" w:rsidTr="00C4371B">
        <w:tc>
          <w:tcPr>
            <w:tcW w:w="2789" w:type="dxa"/>
          </w:tcPr>
          <w:p w:rsidR="00C4371B" w:rsidRPr="0037552D" w:rsidRDefault="00C4371B" w:rsidP="00C25321">
            <w:pPr>
              <w:spacing w:after="150"/>
              <w:contextualSpacing w:val="0"/>
              <w:rPr>
                <w:rFonts w:ascii="Arial" w:hAnsi="Arial" w:cs="Arial"/>
                <w:color w:val="2B2B2B"/>
              </w:rPr>
            </w:pPr>
            <w:r w:rsidRPr="0037552D">
              <w:rPr>
                <w:rFonts w:ascii="Arial" w:hAnsi="Arial" w:cs="Arial"/>
                <w:color w:val="2B2B2B"/>
              </w:rPr>
              <w:t>Hur fungerar samarbetet med andra grupper inom och utanför Mittuniversitetet?</w:t>
            </w:r>
          </w:p>
        </w:tc>
        <w:tc>
          <w:tcPr>
            <w:tcW w:w="2281"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r>
      <w:tr w:rsidR="00C4371B" w:rsidRPr="0037552D" w:rsidTr="00C4371B">
        <w:tc>
          <w:tcPr>
            <w:tcW w:w="2789" w:type="dxa"/>
          </w:tcPr>
          <w:p w:rsidR="00C4371B" w:rsidRPr="0037552D" w:rsidRDefault="00C4371B" w:rsidP="00FF150E">
            <w:pPr>
              <w:spacing w:after="150"/>
              <w:contextualSpacing w:val="0"/>
              <w:rPr>
                <w:rFonts w:ascii="Arial" w:hAnsi="Arial" w:cs="Arial"/>
                <w:color w:val="2B2B2B"/>
              </w:rPr>
            </w:pPr>
            <w:r w:rsidRPr="0037552D">
              <w:rPr>
                <w:rFonts w:ascii="Arial" w:hAnsi="Arial" w:cs="Arial"/>
                <w:color w:val="2B2B2B"/>
              </w:rPr>
              <w:t xml:space="preserve">Finns det frågor </w:t>
            </w:r>
            <w:r w:rsidR="00401E0E" w:rsidRPr="0037552D">
              <w:rPr>
                <w:rFonts w:ascii="Arial" w:hAnsi="Arial" w:cs="Arial"/>
              </w:rPr>
              <w:t xml:space="preserve">i din arbetssituation </w:t>
            </w:r>
            <w:r w:rsidRPr="0037552D">
              <w:rPr>
                <w:rFonts w:ascii="Arial" w:hAnsi="Arial" w:cs="Arial"/>
              </w:rPr>
              <w:t xml:space="preserve">kring </w:t>
            </w:r>
            <w:r w:rsidR="00FF150E">
              <w:rPr>
                <w:rFonts w:ascii="Arial" w:hAnsi="Arial" w:cs="Arial"/>
                <w:color w:val="2B2B2B"/>
              </w:rPr>
              <w:t xml:space="preserve">värdegrund </w:t>
            </w:r>
            <w:r w:rsidRPr="0037552D">
              <w:rPr>
                <w:rFonts w:ascii="Arial" w:hAnsi="Arial" w:cs="Arial"/>
                <w:color w:val="2B2B2B"/>
              </w:rPr>
              <w:t>som du vill ta upp vid samtalet</w:t>
            </w:r>
            <w:r w:rsidR="00FF150E">
              <w:rPr>
                <w:rFonts w:ascii="Arial" w:hAnsi="Arial" w:cs="Arial"/>
                <w:color w:val="2B2B2B"/>
              </w:rPr>
              <w:t>?</w:t>
            </w:r>
          </w:p>
        </w:tc>
        <w:tc>
          <w:tcPr>
            <w:tcW w:w="2281"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r>
      <w:tr w:rsidR="00FF150E" w:rsidRPr="0037552D" w:rsidTr="00C4371B">
        <w:tc>
          <w:tcPr>
            <w:tcW w:w="2789" w:type="dxa"/>
          </w:tcPr>
          <w:p w:rsidR="00FF150E" w:rsidRPr="0037552D" w:rsidRDefault="00FF150E" w:rsidP="00FF150E">
            <w:pPr>
              <w:spacing w:after="150"/>
              <w:contextualSpacing w:val="0"/>
              <w:rPr>
                <w:rFonts w:ascii="Arial" w:hAnsi="Arial" w:cs="Arial"/>
                <w:b/>
                <w:color w:val="2B2B2B"/>
              </w:rPr>
            </w:pPr>
            <w:r w:rsidRPr="0037552D">
              <w:rPr>
                <w:rFonts w:ascii="Arial" w:hAnsi="Arial" w:cs="Arial"/>
                <w:color w:val="2B2B2B"/>
              </w:rPr>
              <w:t xml:space="preserve">Finns det frågor </w:t>
            </w:r>
            <w:r w:rsidRPr="0037552D">
              <w:rPr>
                <w:rFonts w:ascii="Arial" w:hAnsi="Arial" w:cs="Arial"/>
              </w:rPr>
              <w:t xml:space="preserve">i din arbetssituation kring </w:t>
            </w:r>
            <w:r w:rsidRPr="0037552D">
              <w:rPr>
                <w:rFonts w:ascii="Arial" w:hAnsi="Arial" w:cs="Arial"/>
                <w:color w:val="2B2B2B"/>
              </w:rPr>
              <w:t>Lika villkor som du vill ta upp vid samtalet</w:t>
            </w:r>
            <w:r>
              <w:rPr>
                <w:rFonts w:ascii="Arial" w:hAnsi="Arial" w:cs="Arial"/>
                <w:color w:val="2B2B2B"/>
              </w:rPr>
              <w:t>?</w:t>
            </w:r>
          </w:p>
        </w:tc>
        <w:tc>
          <w:tcPr>
            <w:tcW w:w="2281" w:type="dxa"/>
          </w:tcPr>
          <w:p w:rsidR="00FF150E" w:rsidRPr="0037552D" w:rsidRDefault="00FF150E" w:rsidP="00AC6FB9">
            <w:pPr>
              <w:spacing w:after="150"/>
              <w:contextualSpacing w:val="0"/>
              <w:rPr>
                <w:rFonts w:ascii="Arial" w:hAnsi="Arial" w:cs="Arial"/>
                <w:color w:val="2B2B2B"/>
              </w:rPr>
            </w:pPr>
          </w:p>
        </w:tc>
        <w:tc>
          <w:tcPr>
            <w:tcW w:w="2268" w:type="dxa"/>
          </w:tcPr>
          <w:p w:rsidR="00FF150E" w:rsidRPr="0037552D" w:rsidRDefault="00FF150E" w:rsidP="00AC6FB9">
            <w:pPr>
              <w:spacing w:after="150"/>
              <w:contextualSpacing w:val="0"/>
              <w:rPr>
                <w:rFonts w:ascii="Arial" w:hAnsi="Arial" w:cs="Arial"/>
                <w:color w:val="2B2B2B"/>
              </w:rPr>
            </w:pPr>
          </w:p>
        </w:tc>
        <w:tc>
          <w:tcPr>
            <w:tcW w:w="2268" w:type="dxa"/>
          </w:tcPr>
          <w:p w:rsidR="00FF150E" w:rsidRPr="0037552D" w:rsidRDefault="00FF150E" w:rsidP="00AC6FB9">
            <w:pPr>
              <w:spacing w:after="150"/>
              <w:contextualSpacing w:val="0"/>
              <w:rPr>
                <w:rFonts w:ascii="Arial" w:hAnsi="Arial" w:cs="Arial"/>
                <w:color w:val="2B2B2B"/>
              </w:rPr>
            </w:pPr>
          </w:p>
        </w:tc>
      </w:tr>
      <w:tr w:rsidR="00C4371B" w:rsidRPr="0037552D" w:rsidTr="00C4371B">
        <w:tc>
          <w:tcPr>
            <w:tcW w:w="2789" w:type="dxa"/>
          </w:tcPr>
          <w:p w:rsidR="00C4371B" w:rsidRPr="0037552D" w:rsidRDefault="00FF150E" w:rsidP="00AC6FB9">
            <w:pPr>
              <w:spacing w:after="150"/>
              <w:contextualSpacing w:val="0"/>
              <w:rPr>
                <w:rFonts w:ascii="Arial" w:hAnsi="Arial" w:cs="Arial"/>
                <w:b/>
                <w:color w:val="2B2B2B"/>
              </w:rPr>
            </w:pPr>
            <w:r>
              <w:br w:type="page"/>
            </w:r>
            <w:r w:rsidR="00C4371B" w:rsidRPr="0037552D">
              <w:rPr>
                <w:rFonts w:ascii="Arial" w:hAnsi="Arial" w:cs="Arial"/>
                <w:b/>
                <w:color w:val="2B2B2B"/>
              </w:rPr>
              <w:t>Medarbetarskap och ledarskap</w:t>
            </w:r>
          </w:p>
        </w:tc>
        <w:tc>
          <w:tcPr>
            <w:tcW w:w="2281" w:type="dxa"/>
          </w:tcPr>
          <w:p w:rsidR="00C4371B" w:rsidRPr="0037552D" w:rsidRDefault="00C4371B" w:rsidP="00AC6FB9">
            <w:pPr>
              <w:spacing w:after="150"/>
              <w:contextualSpacing w:val="0"/>
              <w:rPr>
                <w:rFonts w:ascii="Arial" w:hAnsi="Arial" w:cs="Arial"/>
                <w:color w:val="2B2B2B"/>
              </w:rPr>
            </w:pPr>
          </w:p>
        </w:tc>
        <w:tc>
          <w:tcPr>
            <w:tcW w:w="2268" w:type="dxa"/>
          </w:tcPr>
          <w:p w:rsidR="00C4371B" w:rsidRPr="0037552D" w:rsidRDefault="00C4371B" w:rsidP="00AC6FB9">
            <w:pPr>
              <w:spacing w:after="150"/>
              <w:contextualSpacing w:val="0"/>
              <w:rPr>
                <w:rFonts w:ascii="Arial" w:hAnsi="Arial" w:cs="Arial"/>
                <w:color w:val="2B2B2B"/>
              </w:rPr>
            </w:pPr>
          </w:p>
        </w:tc>
        <w:tc>
          <w:tcPr>
            <w:tcW w:w="2268" w:type="dxa"/>
          </w:tcPr>
          <w:p w:rsidR="00C4371B" w:rsidRPr="0037552D" w:rsidRDefault="00C4371B" w:rsidP="00AC6FB9">
            <w:pPr>
              <w:spacing w:after="150"/>
              <w:contextualSpacing w:val="0"/>
              <w:rPr>
                <w:rFonts w:ascii="Arial" w:hAnsi="Arial" w:cs="Arial"/>
                <w:color w:val="2B2B2B"/>
              </w:rPr>
            </w:pPr>
          </w:p>
        </w:tc>
      </w:tr>
      <w:tr w:rsidR="00C4371B" w:rsidRPr="0037552D" w:rsidTr="00C4371B">
        <w:tc>
          <w:tcPr>
            <w:tcW w:w="2789" w:type="dxa"/>
          </w:tcPr>
          <w:p w:rsidR="00C4371B" w:rsidRPr="0037552D" w:rsidRDefault="00C4371B" w:rsidP="00C25321">
            <w:pPr>
              <w:spacing w:after="150"/>
              <w:contextualSpacing w:val="0"/>
              <w:rPr>
                <w:rFonts w:ascii="Arial" w:hAnsi="Arial" w:cs="Arial"/>
                <w:color w:val="2B2B2B"/>
              </w:rPr>
            </w:pPr>
            <w:r w:rsidRPr="0037552D">
              <w:rPr>
                <w:rFonts w:ascii="Arial" w:hAnsi="Arial" w:cs="Arial"/>
                <w:color w:val="2B2B2B"/>
              </w:rPr>
              <w:t xml:space="preserve">Hur har arbetet fungerat i stort under det gångna året? </w:t>
            </w:r>
          </w:p>
          <w:p w:rsidR="00C4371B" w:rsidRPr="0037552D" w:rsidRDefault="00C4371B" w:rsidP="00C4371B">
            <w:pPr>
              <w:spacing w:after="150"/>
              <w:contextualSpacing w:val="0"/>
              <w:rPr>
                <w:rFonts w:ascii="Arial" w:hAnsi="Arial" w:cs="Arial"/>
                <w:color w:val="2B2B2B"/>
              </w:rPr>
            </w:pPr>
            <w:r w:rsidRPr="0037552D">
              <w:rPr>
                <w:rFonts w:ascii="Arial" w:hAnsi="Arial" w:cs="Arial"/>
                <w:color w:val="2B2B2B"/>
              </w:rPr>
              <w:t>Vad är du mest/minst nöjd med?</w:t>
            </w:r>
          </w:p>
        </w:tc>
        <w:tc>
          <w:tcPr>
            <w:tcW w:w="2281"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r>
      <w:tr w:rsidR="00C4371B" w:rsidRPr="0037552D" w:rsidTr="00C4371B">
        <w:tc>
          <w:tcPr>
            <w:tcW w:w="2789" w:type="dxa"/>
          </w:tcPr>
          <w:p w:rsidR="00C4371B" w:rsidRPr="0037552D" w:rsidRDefault="00C4371B" w:rsidP="00C4371B">
            <w:pPr>
              <w:spacing w:after="150"/>
              <w:contextualSpacing w:val="0"/>
              <w:rPr>
                <w:rFonts w:ascii="Arial" w:hAnsi="Arial" w:cs="Arial"/>
                <w:color w:val="2B2B2B"/>
              </w:rPr>
            </w:pPr>
            <w:r w:rsidRPr="0037552D">
              <w:rPr>
                <w:rFonts w:ascii="Arial" w:hAnsi="Arial" w:cs="Arial"/>
                <w:color w:val="2B2B2B"/>
              </w:rPr>
              <w:t>Vilken återkoppling vill du ge din chef? När fungerar led</w:t>
            </w:r>
            <w:r w:rsidR="00401E0E" w:rsidRPr="0037552D">
              <w:rPr>
                <w:rFonts w:ascii="Arial" w:hAnsi="Arial" w:cs="Arial"/>
                <w:color w:val="2B2B2B"/>
              </w:rPr>
              <w:t xml:space="preserve">arskapet som bäst? Vad behöver </w:t>
            </w:r>
            <w:r w:rsidRPr="0037552D">
              <w:rPr>
                <w:rFonts w:ascii="Arial" w:hAnsi="Arial" w:cs="Arial"/>
                <w:color w:val="2B2B2B"/>
              </w:rPr>
              <w:t>du mer/mindre av?</w:t>
            </w:r>
          </w:p>
        </w:tc>
        <w:tc>
          <w:tcPr>
            <w:tcW w:w="2281"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r>
      <w:tr w:rsidR="00C4371B" w:rsidRPr="0037552D" w:rsidTr="00C4371B">
        <w:tc>
          <w:tcPr>
            <w:tcW w:w="2789" w:type="dxa"/>
          </w:tcPr>
          <w:p w:rsidR="00C4371B" w:rsidRPr="0037552D" w:rsidRDefault="00C4371B" w:rsidP="00C25321">
            <w:pPr>
              <w:spacing w:after="150"/>
              <w:contextualSpacing w:val="0"/>
              <w:rPr>
                <w:rFonts w:ascii="Arial" w:hAnsi="Arial" w:cs="Arial"/>
                <w:color w:val="2B2B2B"/>
              </w:rPr>
            </w:pPr>
            <w:r w:rsidRPr="0037552D">
              <w:rPr>
                <w:rFonts w:ascii="Arial" w:hAnsi="Arial" w:cs="Arial"/>
                <w:color w:val="2B2B2B"/>
              </w:rPr>
              <w:t>Hur fungerar information och kommunikation mellan dig och din chef?</w:t>
            </w:r>
          </w:p>
        </w:tc>
        <w:tc>
          <w:tcPr>
            <w:tcW w:w="2281"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r>
    </w:tbl>
    <w:p w:rsidR="00FF150E" w:rsidRDefault="00FF150E">
      <w:r>
        <w:br w:type="page"/>
      </w:r>
    </w:p>
    <w:tbl>
      <w:tblPr>
        <w:tblStyle w:val="Tabellrutnt"/>
        <w:tblW w:w="9606" w:type="dxa"/>
        <w:tblLayout w:type="fixed"/>
        <w:tblLook w:val="04A0" w:firstRow="1" w:lastRow="0" w:firstColumn="1" w:lastColumn="0" w:noHBand="0" w:noVBand="1"/>
      </w:tblPr>
      <w:tblGrid>
        <w:gridCol w:w="2789"/>
        <w:gridCol w:w="2281"/>
        <w:gridCol w:w="2268"/>
        <w:gridCol w:w="2268"/>
      </w:tblGrid>
      <w:tr w:rsidR="00C4371B" w:rsidRPr="0037552D" w:rsidTr="00C25321">
        <w:tc>
          <w:tcPr>
            <w:tcW w:w="2789" w:type="dxa"/>
          </w:tcPr>
          <w:p w:rsidR="00C4371B" w:rsidRPr="0037552D" w:rsidRDefault="00C4371B" w:rsidP="00C25321">
            <w:pPr>
              <w:spacing w:after="150"/>
              <w:contextualSpacing w:val="0"/>
              <w:rPr>
                <w:rFonts w:ascii="Arial" w:hAnsi="Arial" w:cs="Arial"/>
                <w:b/>
                <w:color w:val="2B2B2B"/>
              </w:rPr>
            </w:pPr>
            <w:r w:rsidRPr="0037552D">
              <w:rPr>
                <w:rFonts w:ascii="Arial" w:hAnsi="Arial" w:cs="Arial"/>
                <w:color w:val="2B2B2B"/>
              </w:rPr>
              <w:lastRenderedPageBreak/>
              <w:br w:type="page"/>
            </w:r>
            <w:r w:rsidRPr="0037552D">
              <w:rPr>
                <w:rFonts w:ascii="Arial" w:hAnsi="Arial" w:cs="Arial"/>
                <w:b/>
                <w:color w:val="2B2B2B"/>
              </w:rPr>
              <w:t>Frågeområde</w:t>
            </w:r>
          </w:p>
        </w:tc>
        <w:tc>
          <w:tcPr>
            <w:tcW w:w="2281" w:type="dxa"/>
          </w:tcPr>
          <w:p w:rsidR="00C4371B" w:rsidRPr="0037552D" w:rsidRDefault="00C4371B" w:rsidP="00C25321">
            <w:pPr>
              <w:spacing w:after="150"/>
              <w:contextualSpacing w:val="0"/>
              <w:rPr>
                <w:rFonts w:ascii="Arial" w:hAnsi="Arial" w:cs="Arial"/>
                <w:b/>
                <w:color w:val="2B2B2B"/>
              </w:rPr>
            </w:pPr>
            <w:r w:rsidRPr="0037552D">
              <w:rPr>
                <w:rFonts w:ascii="Arial" w:hAnsi="Arial" w:cs="Arial"/>
                <w:b/>
                <w:color w:val="2B2B2B"/>
              </w:rPr>
              <w:t>Medarbetarens reflektioner</w:t>
            </w:r>
          </w:p>
        </w:tc>
        <w:tc>
          <w:tcPr>
            <w:tcW w:w="2268" w:type="dxa"/>
          </w:tcPr>
          <w:p w:rsidR="00C4371B" w:rsidRPr="0037552D" w:rsidRDefault="00C4371B" w:rsidP="00C25321">
            <w:pPr>
              <w:spacing w:after="150"/>
              <w:contextualSpacing w:val="0"/>
              <w:rPr>
                <w:rFonts w:ascii="Arial" w:hAnsi="Arial" w:cs="Arial"/>
                <w:b/>
                <w:color w:val="2B2B2B"/>
              </w:rPr>
            </w:pPr>
            <w:r w:rsidRPr="0037552D">
              <w:rPr>
                <w:rFonts w:ascii="Arial" w:hAnsi="Arial" w:cs="Arial"/>
                <w:b/>
                <w:color w:val="2B2B2B"/>
              </w:rPr>
              <w:t>Chefens reflektioner</w:t>
            </w:r>
          </w:p>
        </w:tc>
        <w:tc>
          <w:tcPr>
            <w:tcW w:w="2268" w:type="dxa"/>
          </w:tcPr>
          <w:p w:rsidR="00C4371B" w:rsidRPr="0037552D" w:rsidRDefault="00C4371B" w:rsidP="00C25321">
            <w:pPr>
              <w:spacing w:after="150"/>
              <w:contextualSpacing w:val="0"/>
              <w:rPr>
                <w:rFonts w:ascii="Arial" w:hAnsi="Arial" w:cs="Arial"/>
                <w:b/>
                <w:color w:val="2B2B2B"/>
              </w:rPr>
            </w:pPr>
            <w:r w:rsidRPr="0037552D">
              <w:rPr>
                <w:rFonts w:ascii="Arial" w:hAnsi="Arial" w:cs="Arial"/>
                <w:b/>
                <w:color w:val="2B2B2B"/>
              </w:rPr>
              <w:t>Finns utvecklings-behov?</w:t>
            </w:r>
          </w:p>
        </w:tc>
      </w:tr>
      <w:tr w:rsidR="00C4371B" w:rsidRPr="0037552D" w:rsidTr="00C4371B">
        <w:tc>
          <w:tcPr>
            <w:tcW w:w="2789" w:type="dxa"/>
          </w:tcPr>
          <w:p w:rsidR="00C4371B" w:rsidRPr="0037552D" w:rsidRDefault="00C4371B" w:rsidP="00C25321">
            <w:pPr>
              <w:spacing w:after="150"/>
              <w:contextualSpacing w:val="0"/>
              <w:rPr>
                <w:rFonts w:ascii="Arial" w:hAnsi="Arial" w:cs="Arial"/>
                <w:b/>
                <w:color w:val="2B2B2B"/>
              </w:rPr>
            </w:pPr>
            <w:r w:rsidRPr="0037552D">
              <w:rPr>
                <w:rFonts w:ascii="Arial" w:hAnsi="Arial" w:cs="Arial"/>
              </w:rPr>
              <w:br w:type="page"/>
            </w:r>
            <w:r w:rsidRPr="0037552D">
              <w:rPr>
                <w:rFonts w:ascii="Arial" w:hAnsi="Arial" w:cs="Arial"/>
                <w:b/>
                <w:color w:val="2B2B2B"/>
              </w:rPr>
              <w:t>Utveckling</w:t>
            </w:r>
          </w:p>
        </w:tc>
        <w:tc>
          <w:tcPr>
            <w:tcW w:w="2281"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r>
      <w:tr w:rsidR="00C4371B" w:rsidRPr="0037552D" w:rsidTr="00C4371B">
        <w:tc>
          <w:tcPr>
            <w:tcW w:w="2789" w:type="dxa"/>
          </w:tcPr>
          <w:p w:rsidR="00C4371B" w:rsidRDefault="00C4371B" w:rsidP="00C25321">
            <w:pPr>
              <w:spacing w:after="150"/>
              <w:contextualSpacing w:val="0"/>
              <w:rPr>
                <w:rFonts w:ascii="Arial" w:hAnsi="Arial" w:cs="Arial"/>
                <w:color w:val="2B2B2B"/>
              </w:rPr>
            </w:pPr>
            <w:r w:rsidRPr="0037552D">
              <w:rPr>
                <w:rFonts w:ascii="Arial" w:hAnsi="Arial" w:cs="Arial"/>
                <w:color w:val="2B2B2B"/>
              </w:rPr>
              <w:t>Pågår några förändringar av verksamheten/målen som gör att du behöver utveckla din kompetens inom något område?</w:t>
            </w:r>
          </w:p>
          <w:p w:rsidR="00FF150E" w:rsidRPr="0037552D" w:rsidRDefault="00FF150E" w:rsidP="00C25321">
            <w:pPr>
              <w:spacing w:after="150"/>
              <w:contextualSpacing w:val="0"/>
              <w:rPr>
                <w:rFonts w:ascii="Arial" w:hAnsi="Arial" w:cs="Arial"/>
                <w:color w:val="2B2B2B"/>
              </w:rPr>
            </w:pPr>
          </w:p>
        </w:tc>
        <w:tc>
          <w:tcPr>
            <w:tcW w:w="2281"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r>
      <w:tr w:rsidR="00C4371B" w:rsidRPr="0037552D" w:rsidTr="00C4371B">
        <w:tc>
          <w:tcPr>
            <w:tcW w:w="2789" w:type="dxa"/>
          </w:tcPr>
          <w:p w:rsidR="00C4371B" w:rsidRPr="0037552D" w:rsidRDefault="00C4371B" w:rsidP="00C25321">
            <w:pPr>
              <w:spacing w:after="150"/>
              <w:contextualSpacing w:val="0"/>
              <w:rPr>
                <w:rFonts w:ascii="Arial" w:hAnsi="Arial" w:cs="Arial"/>
                <w:color w:val="2B2B2B"/>
              </w:rPr>
            </w:pPr>
            <w:r w:rsidRPr="0037552D">
              <w:rPr>
                <w:rFonts w:ascii="Arial" w:hAnsi="Arial" w:cs="Arial"/>
                <w:color w:val="2B2B2B"/>
              </w:rPr>
              <w:t>Vilka personliga</w:t>
            </w:r>
            <w:r w:rsidR="00C82E63" w:rsidRPr="0037552D">
              <w:rPr>
                <w:rFonts w:ascii="Arial" w:hAnsi="Arial" w:cs="Arial"/>
                <w:color w:val="FF0000"/>
              </w:rPr>
              <w:t xml:space="preserve"> </w:t>
            </w:r>
            <w:r w:rsidR="009A7FFB" w:rsidRPr="0037552D">
              <w:rPr>
                <w:rFonts w:ascii="Arial" w:hAnsi="Arial" w:cs="Arial"/>
              </w:rPr>
              <w:t>ka</w:t>
            </w:r>
            <w:r w:rsidR="00C82E63" w:rsidRPr="0037552D">
              <w:rPr>
                <w:rFonts w:ascii="Arial" w:hAnsi="Arial" w:cs="Arial"/>
              </w:rPr>
              <w:t>rriär</w:t>
            </w:r>
            <w:r w:rsidR="009A7FFB" w:rsidRPr="0037552D">
              <w:rPr>
                <w:rFonts w:ascii="Arial" w:hAnsi="Arial" w:cs="Arial"/>
              </w:rPr>
              <w:t xml:space="preserve">– och/eller andra </w:t>
            </w:r>
            <w:r w:rsidRPr="0037552D">
              <w:rPr>
                <w:rFonts w:ascii="Arial" w:hAnsi="Arial" w:cs="Arial"/>
                <w:color w:val="2B2B2B"/>
              </w:rPr>
              <w:t>utvecklingsmöjligheter ser du inom avdelningen? Inom Mittuniversitetet?</w:t>
            </w:r>
          </w:p>
          <w:p w:rsidR="00C4371B" w:rsidRPr="0037552D" w:rsidRDefault="00C4371B" w:rsidP="00C25321">
            <w:pPr>
              <w:spacing w:after="150"/>
              <w:contextualSpacing w:val="0"/>
              <w:rPr>
                <w:rFonts w:ascii="Arial" w:hAnsi="Arial" w:cs="Arial"/>
                <w:color w:val="2B2B2B"/>
              </w:rPr>
            </w:pPr>
          </w:p>
        </w:tc>
        <w:tc>
          <w:tcPr>
            <w:tcW w:w="2281"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r>
      <w:tr w:rsidR="00C4371B" w:rsidRPr="0037552D" w:rsidTr="00C4371B">
        <w:tc>
          <w:tcPr>
            <w:tcW w:w="2789" w:type="dxa"/>
          </w:tcPr>
          <w:p w:rsidR="00C4371B" w:rsidRPr="0037552D" w:rsidRDefault="00C4371B" w:rsidP="00C25321">
            <w:pPr>
              <w:spacing w:after="150"/>
              <w:contextualSpacing w:val="0"/>
              <w:rPr>
                <w:rFonts w:ascii="Arial" w:hAnsi="Arial" w:cs="Arial"/>
                <w:color w:val="2B2B2B"/>
              </w:rPr>
            </w:pPr>
            <w:r w:rsidRPr="0037552D">
              <w:rPr>
                <w:rFonts w:ascii="Arial" w:hAnsi="Arial" w:cs="Arial"/>
                <w:color w:val="2B2B2B"/>
              </w:rPr>
              <w:t>Vad anser du att du behöver bli bättre på? På kort sikt? På lång sikt?</w:t>
            </w:r>
          </w:p>
          <w:p w:rsidR="00C4371B" w:rsidRPr="0037552D" w:rsidRDefault="00C4371B" w:rsidP="00C25321">
            <w:pPr>
              <w:spacing w:after="150"/>
              <w:contextualSpacing w:val="0"/>
              <w:rPr>
                <w:rFonts w:ascii="Arial" w:hAnsi="Arial" w:cs="Arial"/>
                <w:color w:val="2B2B2B"/>
              </w:rPr>
            </w:pPr>
          </w:p>
        </w:tc>
        <w:tc>
          <w:tcPr>
            <w:tcW w:w="2281"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r>
      <w:tr w:rsidR="00C4371B" w:rsidRPr="0037552D" w:rsidTr="00C4371B">
        <w:tc>
          <w:tcPr>
            <w:tcW w:w="2789" w:type="dxa"/>
          </w:tcPr>
          <w:p w:rsidR="00C4371B" w:rsidRPr="0037552D" w:rsidRDefault="00C4371B" w:rsidP="00C25321">
            <w:pPr>
              <w:spacing w:after="150"/>
              <w:contextualSpacing w:val="0"/>
              <w:rPr>
                <w:rFonts w:ascii="Arial" w:hAnsi="Arial" w:cs="Arial"/>
                <w:color w:val="2B2B2B"/>
              </w:rPr>
            </w:pPr>
            <w:r w:rsidRPr="0037552D">
              <w:rPr>
                <w:rFonts w:ascii="Arial" w:hAnsi="Arial" w:cs="Arial"/>
                <w:color w:val="2B2B2B"/>
              </w:rPr>
              <w:t>Hur kan chefen bäst ta till vara din kompetens?</w:t>
            </w:r>
          </w:p>
          <w:p w:rsidR="00C4371B" w:rsidRPr="0037552D" w:rsidRDefault="00C4371B" w:rsidP="00C25321">
            <w:pPr>
              <w:spacing w:after="150"/>
              <w:contextualSpacing w:val="0"/>
              <w:rPr>
                <w:rFonts w:ascii="Arial" w:hAnsi="Arial" w:cs="Arial"/>
                <w:color w:val="2B2B2B"/>
              </w:rPr>
            </w:pPr>
          </w:p>
        </w:tc>
        <w:tc>
          <w:tcPr>
            <w:tcW w:w="2281"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r>
      <w:tr w:rsidR="00A572A7" w:rsidRPr="0037552D" w:rsidTr="00C25321">
        <w:tc>
          <w:tcPr>
            <w:tcW w:w="2789" w:type="dxa"/>
          </w:tcPr>
          <w:p w:rsidR="000A305C" w:rsidRPr="0037552D" w:rsidRDefault="000A305C" w:rsidP="009A7FFB">
            <w:pPr>
              <w:spacing w:after="150"/>
              <w:contextualSpacing w:val="0"/>
              <w:rPr>
                <w:rFonts w:ascii="Arial" w:hAnsi="Arial" w:cs="Arial"/>
                <w:b/>
              </w:rPr>
            </w:pPr>
            <w:r w:rsidRPr="0037552D">
              <w:rPr>
                <w:rFonts w:ascii="Arial" w:hAnsi="Arial" w:cs="Arial"/>
                <w:b/>
              </w:rPr>
              <w:t>För dig som är doktorand</w:t>
            </w:r>
            <w:r w:rsidRPr="0037552D">
              <w:rPr>
                <w:rFonts w:ascii="Arial" w:hAnsi="Arial" w:cs="Arial"/>
                <w:b/>
              </w:rPr>
              <w:br/>
            </w:r>
            <w:r w:rsidRPr="0037552D">
              <w:rPr>
                <w:rFonts w:ascii="Arial" w:hAnsi="Arial" w:cs="Arial"/>
                <w:b/>
              </w:rPr>
              <w:br/>
            </w:r>
            <w:r w:rsidR="009A7FFB" w:rsidRPr="0037552D">
              <w:rPr>
                <w:rFonts w:ascii="Arial" w:hAnsi="Arial" w:cs="Arial"/>
              </w:rPr>
              <w:t>Finns det frågor kring hur relationen</w:t>
            </w:r>
            <w:r w:rsidRPr="0037552D">
              <w:rPr>
                <w:rFonts w:ascii="Arial" w:hAnsi="Arial" w:cs="Arial"/>
              </w:rPr>
              <w:t xml:space="preserve"> mellan dig och din handledare</w:t>
            </w:r>
            <w:r w:rsidR="009A7FFB" w:rsidRPr="0037552D">
              <w:rPr>
                <w:rFonts w:ascii="Arial" w:hAnsi="Arial" w:cs="Arial"/>
              </w:rPr>
              <w:t xml:space="preserve"> fungerar </w:t>
            </w:r>
            <w:r w:rsidR="009A7FFB" w:rsidRPr="0037552D">
              <w:rPr>
                <w:rFonts w:ascii="Arial" w:hAnsi="Arial" w:cs="Arial"/>
                <w:i/>
              </w:rPr>
              <w:t>som du själv vill lyfta</w:t>
            </w:r>
            <w:r w:rsidRPr="0037552D">
              <w:rPr>
                <w:rFonts w:ascii="Arial" w:hAnsi="Arial" w:cs="Arial"/>
              </w:rPr>
              <w:t>?</w:t>
            </w:r>
          </w:p>
        </w:tc>
        <w:tc>
          <w:tcPr>
            <w:tcW w:w="2281" w:type="dxa"/>
          </w:tcPr>
          <w:p w:rsidR="000A305C" w:rsidRPr="0037552D" w:rsidRDefault="000A305C" w:rsidP="00C25321">
            <w:pPr>
              <w:spacing w:after="150"/>
              <w:contextualSpacing w:val="0"/>
              <w:rPr>
                <w:rFonts w:ascii="Arial" w:hAnsi="Arial" w:cs="Arial"/>
              </w:rPr>
            </w:pPr>
          </w:p>
        </w:tc>
        <w:tc>
          <w:tcPr>
            <w:tcW w:w="2268" w:type="dxa"/>
          </w:tcPr>
          <w:p w:rsidR="000A305C" w:rsidRPr="0037552D" w:rsidRDefault="000A305C" w:rsidP="00C25321">
            <w:pPr>
              <w:spacing w:after="150"/>
              <w:contextualSpacing w:val="0"/>
              <w:rPr>
                <w:rFonts w:ascii="Arial" w:hAnsi="Arial" w:cs="Arial"/>
              </w:rPr>
            </w:pPr>
          </w:p>
        </w:tc>
        <w:tc>
          <w:tcPr>
            <w:tcW w:w="2268" w:type="dxa"/>
          </w:tcPr>
          <w:p w:rsidR="000A305C" w:rsidRPr="0037552D" w:rsidRDefault="000A305C" w:rsidP="00C25321">
            <w:pPr>
              <w:spacing w:after="150"/>
              <w:contextualSpacing w:val="0"/>
              <w:rPr>
                <w:rFonts w:ascii="Arial" w:hAnsi="Arial" w:cs="Arial"/>
              </w:rPr>
            </w:pPr>
          </w:p>
        </w:tc>
      </w:tr>
      <w:tr w:rsidR="000A305C" w:rsidRPr="0037552D" w:rsidTr="00C25321">
        <w:tc>
          <w:tcPr>
            <w:tcW w:w="2789" w:type="dxa"/>
          </w:tcPr>
          <w:p w:rsidR="000A305C" w:rsidRPr="0037552D" w:rsidRDefault="000A305C" w:rsidP="00C25321">
            <w:pPr>
              <w:spacing w:after="150"/>
              <w:contextualSpacing w:val="0"/>
              <w:rPr>
                <w:rFonts w:ascii="Arial" w:hAnsi="Arial" w:cs="Arial"/>
                <w:b/>
                <w:color w:val="2B2B2B"/>
              </w:rPr>
            </w:pPr>
            <w:r w:rsidRPr="0037552D">
              <w:rPr>
                <w:rFonts w:ascii="Arial" w:hAnsi="Arial" w:cs="Arial"/>
                <w:b/>
                <w:color w:val="2B2B2B"/>
              </w:rPr>
              <w:br w:type="page"/>
              <w:t>Övrigt</w:t>
            </w:r>
          </w:p>
          <w:p w:rsidR="000A305C" w:rsidRDefault="000A305C" w:rsidP="000A305C">
            <w:pPr>
              <w:spacing w:after="150"/>
              <w:contextualSpacing w:val="0"/>
              <w:rPr>
                <w:rFonts w:ascii="Arial" w:hAnsi="Arial" w:cs="Arial"/>
                <w:color w:val="2B2B2B"/>
              </w:rPr>
            </w:pPr>
            <w:r w:rsidRPr="0037552D">
              <w:rPr>
                <w:rFonts w:ascii="Arial" w:hAnsi="Arial" w:cs="Arial"/>
                <w:color w:val="2B2B2B"/>
              </w:rPr>
              <w:t>Finns något ytterligare som medarbetaren/chefen vill ta upp?</w:t>
            </w:r>
          </w:p>
          <w:p w:rsidR="00FF150E" w:rsidRPr="0037552D" w:rsidRDefault="00FF150E" w:rsidP="000A305C">
            <w:pPr>
              <w:spacing w:after="150"/>
              <w:contextualSpacing w:val="0"/>
              <w:rPr>
                <w:rFonts w:ascii="Arial" w:hAnsi="Arial" w:cs="Arial"/>
                <w:color w:val="2B2B2B"/>
              </w:rPr>
            </w:pPr>
          </w:p>
        </w:tc>
        <w:tc>
          <w:tcPr>
            <w:tcW w:w="2281" w:type="dxa"/>
          </w:tcPr>
          <w:p w:rsidR="000A305C" w:rsidRPr="0037552D" w:rsidRDefault="000A305C" w:rsidP="00C25321">
            <w:pPr>
              <w:spacing w:after="150"/>
              <w:contextualSpacing w:val="0"/>
              <w:rPr>
                <w:rFonts w:ascii="Arial" w:hAnsi="Arial" w:cs="Arial"/>
                <w:color w:val="2B2B2B"/>
              </w:rPr>
            </w:pPr>
          </w:p>
        </w:tc>
        <w:tc>
          <w:tcPr>
            <w:tcW w:w="2268" w:type="dxa"/>
          </w:tcPr>
          <w:p w:rsidR="000A305C" w:rsidRPr="0037552D" w:rsidRDefault="000A305C" w:rsidP="00C25321">
            <w:pPr>
              <w:spacing w:after="150"/>
              <w:contextualSpacing w:val="0"/>
              <w:rPr>
                <w:rFonts w:ascii="Arial" w:hAnsi="Arial" w:cs="Arial"/>
                <w:color w:val="2B2B2B"/>
              </w:rPr>
            </w:pPr>
          </w:p>
        </w:tc>
        <w:tc>
          <w:tcPr>
            <w:tcW w:w="2268" w:type="dxa"/>
          </w:tcPr>
          <w:p w:rsidR="000A305C" w:rsidRPr="0037552D" w:rsidRDefault="000A305C" w:rsidP="00C25321">
            <w:pPr>
              <w:spacing w:after="150"/>
              <w:contextualSpacing w:val="0"/>
              <w:rPr>
                <w:rFonts w:ascii="Arial" w:hAnsi="Arial" w:cs="Arial"/>
                <w:color w:val="2B2B2B"/>
              </w:rPr>
            </w:pPr>
          </w:p>
        </w:tc>
      </w:tr>
    </w:tbl>
    <w:p w:rsidR="000A305C" w:rsidRDefault="000A305C">
      <w:pPr>
        <w:spacing w:after="0"/>
        <w:contextualSpacing w:val="0"/>
        <w:rPr>
          <w:rFonts w:ascii="Gill Sans W01 Medium" w:hAnsi="Gill Sans W01 Medium" w:cs="Helvetica"/>
          <w:b/>
          <w:color w:val="2B2B2B"/>
          <w:sz w:val="24"/>
          <w:szCs w:val="24"/>
        </w:rPr>
      </w:pPr>
    </w:p>
    <w:p w:rsidR="000A305C" w:rsidRDefault="000A305C">
      <w:pPr>
        <w:spacing w:after="0"/>
        <w:contextualSpacing w:val="0"/>
        <w:rPr>
          <w:rFonts w:ascii="Gill Sans W01 Medium" w:hAnsi="Gill Sans W01 Medium" w:cs="Helvetica"/>
          <w:b/>
          <w:color w:val="2B2B2B"/>
          <w:sz w:val="24"/>
          <w:szCs w:val="24"/>
        </w:rPr>
      </w:pPr>
    </w:p>
    <w:p w:rsidR="000A305C" w:rsidRDefault="000A305C">
      <w:pPr>
        <w:spacing w:after="0"/>
        <w:contextualSpacing w:val="0"/>
        <w:rPr>
          <w:rFonts w:ascii="Gill Sans W01 Medium" w:hAnsi="Gill Sans W01 Medium" w:cs="Helvetica"/>
          <w:b/>
          <w:color w:val="2B2B2B"/>
          <w:sz w:val="24"/>
          <w:szCs w:val="24"/>
        </w:rPr>
      </w:pPr>
      <w:r>
        <w:rPr>
          <w:rFonts w:ascii="Gill Sans W01 Medium" w:hAnsi="Gill Sans W01 Medium" w:cs="Helvetica"/>
          <w:b/>
          <w:color w:val="2B2B2B"/>
          <w:sz w:val="24"/>
          <w:szCs w:val="24"/>
        </w:rPr>
        <w:br w:type="page"/>
      </w:r>
    </w:p>
    <w:p w:rsidR="00A715A9" w:rsidRPr="0037552D" w:rsidRDefault="00A715A9" w:rsidP="00A715A9">
      <w:pPr>
        <w:spacing w:after="150"/>
        <w:contextualSpacing w:val="0"/>
        <w:rPr>
          <w:rFonts w:ascii="Arial" w:hAnsi="Arial" w:cs="Arial"/>
          <w:b/>
          <w:color w:val="000000"/>
          <w:sz w:val="28"/>
          <w:szCs w:val="28"/>
        </w:rPr>
      </w:pPr>
      <w:r w:rsidRPr="0037552D">
        <w:rPr>
          <w:rFonts w:ascii="Arial" w:hAnsi="Arial" w:cs="Arial"/>
          <w:b/>
          <w:color w:val="000000"/>
          <w:sz w:val="28"/>
          <w:szCs w:val="28"/>
        </w:rPr>
        <w:lastRenderedPageBreak/>
        <w:t>Stöd för medarbetarsamtal – överenskommelse om utveckling</w:t>
      </w:r>
    </w:p>
    <w:p w:rsidR="002C079E" w:rsidRPr="0037552D" w:rsidRDefault="00C53382" w:rsidP="00B4214D">
      <w:pPr>
        <w:spacing w:after="150"/>
        <w:contextualSpacing w:val="0"/>
        <w:rPr>
          <w:rFonts w:cs="Helvetica"/>
          <w:color w:val="2B2B2B"/>
        </w:rPr>
      </w:pPr>
      <w:r w:rsidRPr="0037552D">
        <w:rPr>
          <w:rFonts w:cs="Helvetica"/>
          <w:color w:val="2B2B2B"/>
        </w:rPr>
        <w:t>Prioritera några utvecklingsområden under året utifrån medarbetarsamtalet.</w:t>
      </w:r>
    </w:p>
    <w:tbl>
      <w:tblPr>
        <w:tblStyle w:val="Tabellrutnt"/>
        <w:tblW w:w="0" w:type="auto"/>
        <w:tblLayout w:type="fixed"/>
        <w:tblLook w:val="04A0" w:firstRow="1" w:lastRow="0" w:firstColumn="1" w:lastColumn="0" w:noHBand="0" w:noVBand="1"/>
      </w:tblPr>
      <w:tblGrid>
        <w:gridCol w:w="2789"/>
        <w:gridCol w:w="2281"/>
        <w:gridCol w:w="2693"/>
        <w:gridCol w:w="1525"/>
      </w:tblGrid>
      <w:tr w:rsidR="00C53382" w:rsidRPr="00B4214D" w:rsidTr="00C25321">
        <w:tc>
          <w:tcPr>
            <w:tcW w:w="2789" w:type="dxa"/>
          </w:tcPr>
          <w:p w:rsidR="00C53382" w:rsidRPr="00B4214D" w:rsidRDefault="00C53382" w:rsidP="00C25321">
            <w:pPr>
              <w:spacing w:after="150"/>
              <w:contextualSpacing w:val="0"/>
              <w:rPr>
                <w:rFonts w:ascii="Arial" w:hAnsi="Arial" w:cs="Arial"/>
                <w:b/>
                <w:color w:val="2B2B2B"/>
              </w:rPr>
            </w:pPr>
            <w:r w:rsidRPr="00B4214D">
              <w:rPr>
                <w:rFonts w:ascii="Arial" w:hAnsi="Arial" w:cs="Arial"/>
                <w:b/>
                <w:color w:val="2B2B2B"/>
              </w:rPr>
              <w:t>Kompetensutvecklings-område</w:t>
            </w:r>
          </w:p>
        </w:tc>
        <w:tc>
          <w:tcPr>
            <w:tcW w:w="2281" w:type="dxa"/>
          </w:tcPr>
          <w:p w:rsidR="00C53382" w:rsidRPr="00B4214D" w:rsidRDefault="00C53382" w:rsidP="00C25321">
            <w:pPr>
              <w:spacing w:after="150"/>
              <w:contextualSpacing w:val="0"/>
              <w:rPr>
                <w:rFonts w:ascii="Arial" w:hAnsi="Arial" w:cs="Arial"/>
                <w:b/>
                <w:color w:val="2B2B2B"/>
              </w:rPr>
            </w:pPr>
            <w:r w:rsidRPr="00B4214D">
              <w:rPr>
                <w:rFonts w:ascii="Arial" w:hAnsi="Arial" w:cs="Arial"/>
                <w:b/>
                <w:color w:val="2B2B2B"/>
              </w:rPr>
              <w:t>Vad behöver utvecklas?</w:t>
            </w:r>
          </w:p>
        </w:tc>
        <w:tc>
          <w:tcPr>
            <w:tcW w:w="2693" w:type="dxa"/>
          </w:tcPr>
          <w:p w:rsidR="00C53382" w:rsidRPr="00B4214D" w:rsidRDefault="00C53382" w:rsidP="00C25321">
            <w:pPr>
              <w:spacing w:after="150"/>
              <w:contextualSpacing w:val="0"/>
              <w:rPr>
                <w:rFonts w:ascii="Arial" w:hAnsi="Arial" w:cs="Arial"/>
                <w:b/>
                <w:color w:val="2B2B2B"/>
              </w:rPr>
            </w:pPr>
            <w:r w:rsidRPr="00B4214D">
              <w:rPr>
                <w:rFonts w:ascii="Arial" w:hAnsi="Arial" w:cs="Arial"/>
                <w:b/>
                <w:color w:val="2B2B2B"/>
              </w:rPr>
              <w:t>Hur ska utvecklingen ske?</w:t>
            </w:r>
          </w:p>
        </w:tc>
        <w:tc>
          <w:tcPr>
            <w:tcW w:w="1525" w:type="dxa"/>
          </w:tcPr>
          <w:p w:rsidR="00C53382" w:rsidRPr="00B4214D" w:rsidRDefault="00C53382" w:rsidP="00C53382">
            <w:pPr>
              <w:spacing w:after="150"/>
              <w:contextualSpacing w:val="0"/>
              <w:rPr>
                <w:rFonts w:ascii="Arial" w:hAnsi="Arial" w:cs="Arial"/>
                <w:b/>
                <w:color w:val="2B2B2B"/>
              </w:rPr>
            </w:pPr>
            <w:r w:rsidRPr="00B4214D">
              <w:rPr>
                <w:rFonts w:ascii="Arial" w:hAnsi="Arial" w:cs="Arial"/>
                <w:b/>
                <w:color w:val="2B2B2B"/>
              </w:rPr>
              <w:t>När (tidplan)</w:t>
            </w:r>
          </w:p>
        </w:tc>
      </w:tr>
      <w:tr w:rsidR="00C53382" w:rsidRPr="00B4214D" w:rsidTr="00C53382">
        <w:tc>
          <w:tcPr>
            <w:tcW w:w="2789" w:type="dxa"/>
          </w:tcPr>
          <w:p w:rsidR="00C53382" w:rsidRPr="00B4214D" w:rsidRDefault="00C53382" w:rsidP="00C25321">
            <w:pPr>
              <w:spacing w:after="150"/>
              <w:contextualSpacing w:val="0"/>
              <w:rPr>
                <w:rFonts w:ascii="Arial" w:hAnsi="Arial" w:cs="Arial"/>
                <w:color w:val="2B2B2B"/>
              </w:rPr>
            </w:pPr>
          </w:p>
          <w:p w:rsidR="005F673B" w:rsidRPr="00B4214D" w:rsidRDefault="005F673B" w:rsidP="00C25321">
            <w:pPr>
              <w:spacing w:after="150"/>
              <w:contextualSpacing w:val="0"/>
              <w:rPr>
                <w:rFonts w:ascii="Arial" w:hAnsi="Arial" w:cs="Arial"/>
                <w:color w:val="2B2B2B"/>
              </w:rPr>
            </w:pPr>
          </w:p>
          <w:p w:rsidR="005F673B" w:rsidRPr="00B4214D" w:rsidRDefault="005F673B" w:rsidP="00C25321">
            <w:pPr>
              <w:spacing w:after="150"/>
              <w:contextualSpacing w:val="0"/>
              <w:rPr>
                <w:rFonts w:ascii="Arial" w:hAnsi="Arial" w:cs="Arial"/>
                <w:color w:val="2B2B2B"/>
              </w:rPr>
            </w:pPr>
          </w:p>
        </w:tc>
        <w:tc>
          <w:tcPr>
            <w:tcW w:w="2281" w:type="dxa"/>
          </w:tcPr>
          <w:p w:rsidR="00C53382" w:rsidRPr="00B4214D" w:rsidRDefault="00C53382" w:rsidP="00C25321">
            <w:pPr>
              <w:spacing w:after="150"/>
              <w:contextualSpacing w:val="0"/>
              <w:rPr>
                <w:rFonts w:ascii="Arial" w:hAnsi="Arial" w:cs="Arial"/>
                <w:color w:val="2B2B2B"/>
              </w:rPr>
            </w:pPr>
          </w:p>
        </w:tc>
        <w:tc>
          <w:tcPr>
            <w:tcW w:w="2693" w:type="dxa"/>
          </w:tcPr>
          <w:p w:rsidR="00C53382" w:rsidRPr="00B4214D" w:rsidRDefault="00C53382" w:rsidP="00C25321">
            <w:pPr>
              <w:spacing w:after="150"/>
              <w:contextualSpacing w:val="0"/>
              <w:rPr>
                <w:rFonts w:ascii="Arial" w:hAnsi="Arial" w:cs="Arial"/>
                <w:color w:val="2B2B2B"/>
              </w:rPr>
            </w:pPr>
          </w:p>
        </w:tc>
        <w:tc>
          <w:tcPr>
            <w:tcW w:w="1525" w:type="dxa"/>
          </w:tcPr>
          <w:p w:rsidR="00C53382" w:rsidRPr="00B4214D" w:rsidRDefault="00C53382" w:rsidP="00C25321">
            <w:pPr>
              <w:spacing w:after="150"/>
              <w:contextualSpacing w:val="0"/>
              <w:rPr>
                <w:rFonts w:ascii="Arial" w:hAnsi="Arial" w:cs="Arial"/>
                <w:color w:val="2B2B2B"/>
              </w:rPr>
            </w:pPr>
          </w:p>
        </w:tc>
      </w:tr>
      <w:tr w:rsidR="00C53382" w:rsidRPr="00B4214D" w:rsidTr="00C53382">
        <w:tc>
          <w:tcPr>
            <w:tcW w:w="2789" w:type="dxa"/>
          </w:tcPr>
          <w:p w:rsidR="00C53382" w:rsidRPr="00B4214D" w:rsidRDefault="00C53382" w:rsidP="00C25321">
            <w:pPr>
              <w:spacing w:after="150"/>
              <w:contextualSpacing w:val="0"/>
              <w:rPr>
                <w:rFonts w:ascii="Arial" w:hAnsi="Arial" w:cs="Arial"/>
                <w:color w:val="2B2B2B"/>
              </w:rPr>
            </w:pPr>
          </w:p>
          <w:p w:rsidR="005F673B" w:rsidRPr="00B4214D" w:rsidRDefault="005F673B" w:rsidP="00C25321">
            <w:pPr>
              <w:spacing w:after="150"/>
              <w:contextualSpacing w:val="0"/>
              <w:rPr>
                <w:rFonts w:ascii="Arial" w:hAnsi="Arial" w:cs="Arial"/>
                <w:color w:val="2B2B2B"/>
              </w:rPr>
            </w:pPr>
          </w:p>
          <w:p w:rsidR="005F673B" w:rsidRPr="00B4214D" w:rsidRDefault="005F673B" w:rsidP="00C25321">
            <w:pPr>
              <w:spacing w:after="150"/>
              <w:contextualSpacing w:val="0"/>
              <w:rPr>
                <w:rFonts w:ascii="Arial" w:hAnsi="Arial" w:cs="Arial"/>
                <w:color w:val="2B2B2B"/>
              </w:rPr>
            </w:pPr>
          </w:p>
        </w:tc>
        <w:tc>
          <w:tcPr>
            <w:tcW w:w="2281" w:type="dxa"/>
          </w:tcPr>
          <w:p w:rsidR="00C53382" w:rsidRPr="00B4214D" w:rsidRDefault="00C53382" w:rsidP="00C25321">
            <w:pPr>
              <w:spacing w:after="150"/>
              <w:contextualSpacing w:val="0"/>
              <w:rPr>
                <w:rFonts w:ascii="Arial" w:hAnsi="Arial" w:cs="Arial"/>
                <w:color w:val="2B2B2B"/>
              </w:rPr>
            </w:pPr>
          </w:p>
        </w:tc>
        <w:tc>
          <w:tcPr>
            <w:tcW w:w="2693" w:type="dxa"/>
          </w:tcPr>
          <w:p w:rsidR="00C53382" w:rsidRPr="00B4214D" w:rsidRDefault="00C53382" w:rsidP="00C25321">
            <w:pPr>
              <w:spacing w:after="150"/>
              <w:contextualSpacing w:val="0"/>
              <w:rPr>
                <w:rFonts w:ascii="Arial" w:hAnsi="Arial" w:cs="Arial"/>
                <w:color w:val="2B2B2B"/>
              </w:rPr>
            </w:pPr>
          </w:p>
        </w:tc>
        <w:tc>
          <w:tcPr>
            <w:tcW w:w="1525" w:type="dxa"/>
          </w:tcPr>
          <w:p w:rsidR="00C53382" w:rsidRPr="00B4214D" w:rsidRDefault="00C53382" w:rsidP="00C25321">
            <w:pPr>
              <w:spacing w:after="150"/>
              <w:contextualSpacing w:val="0"/>
              <w:rPr>
                <w:rFonts w:ascii="Arial" w:hAnsi="Arial" w:cs="Arial"/>
                <w:color w:val="2B2B2B"/>
              </w:rPr>
            </w:pPr>
          </w:p>
        </w:tc>
      </w:tr>
      <w:tr w:rsidR="00C53382" w:rsidRPr="00B4214D" w:rsidTr="00C53382">
        <w:tc>
          <w:tcPr>
            <w:tcW w:w="2789" w:type="dxa"/>
          </w:tcPr>
          <w:p w:rsidR="00C53382" w:rsidRPr="00B4214D" w:rsidRDefault="00C53382" w:rsidP="00C25321">
            <w:pPr>
              <w:spacing w:after="150"/>
              <w:contextualSpacing w:val="0"/>
              <w:rPr>
                <w:rFonts w:ascii="Arial" w:hAnsi="Arial" w:cs="Arial"/>
                <w:color w:val="2B2B2B"/>
              </w:rPr>
            </w:pPr>
          </w:p>
          <w:p w:rsidR="005F673B" w:rsidRPr="00B4214D" w:rsidRDefault="005F673B" w:rsidP="00C25321">
            <w:pPr>
              <w:spacing w:after="150"/>
              <w:contextualSpacing w:val="0"/>
              <w:rPr>
                <w:rFonts w:ascii="Arial" w:hAnsi="Arial" w:cs="Arial"/>
                <w:color w:val="2B2B2B"/>
              </w:rPr>
            </w:pPr>
          </w:p>
          <w:p w:rsidR="005F673B" w:rsidRPr="00B4214D" w:rsidRDefault="005F673B" w:rsidP="00C25321">
            <w:pPr>
              <w:spacing w:after="150"/>
              <w:contextualSpacing w:val="0"/>
              <w:rPr>
                <w:rFonts w:ascii="Arial" w:hAnsi="Arial" w:cs="Arial"/>
                <w:color w:val="2B2B2B"/>
              </w:rPr>
            </w:pPr>
          </w:p>
        </w:tc>
        <w:tc>
          <w:tcPr>
            <w:tcW w:w="2281" w:type="dxa"/>
          </w:tcPr>
          <w:p w:rsidR="00C53382" w:rsidRPr="00B4214D" w:rsidRDefault="00C53382" w:rsidP="00C25321">
            <w:pPr>
              <w:spacing w:after="150"/>
              <w:contextualSpacing w:val="0"/>
              <w:rPr>
                <w:rFonts w:ascii="Arial" w:hAnsi="Arial" w:cs="Arial"/>
                <w:color w:val="2B2B2B"/>
              </w:rPr>
            </w:pPr>
          </w:p>
        </w:tc>
        <w:tc>
          <w:tcPr>
            <w:tcW w:w="2693" w:type="dxa"/>
          </w:tcPr>
          <w:p w:rsidR="00C53382" w:rsidRPr="00B4214D" w:rsidRDefault="00C53382" w:rsidP="00C25321">
            <w:pPr>
              <w:spacing w:after="150"/>
              <w:contextualSpacing w:val="0"/>
              <w:rPr>
                <w:rFonts w:ascii="Arial" w:hAnsi="Arial" w:cs="Arial"/>
                <w:color w:val="2B2B2B"/>
              </w:rPr>
            </w:pPr>
          </w:p>
        </w:tc>
        <w:tc>
          <w:tcPr>
            <w:tcW w:w="1525" w:type="dxa"/>
          </w:tcPr>
          <w:p w:rsidR="00C53382" w:rsidRPr="00B4214D" w:rsidRDefault="00C53382" w:rsidP="00C25321">
            <w:pPr>
              <w:spacing w:after="150"/>
              <w:contextualSpacing w:val="0"/>
              <w:rPr>
                <w:rFonts w:ascii="Arial" w:hAnsi="Arial" w:cs="Arial"/>
                <w:color w:val="2B2B2B"/>
              </w:rPr>
            </w:pPr>
          </w:p>
        </w:tc>
      </w:tr>
    </w:tbl>
    <w:p w:rsidR="00C53382" w:rsidRDefault="00C53382" w:rsidP="00AC6FB9">
      <w:pPr>
        <w:spacing w:after="150"/>
        <w:contextualSpacing w:val="0"/>
        <w:rPr>
          <w:rFonts w:ascii="Gill Sans W01 Medium" w:hAnsi="Gill Sans W01 Medium" w:cs="Helvetica"/>
          <w:color w:val="2B2B2B"/>
          <w:sz w:val="24"/>
          <w:szCs w:val="24"/>
        </w:rPr>
      </w:pPr>
    </w:p>
    <w:p w:rsidR="002C079E" w:rsidRPr="00B4214D" w:rsidRDefault="002C079E" w:rsidP="00AC6FB9">
      <w:pPr>
        <w:spacing w:after="150"/>
        <w:contextualSpacing w:val="0"/>
        <w:rPr>
          <w:rFonts w:cs="Helvetica"/>
          <w:color w:val="2B2B2B"/>
        </w:rPr>
      </w:pPr>
    </w:p>
    <w:p w:rsidR="002C079E" w:rsidRPr="00B4214D" w:rsidRDefault="002C079E" w:rsidP="00AC6FB9">
      <w:pPr>
        <w:spacing w:after="150"/>
        <w:contextualSpacing w:val="0"/>
        <w:rPr>
          <w:rFonts w:cs="Helvetica"/>
          <w:color w:val="2B2B2B"/>
        </w:rPr>
      </w:pPr>
      <w:r w:rsidRPr="00B4214D">
        <w:rPr>
          <w:rFonts w:cs="Helvetica"/>
          <w:color w:val="2B2B2B"/>
        </w:rPr>
        <w:t>________________________</w:t>
      </w:r>
      <w:r w:rsidRPr="00B4214D">
        <w:rPr>
          <w:rFonts w:cs="Helvetica"/>
          <w:color w:val="2B2B2B"/>
        </w:rPr>
        <w:tab/>
      </w:r>
      <w:r w:rsidRPr="00B4214D">
        <w:rPr>
          <w:rFonts w:cs="Helvetica"/>
          <w:color w:val="2B2B2B"/>
        </w:rPr>
        <w:tab/>
      </w:r>
      <w:r w:rsidRPr="00B4214D">
        <w:rPr>
          <w:rFonts w:cs="Helvetica"/>
          <w:color w:val="2B2B2B"/>
        </w:rPr>
        <w:tab/>
        <w:t>___________________________</w:t>
      </w:r>
    </w:p>
    <w:p w:rsidR="002C079E" w:rsidRPr="00B4214D" w:rsidRDefault="00B4214D" w:rsidP="00AC6FB9">
      <w:pPr>
        <w:spacing w:after="150"/>
        <w:contextualSpacing w:val="0"/>
        <w:rPr>
          <w:rFonts w:cs="Helvetica"/>
          <w:color w:val="2B2B2B"/>
        </w:rPr>
      </w:pPr>
      <w:r>
        <w:rPr>
          <w:rFonts w:cs="Helvetica"/>
          <w:color w:val="2B2B2B"/>
        </w:rPr>
        <w:t>Underskrift medarbetare</w:t>
      </w:r>
      <w:r>
        <w:rPr>
          <w:rFonts w:cs="Helvetica"/>
          <w:color w:val="2B2B2B"/>
        </w:rPr>
        <w:tab/>
      </w:r>
      <w:r>
        <w:rPr>
          <w:rFonts w:cs="Helvetica"/>
          <w:color w:val="2B2B2B"/>
        </w:rPr>
        <w:tab/>
      </w:r>
      <w:r>
        <w:rPr>
          <w:rFonts w:cs="Helvetica"/>
          <w:color w:val="2B2B2B"/>
        </w:rPr>
        <w:tab/>
      </w:r>
      <w:r w:rsidR="002C079E" w:rsidRPr="00B4214D">
        <w:rPr>
          <w:rFonts w:cs="Helvetica"/>
          <w:color w:val="2B2B2B"/>
        </w:rPr>
        <w:t>Underskrift chef</w:t>
      </w:r>
    </w:p>
    <w:p w:rsidR="00244E9C" w:rsidRPr="00B4214D" w:rsidRDefault="00244E9C" w:rsidP="00614AC0">
      <w:pPr>
        <w:spacing w:after="0"/>
        <w:contextualSpacing w:val="0"/>
        <w:rPr>
          <w:rFonts w:cs="Helvetica"/>
          <w:color w:val="2B2B2B"/>
        </w:rPr>
      </w:pPr>
    </w:p>
    <w:sectPr w:rsidR="00244E9C" w:rsidRPr="00B4214D" w:rsidSect="00EF7E47">
      <w:headerReference w:type="default" r:id="rId12"/>
      <w:footerReference w:type="default" r:id="rId1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3E1" w:rsidRDefault="00B863E1">
      <w:r>
        <w:separator/>
      </w:r>
    </w:p>
  </w:endnote>
  <w:endnote w:type="continuationSeparator" w:id="0">
    <w:p w:rsidR="00B863E1" w:rsidRDefault="00B86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Gill Sans W01 Medium">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71A" w:rsidRPr="000E371A" w:rsidRDefault="000E371A" w:rsidP="000E371A">
    <w:pPr>
      <w:pStyle w:val="Sidfot"/>
      <w:jc w:val="center"/>
      <w:rPr>
        <w:rFonts w:ascii="Arial" w:hAnsi="Arial" w:cs="Arial"/>
        <w:sz w:val="20"/>
        <w:szCs w:val="20"/>
      </w:rPr>
    </w:pPr>
    <w:r w:rsidRPr="000E371A">
      <w:rPr>
        <w:rStyle w:val="Sidnummer"/>
        <w:rFonts w:ascii="Arial" w:hAnsi="Arial" w:cs="Arial"/>
        <w:sz w:val="20"/>
        <w:szCs w:val="20"/>
      </w:rPr>
      <w:fldChar w:fldCharType="begin"/>
    </w:r>
    <w:r w:rsidRPr="000E371A">
      <w:rPr>
        <w:rStyle w:val="Sidnummer"/>
        <w:rFonts w:ascii="Arial" w:hAnsi="Arial" w:cs="Arial"/>
        <w:sz w:val="20"/>
        <w:szCs w:val="20"/>
      </w:rPr>
      <w:instrText xml:space="preserve"> PAGE </w:instrText>
    </w:r>
    <w:r w:rsidRPr="000E371A">
      <w:rPr>
        <w:rStyle w:val="Sidnummer"/>
        <w:rFonts w:ascii="Arial" w:hAnsi="Arial" w:cs="Arial"/>
        <w:sz w:val="20"/>
        <w:szCs w:val="20"/>
      </w:rPr>
      <w:fldChar w:fldCharType="separate"/>
    </w:r>
    <w:r w:rsidR="00900C43">
      <w:rPr>
        <w:rStyle w:val="Sidnummer"/>
        <w:rFonts w:ascii="Arial" w:hAnsi="Arial" w:cs="Arial"/>
        <w:noProof/>
        <w:sz w:val="20"/>
        <w:szCs w:val="20"/>
      </w:rPr>
      <w:t>2</w:t>
    </w:r>
    <w:r w:rsidRPr="000E371A">
      <w:rPr>
        <w:rStyle w:val="Sidnumme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3E1" w:rsidRDefault="00B863E1">
      <w:r>
        <w:separator/>
      </w:r>
    </w:p>
  </w:footnote>
  <w:footnote w:type="continuationSeparator" w:id="0">
    <w:p w:rsidR="00B863E1" w:rsidRDefault="00B86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F9A" w:rsidRPr="009C0775" w:rsidRDefault="00D91F9A">
    <w:pPr>
      <w:pStyle w:val="Sidhuvud"/>
      <w:rPr>
        <w:rFonts w:ascii="Garamond" w:hAnsi="Garamond"/>
        <w:b/>
        <w:szCs w:val="24"/>
      </w:rPr>
    </w:pPr>
    <w:r>
      <w:rPr>
        <w:rFonts w:ascii="Garamond" w:hAnsi="Garamond"/>
        <w:noProof/>
        <w:szCs w:val="24"/>
      </w:rPr>
      <w:drawing>
        <wp:anchor distT="0" distB="0" distL="114300" distR="114300" simplePos="0" relativeHeight="251657728" behindDoc="0" locked="0" layoutInCell="1" allowOverlap="1" wp14:anchorId="3016AFF0" wp14:editId="7168582F">
          <wp:simplePos x="0" y="0"/>
          <wp:positionH relativeFrom="column">
            <wp:posOffset>4343400</wp:posOffset>
          </wp:positionH>
          <wp:positionV relativeFrom="paragraph">
            <wp:posOffset>-34290</wp:posOffset>
          </wp:positionV>
          <wp:extent cx="1295400" cy="613410"/>
          <wp:effectExtent l="19050" t="0" r="0" b="0"/>
          <wp:wrapNone/>
          <wp:docPr id="1" name="Bild 1" descr="MU_logotyp_int_h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_logotyp_int_hog"/>
                  <pic:cNvPicPr>
                    <a:picLocks noChangeAspect="1" noChangeArrowheads="1"/>
                  </pic:cNvPicPr>
                </pic:nvPicPr>
                <pic:blipFill>
                  <a:blip r:embed="rId1"/>
                  <a:srcRect/>
                  <a:stretch>
                    <a:fillRect/>
                  </a:stretch>
                </pic:blipFill>
                <pic:spPr bwMode="auto">
                  <a:xfrm>
                    <a:off x="0" y="0"/>
                    <a:ext cx="1295400" cy="613410"/>
                  </a:xfrm>
                  <a:prstGeom prst="rect">
                    <a:avLst/>
                  </a:prstGeom>
                  <a:noFill/>
                </pic:spPr>
              </pic:pic>
            </a:graphicData>
          </a:graphic>
        </wp:anchor>
      </w:drawing>
    </w:r>
  </w:p>
  <w:p w:rsidR="00BD359A" w:rsidRDefault="00407D73">
    <w:pPr>
      <w:pStyle w:val="Sidhuvud"/>
      <w:rPr>
        <w:rFonts w:ascii="Arial" w:hAnsi="Arial" w:cs="Arial"/>
        <w:b/>
        <w:sz w:val="18"/>
        <w:szCs w:val="18"/>
      </w:rPr>
    </w:pPr>
    <w:r>
      <w:rPr>
        <w:rFonts w:ascii="Arial" w:hAnsi="Arial" w:cs="Arial"/>
        <w:b/>
        <w:sz w:val="18"/>
        <w:szCs w:val="18"/>
      </w:rPr>
      <w:t>Stöd för</w:t>
    </w:r>
    <w:r w:rsidR="00BD359A">
      <w:rPr>
        <w:rFonts w:ascii="Arial" w:hAnsi="Arial" w:cs="Arial"/>
        <w:b/>
        <w:sz w:val="18"/>
        <w:szCs w:val="18"/>
      </w:rPr>
      <w:t xml:space="preserve"> medarbetarsamtal</w:t>
    </w:r>
  </w:p>
  <w:p w:rsidR="00BD359A" w:rsidRPr="00BD359A" w:rsidRDefault="00BD359A">
    <w:pPr>
      <w:pStyle w:val="Sidhuvud"/>
      <w:rPr>
        <w:rFonts w:ascii="Arial" w:hAnsi="Arial" w:cs="Arial"/>
        <w:b/>
        <w:sz w:val="18"/>
        <w:szCs w:val="18"/>
      </w:rPr>
    </w:pPr>
    <w:r w:rsidRPr="00BD359A">
      <w:rPr>
        <w:rFonts w:ascii="Arial" w:hAnsi="Arial" w:cs="Arial"/>
        <w:sz w:val="18"/>
        <w:szCs w:val="18"/>
      </w:rPr>
      <w:t xml:space="preserve">Dnr </w:t>
    </w:r>
    <w:r w:rsidR="00291DE6">
      <w:rPr>
        <w:rFonts w:ascii="Arial" w:hAnsi="Arial" w:cs="Arial"/>
        <w:sz w:val="18"/>
        <w:szCs w:val="18"/>
      </w:rPr>
      <w:t xml:space="preserve">MIUN </w:t>
    </w:r>
    <w:r w:rsidRPr="00BD359A">
      <w:rPr>
        <w:rFonts w:ascii="Arial" w:hAnsi="Arial" w:cs="Arial"/>
        <w:sz w:val="18"/>
        <w:szCs w:val="18"/>
      </w:rPr>
      <w:t>2015/</w:t>
    </w:r>
    <w:r w:rsidR="00407D73">
      <w:rPr>
        <w:rFonts w:ascii="Arial" w:hAnsi="Arial" w:cs="Arial"/>
        <w:sz w:val="18"/>
        <w:szCs w:val="18"/>
      </w:rPr>
      <w:t>411</w:t>
    </w:r>
  </w:p>
  <w:p w:rsidR="00D91F9A" w:rsidRPr="00BD359A" w:rsidRDefault="00D91F9A">
    <w:pPr>
      <w:pStyle w:val="Sidhuvud"/>
      <w:rPr>
        <w:rFonts w:ascii="Arial" w:hAnsi="Arial" w:cs="Arial"/>
        <w:sz w:val="16"/>
        <w:szCs w:val="16"/>
      </w:rPr>
    </w:pPr>
  </w:p>
  <w:p w:rsidR="00D91F9A" w:rsidRDefault="00D91F9A">
    <w:pPr>
      <w:pStyle w:val="Sidhuvud"/>
      <w:rPr>
        <w:rFonts w:ascii="Garamond" w:hAnsi="Garamond"/>
        <w:b/>
        <w:sz w:val="18"/>
      </w:rPr>
    </w:pPr>
    <w:r>
      <w:rPr>
        <w:rFonts w:ascii="Garamond" w:hAnsi="Garamond"/>
        <w:b/>
        <w:sz w:val="18"/>
      </w:rPr>
      <w:t>___________________________________________________________________________________________________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3311"/>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 w15:restartNumberingAfterBreak="0">
    <w:nsid w:val="0F5E3F34"/>
    <w:multiLevelType w:val="hybridMultilevel"/>
    <w:tmpl w:val="BE7068E4"/>
    <w:lvl w:ilvl="0" w:tplc="27903AF4">
      <w:start w:val="1"/>
      <w:numFmt w:val="decimal"/>
      <w:pStyle w:val="Rubrik2"/>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66A1822"/>
    <w:multiLevelType w:val="hybridMultilevel"/>
    <w:tmpl w:val="F81A90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BFE38C2"/>
    <w:multiLevelType w:val="hybridMultilevel"/>
    <w:tmpl w:val="3D3694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FA42A44"/>
    <w:multiLevelType w:val="hybridMultilevel"/>
    <w:tmpl w:val="795050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04147D3"/>
    <w:multiLevelType w:val="hybridMultilevel"/>
    <w:tmpl w:val="76AC320E"/>
    <w:lvl w:ilvl="0" w:tplc="976C8C36">
      <w:start w:val="80"/>
      <w:numFmt w:val="bullet"/>
      <w:lvlText w:val="-"/>
      <w:lvlJc w:val="left"/>
      <w:pPr>
        <w:ind w:left="720" w:hanging="360"/>
      </w:pPr>
      <w:rPr>
        <w:rFonts w:ascii="Palatino Linotype" w:eastAsia="Times New Roman" w:hAnsi="Palatino Linotyp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A1E2BE2"/>
    <w:multiLevelType w:val="hybridMultilevel"/>
    <w:tmpl w:val="A3D23E86"/>
    <w:lvl w:ilvl="0" w:tplc="82440BC4">
      <w:start w:val="80"/>
      <w:numFmt w:val="bullet"/>
      <w:lvlText w:val="-"/>
      <w:lvlJc w:val="left"/>
      <w:pPr>
        <w:ind w:left="720" w:hanging="360"/>
      </w:pPr>
      <w:rPr>
        <w:rFonts w:ascii="Palatino Linotype" w:eastAsia="Times New Roman" w:hAnsi="Palatino Linotyp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6C51B39"/>
    <w:multiLevelType w:val="hybridMultilevel"/>
    <w:tmpl w:val="392CC99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8" w15:restartNumberingAfterBreak="0">
    <w:nsid w:val="58F57483"/>
    <w:multiLevelType w:val="hybridMultilevel"/>
    <w:tmpl w:val="33D4B618"/>
    <w:lvl w:ilvl="0" w:tplc="B0B80556">
      <w:start w:val="80"/>
      <w:numFmt w:val="bullet"/>
      <w:lvlText w:val="-"/>
      <w:lvlJc w:val="left"/>
      <w:pPr>
        <w:ind w:left="720" w:hanging="360"/>
      </w:pPr>
      <w:rPr>
        <w:rFonts w:ascii="Palatino Linotype" w:eastAsia="Times New Roman" w:hAnsi="Palatino Linotyp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DD1549C"/>
    <w:multiLevelType w:val="hybridMultilevel"/>
    <w:tmpl w:val="9DC296E2"/>
    <w:lvl w:ilvl="0" w:tplc="35A67F36">
      <w:numFmt w:val="bullet"/>
      <w:lvlText w:val="-"/>
      <w:lvlJc w:val="left"/>
      <w:pPr>
        <w:ind w:left="720" w:hanging="360"/>
      </w:pPr>
      <w:rPr>
        <w:rFonts w:ascii="Gill Sans W01 Medium" w:eastAsia="Times New Roman" w:hAnsi="Gill Sans W01 Medium"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DF62B9C"/>
    <w:multiLevelType w:val="hybridMultilevel"/>
    <w:tmpl w:val="7B44718A"/>
    <w:lvl w:ilvl="0" w:tplc="90F6CF76">
      <w:start w:val="80"/>
      <w:numFmt w:val="bullet"/>
      <w:lvlText w:val="-"/>
      <w:lvlJc w:val="left"/>
      <w:pPr>
        <w:ind w:left="720" w:hanging="360"/>
      </w:pPr>
      <w:rPr>
        <w:rFonts w:ascii="Palatino Linotype" w:eastAsia="Times New Roman" w:hAnsi="Palatino Linotyp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10"/>
  </w:num>
  <w:num w:numId="5">
    <w:abstractNumId w:val="8"/>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4"/>
  </w:num>
  <w:num w:numId="1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74F"/>
    <w:rsid w:val="00001E27"/>
    <w:rsid w:val="0000277F"/>
    <w:rsid w:val="00002B74"/>
    <w:rsid w:val="00005FB5"/>
    <w:rsid w:val="000071A3"/>
    <w:rsid w:val="00010D35"/>
    <w:rsid w:val="00013162"/>
    <w:rsid w:val="00013458"/>
    <w:rsid w:val="00013C1E"/>
    <w:rsid w:val="00013FAC"/>
    <w:rsid w:val="00014143"/>
    <w:rsid w:val="00015EA4"/>
    <w:rsid w:val="00016E0A"/>
    <w:rsid w:val="00017491"/>
    <w:rsid w:val="00017E72"/>
    <w:rsid w:val="000203D8"/>
    <w:rsid w:val="00020F9D"/>
    <w:rsid w:val="00022691"/>
    <w:rsid w:val="000231A4"/>
    <w:rsid w:val="0002335F"/>
    <w:rsid w:val="000243D9"/>
    <w:rsid w:val="0002600B"/>
    <w:rsid w:val="0003076C"/>
    <w:rsid w:val="00030C97"/>
    <w:rsid w:val="0003265F"/>
    <w:rsid w:val="0003329E"/>
    <w:rsid w:val="00034E05"/>
    <w:rsid w:val="00037FF8"/>
    <w:rsid w:val="00040249"/>
    <w:rsid w:val="0004156C"/>
    <w:rsid w:val="00041E54"/>
    <w:rsid w:val="00044E09"/>
    <w:rsid w:val="00044FE6"/>
    <w:rsid w:val="00045B03"/>
    <w:rsid w:val="00046072"/>
    <w:rsid w:val="000523F1"/>
    <w:rsid w:val="00053570"/>
    <w:rsid w:val="000541B4"/>
    <w:rsid w:val="00054F16"/>
    <w:rsid w:val="000554BA"/>
    <w:rsid w:val="000557E4"/>
    <w:rsid w:val="0006212F"/>
    <w:rsid w:val="000625B0"/>
    <w:rsid w:val="000663E1"/>
    <w:rsid w:val="0006664A"/>
    <w:rsid w:val="00066C2B"/>
    <w:rsid w:val="00070710"/>
    <w:rsid w:val="00070751"/>
    <w:rsid w:val="000718CD"/>
    <w:rsid w:val="0007321E"/>
    <w:rsid w:val="00075007"/>
    <w:rsid w:val="00075B36"/>
    <w:rsid w:val="00076979"/>
    <w:rsid w:val="00077EE9"/>
    <w:rsid w:val="000800C8"/>
    <w:rsid w:val="00081ABD"/>
    <w:rsid w:val="000850A6"/>
    <w:rsid w:val="000859F2"/>
    <w:rsid w:val="00085DAD"/>
    <w:rsid w:val="000860C9"/>
    <w:rsid w:val="000868EF"/>
    <w:rsid w:val="00086DB6"/>
    <w:rsid w:val="0009156A"/>
    <w:rsid w:val="00091930"/>
    <w:rsid w:val="00093078"/>
    <w:rsid w:val="00094A7B"/>
    <w:rsid w:val="000A0604"/>
    <w:rsid w:val="000A2352"/>
    <w:rsid w:val="000A2DE8"/>
    <w:rsid w:val="000A305C"/>
    <w:rsid w:val="000A3E5C"/>
    <w:rsid w:val="000A4731"/>
    <w:rsid w:val="000A5D79"/>
    <w:rsid w:val="000A7173"/>
    <w:rsid w:val="000A7AB4"/>
    <w:rsid w:val="000B03AF"/>
    <w:rsid w:val="000B21E8"/>
    <w:rsid w:val="000B23A3"/>
    <w:rsid w:val="000B4944"/>
    <w:rsid w:val="000B5474"/>
    <w:rsid w:val="000B55B9"/>
    <w:rsid w:val="000B5A03"/>
    <w:rsid w:val="000B5E9D"/>
    <w:rsid w:val="000B60BC"/>
    <w:rsid w:val="000B745B"/>
    <w:rsid w:val="000C17C3"/>
    <w:rsid w:val="000C3F92"/>
    <w:rsid w:val="000C48D4"/>
    <w:rsid w:val="000C517B"/>
    <w:rsid w:val="000C605A"/>
    <w:rsid w:val="000C67BF"/>
    <w:rsid w:val="000C7988"/>
    <w:rsid w:val="000D275B"/>
    <w:rsid w:val="000D318F"/>
    <w:rsid w:val="000D3515"/>
    <w:rsid w:val="000D3912"/>
    <w:rsid w:val="000D3A54"/>
    <w:rsid w:val="000D6E93"/>
    <w:rsid w:val="000D732E"/>
    <w:rsid w:val="000D7C4B"/>
    <w:rsid w:val="000E251C"/>
    <w:rsid w:val="000E2AB8"/>
    <w:rsid w:val="000E371A"/>
    <w:rsid w:val="000E3E9E"/>
    <w:rsid w:val="000E5464"/>
    <w:rsid w:val="000E5C4D"/>
    <w:rsid w:val="000E6658"/>
    <w:rsid w:val="000E6EA2"/>
    <w:rsid w:val="000E7386"/>
    <w:rsid w:val="000E756F"/>
    <w:rsid w:val="000F14CC"/>
    <w:rsid w:val="000F1709"/>
    <w:rsid w:val="000F191F"/>
    <w:rsid w:val="000F1CC8"/>
    <w:rsid w:val="000F227A"/>
    <w:rsid w:val="000F3BE5"/>
    <w:rsid w:val="000F63E6"/>
    <w:rsid w:val="000F6DAB"/>
    <w:rsid w:val="000F7D6F"/>
    <w:rsid w:val="00101634"/>
    <w:rsid w:val="0010632E"/>
    <w:rsid w:val="001073AE"/>
    <w:rsid w:val="00110529"/>
    <w:rsid w:val="0011369C"/>
    <w:rsid w:val="00115392"/>
    <w:rsid w:val="001157D4"/>
    <w:rsid w:val="001165C3"/>
    <w:rsid w:val="00120A4E"/>
    <w:rsid w:val="00121171"/>
    <w:rsid w:val="00121DE6"/>
    <w:rsid w:val="001241BA"/>
    <w:rsid w:val="001252CD"/>
    <w:rsid w:val="00126B3A"/>
    <w:rsid w:val="001308F4"/>
    <w:rsid w:val="001309E1"/>
    <w:rsid w:val="00132DE3"/>
    <w:rsid w:val="00134EB2"/>
    <w:rsid w:val="00135076"/>
    <w:rsid w:val="001358D4"/>
    <w:rsid w:val="00135A62"/>
    <w:rsid w:val="00141860"/>
    <w:rsid w:val="00142FC7"/>
    <w:rsid w:val="00143A11"/>
    <w:rsid w:val="0014495F"/>
    <w:rsid w:val="00145F06"/>
    <w:rsid w:val="00146057"/>
    <w:rsid w:val="00146A98"/>
    <w:rsid w:val="00147066"/>
    <w:rsid w:val="001470F6"/>
    <w:rsid w:val="00151F19"/>
    <w:rsid w:val="001535AE"/>
    <w:rsid w:val="00154B97"/>
    <w:rsid w:val="00154C31"/>
    <w:rsid w:val="00154FE1"/>
    <w:rsid w:val="0015604B"/>
    <w:rsid w:val="001619F3"/>
    <w:rsid w:val="00167892"/>
    <w:rsid w:val="001710D9"/>
    <w:rsid w:val="00171681"/>
    <w:rsid w:val="0017261A"/>
    <w:rsid w:val="00172B71"/>
    <w:rsid w:val="001733FE"/>
    <w:rsid w:val="001768D8"/>
    <w:rsid w:val="00177FBF"/>
    <w:rsid w:val="00180FAA"/>
    <w:rsid w:val="00181214"/>
    <w:rsid w:val="00181746"/>
    <w:rsid w:val="00182023"/>
    <w:rsid w:val="00184725"/>
    <w:rsid w:val="00184D89"/>
    <w:rsid w:val="00185DA0"/>
    <w:rsid w:val="00186FFB"/>
    <w:rsid w:val="00187967"/>
    <w:rsid w:val="00191176"/>
    <w:rsid w:val="00191765"/>
    <w:rsid w:val="00191852"/>
    <w:rsid w:val="001919C5"/>
    <w:rsid w:val="00195F1B"/>
    <w:rsid w:val="001965B5"/>
    <w:rsid w:val="001974B7"/>
    <w:rsid w:val="0019781F"/>
    <w:rsid w:val="001A0A35"/>
    <w:rsid w:val="001A0B19"/>
    <w:rsid w:val="001A197D"/>
    <w:rsid w:val="001A2EEA"/>
    <w:rsid w:val="001A633E"/>
    <w:rsid w:val="001A7129"/>
    <w:rsid w:val="001A74C9"/>
    <w:rsid w:val="001A7A06"/>
    <w:rsid w:val="001B02E6"/>
    <w:rsid w:val="001B0F24"/>
    <w:rsid w:val="001B1005"/>
    <w:rsid w:val="001B1420"/>
    <w:rsid w:val="001B4510"/>
    <w:rsid w:val="001B72C3"/>
    <w:rsid w:val="001B7702"/>
    <w:rsid w:val="001B7971"/>
    <w:rsid w:val="001C02E6"/>
    <w:rsid w:val="001C0FF0"/>
    <w:rsid w:val="001C2045"/>
    <w:rsid w:val="001C2EE7"/>
    <w:rsid w:val="001C4BC8"/>
    <w:rsid w:val="001C6444"/>
    <w:rsid w:val="001C69A8"/>
    <w:rsid w:val="001D1A82"/>
    <w:rsid w:val="001D3FD1"/>
    <w:rsid w:val="001D53C6"/>
    <w:rsid w:val="001E0FFA"/>
    <w:rsid w:val="001E1C15"/>
    <w:rsid w:val="001E3B3F"/>
    <w:rsid w:val="001E6932"/>
    <w:rsid w:val="001E76E9"/>
    <w:rsid w:val="001E7D9A"/>
    <w:rsid w:val="001F0953"/>
    <w:rsid w:val="001F1166"/>
    <w:rsid w:val="001F2792"/>
    <w:rsid w:val="001F43B7"/>
    <w:rsid w:val="001F5937"/>
    <w:rsid w:val="001F7588"/>
    <w:rsid w:val="002005E4"/>
    <w:rsid w:val="002007FA"/>
    <w:rsid w:val="00200CC4"/>
    <w:rsid w:val="002020F7"/>
    <w:rsid w:val="0020479D"/>
    <w:rsid w:val="00204C3F"/>
    <w:rsid w:val="002064B5"/>
    <w:rsid w:val="002108AC"/>
    <w:rsid w:val="00212BF7"/>
    <w:rsid w:val="002131F2"/>
    <w:rsid w:val="002136ED"/>
    <w:rsid w:val="00213A12"/>
    <w:rsid w:val="002152FC"/>
    <w:rsid w:val="0021685C"/>
    <w:rsid w:val="002179AC"/>
    <w:rsid w:val="0022126B"/>
    <w:rsid w:val="00226486"/>
    <w:rsid w:val="002306F0"/>
    <w:rsid w:val="00233B3E"/>
    <w:rsid w:val="0024077A"/>
    <w:rsid w:val="00241AF5"/>
    <w:rsid w:val="00242B1F"/>
    <w:rsid w:val="00243671"/>
    <w:rsid w:val="00243F09"/>
    <w:rsid w:val="0024479E"/>
    <w:rsid w:val="00244E9C"/>
    <w:rsid w:val="002462CE"/>
    <w:rsid w:val="002466A0"/>
    <w:rsid w:val="00247700"/>
    <w:rsid w:val="0024782F"/>
    <w:rsid w:val="00252B8A"/>
    <w:rsid w:val="00261474"/>
    <w:rsid w:val="002615BE"/>
    <w:rsid w:val="002657AC"/>
    <w:rsid w:val="00266D18"/>
    <w:rsid w:val="00267F7B"/>
    <w:rsid w:val="00272523"/>
    <w:rsid w:val="00274FDD"/>
    <w:rsid w:val="0027504D"/>
    <w:rsid w:val="002758B1"/>
    <w:rsid w:val="00275F7E"/>
    <w:rsid w:val="0027697A"/>
    <w:rsid w:val="002813BA"/>
    <w:rsid w:val="00283E37"/>
    <w:rsid w:val="002919D5"/>
    <w:rsid w:val="00291DE6"/>
    <w:rsid w:val="00292E02"/>
    <w:rsid w:val="00293F8B"/>
    <w:rsid w:val="002953CF"/>
    <w:rsid w:val="002A1253"/>
    <w:rsid w:val="002A2B5E"/>
    <w:rsid w:val="002A3B6B"/>
    <w:rsid w:val="002A3CBE"/>
    <w:rsid w:val="002A474A"/>
    <w:rsid w:val="002A54CF"/>
    <w:rsid w:val="002A5C6D"/>
    <w:rsid w:val="002B0506"/>
    <w:rsid w:val="002B0756"/>
    <w:rsid w:val="002B15CD"/>
    <w:rsid w:val="002B16AF"/>
    <w:rsid w:val="002B231E"/>
    <w:rsid w:val="002B2A2F"/>
    <w:rsid w:val="002B2CCE"/>
    <w:rsid w:val="002B6A4A"/>
    <w:rsid w:val="002B760A"/>
    <w:rsid w:val="002C079E"/>
    <w:rsid w:val="002C4D1D"/>
    <w:rsid w:val="002C626C"/>
    <w:rsid w:val="002C7543"/>
    <w:rsid w:val="002D091C"/>
    <w:rsid w:val="002D4153"/>
    <w:rsid w:val="002D4432"/>
    <w:rsid w:val="002D4D4C"/>
    <w:rsid w:val="002D543D"/>
    <w:rsid w:val="002D72F3"/>
    <w:rsid w:val="002D76AD"/>
    <w:rsid w:val="002D776A"/>
    <w:rsid w:val="002E2026"/>
    <w:rsid w:val="002E22ED"/>
    <w:rsid w:val="002E2799"/>
    <w:rsid w:val="002E49CA"/>
    <w:rsid w:val="002E7DFC"/>
    <w:rsid w:val="002E7F3C"/>
    <w:rsid w:val="002F047E"/>
    <w:rsid w:val="002F1F2A"/>
    <w:rsid w:val="002F36F1"/>
    <w:rsid w:val="002F65C4"/>
    <w:rsid w:val="002F6FAC"/>
    <w:rsid w:val="0030313E"/>
    <w:rsid w:val="003033AD"/>
    <w:rsid w:val="0030545E"/>
    <w:rsid w:val="00311EC9"/>
    <w:rsid w:val="00312361"/>
    <w:rsid w:val="0031510C"/>
    <w:rsid w:val="00317340"/>
    <w:rsid w:val="00321605"/>
    <w:rsid w:val="00321756"/>
    <w:rsid w:val="00321A24"/>
    <w:rsid w:val="00322991"/>
    <w:rsid w:val="00323C4A"/>
    <w:rsid w:val="00323C73"/>
    <w:rsid w:val="00324695"/>
    <w:rsid w:val="00326171"/>
    <w:rsid w:val="0032659E"/>
    <w:rsid w:val="00330840"/>
    <w:rsid w:val="00330D6C"/>
    <w:rsid w:val="003314A0"/>
    <w:rsid w:val="00332708"/>
    <w:rsid w:val="0033291A"/>
    <w:rsid w:val="00333499"/>
    <w:rsid w:val="00335076"/>
    <w:rsid w:val="003379D4"/>
    <w:rsid w:val="00340E2D"/>
    <w:rsid w:val="00341D18"/>
    <w:rsid w:val="00341D45"/>
    <w:rsid w:val="0034225E"/>
    <w:rsid w:val="00342415"/>
    <w:rsid w:val="00342D0A"/>
    <w:rsid w:val="0034336E"/>
    <w:rsid w:val="00343A8C"/>
    <w:rsid w:val="0034507D"/>
    <w:rsid w:val="00345272"/>
    <w:rsid w:val="003452C1"/>
    <w:rsid w:val="00345B9B"/>
    <w:rsid w:val="0034634D"/>
    <w:rsid w:val="00350920"/>
    <w:rsid w:val="00350D9F"/>
    <w:rsid w:val="0035237F"/>
    <w:rsid w:val="00354BB6"/>
    <w:rsid w:val="00355D12"/>
    <w:rsid w:val="00357F38"/>
    <w:rsid w:val="00360426"/>
    <w:rsid w:val="00361776"/>
    <w:rsid w:val="00364643"/>
    <w:rsid w:val="00364EFC"/>
    <w:rsid w:val="003655AA"/>
    <w:rsid w:val="00367FE6"/>
    <w:rsid w:val="00372A00"/>
    <w:rsid w:val="0037478F"/>
    <w:rsid w:val="0037552D"/>
    <w:rsid w:val="00376F48"/>
    <w:rsid w:val="00377936"/>
    <w:rsid w:val="00381159"/>
    <w:rsid w:val="00383023"/>
    <w:rsid w:val="00383440"/>
    <w:rsid w:val="00383891"/>
    <w:rsid w:val="00384808"/>
    <w:rsid w:val="003872AA"/>
    <w:rsid w:val="00387763"/>
    <w:rsid w:val="00387910"/>
    <w:rsid w:val="00390269"/>
    <w:rsid w:val="00390879"/>
    <w:rsid w:val="00390DFB"/>
    <w:rsid w:val="0039226D"/>
    <w:rsid w:val="00392B0B"/>
    <w:rsid w:val="0039345D"/>
    <w:rsid w:val="00393582"/>
    <w:rsid w:val="003942A4"/>
    <w:rsid w:val="00396197"/>
    <w:rsid w:val="00396C01"/>
    <w:rsid w:val="00397268"/>
    <w:rsid w:val="003A1CB3"/>
    <w:rsid w:val="003A3B2D"/>
    <w:rsid w:val="003A53B2"/>
    <w:rsid w:val="003B0BEC"/>
    <w:rsid w:val="003B24A8"/>
    <w:rsid w:val="003B294A"/>
    <w:rsid w:val="003B5F78"/>
    <w:rsid w:val="003B6230"/>
    <w:rsid w:val="003B704B"/>
    <w:rsid w:val="003C07BB"/>
    <w:rsid w:val="003C09E7"/>
    <w:rsid w:val="003C2115"/>
    <w:rsid w:val="003C36E7"/>
    <w:rsid w:val="003C5C8D"/>
    <w:rsid w:val="003C7014"/>
    <w:rsid w:val="003D26A6"/>
    <w:rsid w:val="003D3988"/>
    <w:rsid w:val="003D3F7C"/>
    <w:rsid w:val="003E1B62"/>
    <w:rsid w:val="003E2BA5"/>
    <w:rsid w:val="003E2EA7"/>
    <w:rsid w:val="003E3AE2"/>
    <w:rsid w:val="003E3AF9"/>
    <w:rsid w:val="003E4B65"/>
    <w:rsid w:val="003E5B11"/>
    <w:rsid w:val="003F3D3C"/>
    <w:rsid w:val="003F4404"/>
    <w:rsid w:val="003F44EE"/>
    <w:rsid w:val="003F5755"/>
    <w:rsid w:val="003F63E2"/>
    <w:rsid w:val="00401E0E"/>
    <w:rsid w:val="00404262"/>
    <w:rsid w:val="004045A7"/>
    <w:rsid w:val="00404C63"/>
    <w:rsid w:val="00405BD6"/>
    <w:rsid w:val="00407671"/>
    <w:rsid w:val="00407C04"/>
    <w:rsid w:val="00407C87"/>
    <w:rsid w:val="00407D73"/>
    <w:rsid w:val="00410416"/>
    <w:rsid w:val="00413666"/>
    <w:rsid w:val="0041477D"/>
    <w:rsid w:val="00414A63"/>
    <w:rsid w:val="00417924"/>
    <w:rsid w:val="00424782"/>
    <w:rsid w:val="00424975"/>
    <w:rsid w:val="00425DEF"/>
    <w:rsid w:val="0042675F"/>
    <w:rsid w:val="004308A8"/>
    <w:rsid w:val="00430ACC"/>
    <w:rsid w:val="00430F2F"/>
    <w:rsid w:val="00430F7A"/>
    <w:rsid w:val="0043267D"/>
    <w:rsid w:val="00433119"/>
    <w:rsid w:val="00433775"/>
    <w:rsid w:val="00435BA9"/>
    <w:rsid w:val="004363EF"/>
    <w:rsid w:val="00436D44"/>
    <w:rsid w:val="004374A7"/>
    <w:rsid w:val="00437953"/>
    <w:rsid w:val="00437CF6"/>
    <w:rsid w:val="00441D04"/>
    <w:rsid w:val="00441F63"/>
    <w:rsid w:val="004448FB"/>
    <w:rsid w:val="00444BFC"/>
    <w:rsid w:val="0045535A"/>
    <w:rsid w:val="00456ECC"/>
    <w:rsid w:val="00460044"/>
    <w:rsid w:val="004609E7"/>
    <w:rsid w:val="00461E35"/>
    <w:rsid w:val="004626D6"/>
    <w:rsid w:val="00464414"/>
    <w:rsid w:val="004654D9"/>
    <w:rsid w:val="00467295"/>
    <w:rsid w:val="004711FF"/>
    <w:rsid w:val="0047265A"/>
    <w:rsid w:val="004733AD"/>
    <w:rsid w:val="004751EA"/>
    <w:rsid w:val="00475317"/>
    <w:rsid w:val="00477E06"/>
    <w:rsid w:val="004878E7"/>
    <w:rsid w:val="00492009"/>
    <w:rsid w:val="00492C4F"/>
    <w:rsid w:val="00492EDF"/>
    <w:rsid w:val="0049399B"/>
    <w:rsid w:val="00494CA6"/>
    <w:rsid w:val="004959D0"/>
    <w:rsid w:val="00495BE1"/>
    <w:rsid w:val="0049752B"/>
    <w:rsid w:val="004978AE"/>
    <w:rsid w:val="004A38EB"/>
    <w:rsid w:val="004A46A0"/>
    <w:rsid w:val="004A73F0"/>
    <w:rsid w:val="004B0A09"/>
    <w:rsid w:val="004B11FD"/>
    <w:rsid w:val="004B228A"/>
    <w:rsid w:val="004B23C9"/>
    <w:rsid w:val="004B44A7"/>
    <w:rsid w:val="004B4FD3"/>
    <w:rsid w:val="004B5B28"/>
    <w:rsid w:val="004B6840"/>
    <w:rsid w:val="004B6BD4"/>
    <w:rsid w:val="004C0124"/>
    <w:rsid w:val="004C174F"/>
    <w:rsid w:val="004C20B6"/>
    <w:rsid w:val="004C60F9"/>
    <w:rsid w:val="004C651D"/>
    <w:rsid w:val="004C7F8B"/>
    <w:rsid w:val="004D01DA"/>
    <w:rsid w:val="004D0372"/>
    <w:rsid w:val="004D0B56"/>
    <w:rsid w:val="004D32D1"/>
    <w:rsid w:val="004D4B59"/>
    <w:rsid w:val="004D528B"/>
    <w:rsid w:val="004D5B69"/>
    <w:rsid w:val="004D5EE6"/>
    <w:rsid w:val="004D61A2"/>
    <w:rsid w:val="004D6262"/>
    <w:rsid w:val="004D7A9B"/>
    <w:rsid w:val="004E1453"/>
    <w:rsid w:val="004E189A"/>
    <w:rsid w:val="004E18C6"/>
    <w:rsid w:val="004E281D"/>
    <w:rsid w:val="004E28EA"/>
    <w:rsid w:val="004E54DB"/>
    <w:rsid w:val="004E583F"/>
    <w:rsid w:val="004E7316"/>
    <w:rsid w:val="004F27DC"/>
    <w:rsid w:val="004F51A6"/>
    <w:rsid w:val="004F58A1"/>
    <w:rsid w:val="004F7725"/>
    <w:rsid w:val="00505530"/>
    <w:rsid w:val="005064C0"/>
    <w:rsid w:val="0050728D"/>
    <w:rsid w:val="005110AD"/>
    <w:rsid w:val="0051120C"/>
    <w:rsid w:val="00511638"/>
    <w:rsid w:val="00511EB4"/>
    <w:rsid w:val="00511FFC"/>
    <w:rsid w:val="00513112"/>
    <w:rsid w:val="00514D4B"/>
    <w:rsid w:val="005164A9"/>
    <w:rsid w:val="005167AB"/>
    <w:rsid w:val="00517503"/>
    <w:rsid w:val="00517DB7"/>
    <w:rsid w:val="00521CE2"/>
    <w:rsid w:val="005235F6"/>
    <w:rsid w:val="00523F2B"/>
    <w:rsid w:val="0052789E"/>
    <w:rsid w:val="00527A51"/>
    <w:rsid w:val="005304BD"/>
    <w:rsid w:val="0053067D"/>
    <w:rsid w:val="00530AD7"/>
    <w:rsid w:val="00531EC7"/>
    <w:rsid w:val="005324B1"/>
    <w:rsid w:val="005342CE"/>
    <w:rsid w:val="0053492B"/>
    <w:rsid w:val="00534B5A"/>
    <w:rsid w:val="005375D4"/>
    <w:rsid w:val="00537CF6"/>
    <w:rsid w:val="0054136A"/>
    <w:rsid w:val="00543BC7"/>
    <w:rsid w:val="00546079"/>
    <w:rsid w:val="00546581"/>
    <w:rsid w:val="00551B6E"/>
    <w:rsid w:val="00551E43"/>
    <w:rsid w:val="005532D5"/>
    <w:rsid w:val="0055429C"/>
    <w:rsid w:val="00560D71"/>
    <w:rsid w:val="00561028"/>
    <w:rsid w:val="00562497"/>
    <w:rsid w:val="005629E6"/>
    <w:rsid w:val="00562FC4"/>
    <w:rsid w:val="0056318B"/>
    <w:rsid w:val="005634DD"/>
    <w:rsid w:val="00564F25"/>
    <w:rsid w:val="00565DAE"/>
    <w:rsid w:val="00567EBF"/>
    <w:rsid w:val="00574C50"/>
    <w:rsid w:val="005750DA"/>
    <w:rsid w:val="00575734"/>
    <w:rsid w:val="00576F71"/>
    <w:rsid w:val="005772B8"/>
    <w:rsid w:val="005809F3"/>
    <w:rsid w:val="00580B2A"/>
    <w:rsid w:val="0058158F"/>
    <w:rsid w:val="00583523"/>
    <w:rsid w:val="0058408A"/>
    <w:rsid w:val="00587358"/>
    <w:rsid w:val="00587C4A"/>
    <w:rsid w:val="00587D01"/>
    <w:rsid w:val="005906DD"/>
    <w:rsid w:val="00590928"/>
    <w:rsid w:val="00591E9E"/>
    <w:rsid w:val="00594401"/>
    <w:rsid w:val="005944EB"/>
    <w:rsid w:val="00595786"/>
    <w:rsid w:val="0059745D"/>
    <w:rsid w:val="00597F46"/>
    <w:rsid w:val="005A125C"/>
    <w:rsid w:val="005A1BC7"/>
    <w:rsid w:val="005A4C4D"/>
    <w:rsid w:val="005A5FD2"/>
    <w:rsid w:val="005A619C"/>
    <w:rsid w:val="005A70C3"/>
    <w:rsid w:val="005B12F3"/>
    <w:rsid w:val="005B2C1D"/>
    <w:rsid w:val="005B48A0"/>
    <w:rsid w:val="005B5317"/>
    <w:rsid w:val="005B5792"/>
    <w:rsid w:val="005B6161"/>
    <w:rsid w:val="005B736E"/>
    <w:rsid w:val="005C0142"/>
    <w:rsid w:val="005C33E6"/>
    <w:rsid w:val="005C4A05"/>
    <w:rsid w:val="005C60CB"/>
    <w:rsid w:val="005C63D9"/>
    <w:rsid w:val="005D0B04"/>
    <w:rsid w:val="005D0F5D"/>
    <w:rsid w:val="005D501C"/>
    <w:rsid w:val="005D5956"/>
    <w:rsid w:val="005D70CB"/>
    <w:rsid w:val="005E0FC6"/>
    <w:rsid w:val="005E2658"/>
    <w:rsid w:val="005E47DB"/>
    <w:rsid w:val="005E7D5E"/>
    <w:rsid w:val="005F0DEE"/>
    <w:rsid w:val="005F0EC0"/>
    <w:rsid w:val="005F13CA"/>
    <w:rsid w:val="005F1855"/>
    <w:rsid w:val="005F1A96"/>
    <w:rsid w:val="005F1E6F"/>
    <w:rsid w:val="005F32C8"/>
    <w:rsid w:val="005F4D69"/>
    <w:rsid w:val="005F673B"/>
    <w:rsid w:val="006010F8"/>
    <w:rsid w:val="0060110E"/>
    <w:rsid w:val="00601603"/>
    <w:rsid w:val="00601A58"/>
    <w:rsid w:val="0060280C"/>
    <w:rsid w:val="00604B97"/>
    <w:rsid w:val="0060563D"/>
    <w:rsid w:val="00605D3B"/>
    <w:rsid w:val="00605FCB"/>
    <w:rsid w:val="0061020D"/>
    <w:rsid w:val="0061021E"/>
    <w:rsid w:val="006123BA"/>
    <w:rsid w:val="00612C0E"/>
    <w:rsid w:val="00613172"/>
    <w:rsid w:val="00613BA4"/>
    <w:rsid w:val="0061446E"/>
    <w:rsid w:val="006144FB"/>
    <w:rsid w:val="00614AC0"/>
    <w:rsid w:val="0061662C"/>
    <w:rsid w:val="00616BCF"/>
    <w:rsid w:val="00617591"/>
    <w:rsid w:val="00620770"/>
    <w:rsid w:val="00620DED"/>
    <w:rsid w:val="0062111F"/>
    <w:rsid w:val="00621464"/>
    <w:rsid w:val="00621788"/>
    <w:rsid w:val="00621B43"/>
    <w:rsid w:val="006235E7"/>
    <w:rsid w:val="00625B5A"/>
    <w:rsid w:val="00626B2E"/>
    <w:rsid w:val="00632E50"/>
    <w:rsid w:val="00635201"/>
    <w:rsid w:val="0063538E"/>
    <w:rsid w:val="00636E7C"/>
    <w:rsid w:val="00636F63"/>
    <w:rsid w:val="00637280"/>
    <w:rsid w:val="006373A4"/>
    <w:rsid w:val="00640B20"/>
    <w:rsid w:val="00640C0F"/>
    <w:rsid w:val="00641385"/>
    <w:rsid w:val="00641AB7"/>
    <w:rsid w:val="006424FC"/>
    <w:rsid w:val="006430C1"/>
    <w:rsid w:val="0064383B"/>
    <w:rsid w:val="006438D3"/>
    <w:rsid w:val="00643CA7"/>
    <w:rsid w:val="0064409A"/>
    <w:rsid w:val="00644445"/>
    <w:rsid w:val="00644C0F"/>
    <w:rsid w:val="006532E2"/>
    <w:rsid w:val="00653E68"/>
    <w:rsid w:val="00653F3F"/>
    <w:rsid w:val="00655145"/>
    <w:rsid w:val="00656BD4"/>
    <w:rsid w:val="006578B4"/>
    <w:rsid w:val="00657B4C"/>
    <w:rsid w:val="0066000D"/>
    <w:rsid w:val="006602D4"/>
    <w:rsid w:val="006608D6"/>
    <w:rsid w:val="00660A49"/>
    <w:rsid w:val="00661A0C"/>
    <w:rsid w:val="00661BCD"/>
    <w:rsid w:val="0066332B"/>
    <w:rsid w:val="00663931"/>
    <w:rsid w:val="00664165"/>
    <w:rsid w:val="00664F68"/>
    <w:rsid w:val="00666EF5"/>
    <w:rsid w:val="00667597"/>
    <w:rsid w:val="00670B97"/>
    <w:rsid w:val="00670BDA"/>
    <w:rsid w:val="00671C42"/>
    <w:rsid w:val="00672C08"/>
    <w:rsid w:val="00676A2E"/>
    <w:rsid w:val="006771A0"/>
    <w:rsid w:val="00680280"/>
    <w:rsid w:val="00684078"/>
    <w:rsid w:val="00684FED"/>
    <w:rsid w:val="00686DCA"/>
    <w:rsid w:val="00686F39"/>
    <w:rsid w:val="00687515"/>
    <w:rsid w:val="0069006A"/>
    <w:rsid w:val="0069218A"/>
    <w:rsid w:val="00693597"/>
    <w:rsid w:val="006935BE"/>
    <w:rsid w:val="006938C9"/>
    <w:rsid w:val="00693CB1"/>
    <w:rsid w:val="00697231"/>
    <w:rsid w:val="006976B4"/>
    <w:rsid w:val="006979AD"/>
    <w:rsid w:val="006A0322"/>
    <w:rsid w:val="006A1A29"/>
    <w:rsid w:val="006A3581"/>
    <w:rsid w:val="006A5D46"/>
    <w:rsid w:val="006A62B9"/>
    <w:rsid w:val="006A7FB7"/>
    <w:rsid w:val="006B0658"/>
    <w:rsid w:val="006B0808"/>
    <w:rsid w:val="006B1314"/>
    <w:rsid w:val="006B225A"/>
    <w:rsid w:val="006B2F12"/>
    <w:rsid w:val="006B2FA6"/>
    <w:rsid w:val="006B4266"/>
    <w:rsid w:val="006C3833"/>
    <w:rsid w:val="006C3F6D"/>
    <w:rsid w:val="006D2A3F"/>
    <w:rsid w:val="006D2AFA"/>
    <w:rsid w:val="006D2F6F"/>
    <w:rsid w:val="006D5F82"/>
    <w:rsid w:val="006D6C80"/>
    <w:rsid w:val="006D6FF1"/>
    <w:rsid w:val="006D7D1F"/>
    <w:rsid w:val="006E0034"/>
    <w:rsid w:val="006E484A"/>
    <w:rsid w:val="006E4C1F"/>
    <w:rsid w:val="006F2014"/>
    <w:rsid w:val="006F2E05"/>
    <w:rsid w:val="006F30D9"/>
    <w:rsid w:val="006F3DCB"/>
    <w:rsid w:val="006F4C3B"/>
    <w:rsid w:val="006F6634"/>
    <w:rsid w:val="00702220"/>
    <w:rsid w:val="00704A32"/>
    <w:rsid w:val="007055B4"/>
    <w:rsid w:val="007061FF"/>
    <w:rsid w:val="00711101"/>
    <w:rsid w:val="0071143D"/>
    <w:rsid w:val="00712725"/>
    <w:rsid w:val="007131A1"/>
    <w:rsid w:val="00713B24"/>
    <w:rsid w:val="007160CA"/>
    <w:rsid w:val="00717349"/>
    <w:rsid w:val="00717B1A"/>
    <w:rsid w:val="00721294"/>
    <w:rsid w:val="0072154D"/>
    <w:rsid w:val="00721791"/>
    <w:rsid w:val="0072184D"/>
    <w:rsid w:val="00722A1C"/>
    <w:rsid w:val="00723E4D"/>
    <w:rsid w:val="00725221"/>
    <w:rsid w:val="0072687F"/>
    <w:rsid w:val="0073055A"/>
    <w:rsid w:val="00732988"/>
    <w:rsid w:val="00733B08"/>
    <w:rsid w:val="0073527A"/>
    <w:rsid w:val="00735631"/>
    <w:rsid w:val="00736637"/>
    <w:rsid w:val="0073683E"/>
    <w:rsid w:val="00740642"/>
    <w:rsid w:val="007422CA"/>
    <w:rsid w:val="0074311E"/>
    <w:rsid w:val="007445BF"/>
    <w:rsid w:val="0074494F"/>
    <w:rsid w:val="00744CCF"/>
    <w:rsid w:val="00744E4A"/>
    <w:rsid w:val="00745E65"/>
    <w:rsid w:val="007463F5"/>
    <w:rsid w:val="007503B1"/>
    <w:rsid w:val="007507A5"/>
    <w:rsid w:val="00753FE0"/>
    <w:rsid w:val="007543BA"/>
    <w:rsid w:val="007569AB"/>
    <w:rsid w:val="00756A2D"/>
    <w:rsid w:val="007625DA"/>
    <w:rsid w:val="007646BC"/>
    <w:rsid w:val="00770D85"/>
    <w:rsid w:val="007732E3"/>
    <w:rsid w:val="00775CAC"/>
    <w:rsid w:val="0077601C"/>
    <w:rsid w:val="00781230"/>
    <w:rsid w:val="0078248E"/>
    <w:rsid w:val="007825A7"/>
    <w:rsid w:val="00782FE8"/>
    <w:rsid w:val="00783A84"/>
    <w:rsid w:val="00783F47"/>
    <w:rsid w:val="00785C54"/>
    <w:rsid w:val="00786301"/>
    <w:rsid w:val="00786780"/>
    <w:rsid w:val="007913B4"/>
    <w:rsid w:val="00795881"/>
    <w:rsid w:val="00795969"/>
    <w:rsid w:val="007964F6"/>
    <w:rsid w:val="007966FD"/>
    <w:rsid w:val="007969BD"/>
    <w:rsid w:val="007A0A8F"/>
    <w:rsid w:val="007A1807"/>
    <w:rsid w:val="007A22E2"/>
    <w:rsid w:val="007A3287"/>
    <w:rsid w:val="007A3C4D"/>
    <w:rsid w:val="007A5315"/>
    <w:rsid w:val="007A5AFA"/>
    <w:rsid w:val="007A69AE"/>
    <w:rsid w:val="007A7FF5"/>
    <w:rsid w:val="007B2E72"/>
    <w:rsid w:val="007B3298"/>
    <w:rsid w:val="007B5FF2"/>
    <w:rsid w:val="007B6113"/>
    <w:rsid w:val="007B6A6C"/>
    <w:rsid w:val="007C07AD"/>
    <w:rsid w:val="007C17D8"/>
    <w:rsid w:val="007C46E7"/>
    <w:rsid w:val="007C4F7D"/>
    <w:rsid w:val="007C555F"/>
    <w:rsid w:val="007C583A"/>
    <w:rsid w:val="007C71EC"/>
    <w:rsid w:val="007D0AEF"/>
    <w:rsid w:val="007D36E2"/>
    <w:rsid w:val="007D5443"/>
    <w:rsid w:val="007D7541"/>
    <w:rsid w:val="007D7EDB"/>
    <w:rsid w:val="007E0C19"/>
    <w:rsid w:val="007E18E4"/>
    <w:rsid w:val="007E2775"/>
    <w:rsid w:val="007E3901"/>
    <w:rsid w:val="007E48FF"/>
    <w:rsid w:val="007E4930"/>
    <w:rsid w:val="007E6CC9"/>
    <w:rsid w:val="007E6E99"/>
    <w:rsid w:val="007E71CF"/>
    <w:rsid w:val="007E77F0"/>
    <w:rsid w:val="007F47E2"/>
    <w:rsid w:val="007F4B6B"/>
    <w:rsid w:val="007F53BF"/>
    <w:rsid w:val="007F698C"/>
    <w:rsid w:val="007F7299"/>
    <w:rsid w:val="0080040D"/>
    <w:rsid w:val="0080198D"/>
    <w:rsid w:val="00802816"/>
    <w:rsid w:val="00802F68"/>
    <w:rsid w:val="008038B6"/>
    <w:rsid w:val="00804456"/>
    <w:rsid w:val="0080495A"/>
    <w:rsid w:val="008049CD"/>
    <w:rsid w:val="008078A4"/>
    <w:rsid w:val="0081374A"/>
    <w:rsid w:val="00814E28"/>
    <w:rsid w:val="00816C52"/>
    <w:rsid w:val="008211C9"/>
    <w:rsid w:val="008226EB"/>
    <w:rsid w:val="008230EC"/>
    <w:rsid w:val="00824E0D"/>
    <w:rsid w:val="00825CCE"/>
    <w:rsid w:val="00826573"/>
    <w:rsid w:val="00827DC3"/>
    <w:rsid w:val="00827F2A"/>
    <w:rsid w:val="00833B85"/>
    <w:rsid w:val="00834178"/>
    <w:rsid w:val="00834639"/>
    <w:rsid w:val="008356ED"/>
    <w:rsid w:val="00837CB9"/>
    <w:rsid w:val="00840BBF"/>
    <w:rsid w:val="00840E11"/>
    <w:rsid w:val="008417F4"/>
    <w:rsid w:val="008418C6"/>
    <w:rsid w:val="00841ABC"/>
    <w:rsid w:val="008425B7"/>
    <w:rsid w:val="00843173"/>
    <w:rsid w:val="008431E9"/>
    <w:rsid w:val="0084354A"/>
    <w:rsid w:val="008438AA"/>
    <w:rsid w:val="00844A48"/>
    <w:rsid w:val="00844A54"/>
    <w:rsid w:val="00846843"/>
    <w:rsid w:val="00847715"/>
    <w:rsid w:val="0084772B"/>
    <w:rsid w:val="008477D0"/>
    <w:rsid w:val="0085185F"/>
    <w:rsid w:val="00851B7C"/>
    <w:rsid w:val="0085291F"/>
    <w:rsid w:val="0085370D"/>
    <w:rsid w:val="00854D33"/>
    <w:rsid w:val="008568BC"/>
    <w:rsid w:val="008571E3"/>
    <w:rsid w:val="00857371"/>
    <w:rsid w:val="00860548"/>
    <w:rsid w:val="00861159"/>
    <w:rsid w:val="00865952"/>
    <w:rsid w:val="00867DF1"/>
    <w:rsid w:val="00870014"/>
    <w:rsid w:val="00872191"/>
    <w:rsid w:val="00873600"/>
    <w:rsid w:val="00877767"/>
    <w:rsid w:val="008803DC"/>
    <w:rsid w:val="00880F59"/>
    <w:rsid w:val="00883022"/>
    <w:rsid w:val="00883815"/>
    <w:rsid w:val="008841C4"/>
    <w:rsid w:val="00886658"/>
    <w:rsid w:val="008870F0"/>
    <w:rsid w:val="0088736E"/>
    <w:rsid w:val="0089079A"/>
    <w:rsid w:val="008920DF"/>
    <w:rsid w:val="008922CA"/>
    <w:rsid w:val="008925FB"/>
    <w:rsid w:val="00893A79"/>
    <w:rsid w:val="00893CE8"/>
    <w:rsid w:val="00893F7C"/>
    <w:rsid w:val="00896D24"/>
    <w:rsid w:val="008A2088"/>
    <w:rsid w:val="008A336F"/>
    <w:rsid w:val="008A344F"/>
    <w:rsid w:val="008A44F8"/>
    <w:rsid w:val="008A668A"/>
    <w:rsid w:val="008A7CBE"/>
    <w:rsid w:val="008B01A2"/>
    <w:rsid w:val="008B15B4"/>
    <w:rsid w:val="008B16C3"/>
    <w:rsid w:val="008B1F56"/>
    <w:rsid w:val="008B2305"/>
    <w:rsid w:val="008B4458"/>
    <w:rsid w:val="008B473A"/>
    <w:rsid w:val="008B6B27"/>
    <w:rsid w:val="008B6D6B"/>
    <w:rsid w:val="008B7513"/>
    <w:rsid w:val="008B7577"/>
    <w:rsid w:val="008B7C44"/>
    <w:rsid w:val="008C0BBC"/>
    <w:rsid w:val="008C3674"/>
    <w:rsid w:val="008C4CF4"/>
    <w:rsid w:val="008C61FA"/>
    <w:rsid w:val="008C70E2"/>
    <w:rsid w:val="008D113B"/>
    <w:rsid w:val="008D1FAD"/>
    <w:rsid w:val="008D24DC"/>
    <w:rsid w:val="008D355A"/>
    <w:rsid w:val="008D3E08"/>
    <w:rsid w:val="008D4914"/>
    <w:rsid w:val="008D4F50"/>
    <w:rsid w:val="008D6079"/>
    <w:rsid w:val="008E15FD"/>
    <w:rsid w:val="008E28BB"/>
    <w:rsid w:val="008E5143"/>
    <w:rsid w:val="008E6904"/>
    <w:rsid w:val="008E7E79"/>
    <w:rsid w:val="008F0E30"/>
    <w:rsid w:val="008F2BEA"/>
    <w:rsid w:val="008F4632"/>
    <w:rsid w:val="008F4680"/>
    <w:rsid w:val="008F5A45"/>
    <w:rsid w:val="008F70F3"/>
    <w:rsid w:val="008F711E"/>
    <w:rsid w:val="0090057D"/>
    <w:rsid w:val="00900C43"/>
    <w:rsid w:val="00902196"/>
    <w:rsid w:val="00904171"/>
    <w:rsid w:val="00905DBF"/>
    <w:rsid w:val="00906C1D"/>
    <w:rsid w:val="00911524"/>
    <w:rsid w:val="00911B9B"/>
    <w:rsid w:val="00912208"/>
    <w:rsid w:val="00912350"/>
    <w:rsid w:val="0091300A"/>
    <w:rsid w:val="0091388C"/>
    <w:rsid w:val="00916334"/>
    <w:rsid w:val="00917AF5"/>
    <w:rsid w:val="00917E79"/>
    <w:rsid w:val="009234DA"/>
    <w:rsid w:val="00923C88"/>
    <w:rsid w:val="00924F5D"/>
    <w:rsid w:val="0092574E"/>
    <w:rsid w:val="00926F28"/>
    <w:rsid w:val="00930780"/>
    <w:rsid w:val="00935F8E"/>
    <w:rsid w:val="0093633D"/>
    <w:rsid w:val="00936A99"/>
    <w:rsid w:val="0094023B"/>
    <w:rsid w:val="00941461"/>
    <w:rsid w:val="00944146"/>
    <w:rsid w:val="009453BD"/>
    <w:rsid w:val="0094775B"/>
    <w:rsid w:val="00950731"/>
    <w:rsid w:val="009509CA"/>
    <w:rsid w:val="009512D2"/>
    <w:rsid w:val="00951D62"/>
    <w:rsid w:val="00954C9A"/>
    <w:rsid w:val="009568F9"/>
    <w:rsid w:val="00956C14"/>
    <w:rsid w:val="00956E21"/>
    <w:rsid w:val="00957A8F"/>
    <w:rsid w:val="00957BEA"/>
    <w:rsid w:val="00960024"/>
    <w:rsid w:val="009611DA"/>
    <w:rsid w:val="0096291E"/>
    <w:rsid w:val="00963A90"/>
    <w:rsid w:val="00970BF9"/>
    <w:rsid w:val="00970D61"/>
    <w:rsid w:val="00972DC0"/>
    <w:rsid w:val="00973B62"/>
    <w:rsid w:val="009758A9"/>
    <w:rsid w:val="00975EAD"/>
    <w:rsid w:val="009762A9"/>
    <w:rsid w:val="00977EA7"/>
    <w:rsid w:val="00980582"/>
    <w:rsid w:val="00980912"/>
    <w:rsid w:val="00982558"/>
    <w:rsid w:val="0098758C"/>
    <w:rsid w:val="0098768D"/>
    <w:rsid w:val="00987E65"/>
    <w:rsid w:val="00993B24"/>
    <w:rsid w:val="00995BA4"/>
    <w:rsid w:val="009A02E5"/>
    <w:rsid w:val="009A09D6"/>
    <w:rsid w:val="009A0D87"/>
    <w:rsid w:val="009A238B"/>
    <w:rsid w:val="009A54B4"/>
    <w:rsid w:val="009A63A4"/>
    <w:rsid w:val="009A6EB7"/>
    <w:rsid w:val="009A7EAE"/>
    <w:rsid w:val="009A7F94"/>
    <w:rsid w:val="009A7FFB"/>
    <w:rsid w:val="009B0395"/>
    <w:rsid w:val="009B214F"/>
    <w:rsid w:val="009B390F"/>
    <w:rsid w:val="009B5314"/>
    <w:rsid w:val="009B5D77"/>
    <w:rsid w:val="009B6D56"/>
    <w:rsid w:val="009B7725"/>
    <w:rsid w:val="009C0775"/>
    <w:rsid w:val="009C0DC0"/>
    <w:rsid w:val="009C28AD"/>
    <w:rsid w:val="009C30BD"/>
    <w:rsid w:val="009C3637"/>
    <w:rsid w:val="009C55E1"/>
    <w:rsid w:val="009C5B03"/>
    <w:rsid w:val="009C5B61"/>
    <w:rsid w:val="009C5E86"/>
    <w:rsid w:val="009C64D5"/>
    <w:rsid w:val="009C7C63"/>
    <w:rsid w:val="009D0461"/>
    <w:rsid w:val="009D09DE"/>
    <w:rsid w:val="009D3D82"/>
    <w:rsid w:val="009D44DD"/>
    <w:rsid w:val="009D4E1A"/>
    <w:rsid w:val="009D5F76"/>
    <w:rsid w:val="009D6227"/>
    <w:rsid w:val="009D6DBB"/>
    <w:rsid w:val="009D759F"/>
    <w:rsid w:val="009E20B6"/>
    <w:rsid w:val="009E42A9"/>
    <w:rsid w:val="009E54DA"/>
    <w:rsid w:val="009E593C"/>
    <w:rsid w:val="009E65C5"/>
    <w:rsid w:val="009E7259"/>
    <w:rsid w:val="009E777E"/>
    <w:rsid w:val="009F2B24"/>
    <w:rsid w:val="009F5F10"/>
    <w:rsid w:val="009F60B1"/>
    <w:rsid w:val="009F69B5"/>
    <w:rsid w:val="00A00304"/>
    <w:rsid w:val="00A0071D"/>
    <w:rsid w:val="00A009FB"/>
    <w:rsid w:val="00A01218"/>
    <w:rsid w:val="00A0166C"/>
    <w:rsid w:val="00A02644"/>
    <w:rsid w:val="00A04507"/>
    <w:rsid w:val="00A047CE"/>
    <w:rsid w:val="00A12D07"/>
    <w:rsid w:val="00A15496"/>
    <w:rsid w:val="00A15F54"/>
    <w:rsid w:val="00A1669F"/>
    <w:rsid w:val="00A16BEE"/>
    <w:rsid w:val="00A21174"/>
    <w:rsid w:val="00A24466"/>
    <w:rsid w:val="00A257C7"/>
    <w:rsid w:val="00A25A74"/>
    <w:rsid w:val="00A25BF8"/>
    <w:rsid w:val="00A25C59"/>
    <w:rsid w:val="00A25E41"/>
    <w:rsid w:val="00A25EB7"/>
    <w:rsid w:val="00A30AB6"/>
    <w:rsid w:val="00A32AFF"/>
    <w:rsid w:val="00A33AC4"/>
    <w:rsid w:val="00A36008"/>
    <w:rsid w:val="00A367BD"/>
    <w:rsid w:val="00A36C1F"/>
    <w:rsid w:val="00A375EA"/>
    <w:rsid w:val="00A4141A"/>
    <w:rsid w:val="00A417DF"/>
    <w:rsid w:val="00A43A47"/>
    <w:rsid w:val="00A45608"/>
    <w:rsid w:val="00A473EB"/>
    <w:rsid w:val="00A47674"/>
    <w:rsid w:val="00A5098C"/>
    <w:rsid w:val="00A51154"/>
    <w:rsid w:val="00A516FB"/>
    <w:rsid w:val="00A53B2B"/>
    <w:rsid w:val="00A543F7"/>
    <w:rsid w:val="00A55BF7"/>
    <w:rsid w:val="00A56772"/>
    <w:rsid w:val="00A572A7"/>
    <w:rsid w:val="00A62EAB"/>
    <w:rsid w:val="00A63F20"/>
    <w:rsid w:val="00A64820"/>
    <w:rsid w:val="00A64AAC"/>
    <w:rsid w:val="00A64F2B"/>
    <w:rsid w:val="00A6587D"/>
    <w:rsid w:val="00A658CD"/>
    <w:rsid w:val="00A65996"/>
    <w:rsid w:val="00A715A9"/>
    <w:rsid w:val="00A72585"/>
    <w:rsid w:val="00A73F7E"/>
    <w:rsid w:val="00A802D7"/>
    <w:rsid w:val="00A80734"/>
    <w:rsid w:val="00A825C4"/>
    <w:rsid w:val="00A850FB"/>
    <w:rsid w:val="00A8675C"/>
    <w:rsid w:val="00A9080B"/>
    <w:rsid w:val="00A90995"/>
    <w:rsid w:val="00A90DC0"/>
    <w:rsid w:val="00A90EA0"/>
    <w:rsid w:val="00A91363"/>
    <w:rsid w:val="00A93144"/>
    <w:rsid w:val="00A9338A"/>
    <w:rsid w:val="00A93B07"/>
    <w:rsid w:val="00A94DE5"/>
    <w:rsid w:val="00A950AA"/>
    <w:rsid w:val="00A968FD"/>
    <w:rsid w:val="00A97101"/>
    <w:rsid w:val="00A97BE2"/>
    <w:rsid w:val="00AA0B43"/>
    <w:rsid w:val="00AA1270"/>
    <w:rsid w:val="00AA2D44"/>
    <w:rsid w:val="00AA5ECD"/>
    <w:rsid w:val="00AA788D"/>
    <w:rsid w:val="00AA7D2D"/>
    <w:rsid w:val="00AA7E9E"/>
    <w:rsid w:val="00AB017C"/>
    <w:rsid w:val="00AB3753"/>
    <w:rsid w:val="00AB5B9A"/>
    <w:rsid w:val="00AC16C9"/>
    <w:rsid w:val="00AC3783"/>
    <w:rsid w:val="00AC3C1C"/>
    <w:rsid w:val="00AC54C4"/>
    <w:rsid w:val="00AC6344"/>
    <w:rsid w:val="00AC6970"/>
    <w:rsid w:val="00AC6FB9"/>
    <w:rsid w:val="00AD13BF"/>
    <w:rsid w:val="00AD26B1"/>
    <w:rsid w:val="00AD2BC1"/>
    <w:rsid w:val="00AD39EC"/>
    <w:rsid w:val="00AD3BEA"/>
    <w:rsid w:val="00AE04B4"/>
    <w:rsid w:val="00AE05D0"/>
    <w:rsid w:val="00AE06F9"/>
    <w:rsid w:val="00AE1D46"/>
    <w:rsid w:val="00AE1D9E"/>
    <w:rsid w:val="00AE25B7"/>
    <w:rsid w:val="00AE3EDA"/>
    <w:rsid w:val="00AE4FA8"/>
    <w:rsid w:val="00AE6B44"/>
    <w:rsid w:val="00AF06CF"/>
    <w:rsid w:val="00AF265E"/>
    <w:rsid w:val="00AF5409"/>
    <w:rsid w:val="00B00188"/>
    <w:rsid w:val="00B03E40"/>
    <w:rsid w:val="00B04F3D"/>
    <w:rsid w:val="00B05D78"/>
    <w:rsid w:val="00B06A97"/>
    <w:rsid w:val="00B07256"/>
    <w:rsid w:val="00B152F1"/>
    <w:rsid w:val="00B169ED"/>
    <w:rsid w:val="00B176C8"/>
    <w:rsid w:val="00B20F5C"/>
    <w:rsid w:val="00B21449"/>
    <w:rsid w:val="00B215ED"/>
    <w:rsid w:val="00B2573E"/>
    <w:rsid w:val="00B304A2"/>
    <w:rsid w:val="00B30818"/>
    <w:rsid w:val="00B30997"/>
    <w:rsid w:val="00B321A7"/>
    <w:rsid w:val="00B36EEA"/>
    <w:rsid w:val="00B410FB"/>
    <w:rsid w:val="00B4214D"/>
    <w:rsid w:val="00B44298"/>
    <w:rsid w:val="00B4525C"/>
    <w:rsid w:val="00B45F18"/>
    <w:rsid w:val="00B462A3"/>
    <w:rsid w:val="00B47132"/>
    <w:rsid w:val="00B50987"/>
    <w:rsid w:val="00B53E82"/>
    <w:rsid w:val="00B54812"/>
    <w:rsid w:val="00B54B9D"/>
    <w:rsid w:val="00B55550"/>
    <w:rsid w:val="00B561B9"/>
    <w:rsid w:val="00B5655A"/>
    <w:rsid w:val="00B60440"/>
    <w:rsid w:val="00B60867"/>
    <w:rsid w:val="00B617AE"/>
    <w:rsid w:val="00B62948"/>
    <w:rsid w:val="00B62B26"/>
    <w:rsid w:val="00B64C88"/>
    <w:rsid w:val="00B64F9F"/>
    <w:rsid w:val="00B65AD6"/>
    <w:rsid w:val="00B66B93"/>
    <w:rsid w:val="00B66EFB"/>
    <w:rsid w:val="00B708B2"/>
    <w:rsid w:val="00B72080"/>
    <w:rsid w:val="00B72563"/>
    <w:rsid w:val="00B72892"/>
    <w:rsid w:val="00B73426"/>
    <w:rsid w:val="00B74FF1"/>
    <w:rsid w:val="00B75414"/>
    <w:rsid w:val="00B75E18"/>
    <w:rsid w:val="00B81C44"/>
    <w:rsid w:val="00B82597"/>
    <w:rsid w:val="00B86166"/>
    <w:rsid w:val="00B863E1"/>
    <w:rsid w:val="00B873FD"/>
    <w:rsid w:val="00B90890"/>
    <w:rsid w:val="00B9158C"/>
    <w:rsid w:val="00B92B3E"/>
    <w:rsid w:val="00B93C98"/>
    <w:rsid w:val="00B93E32"/>
    <w:rsid w:val="00B93EB3"/>
    <w:rsid w:val="00B9564C"/>
    <w:rsid w:val="00BA0563"/>
    <w:rsid w:val="00BA0E0D"/>
    <w:rsid w:val="00BA25B6"/>
    <w:rsid w:val="00BA419D"/>
    <w:rsid w:val="00BA59AA"/>
    <w:rsid w:val="00BA6C4C"/>
    <w:rsid w:val="00BB10B1"/>
    <w:rsid w:val="00BB1260"/>
    <w:rsid w:val="00BB2321"/>
    <w:rsid w:val="00BB2A52"/>
    <w:rsid w:val="00BB35FC"/>
    <w:rsid w:val="00BB48DD"/>
    <w:rsid w:val="00BB51A5"/>
    <w:rsid w:val="00BB6432"/>
    <w:rsid w:val="00BB6A24"/>
    <w:rsid w:val="00BB788C"/>
    <w:rsid w:val="00BC0171"/>
    <w:rsid w:val="00BC1BC4"/>
    <w:rsid w:val="00BC202F"/>
    <w:rsid w:val="00BD028F"/>
    <w:rsid w:val="00BD0610"/>
    <w:rsid w:val="00BD2798"/>
    <w:rsid w:val="00BD359A"/>
    <w:rsid w:val="00BD39ED"/>
    <w:rsid w:val="00BD4436"/>
    <w:rsid w:val="00BD6C54"/>
    <w:rsid w:val="00BD74D3"/>
    <w:rsid w:val="00BE45C3"/>
    <w:rsid w:val="00BE53E5"/>
    <w:rsid w:val="00BE65AB"/>
    <w:rsid w:val="00BE660C"/>
    <w:rsid w:val="00BE70B0"/>
    <w:rsid w:val="00BE7431"/>
    <w:rsid w:val="00BE7A89"/>
    <w:rsid w:val="00BE7B65"/>
    <w:rsid w:val="00BF58F6"/>
    <w:rsid w:val="00BF62E1"/>
    <w:rsid w:val="00BF632C"/>
    <w:rsid w:val="00BF7090"/>
    <w:rsid w:val="00BF75F6"/>
    <w:rsid w:val="00C0022A"/>
    <w:rsid w:val="00C00282"/>
    <w:rsid w:val="00C01226"/>
    <w:rsid w:val="00C01FF1"/>
    <w:rsid w:val="00C0399F"/>
    <w:rsid w:val="00C039C0"/>
    <w:rsid w:val="00C044E9"/>
    <w:rsid w:val="00C059D4"/>
    <w:rsid w:val="00C05F28"/>
    <w:rsid w:val="00C0633A"/>
    <w:rsid w:val="00C104A8"/>
    <w:rsid w:val="00C113F7"/>
    <w:rsid w:val="00C12A93"/>
    <w:rsid w:val="00C137A0"/>
    <w:rsid w:val="00C151CC"/>
    <w:rsid w:val="00C16A72"/>
    <w:rsid w:val="00C20EB0"/>
    <w:rsid w:val="00C22F31"/>
    <w:rsid w:val="00C2324A"/>
    <w:rsid w:val="00C250E1"/>
    <w:rsid w:val="00C25321"/>
    <w:rsid w:val="00C26978"/>
    <w:rsid w:val="00C30CAE"/>
    <w:rsid w:val="00C31025"/>
    <w:rsid w:val="00C325D8"/>
    <w:rsid w:val="00C33E34"/>
    <w:rsid w:val="00C35571"/>
    <w:rsid w:val="00C3561E"/>
    <w:rsid w:val="00C368B1"/>
    <w:rsid w:val="00C3704F"/>
    <w:rsid w:val="00C37322"/>
    <w:rsid w:val="00C42C7C"/>
    <w:rsid w:val="00C4371B"/>
    <w:rsid w:val="00C43B8C"/>
    <w:rsid w:val="00C45E39"/>
    <w:rsid w:val="00C46B4D"/>
    <w:rsid w:val="00C46C73"/>
    <w:rsid w:val="00C47FD1"/>
    <w:rsid w:val="00C50C8E"/>
    <w:rsid w:val="00C50F7A"/>
    <w:rsid w:val="00C52666"/>
    <w:rsid w:val="00C53382"/>
    <w:rsid w:val="00C544A2"/>
    <w:rsid w:val="00C54757"/>
    <w:rsid w:val="00C54AB8"/>
    <w:rsid w:val="00C55E07"/>
    <w:rsid w:val="00C642E3"/>
    <w:rsid w:val="00C65CB9"/>
    <w:rsid w:val="00C663DD"/>
    <w:rsid w:val="00C73CB6"/>
    <w:rsid w:val="00C7608C"/>
    <w:rsid w:val="00C7626B"/>
    <w:rsid w:val="00C763E6"/>
    <w:rsid w:val="00C77054"/>
    <w:rsid w:val="00C81F1B"/>
    <w:rsid w:val="00C82E63"/>
    <w:rsid w:val="00C8435A"/>
    <w:rsid w:val="00C84F07"/>
    <w:rsid w:val="00C86872"/>
    <w:rsid w:val="00C90028"/>
    <w:rsid w:val="00C91302"/>
    <w:rsid w:val="00C926A5"/>
    <w:rsid w:val="00C94A36"/>
    <w:rsid w:val="00C95283"/>
    <w:rsid w:val="00C955D5"/>
    <w:rsid w:val="00C95891"/>
    <w:rsid w:val="00C969EA"/>
    <w:rsid w:val="00CA02F0"/>
    <w:rsid w:val="00CA30C7"/>
    <w:rsid w:val="00CA4769"/>
    <w:rsid w:val="00CA7239"/>
    <w:rsid w:val="00CB0788"/>
    <w:rsid w:val="00CB10C9"/>
    <w:rsid w:val="00CB19AD"/>
    <w:rsid w:val="00CB1A83"/>
    <w:rsid w:val="00CB4CA0"/>
    <w:rsid w:val="00CB4CF1"/>
    <w:rsid w:val="00CB501A"/>
    <w:rsid w:val="00CB5C51"/>
    <w:rsid w:val="00CB67CA"/>
    <w:rsid w:val="00CB6D44"/>
    <w:rsid w:val="00CB6F4C"/>
    <w:rsid w:val="00CB7F00"/>
    <w:rsid w:val="00CC2C19"/>
    <w:rsid w:val="00CC4569"/>
    <w:rsid w:val="00CC4B91"/>
    <w:rsid w:val="00CC5E69"/>
    <w:rsid w:val="00CC66ED"/>
    <w:rsid w:val="00CC6E13"/>
    <w:rsid w:val="00CD07C6"/>
    <w:rsid w:val="00CD0B7D"/>
    <w:rsid w:val="00CD1977"/>
    <w:rsid w:val="00CD379A"/>
    <w:rsid w:val="00CD417E"/>
    <w:rsid w:val="00CD5968"/>
    <w:rsid w:val="00CD71AF"/>
    <w:rsid w:val="00CD76DD"/>
    <w:rsid w:val="00CD7755"/>
    <w:rsid w:val="00CE3312"/>
    <w:rsid w:val="00CE3F9C"/>
    <w:rsid w:val="00CE4638"/>
    <w:rsid w:val="00CE4DFA"/>
    <w:rsid w:val="00CE5AC0"/>
    <w:rsid w:val="00CF1779"/>
    <w:rsid w:val="00CF1CF8"/>
    <w:rsid w:val="00CF2530"/>
    <w:rsid w:val="00CF28CC"/>
    <w:rsid w:val="00CF52EF"/>
    <w:rsid w:val="00CF5F80"/>
    <w:rsid w:val="00CF6C44"/>
    <w:rsid w:val="00D00CE2"/>
    <w:rsid w:val="00D01962"/>
    <w:rsid w:val="00D01A75"/>
    <w:rsid w:val="00D024B0"/>
    <w:rsid w:val="00D02650"/>
    <w:rsid w:val="00D0487F"/>
    <w:rsid w:val="00D0506E"/>
    <w:rsid w:val="00D07660"/>
    <w:rsid w:val="00D0770F"/>
    <w:rsid w:val="00D10037"/>
    <w:rsid w:val="00D115CD"/>
    <w:rsid w:val="00D13783"/>
    <w:rsid w:val="00D138D6"/>
    <w:rsid w:val="00D148D6"/>
    <w:rsid w:val="00D15976"/>
    <w:rsid w:val="00D164E6"/>
    <w:rsid w:val="00D17578"/>
    <w:rsid w:val="00D209DA"/>
    <w:rsid w:val="00D20B5C"/>
    <w:rsid w:val="00D22051"/>
    <w:rsid w:val="00D23C8B"/>
    <w:rsid w:val="00D25D9C"/>
    <w:rsid w:val="00D2609D"/>
    <w:rsid w:val="00D27D66"/>
    <w:rsid w:val="00D323B4"/>
    <w:rsid w:val="00D3268E"/>
    <w:rsid w:val="00D32B40"/>
    <w:rsid w:val="00D3374D"/>
    <w:rsid w:val="00D354C5"/>
    <w:rsid w:val="00D35C0B"/>
    <w:rsid w:val="00D35CA9"/>
    <w:rsid w:val="00D36996"/>
    <w:rsid w:val="00D41016"/>
    <w:rsid w:val="00D4128D"/>
    <w:rsid w:val="00D41F03"/>
    <w:rsid w:val="00D42839"/>
    <w:rsid w:val="00D4400A"/>
    <w:rsid w:val="00D4559E"/>
    <w:rsid w:val="00D469A5"/>
    <w:rsid w:val="00D506F0"/>
    <w:rsid w:val="00D51009"/>
    <w:rsid w:val="00D51896"/>
    <w:rsid w:val="00D51E7D"/>
    <w:rsid w:val="00D56778"/>
    <w:rsid w:val="00D60577"/>
    <w:rsid w:val="00D6161A"/>
    <w:rsid w:val="00D620EB"/>
    <w:rsid w:val="00D621CA"/>
    <w:rsid w:val="00D62EA6"/>
    <w:rsid w:val="00D64A54"/>
    <w:rsid w:val="00D64A6F"/>
    <w:rsid w:val="00D6573A"/>
    <w:rsid w:val="00D66014"/>
    <w:rsid w:val="00D67EA0"/>
    <w:rsid w:val="00D70415"/>
    <w:rsid w:val="00D71604"/>
    <w:rsid w:val="00D71B56"/>
    <w:rsid w:val="00D7248A"/>
    <w:rsid w:val="00D74025"/>
    <w:rsid w:val="00D7474A"/>
    <w:rsid w:val="00D75A60"/>
    <w:rsid w:val="00D76FE1"/>
    <w:rsid w:val="00D80A16"/>
    <w:rsid w:val="00D81E06"/>
    <w:rsid w:val="00D81F30"/>
    <w:rsid w:val="00D830C9"/>
    <w:rsid w:val="00D831AA"/>
    <w:rsid w:val="00D83F28"/>
    <w:rsid w:val="00D85585"/>
    <w:rsid w:val="00D8630D"/>
    <w:rsid w:val="00D91E78"/>
    <w:rsid w:val="00D91F9A"/>
    <w:rsid w:val="00D9327A"/>
    <w:rsid w:val="00D9334D"/>
    <w:rsid w:val="00D94F12"/>
    <w:rsid w:val="00D950C7"/>
    <w:rsid w:val="00D960AE"/>
    <w:rsid w:val="00D97920"/>
    <w:rsid w:val="00DA06CF"/>
    <w:rsid w:val="00DA1DD0"/>
    <w:rsid w:val="00DA2FE9"/>
    <w:rsid w:val="00DA4541"/>
    <w:rsid w:val="00DA48EE"/>
    <w:rsid w:val="00DA4FAD"/>
    <w:rsid w:val="00DA567B"/>
    <w:rsid w:val="00DA5E7E"/>
    <w:rsid w:val="00DA7B65"/>
    <w:rsid w:val="00DB0393"/>
    <w:rsid w:val="00DB26E1"/>
    <w:rsid w:val="00DB2875"/>
    <w:rsid w:val="00DB2F05"/>
    <w:rsid w:val="00DB4704"/>
    <w:rsid w:val="00DB556E"/>
    <w:rsid w:val="00DB6CD1"/>
    <w:rsid w:val="00DB7879"/>
    <w:rsid w:val="00DC0EEB"/>
    <w:rsid w:val="00DC12D3"/>
    <w:rsid w:val="00DC24BE"/>
    <w:rsid w:val="00DC3A6A"/>
    <w:rsid w:val="00DC6239"/>
    <w:rsid w:val="00DC7508"/>
    <w:rsid w:val="00DC7DFF"/>
    <w:rsid w:val="00DD0ACC"/>
    <w:rsid w:val="00DD0E55"/>
    <w:rsid w:val="00DE163F"/>
    <w:rsid w:val="00DE2051"/>
    <w:rsid w:val="00DE3524"/>
    <w:rsid w:val="00DE6D36"/>
    <w:rsid w:val="00DE7879"/>
    <w:rsid w:val="00DF20E4"/>
    <w:rsid w:val="00DF2D96"/>
    <w:rsid w:val="00DF4041"/>
    <w:rsid w:val="00DF40A7"/>
    <w:rsid w:val="00DF5063"/>
    <w:rsid w:val="00DF54F9"/>
    <w:rsid w:val="00DF6771"/>
    <w:rsid w:val="00DF6AAC"/>
    <w:rsid w:val="00DF6BAD"/>
    <w:rsid w:val="00E00B53"/>
    <w:rsid w:val="00E01A91"/>
    <w:rsid w:val="00E01FEB"/>
    <w:rsid w:val="00E0253D"/>
    <w:rsid w:val="00E02651"/>
    <w:rsid w:val="00E0352D"/>
    <w:rsid w:val="00E047CF"/>
    <w:rsid w:val="00E105C3"/>
    <w:rsid w:val="00E10FA6"/>
    <w:rsid w:val="00E12984"/>
    <w:rsid w:val="00E14289"/>
    <w:rsid w:val="00E151A8"/>
    <w:rsid w:val="00E168D9"/>
    <w:rsid w:val="00E16A8C"/>
    <w:rsid w:val="00E17A81"/>
    <w:rsid w:val="00E17EEF"/>
    <w:rsid w:val="00E20373"/>
    <w:rsid w:val="00E21050"/>
    <w:rsid w:val="00E224FE"/>
    <w:rsid w:val="00E231EF"/>
    <w:rsid w:val="00E2331E"/>
    <w:rsid w:val="00E24636"/>
    <w:rsid w:val="00E258AA"/>
    <w:rsid w:val="00E27AD3"/>
    <w:rsid w:val="00E31555"/>
    <w:rsid w:val="00E31D54"/>
    <w:rsid w:val="00E341AB"/>
    <w:rsid w:val="00E34442"/>
    <w:rsid w:val="00E3501B"/>
    <w:rsid w:val="00E356AC"/>
    <w:rsid w:val="00E40C3E"/>
    <w:rsid w:val="00E40C7B"/>
    <w:rsid w:val="00E40EDD"/>
    <w:rsid w:val="00E428FB"/>
    <w:rsid w:val="00E44B8F"/>
    <w:rsid w:val="00E45DA7"/>
    <w:rsid w:val="00E45F81"/>
    <w:rsid w:val="00E465A9"/>
    <w:rsid w:val="00E470BE"/>
    <w:rsid w:val="00E47A61"/>
    <w:rsid w:val="00E47B8A"/>
    <w:rsid w:val="00E47EEC"/>
    <w:rsid w:val="00E51CDE"/>
    <w:rsid w:val="00E52314"/>
    <w:rsid w:val="00E5386B"/>
    <w:rsid w:val="00E53CF8"/>
    <w:rsid w:val="00E56624"/>
    <w:rsid w:val="00E56A6E"/>
    <w:rsid w:val="00E56EE1"/>
    <w:rsid w:val="00E56FC6"/>
    <w:rsid w:val="00E614AE"/>
    <w:rsid w:val="00E6325F"/>
    <w:rsid w:val="00E63774"/>
    <w:rsid w:val="00E63CC4"/>
    <w:rsid w:val="00E66A00"/>
    <w:rsid w:val="00E672BE"/>
    <w:rsid w:val="00E67E2C"/>
    <w:rsid w:val="00E70D12"/>
    <w:rsid w:val="00E7228A"/>
    <w:rsid w:val="00E73AEE"/>
    <w:rsid w:val="00E75973"/>
    <w:rsid w:val="00E804F7"/>
    <w:rsid w:val="00E81540"/>
    <w:rsid w:val="00E819C7"/>
    <w:rsid w:val="00E81DFC"/>
    <w:rsid w:val="00E824F8"/>
    <w:rsid w:val="00E87A41"/>
    <w:rsid w:val="00E93992"/>
    <w:rsid w:val="00E93B16"/>
    <w:rsid w:val="00E93C17"/>
    <w:rsid w:val="00E943BE"/>
    <w:rsid w:val="00E947EE"/>
    <w:rsid w:val="00E94E45"/>
    <w:rsid w:val="00E953CD"/>
    <w:rsid w:val="00E95A72"/>
    <w:rsid w:val="00E95DA3"/>
    <w:rsid w:val="00E962A2"/>
    <w:rsid w:val="00E97E5B"/>
    <w:rsid w:val="00EA4195"/>
    <w:rsid w:val="00EA592F"/>
    <w:rsid w:val="00EA62E3"/>
    <w:rsid w:val="00EA6A87"/>
    <w:rsid w:val="00EA6CA4"/>
    <w:rsid w:val="00EA7343"/>
    <w:rsid w:val="00EB1AB2"/>
    <w:rsid w:val="00EB3978"/>
    <w:rsid w:val="00EB4FA4"/>
    <w:rsid w:val="00EB5654"/>
    <w:rsid w:val="00EB6181"/>
    <w:rsid w:val="00EC0A8C"/>
    <w:rsid w:val="00EC468E"/>
    <w:rsid w:val="00ED1031"/>
    <w:rsid w:val="00ED3E5D"/>
    <w:rsid w:val="00ED47DB"/>
    <w:rsid w:val="00ED4EB8"/>
    <w:rsid w:val="00ED7306"/>
    <w:rsid w:val="00ED7588"/>
    <w:rsid w:val="00EE014B"/>
    <w:rsid w:val="00EE4147"/>
    <w:rsid w:val="00EE4161"/>
    <w:rsid w:val="00EE5DEF"/>
    <w:rsid w:val="00EE6E7D"/>
    <w:rsid w:val="00EF0349"/>
    <w:rsid w:val="00EF08E9"/>
    <w:rsid w:val="00EF0DE8"/>
    <w:rsid w:val="00EF240F"/>
    <w:rsid w:val="00EF2DAE"/>
    <w:rsid w:val="00EF3005"/>
    <w:rsid w:val="00EF3400"/>
    <w:rsid w:val="00EF3E03"/>
    <w:rsid w:val="00EF7E47"/>
    <w:rsid w:val="00F00584"/>
    <w:rsid w:val="00F0109F"/>
    <w:rsid w:val="00F02947"/>
    <w:rsid w:val="00F03AF7"/>
    <w:rsid w:val="00F04115"/>
    <w:rsid w:val="00F04433"/>
    <w:rsid w:val="00F05B52"/>
    <w:rsid w:val="00F07176"/>
    <w:rsid w:val="00F07CF5"/>
    <w:rsid w:val="00F07ECB"/>
    <w:rsid w:val="00F07F3D"/>
    <w:rsid w:val="00F1024A"/>
    <w:rsid w:val="00F109A0"/>
    <w:rsid w:val="00F12BEE"/>
    <w:rsid w:val="00F13B25"/>
    <w:rsid w:val="00F13C69"/>
    <w:rsid w:val="00F14D28"/>
    <w:rsid w:val="00F16B23"/>
    <w:rsid w:val="00F21860"/>
    <w:rsid w:val="00F22087"/>
    <w:rsid w:val="00F26903"/>
    <w:rsid w:val="00F33C17"/>
    <w:rsid w:val="00F34664"/>
    <w:rsid w:val="00F350F7"/>
    <w:rsid w:val="00F35E66"/>
    <w:rsid w:val="00F361EF"/>
    <w:rsid w:val="00F3726E"/>
    <w:rsid w:val="00F407BC"/>
    <w:rsid w:val="00F415D7"/>
    <w:rsid w:val="00F46D7A"/>
    <w:rsid w:val="00F46FEA"/>
    <w:rsid w:val="00F478E4"/>
    <w:rsid w:val="00F511C9"/>
    <w:rsid w:val="00F51524"/>
    <w:rsid w:val="00F531D1"/>
    <w:rsid w:val="00F531E6"/>
    <w:rsid w:val="00F54D68"/>
    <w:rsid w:val="00F57953"/>
    <w:rsid w:val="00F57980"/>
    <w:rsid w:val="00F62C5D"/>
    <w:rsid w:val="00F634DB"/>
    <w:rsid w:val="00F64D97"/>
    <w:rsid w:val="00F66526"/>
    <w:rsid w:val="00F673A2"/>
    <w:rsid w:val="00F67A7B"/>
    <w:rsid w:val="00F7021D"/>
    <w:rsid w:val="00F71268"/>
    <w:rsid w:val="00F74DBF"/>
    <w:rsid w:val="00F805A0"/>
    <w:rsid w:val="00F80FFB"/>
    <w:rsid w:val="00F82774"/>
    <w:rsid w:val="00F8667D"/>
    <w:rsid w:val="00F879F2"/>
    <w:rsid w:val="00F905AC"/>
    <w:rsid w:val="00F914F6"/>
    <w:rsid w:val="00F9157B"/>
    <w:rsid w:val="00F91CF5"/>
    <w:rsid w:val="00F9554C"/>
    <w:rsid w:val="00F9590A"/>
    <w:rsid w:val="00F96CB5"/>
    <w:rsid w:val="00F97BA3"/>
    <w:rsid w:val="00FA1461"/>
    <w:rsid w:val="00FA27CE"/>
    <w:rsid w:val="00FA5E36"/>
    <w:rsid w:val="00FB06CD"/>
    <w:rsid w:val="00FB1B64"/>
    <w:rsid w:val="00FB1B74"/>
    <w:rsid w:val="00FB2564"/>
    <w:rsid w:val="00FB2769"/>
    <w:rsid w:val="00FB2DB1"/>
    <w:rsid w:val="00FB3B40"/>
    <w:rsid w:val="00FB4853"/>
    <w:rsid w:val="00FB6030"/>
    <w:rsid w:val="00FB6582"/>
    <w:rsid w:val="00FB68F4"/>
    <w:rsid w:val="00FB727E"/>
    <w:rsid w:val="00FB7583"/>
    <w:rsid w:val="00FB7B05"/>
    <w:rsid w:val="00FB7D9F"/>
    <w:rsid w:val="00FB7EA1"/>
    <w:rsid w:val="00FC465E"/>
    <w:rsid w:val="00FC48C0"/>
    <w:rsid w:val="00FC6A84"/>
    <w:rsid w:val="00FC6ABF"/>
    <w:rsid w:val="00FC75A1"/>
    <w:rsid w:val="00FD1631"/>
    <w:rsid w:val="00FD1B38"/>
    <w:rsid w:val="00FD2195"/>
    <w:rsid w:val="00FD2248"/>
    <w:rsid w:val="00FD345F"/>
    <w:rsid w:val="00FD4B0D"/>
    <w:rsid w:val="00FD58D5"/>
    <w:rsid w:val="00FE1A70"/>
    <w:rsid w:val="00FE2700"/>
    <w:rsid w:val="00FE309F"/>
    <w:rsid w:val="00FE38CD"/>
    <w:rsid w:val="00FE3C63"/>
    <w:rsid w:val="00FE590A"/>
    <w:rsid w:val="00FE5FE9"/>
    <w:rsid w:val="00FE6E1F"/>
    <w:rsid w:val="00FE6F9F"/>
    <w:rsid w:val="00FE7211"/>
    <w:rsid w:val="00FF150E"/>
    <w:rsid w:val="00FF4A20"/>
    <w:rsid w:val="00FF689B"/>
    <w:rsid w:val="00FF6B99"/>
    <w:rsid w:val="00FF6CBD"/>
    <w:rsid w:val="00FF7321"/>
    <w:rsid w:val="00FF7C4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4424B61D-2595-4102-8845-95132E0F4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sv-SE" w:eastAsia="sv-S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F80"/>
    <w:pPr>
      <w:spacing w:after="200"/>
      <w:contextualSpacing/>
    </w:pPr>
    <w:rPr>
      <w:rFonts w:ascii="Palatino Linotype" w:hAnsi="Palatino Linotype"/>
      <w:sz w:val="22"/>
      <w:szCs w:val="22"/>
    </w:rPr>
  </w:style>
  <w:style w:type="paragraph" w:styleId="Rubrik1">
    <w:name w:val="heading 1"/>
    <w:basedOn w:val="Normal"/>
    <w:next w:val="Normal"/>
    <w:link w:val="Rubrik1Char"/>
    <w:uiPriority w:val="9"/>
    <w:qFormat/>
    <w:rsid w:val="00CF5F80"/>
    <w:pPr>
      <w:keepNext/>
      <w:keepLines/>
      <w:spacing w:before="480" w:after="120"/>
      <w:contextualSpacing w:val="0"/>
      <w:outlineLvl w:val="0"/>
    </w:pPr>
    <w:rPr>
      <w:rFonts w:ascii="Arial" w:hAnsi="Arial"/>
      <w:b/>
      <w:bCs/>
      <w:kern w:val="28"/>
      <w:sz w:val="28"/>
      <w:szCs w:val="28"/>
    </w:rPr>
  </w:style>
  <w:style w:type="paragraph" w:styleId="Rubrik2">
    <w:name w:val="heading 2"/>
    <w:basedOn w:val="Normal"/>
    <w:next w:val="Normal"/>
    <w:link w:val="Rubrik2Char"/>
    <w:uiPriority w:val="9"/>
    <w:qFormat/>
    <w:rsid w:val="00CF5F80"/>
    <w:pPr>
      <w:keepNext/>
      <w:keepLines/>
      <w:numPr>
        <w:numId w:val="1"/>
      </w:numPr>
      <w:spacing w:before="200" w:after="120"/>
      <w:ind w:left="357" w:hanging="357"/>
      <w:contextualSpacing w:val="0"/>
      <w:outlineLvl w:val="1"/>
    </w:pPr>
    <w:rPr>
      <w:rFonts w:ascii="Arial" w:hAnsi="Arial"/>
      <w:b/>
      <w:bCs/>
      <w:kern w:val="26"/>
      <w:sz w:val="26"/>
      <w:szCs w:val="26"/>
    </w:rPr>
  </w:style>
  <w:style w:type="paragraph" w:styleId="Rubrik3">
    <w:name w:val="heading 3"/>
    <w:basedOn w:val="Normal"/>
    <w:next w:val="Normal"/>
    <w:link w:val="Rubrik3Char"/>
    <w:uiPriority w:val="9"/>
    <w:qFormat/>
    <w:rsid w:val="00CF5F80"/>
    <w:pPr>
      <w:keepNext/>
      <w:keepLines/>
      <w:spacing w:before="200" w:after="120"/>
      <w:contextualSpacing w:val="0"/>
      <w:outlineLvl w:val="2"/>
    </w:pPr>
    <w:rPr>
      <w:rFonts w:ascii="Arial" w:hAnsi="Arial"/>
      <w:sz w:val="26"/>
      <w:szCs w:val="26"/>
    </w:rPr>
  </w:style>
  <w:style w:type="paragraph" w:styleId="Rubrik4">
    <w:name w:val="heading 4"/>
    <w:basedOn w:val="Normal"/>
    <w:next w:val="Normal"/>
    <w:link w:val="Rubrik4Char"/>
    <w:uiPriority w:val="9"/>
    <w:qFormat/>
    <w:rsid w:val="00CF5F80"/>
    <w:pPr>
      <w:keepNext/>
      <w:keepLines/>
      <w:spacing w:before="200" w:after="0"/>
      <w:outlineLvl w:val="3"/>
    </w:pPr>
    <w:rPr>
      <w:rFonts w:ascii="Arial" w:hAnsi="Arial"/>
      <w:b/>
      <w:bCs/>
      <w:i/>
      <w:iCs/>
      <w:sz w:val="20"/>
      <w:szCs w:val="20"/>
    </w:rPr>
  </w:style>
  <w:style w:type="paragraph" w:styleId="Rubrik5">
    <w:name w:val="heading 5"/>
    <w:basedOn w:val="Normal"/>
    <w:next w:val="Normal"/>
    <w:link w:val="Rubrik5Char"/>
    <w:uiPriority w:val="9"/>
    <w:qFormat/>
    <w:rsid w:val="00CF5F80"/>
    <w:pPr>
      <w:keepNext/>
      <w:keepLines/>
      <w:numPr>
        <w:ilvl w:val="4"/>
        <w:numId w:val="2"/>
      </w:numPr>
      <w:spacing w:before="200" w:after="0"/>
      <w:outlineLvl w:val="4"/>
    </w:pPr>
    <w:rPr>
      <w:rFonts w:ascii="Cambria" w:hAnsi="Cambria"/>
    </w:rPr>
  </w:style>
  <w:style w:type="paragraph" w:styleId="Rubrik6">
    <w:name w:val="heading 6"/>
    <w:basedOn w:val="Normal"/>
    <w:next w:val="Normal"/>
    <w:link w:val="Rubrik6Char"/>
    <w:uiPriority w:val="9"/>
    <w:qFormat/>
    <w:rsid w:val="00CF5F80"/>
    <w:pPr>
      <w:keepNext/>
      <w:keepLines/>
      <w:numPr>
        <w:ilvl w:val="5"/>
        <w:numId w:val="2"/>
      </w:numPr>
      <w:spacing w:before="200" w:after="0"/>
      <w:outlineLvl w:val="5"/>
    </w:pPr>
    <w:rPr>
      <w:rFonts w:ascii="Cambria" w:hAnsi="Cambria"/>
      <w:i/>
      <w:iCs/>
      <w:color w:val="243F60"/>
    </w:rPr>
  </w:style>
  <w:style w:type="paragraph" w:styleId="Rubrik7">
    <w:name w:val="heading 7"/>
    <w:basedOn w:val="Normal"/>
    <w:next w:val="Normal"/>
    <w:link w:val="Rubrik7Char"/>
    <w:uiPriority w:val="9"/>
    <w:qFormat/>
    <w:rsid w:val="00CF5F80"/>
    <w:pPr>
      <w:keepNext/>
      <w:keepLines/>
      <w:numPr>
        <w:ilvl w:val="6"/>
        <w:numId w:val="2"/>
      </w:numPr>
      <w:spacing w:before="200" w:after="0"/>
      <w:outlineLvl w:val="6"/>
    </w:pPr>
    <w:rPr>
      <w:rFonts w:ascii="Cambria" w:hAnsi="Cambria"/>
      <w:i/>
      <w:iCs/>
      <w:color w:val="404040"/>
    </w:rPr>
  </w:style>
  <w:style w:type="paragraph" w:styleId="Rubrik8">
    <w:name w:val="heading 8"/>
    <w:basedOn w:val="Normal"/>
    <w:next w:val="Normal"/>
    <w:link w:val="Rubrik8Char"/>
    <w:uiPriority w:val="9"/>
    <w:qFormat/>
    <w:rsid w:val="00CF5F80"/>
    <w:pPr>
      <w:keepNext/>
      <w:keepLines/>
      <w:numPr>
        <w:ilvl w:val="7"/>
        <w:numId w:val="2"/>
      </w:numPr>
      <w:spacing w:before="200" w:after="0"/>
      <w:outlineLvl w:val="7"/>
    </w:pPr>
    <w:rPr>
      <w:rFonts w:ascii="Cambria" w:hAnsi="Cambria"/>
      <w:color w:val="404040"/>
      <w:sz w:val="20"/>
      <w:szCs w:val="20"/>
    </w:rPr>
  </w:style>
  <w:style w:type="paragraph" w:styleId="Rubrik9">
    <w:name w:val="heading 9"/>
    <w:basedOn w:val="Normal"/>
    <w:next w:val="Normal"/>
    <w:link w:val="Rubrik9Char"/>
    <w:uiPriority w:val="9"/>
    <w:qFormat/>
    <w:rsid w:val="00CF5F80"/>
    <w:pPr>
      <w:keepNext/>
      <w:keepLines/>
      <w:numPr>
        <w:ilvl w:val="8"/>
        <w:numId w:val="2"/>
      </w:numPr>
      <w:spacing w:before="200" w:after="0"/>
      <w:outlineLvl w:val="8"/>
    </w:pPr>
    <w:rPr>
      <w:rFonts w:ascii="Cambria" w:hAnsi="Cambria"/>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EF7E47"/>
    <w:pPr>
      <w:tabs>
        <w:tab w:val="center" w:pos="4536"/>
        <w:tab w:val="right" w:pos="9072"/>
      </w:tabs>
    </w:pPr>
    <w:rPr>
      <w:rFonts w:ascii="Times New Roman" w:hAnsi="Times New Roman"/>
      <w:sz w:val="24"/>
    </w:rPr>
  </w:style>
  <w:style w:type="paragraph" w:styleId="Sidfot">
    <w:name w:val="footer"/>
    <w:basedOn w:val="Normal"/>
    <w:rsid w:val="00EF7E47"/>
    <w:pPr>
      <w:tabs>
        <w:tab w:val="center" w:pos="4536"/>
        <w:tab w:val="right" w:pos="9072"/>
      </w:tabs>
    </w:pPr>
  </w:style>
  <w:style w:type="character" w:customStyle="1" w:styleId="Hyperlink3">
    <w:name w:val="Hyperlink3"/>
    <w:basedOn w:val="Standardstycketeckensnitt"/>
    <w:rsid w:val="00EF7E47"/>
    <w:rPr>
      <w:color w:val="0000FF"/>
      <w:u w:val="single"/>
    </w:rPr>
  </w:style>
  <w:style w:type="paragraph" w:styleId="Brdtext">
    <w:name w:val="Body Text"/>
    <w:basedOn w:val="Normal"/>
    <w:rsid w:val="00EF7E47"/>
    <w:rPr>
      <w:sz w:val="24"/>
    </w:rPr>
  </w:style>
  <w:style w:type="character" w:customStyle="1" w:styleId="Hyperlink2">
    <w:name w:val="Hyperlink2"/>
    <w:basedOn w:val="Standardstycketeckensnitt"/>
    <w:rsid w:val="00EF7E47"/>
    <w:rPr>
      <w:color w:val="0000FF"/>
      <w:u w:val="single"/>
    </w:rPr>
  </w:style>
  <w:style w:type="character" w:customStyle="1" w:styleId="Hyperlink1">
    <w:name w:val="Hyperlink1"/>
    <w:basedOn w:val="Standardstycketeckensnitt"/>
    <w:rsid w:val="00EF7E47"/>
    <w:rPr>
      <w:color w:val="0000FF"/>
      <w:u w:val="single"/>
    </w:rPr>
  </w:style>
  <w:style w:type="paragraph" w:styleId="Normaltindrag">
    <w:name w:val="Normal Indent"/>
    <w:basedOn w:val="Normal"/>
    <w:rsid w:val="00EF7E47"/>
    <w:pPr>
      <w:spacing w:after="48"/>
      <w:ind w:left="1441" w:hanging="1077"/>
      <w:jc w:val="both"/>
    </w:pPr>
    <w:rPr>
      <w:rFonts w:ascii="Times New Roman" w:hAnsi="Times New Roman"/>
      <w:sz w:val="24"/>
    </w:rPr>
  </w:style>
  <w:style w:type="paragraph" w:customStyle="1" w:styleId="BodyText21">
    <w:name w:val="Body Text 21"/>
    <w:basedOn w:val="Normal"/>
    <w:rsid w:val="00EF7E47"/>
    <w:pPr>
      <w:ind w:left="360"/>
      <w:jc w:val="both"/>
    </w:pPr>
    <w:rPr>
      <w:rFonts w:ascii="Times New Roman" w:hAnsi="Times New Roman"/>
      <w:sz w:val="24"/>
    </w:rPr>
  </w:style>
  <w:style w:type="paragraph" w:customStyle="1" w:styleId="BalloonText1">
    <w:name w:val="Balloon Text1"/>
    <w:basedOn w:val="Normal"/>
    <w:semiHidden/>
    <w:rsid w:val="00EF7E47"/>
    <w:rPr>
      <w:rFonts w:ascii="Tahoma" w:hAnsi="Tahoma" w:cs="Tahoma"/>
      <w:sz w:val="16"/>
      <w:szCs w:val="16"/>
    </w:rPr>
  </w:style>
  <w:style w:type="character" w:customStyle="1" w:styleId="Rubrik2Char">
    <w:name w:val="Rubrik 2 Char"/>
    <w:basedOn w:val="Standardstycketeckensnitt"/>
    <w:link w:val="Rubrik2"/>
    <w:uiPriority w:val="9"/>
    <w:rsid w:val="00CF5F80"/>
    <w:rPr>
      <w:rFonts w:ascii="Arial" w:hAnsi="Arial"/>
      <w:b/>
      <w:bCs/>
      <w:kern w:val="26"/>
      <w:sz w:val="26"/>
      <w:szCs w:val="26"/>
    </w:rPr>
  </w:style>
  <w:style w:type="table" w:styleId="Tabellrutnt">
    <w:name w:val="Table Grid"/>
    <w:basedOn w:val="Normaltabell"/>
    <w:rsid w:val="00E95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CF5F80"/>
    <w:rPr>
      <w:rFonts w:ascii="Arial" w:hAnsi="Arial"/>
      <w:b/>
      <w:bCs/>
      <w:kern w:val="28"/>
      <w:sz w:val="28"/>
      <w:szCs w:val="28"/>
    </w:rPr>
  </w:style>
  <w:style w:type="character" w:customStyle="1" w:styleId="Rubrik3Char">
    <w:name w:val="Rubrik 3 Char"/>
    <w:basedOn w:val="Standardstycketeckensnitt"/>
    <w:link w:val="Rubrik3"/>
    <w:uiPriority w:val="9"/>
    <w:rsid w:val="00CF5F80"/>
    <w:rPr>
      <w:rFonts w:ascii="Arial" w:hAnsi="Arial"/>
      <w:sz w:val="26"/>
      <w:szCs w:val="26"/>
    </w:rPr>
  </w:style>
  <w:style w:type="character" w:customStyle="1" w:styleId="Rubrik4Char">
    <w:name w:val="Rubrik 4 Char"/>
    <w:basedOn w:val="Standardstycketeckensnitt"/>
    <w:link w:val="Rubrik4"/>
    <w:uiPriority w:val="9"/>
    <w:rsid w:val="00CF5F80"/>
    <w:rPr>
      <w:rFonts w:ascii="Arial" w:hAnsi="Arial"/>
      <w:b/>
      <w:bCs/>
      <w:i/>
      <w:iCs/>
    </w:rPr>
  </w:style>
  <w:style w:type="character" w:customStyle="1" w:styleId="Rubrik5Char">
    <w:name w:val="Rubrik 5 Char"/>
    <w:basedOn w:val="Standardstycketeckensnitt"/>
    <w:link w:val="Rubrik5"/>
    <w:uiPriority w:val="9"/>
    <w:rsid w:val="00CF5F80"/>
    <w:rPr>
      <w:rFonts w:ascii="Cambria" w:hAnsi="Cambria"/>
      <w:sz w:val="22"/>
      <w:szCs w:val="22"/>
    </w:rPr>
  </w:style>
  <w:style w:type="character" w:customStyle="1" w:styleId="Rubrik6Char">
    <w:name w:val="Rubrik 6 Char"/>
    <w:basedOn w:val="Standardstycketeckensnitt"/>
    <w:link w:val="Rubrik6"/>
    <w:uiPriority w:val="9"/>
    <w:rsid w:val="00CF5F80"/>
    <w:rPr>
      <w:rFonts w:ascii="Cambria" w:hAnsi="Cambria"/>
      <w:i/>
      <w:iCs/>
      <w:color w:val="243F60"/>
      <w:sz w:val="22"/>
      <w:szCs w:val="22"/>
    </w:rPr>
  </w:style>
  <w:style w:type="character" w:customStyle="1" w:styleId="Rubrik7Char">
    <w:name w:val="Rubrik 7 Char"/>
    <w:basedOn w:val="Standardstycketeckensnitt"/>
    <w:link w:val="Rubrik7"/>
    <w:uiPriority w:val="9"/>
    <w:rsid w:val="00CF5F80"/>
    <w:rPr>
      <w:rFonts w:ascii="Cambria" w:hAnsi="Cambria"/>
      <w:i/>
      <w:iCs/>
      <w:color w:val="404040"/>
      <w:sz w:val="22"/>
      <w:szCs w:val="22"/>
    </w:rPr>
  </w:style>
  <w:style w:type="character" w:customStyle="1" w:styleId="Rubrik8Char">
    <w:name w:val="Rubrik 8 Char"/>
    <w:basedOn w:val="Standardstycketeckensnitt"/>
    <w:link w:val="Rubrik8"/>
    <w:uiPriority w:val="9"/>
    <w:rsid w:val="00CF5F80"/>
    <w:rPr>
      <w:rFonts w:ascii="Cambria" w:hAnsi="Cambria"/>
      <w:color w:val="404040"/>
    </w:rPr>
  </w:style>
  <w:style w:type="character" w:customStyle="1" w:styleId="Rubrik9Char">
    <w:name w:val="Rubrik 9 Char"/>
    <w:basedOn w:val="Standardstycketeckensnitt"/>
    <w:link w:val="Rubrik9"/>
    <w:uiPriority w:val="9"/>
    <w:rsid w:val="00CF5F80"/>
    <w:rPr>
      <w:rFonts w:ascii="Cambria" w:hAnsi="Cambria"/>
      <w:i/>
      <w:iCs/>
      <w:color w:val="404040"/>
    </w:rPr>
  </w:style>
  <w:style w:type="paragraph" w:styleId="Rubrik">
    <w:name w:val="Title"/>
    <w:basedOn w:val="Normal"/>
    <w:link w:val="RubrikChar"/>
    <w:uiPriority w:val="10"/>
    <w:qFormat/>
    <w:rsid w:val="00CF5F80"/>
    <w:pPr>
      <w:spacing w:after="300"/>
      <w:contextualSpacing w:val="0"/>
      <w:jc w:val="center"/>
    </w:pPr>
    <w:rPr>
      <w:rFonts w:ascii="Arial" w:hAnsi="Arial"/>
      <w:b/>
      <w:bCs/>
      <w:spacing w:val="5"/>
      <w:kern w:val="28"/>
      <w:sz w:val="52"/>
      <w:szCs w:val="52"/>
    </w:rPr>
  </w:style>
  <w:style w:type="character" w:customStyle="1" w:styleId="RubrikChar">
    <w:name w:val="Rubrik Char"/>
    <w:basedOn w:val="Standardstycketeckensnitt"/>
    <w:link w:val="Rubrik"/>
    <w:uiPriority w:val="10"/>
    <w:rsid w:val="00CF5F80"/>
    <w:rPr>
      <w:rFonts w:ascii="Arial" w:hAnsi="Arial"/>
      <w:b/>
      <w:bCs/>
      <w:spacing w:val="5"/>
      <w:kern w:val="28"/>
      <w:sz w:val="52"/>
      <w:szCs w:val="52"/>
    </w:rPr>
  </w:style>
  <w:style w:type="paragraph" w:customStyle="1" w:styleId="Ingetavstnd1">
    <w:name w:val="Inget avstånd1"/>
    <w:uiPriority w:val="1"/>
    <w:qFormat/>
    <w:rsid w:val="00CF5F80"/>
    <w:pPr>
      <w:spacing w:after="200"/>
      <w:contextualSpacing/>
    </w:pPr>
    <w:rPr>
      <w:rFonts w:ascii="Palatino Linotype" w:hAnsi="Palatino Linotype"/>
      <w:sz w:val="22"/>
      <w:szCs w:val="22"/>
    </w:rPr>
  </w:style>
  <w:style w:type="character" w:styleId="Hyperlnk">
    <w:name w:val="Hyperlink"/>
    <w:basedOn w:val="Standardstycketeckensnitt"/>
    <w:rsid w:val="00FF7C4A"/>
    <w:rPr>
      <w:color w:val="0000FF"/>
      <w:u w:val="single"/>
    </w:rPr>
  </w:style>
  <w:style w:type="paragraph" w:styleId="Ballongtext">
    <w:name w:val="Balloon Text"/>
    <w:basedOn w:val="Normal"/>
    <w:semiHidden/>
    <w:rsid w:val="00663931"/>
    <w:rPr>
      <w:rFonts w:ascii="Tahoma" w:hAnsi="Tahoma" w:cs="Tahoma"/>
      <w:sz w:val="16"/>
      <w:szCs w:val="16"/>
    </w:rPr>
  </w:style>
  <w:style w:type="paragraph" w:styleId="Liststycke">
    <w:name w:val="List Paragraph"/>
    <w:basedOn w:val="Normal"/>
    <w:uiPriority w:val="34"/>
    <w:qFormat/>
    <w:rsid w:val="00872191"/>
    <w:pPr>
      <w:ind w:left="720"/>
    </w:pPr>
  </w:style>
  <w:style w:type="paragraph" w:customStyle="1" w:styleId="Default">
    <w:name w:val="Default"/>
    <w:rsid w:val="003942A4"/>
    <w:pPr>
      <w:autoSpaceDE w:val="0"/>
      <w:autoSpaceDN w:val="0"/>
      <w:adjustRightInd w:val="0"/>
    </w:pPr>
    <w:rPr>
      <w:rFonts w:ascii="Palatino Linotype" w:hAnsi="Palatino Linotype" w:cs="Palatino Linotype"/>
      <w:color w:val="000000"/>
      <w:sz w:val="24"/>
      <w:szCs w:val="24"/>
    </w:rPr>
  </w:style>
  <w:style w:type="paragraph" w:styleId="Normalwebb">
    <w:name w:val="Normal (Web)"/>
    <w:basedOn w:val="Normal"/>
    <w:uiPriority w:val="99"/>
    <w:unhideWhenUsed/>
    <w:rsid w:val="000B5A03"/>
    <w:pPr>
      <w:spacing w:before="100" w:beforeAutospacing="1" w:after="100" w:afterAutospacing="1"/>
      <w:contextualSpacing w:val="0"/>
    </w:pPr>
    <w:rPr>
      <w:rFonts w:ascii="Times New Roman" w:hAnsi="Times New Roman"/>
      <w:sz w:val="24"/>
      <w:szCs w:val="24"/>
    </w:rPr>
  </w:style>
  <w:style w:type="paragraph" w:customStyle="1" w:styleId="Rubrik15Fetutansiffror">
    <w:name w:val="_Rubrik 15 Fet utan siffror"/>
    <w:basedOn w:val="Normal"/>
    <w:rsid w:val="00404262"/>
    <w:pPr>
      <w:tabs>
        <w:tab w:val="left" w:pos="567"/>
      </w:tabs>
      <w:spacing w:after="140" w:line="400" w:lineRule="atLeast"/>
      <w:ind w:right="1871"/>
      <w:contextualSpacing w:val="0"/>
    </w:pPr>
    <w:rPr>
      <w:rFonts w:ascii="Arial" w:hAnsi="Arial"/>
      <w:b/>
      <w:sz w:val="30"/>
      <w:szCs w:val="32"/>
    </w:rPr>
  </w:style>
  <w:style w:type="paragraph" w:customStyle="1" w:styleId="Rubrik13Fetutansiffror">
    <w:name w:val="_Rubrik 13 Fet utan siffror"/>
    <w:basedOn w:val="Rubrik15Fetutansiffror"/>
    <w:next w:val="Normal"/>
    <w:rsid w:val="00404262"/>
    <w:pPr>
      <w:spacing w:after="120" w:line="340" w:lineRule="atLeast"/>
    </w:pPr>
    <w:rPr>
      <w:sz w:val="26"/>
    </w:rPr>
  </w:style>
  <w:style w:type="character" w:styleId="Stark">
    <w:name w:val="Strong"/>
    <w:basedOn w:val="Standardstycketeckensnitt"/>
    <w:uiPriority w:val="22"/>
    <w:qFormat/>
    <w:rsid w:val="001768D8"/>
    <w:rPr>
      <w:rFonts w:ascii="Helvetica" w:hAnsi="Helvetica" w:cs="Helvetica" w:hint="default"/>
      <w:b w:val="0"/>
      <w:bCs w:val="0"/>
      <w:color w:val="000000"/>
    </w:rPr>
  </w:style>
  <w:style w:type="paragraph" w:customStyle="1" w:styleId="default0">
    <w:name w:val="default"/>
    <w:basedOn w:val="Normal"/>
    <w:rsid w:val="001768D8"/>
    <w:pPr>
      <w:spacing w:after="150"/>
      <w:contextualSpacing w:val="0"/>
    </w:pPr>
    <w:rPr>
      <w:rFonts w:ascii="Times New Roman" w:hAnsi="Times New Roman"/>
      <w:sz w:val="24"/>
      <w:szCs w:val="24"/>
    </w:rPr>
  </w:style>
  <w:style w:type="character" w:customStyle="1" w:styleId="A4">
    <w:name w:val="A4"/>
    <w:uiPriority w:val="99"/>
    <w:rsid w:val="00212BF7"/>
    <w:rPr>
      <w:rFonts w:cs="Palatino Linotype"/>
      <w:color w:val="000000"/>
      <w:sz w:val="22"/>
      <w:szCs w:val="22"/>
    </w:rPr>
  </w:style>
  <w:style w:type="character" w:styleId="AnvndHyperlnk">
    <w:name w:val="FollowedHyperlink"/>
    <w:basedOn w:val="Standardstycketeckensnitt"/>
    <w:rsid w:val="00D2609D"/>
    <w:rPr>
      <w:color w:val="800080" w:themeColor="followedHyperlink"/>
      <w:u w:val="single"/>
    </w:rPr>
  </w:style>
  <w:style w:type="character" w:styleId="Sidnummer">
    <w:name w:val="page number"/>
    <w:basedOn w:val="Standardstycketeckensnitt"/>
    <w:rsid w:val="000E3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068822">
      <w:bodyDiv w:val="1"/>
      <w:marLeft w:val="0"/>
      <w:marRight w:val="0"/>
      <w:marTop w:val="0"/>
      <w:marBottom w:val="0"/>
      <w:divBdr>
        <w:top w:val="none" w:sz="0" w:space="0" w:color="auto"/>
        <w:left w:val="none" w:sz="0" w:space="0" w:color="auto"/>
        <w:bottom w:val="none" w:sz="0" w:space="0" w:color="auto"/>
        <w:right w:val="none" w:sz="0" w:space="0" w:color="auto"/>
      </w:divBdr>
    </w:div>
    <w:div w:id="368070853">
      <w:bodyDiv w:val="1"/>
      <w:marLeft w:val="0"/>
      <w:marRight w:val="0"/>
      <w:marTop w:val="0"/>
      <w:marBottom w:val="0"/>
      <w:divBdr>
        <w:top w:val="none" w:sz="0" w:space="0" w:color="auto"/>
        <w:left w:val="none" w:sz="0" w:space="0" w:color="auto"/>
        <w:bottom w:val="none" w:sz="0" w:space="0" w:color="auto"/>
        <w:right w:val="none" w:sz="0" w:space="0" w:color="auto"/>
      </w:divBdr>
      <w:divsChild>
        <w:div w:id="1312367576">
          <w:marLeft w:val="0"/>
          <w:marRight w:val="0"/>
          <w:marTop w:val="0"/>
          <w:marBottom w:val="0"/>
          <w:divBdr>
            <w:top w:val="none" w:sz="0" w:space="0" w:color="auto"/>
            <w:left w:val="none" w:sz="0" w:space="0" w:color="auto"/>
            <w:bottom w:val="none" w:sz="0" w:space="0" w:color="auto"/>
            <w:right w:val="none" w:sz="0" w:space="0" w:color="auto"/>
          </w:divBdr>
          <w:divsChild>
            <w:div w:id="2138722475">
              <w:marLeft w:val="0"/>
              <w:marRight w:val="0"/>
              <w:marTop w:val="0"/>
              <w:marBottom w:val="0"/>
              <w:divBdr>
                <w:top w:val="none" w:sz="0" w:space="0" w:color="auto"/>
                <w:left w:val="none" w:sz="0" w:space="0" w:color="auto"/>
                <w:bottom w:val="none" w:sz="0" w:space="0" w:color="auto"/>
                <w:right w:val="none" w:sz="0" w:space="0" w:color="auto"/>
              </w:divBdr>
              <w:divsChild>
                <w:div w:id="648754023">
                  <w:marLeft w:val="0"/>
                  <w:marRight w:val="0"/>
                  <w:marTop w:val="0"/>
                  <w:marBottom w:val="0"/>
                  <w:divBdr>
                    <w:top w:val="none" w:sz="0" w:space="0" w:color="auto"/>
                    <w:left w:val="none" w:sz="0" w:space="0" w:color="auto"/>
                    <w:bottom w:val="none" w:sz="0" w:space="0" w:color="auto"/>
                    <w:right w:val="none" w:sz="0" w:space="0" w:color="auto"/>
                  </w:divBdr>
                  <w:divsChild>
                    <w:div w:id="1754669366">
                      <w:marLeft w:val="0"/>
                      <w:marRight w:val="0"/>
                      <w:marTop w:val="0"/>
                      <w:marBottom w:val="0"/>
                      <w:divBdr>
                        <w:top w:val="none" w:sz="0" w:space="0" w:color="auto"/>
                        <w:left w:val="none" w:sz="0" w:space="0" w:color="auto"/>
                        <w:bottom w:val="none" w:sz="0" w:space="0" w:color="auto"/>
                        <w:right w:val="none" w:sz="0" w:space="0" w:color="auto"/>
                      </w:divBdr>
                      <w:divsChild>
                        <w:div w:id="128019556">
                          <w:marLeft w:val="0"/>
                          <w:marRight w:val="0"/>
                          <w:marTop w:val="0"/>
                          <w:marBottom w:val="0"/>
                          <w:divBdr>
                            <w:top w:val="none" w:sz="0" w:space="0" w:color="auto"/>
                            <w:left w:val="none" w:sz="0" w:space="0" w:color="auto"/>
                            <w:bottom w:val="none" w:sz="0" w:space="0" w:color="auto"/>
                            <w:right w:val="none" w:sz="0" w:space="0" w:color="auto"/>
                          </w:divBdr>
                          <w:divsChild>
                            <w:div w:id="118994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992218">
      <w:bodyDiv w:val="1"/>
      <w:marLeft w:val="0"/>
      <w:marRight w:val="0"/>
      <w:marTop w:val="0"/>
      <w:marBottom w:val="0"/>
      <w:divBdr>
        <w:top w:val="none" w:sz="0" w:space="0" w:color="auto"/>
        <w:left w:val="none" w:sz="0" w:space="0" w:color="auto"/>
        <w:bottom w:val="none" w:sz="0" w:space="0" w:color="auto"/>
        <w:right w:val="none" w:sz="0" w:space="0" w:color="auto"/>
      </w:divBdr>
    </w:div>
    <w:div w:id="700978453">
      <w:bodyDiv w:val="1"/>
      <w:marLeft w:val="0"/>
      <w:marRight w:val="0"/>
      <w:marTop w:val="0"/>
      <w:marBottom w:val="0"/>
      <w:divBdr>
        <w:top w:val="none" w:sz="0" w:space="0" w:color="auto"/>
        <w:left w:val="none" w:sz="0" w:space="0" w:color="auto"/>
        <w:bottom w:val="none" w:sz="0" w:space="0" w:color="auto"/>
        <w:right w:val="none" w:sz="0" w:space="0" w:color="auto"/>
      </w:divBdr>
      <w:divsChild>
        <w:div w:id="1745182511">
          <w:marLeft w:val="0"/>
          <w:marRight w:val="0"/>
          <w:marTop w:val="0"/>
          <w:marBottom w:val="0"/>
          <w:divBdr>
            <w:top w:val="none" w:sz="0" w:space="0" w:color="auto"/>
            <w:left w:val="none" w:sz="0" w:space="0" w:color="auto"/>
            <w:bottom w:val="none" w:sz="0" w:space="0" w:color="auto"/>
            <w:right w:val="none" w:sz="0" w:space="0" w:color="auto"/>
          </w:divBdr>
          <w:divsChild>
            <w:div w:id="44526713">
              <w:marLeft w:val="0"/>
              <w:marRight w:val="0"/>
              <w:marTop w:val="0"/>
              <w:marBottom w:val="0"/>
              <w:divBdr>
                <w:top w:val="none" w:sz="0" w:space="0" w:color="auto"/>
                <w:left w:val="none" w:sz="0" w:space="0" w:color="auto"/>
                <w:bottom w:val="none" w:sz="0" w:space="0" w:color="auto"/>
                <w:right w:val="none" w:sz="0" w:space="0" w:color="auto"/>
              </w:divBdr>
            </w:div>
            <w:div w:id="313992607">
              <w:marLeft w:val="0"/>
              <w:marRight w:val="0"/>
              <w:marTop w:val="0"/>
              <w:marBottom w:val="0"/>
              <w:divBdr>
                <w:top w:val="none" w:sz="0" w:space="0" w:color="auto"/>
                <w:left w:val="none" w:sz="0" w:space="0" w:color="auto"/>
                <w:bottom w:val="none" w:sz="0" w:space="0" w:color="auto"/>
                <w:right w:val="none" w:sz="0" w:space="0" w:color="auto"/>
              </w:divBdr>
            </w:div>
            <w:div w:id="463082844">
              <w:marLeft w:val="0"/>
              <w:marRight w:val="0"/>
              <w:marTop w:val="0"/>
              <w:marBottom w:val="0"/>
              <w:divBdr>
                <w:top w:val="none" w:sz="0" w:space="0" w:color="auto"/>
                <w:left w:val="none" w:sz="0" w:space="0" w:color="auto"/>
                <w:bottom w:val="none" w:sz="0" w:space="0" w:color="auto"/>
                <w:right w:val="none" w:sz="0" w:space="0" w:color="auto"/>
              </w:divBdr>
            </w:div>
            <w:div w:id="755051589">
              <w:marLeft w:val="0"/>
              <w:marRight w:val="0"/>
              <w:marTop w:val="0"/>
              <w:marBottom w:val="0"/>
              <w:divBdr>
                <w:top w:val="none" w:sz="0" w:space="0" w:color="auto"/>
                <w:left w:val="none" w:sz="0" w:space="0" w:color="auto"/>
                <w:bottom w:val="none" w:sz="0" w:space="0" w:color="auto"/>
                <w:right w:val="none" w:sz="0" w:space="0" w:color="auto"/>
              </w:divBdr>
            </w:div>
            <w:div w:id="889537363">
              <w:marLeft w:val="0"/>
              <w:marRight w:val="0"/>
              <w:marTop w:val="0"/>
              <w:marBottom w:val="0"/>
              <w:divBdr>
                <w:top w:val="none" w:sz="0" w:space="0" w:color="auto"/>
                <w:left w:val="none" w:sz="0" w:space="0" w:color="auto"/>
                <w:bottom w:val="none" w:sz="0" w:space="0" w:color="auto"/>
                <w:right w:val="none" w:sz="0" w:space="0" w:color="auto"/>
              </w:divBdr>
            </w:div>
            <w:div w:id="1276712478">
              <w:marLeft w:val="0"/>
              <w:marRight w:val="0"/>
              <w:marTop w:val="0"/>
              <w:marBottom w:val="0"/>
              <w:divBdr>
                <w:top w:val="none" w:sz="0" w:space="0" w:color="auto"/>
                <w:left w:val="none" w:sz="0" w:space="0" w:color="auto"/>
                <w:bottom w:val="none" w:sz="0" w:space="0" w:color="auto"/>
                <w:right w:val="none" w:sz="0" w:space="0" w:color="auto"/>
              </w:divBdr>
            </w:div>
            <w:div w:id="1282958805">
              <w:marLeft w:val="0"/>
              <w:marRight w:val="0"/>
              <w:marTop w:val="0"/>
              <w:marBottom w:val="0"/>
              <w:divBdr>
                <w:top w:val="none" w:sz="0" w:space="0" w:color="auto"/>
                <w:left w:val="none" w:sz="0" w:space="0" w:color="auto"/>
                <w:bottom w:val="none" w:sz="0" w:space="0" w:color="auto"/>
                <w:right w:val="none" w:sz="0" w:space="0" w:color="auto"/>
              </w:divBdr>
            </w:div>
            <w:div w:id="1474057809">
              <w:marLeft w:val="0"/>
              <w:marRight w:val="0"/>
              <w:marTop w:val="0"/>
              <w:marBottom w:val="0"/>
              <w:divBdr>
                <w:top w:val="none" w:sz="0" w:space="0" w:color="auto"/>
                <w:left w:val="none" w:sz="0" w:space="0" w:color="auto"/>
                <w:bottom w:val="none" w:sz="0" w:space="0" w:color="auto"/>
                <w:right w:val="none" w:sz="0" w:space="0" w:color="auto"/>
              </w:divBdr>
            </w:div>
            <w:div w:id="1704094379">
              <w:marLeft w:val="0"/>
              <w:marRight w:val="0"/>
              <w:marTop w:val="0"/>
              <w:marBottom w:val="0"/>
              <w:divBdr>
                <w:top w:val="none" w:sz="0" w:space="0" w:color="auto"/>
                <w:left w:val="none" w:sz="0" w:space="0" w:color="auto"/>
                <w:bottom w:val="none" w:sz="0" w:space="0" w:color="auto"/>
                <w:right w:val="none" w:sz="0" w:space="0" w:color="auto"/>
              </w:divBdr>
            </w:div>
            <w:div w:id="2030789864">
              <w:marLeft w:val="0"/>
              <w:marRight w:val="0"/>
              <w:marTop w:val="0"/>
              <w:marBottom w:val="0"/>
              <w:divBdr>
                <w:top w:val="none" w:sz="0" w:space="0" w:color="auto"/>
                <w:left w:val="none" w:sz="0" w:space="0" w:color="auto"/>
                <w:bottom w:val="none" w:sz="0" w:space="0" w:color="auto"/>
                <w:right w:val="none" w:sz="0" w:space="0" w:color="auto"/>
              </w:divBdr>
            </w:div>
            <w:div w:id="2039577645">
              <w:marLeft w:val="0"/>
              <w:marRight w:val="0"/>
              <w:marTop w:val="0"/>
              <w:marBottom w:val="0"/>
              <w:divBdr>
                <w:top w:val="none" w:sz="0" w:space="0" w:color="auto"/>
                <w:left w:val="none" w:sz="0" w:space="0" w:color="auto"/>
                <w:bottom w:val="none" w:sz="0" w:space="0" w:color="auto"/>
                <w:right w:val="none" w:sz="0" w:space="0" w:color="auto"/>
              </w:divBdr>
            </w:div>
            <w:div w:id="2047946441">
              <w:marLeft w:val="0"/>
              <w:marRight w:val="0"/>
              <w:marTop w:val="0"/>
              <w:marBottom w:val="0"/>
              <w:divBdr>
                <w:top w:val="none" w:sz="0" w:space="0" w:color="auto"/>
                <w:left w:val="none" w:sz="0" w:space="0" w:color="auto"/>
                <w:bottom w:val="none" w:sz="0" w:space="0" w:color="auto"/>
                <w:right w:val="none" w:sz="0" w:space="0" w:color="auto"/>
              </w:divBdr>
            </w:div>
            <w:div w:id="207218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97536">
      <w:bodyDiv w:val="1"/>
      <w:marLeft w:val="0"/>
      <w:marRight w:val="0"/>
      <w:marTop w:val="0"/>
      <w:marBottom w:val="0"/>
      <w:divBdr>
        <w:top w:val="none" w:sz="0" w:space="0" w:color="auto"/>
        <w:left w:val="none" w:sz="0" w:space="0" w:color="auto"/>
        <w:bottom w:val="none" w:sz="0" w:space="0" w:color="auto"/>
        <w:right w:val="none" w:sz="0" w:space="0" w:color="auto"/>
      </w:divBdr>
      <w:divsChild>
        <w:div w:id="1999575907">
          <w:marLeft w:val="0"/>
          <w:marRight w:val="0"/>
          <w:marTop w:val="0"/>
          <w:marBottom w:val="0"/>
          <w:divBdr>
            <w:top w:val="none" w:sz="0" w:space="0" w:color="auto"/>
            <w:left w:val="none" w:sz="0" w:space="0" w:color="auto"/>
            <w:bottom w:val="none" w:sz="0" w:space="0" w:color="auto"/>
            <w:right w:val="none" w:sz="0" w:space="0" w:color="auto"/>
          </w:divBdr>
          <w:divsChild>
            <w:div w:id="834567530">
              <w:marLeft w:val="0"/>
              <w:marRight w:val="0"/>
              <w:marTop w:val="0"/>
              <w:marBottom w:val="0"/>
              <w:divBdr>
                <w:top w:val="none" w:sz="0" w:space="0" w:color="auto"/>
                <w:left w:val="none" w:sz="0" w:space="0" w:color="auto"/>
                <w:bottom w:val="none" w:sz="0" w:space="0" w:color="auto"/>
                <w:right w:val="none" w:sz="0" w:space="0" w:color="auto"/>
              </w:divBdr>
              <w:divsChild>
                <w:div w:id="431508883">
                  <w:marLeft w:val="0"/>
                  <w:marRight w:val="0"/>
                  <w:marTop w:val="0"/>
                  <w:marBottom w:val="0"/>
                  <w:divBdr>
                    <w:top w:val="none" w:sz="0" w:space="0" w:color="auto"/>
                    <w:left w:val="none" w:sz="0" w:space="0" w:color="auto"/>
                    <w:bottom w:val="none" w:sz="0" w:space="0" w:color="auto"/>
                    <w:right w:val="none" w:sz="0" w:space="0" w:color="auto"/>
                  </w:divBdr>
                  <w:divsChild>
                    <w:div w:id="1686665205">
                      <w:marLeft w:val="0"/>
                      <w:marRight w:val="0"/>
                      <w:marTop w:val="0"/>
                      <w:marBottom w:val="0"/>
                      <w:divBdr>
                        <w:top w:val="none" w:sz="0" w:space="0" w:color="auto"/>
                        <w:left w:val="none" w:sz="0" w:space="0" w:color="auto"/>
                        <w:bottom w:val="none" w:sz="0" w:space="0" w:color="auto"/>
                        <w:right w:val="none" w:sz="0" w:space="0" w:color="auto"/>
                      </w:divBdr>
                      <w:divsChild>
                        <w:div w:id="157578828">
                          <w:marLeft w:val="0"/>
                          <w:marRight w:val="0"/>
                          <w:marTop w:val="0"/>
                          <w:marBottom w:val="0"/>
                          <w:divBdr>
                            <w:top w:val="none" w:sz="0" w:space="0" w:color="auto"/>
                            <w:left w:val="none" w:sz="0" w:space="0" w:color="auto"/>
                            <w:bottom w:val="none" w:sz="0" w:space="0" w:color="auto"/>
                            <w:right w:val="none" w:sz="0" w:space="0" w:color="auto"/>
                          </w:divBdr>
                          <w:divsChild>
                            <w:div w:id="393359250">
                              <w:marLeft w:val="0"/>
                              <w:marRight w:val="0"/>
                              <w:marTop w:val="0"/>
                              <w:marBottom w:val="0"/>
                              <w:divBdr>
                                <w:top w:val="none" w:sz="0" w:space="0" w:color="auto"/>
                                <w:left w:val="none" w:sz="0" w:space="0" w:color="auto"/>
                                <w:bottom w:val="none" w:sz="0" w:space="0" w:color="auto"/>
                                <w:right w:val="none" w:sz="0" w:space="0" w:color="auto"/>
                              </w:divBdr>
                              <w:divsChild>
                                <w:div w:id="2098331678">
                                  <w:marLeft w:val="0"/>
                                  <w:marRight w:val="0"/>
                                  <w:marTop w:val="0"/>
                                  <w:marBottom w:val="0"/>
                                  <w:divBdr>
                                    <w:top w:val="none" w:sz="0" w:space="0" w:color="auto"/>
                                    <w:left w:val="none" w:sz="0" w:space="0" w:color="auto"/>
                                    <w:bottom w:val="none" w:sz="0" w:space="0" w:color="auto"/>
                                    <w:right w:val="none" w:sz="0" w:space="0" w:color="auto"/>
                                  </w:divBdr>
                                  <w:divsChild>
                                    <w:div w:id="199741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9905169">
      <w:bodyDiv w:val="1"/>
      <w:marLeft w:val="0"/>
      <w:marRight w:val="0"/>
      <w:marTop w:val="0"/>
      <w:marBottom w:val="0"/>
      <w:divBdr>
        <w:top w:val="none" w:sz="0" w:space="0" w:color="auto"/>
        <w:left w:val="none" w:sz="0" w:space="0" w:color="auto"/>
        <w:bottom w:val="none" w:sz="0" w:space="0" w:color="auto"/>
        <w:right w:val="none" w:sz="0" w:space="0" w:color="auto"/>
      </w:divBdr>
    </w:div>
    <w:div w:id="907763772">
      <w:bodyDiv w:val="1"/>
      <w:marLeft w:val="0"/>
      <w:marRight w:val="0"/>
      <w:marTop w:val="0"/>
      <w:marBottom w:val="0"/>
      <w:divBdr>
        <w:top w:val="none" w:sz="0" w:space="0" w:color="auto"/>
        <w:left w:val="none" w:sz="0" w:space="0" w:color="auto"/>
        <w:bottom w:val="none" w:sz="0" w:space="0" w:color="auto"/>
        <w:right w:val="none" w:sz="0" w:space="0" w:color="auto"/>
      </w:divBdr>
    </w:div>
    <w:div w:id="927037685">
      <w:bodyDiv w:val="1"/>
      <w:marLeft w:val="0"/>
      <w:marRight w:val="0"/>
      <w:marTop w:val="0"/>
      <w:marBottom w:val="0"/>
      <w:divBdr>
        <w:top w:val="none" w:sz="0" w:space="0" w:color="auto"/>
        <w:left w:val="none" w:sz="0" w:space="0" w:color="auto"/>
        <w:bottom w:val="none" w:sz="0" w:space="0" w:color="auto"/>
        <w:right w:val="none" w:sz="0" w:space="0" w:color="auto"/>
      </w:divBdr>
    </w:div>
    <w:div w:id="1111628040">
      <w:bodyDiv w:val="1"/>
      <w:marLeft w:val="0"/>
      <w:marRight w:val="0"/>
      <w:marTop w:val="0"/>
      <w:marBottom w:val="0"/>
      <w:divBdr>
        <w:top w:val="none" w:sz="0" w:space="0" w:color="auto"/>
        <w:left w:val="none" w:sz="0" w:space="0" w:color="auto"/>
        <w:bottom w:val="none" w:sz="0" w:space="0" w:color="auto"/>
        <w:right w:val="none" w:sz="0" w:space="0" w:color="auto"/>
      </w:divBdr>
      <w:divsChild>
        <w:div w:id="672031085">
          <w:marLeft w:val="0"/>
          <w:marRight w:val="0"/>
          <w:marTop w:val="0"/>
          <w:marBottom w:val="0"/>
          <w:divBdr>
            <w:top w:val="none" w:sz="0" w:space="0" w:color="auto"/>
            <w:left w:val="none" w:sz="0" w:space="0" w:color="auto"/>
            <w:bottom w:val="none" w:sz="0" w:space="0" w:color="auto"/>
            <w:right w:val="none" w:sz="0" w:space="0" w:color="auto"/>
          </w:divBdr>
          <w:divsChild>
            <w:div w:id="95831219">
              <w:marLeft w:val="0"/>
              <w:marRight w:val="0"/>
              <w:marTop w:val="0"/>
              <w:marBottom w:val="0"/>
              <w:divBdr>
                <w:top w:val="none" w:sz="0" w:space="0" w:color="auto"/>
                <w:left w:val="none" w:sz="0" w:space="0" w:color="auto"/>
                <w:bottom w:val="none" w:sz="0" w:space="0" w:color="auto"/>
                <w:right w:val="none" w:sz="0" w:space="0" w:color="auto"/>
              </w:divBdr>
            </w:div>
            <w:div w:id="213544894">
              <w:marLeft w:val="0"/>
              <w:marRight w:val="0"/>
              <w:marTop w:val="0"/>
              <w:marBottom w:val="0"/>
              <w:divBdr>
                <w:top w:val="none" w:sz="0" w:space="0" w:color="auto"/>
                <w:left w:val="none" w:sz="0" w:space="0" w:color="auto"/>
                <w:bottom w:val="none" w:sz="0" w:space="0" w:color="auto"/>
                <w:right w:val="none" w:sz="0" w:space="0" w:color="auto"/>
              </w:divBdr>
            </w:div>
            <w:div w:id="502623414">
              <w:marLeft w:val="0"/>
              <w:marRight w:val="0"/>
              <w:marTop w:val="0"/>
              <w:marBottom w:val="0"/>
              <w:divBdr>
                <w:top w:val="none" w:sz="0" w:space="0" w:color="auto"/>
                <w:left w:val="none" w:sz="0" w:space="0" w:color="auto"/>
                <w:bottom w:val="none" w:sz="0" w:space="0" w:color="auto"/>
                <w:right w:val="none" w:sz="0" w:space="0" w:color="auto"/>
              </w:divBdr>
            </w:div>
            <w:div w:id="671372567">
              <w:marLeft w:val="0"/>
              <w:marRight w:val="0"/>
              <w:marTop w:val="0"/>
              <w:marBottom w:val="0"/>
              <w:divBdr>
                <w:top w:val="none" w:sz="0" w:space="0" w:color="auto"/>
                <w:left w:val="none" w:sz="0" w:space="0" w:color="auto"/>
                <w:bottom w:val="none" w:sz="0" w:space="0" w:color="auto"/>
                <w:right w:val="none" w:sz="0" w:space="0" w:color="auto"/>
              </w:divBdr>
            </w:div>
            <w:div w:id="904145224">
              <w:marLeft w:val="0"/>
              <w:marRight w:val="0"/>
              <w:marTop w:val="0"/>
              <w:marBottom w:val="0"/>
              <w:divBdr>
                <w:top w:val="none" w:sz="0" w:space="0" w:color="auto"/>
                <w:left w:val="none" w:sz="0" w:space="0" w:color="auto"/>
                <w:bottom w:val="none" w:sz="0" w:space="0" w:color="auto"/>
                <w:right w:val="none" w:sz="0" w:space="0" w:color="auto"/>
              </w:divBdr>
            </w:div>
            <w:div w:id="1447312822">
              <w:marLeft w:val="0"/>
              <w:marRight w:val="0"/>
              <w:marTop w:val="0"/>
              <w:marBottom w:val="0"/>
              <w:divBdr>
                <w:top w:val="none" w:sz="0" w:space="0" w:color="auto"/>
                <w:left w:val="none" w:sz="0" w:space="0" w:color="auto"/>
                <w:bottom w:val="none" w:sz="0" w:space="0" w:color="auto"/>
                <w:right w:val="none" w:sz="0" w:space="0" w:color="auto"/>
              </w:divBdr>
            </w:div>
            <w:div w:id="1562204964">
              <w:marLeft w:val="0"/>
              <w:marRight w:val="0"/>
              <w:marTop w:val="0"/>
              <w:marBottom w:val="0"/>
              <w:divBdr>
                <w:top w:val="none" w:sz="0" w:space="0" w:color="auto"/>
                <w:left w:val="none" w:sz="0" w:space="0" w:color="auto"/>
                <w:bottom w:val="none" w:sz="0" w:space="0" w:color="auto"/>
                <w:right w:val="none" w:sz="0" w:space="0" w:color="auto"/>
              </w:divBdr>
            </w:div>
            <w:div w:id="1713579009">
              <w:marLeft w:val="0"/>
              <w:marRight w:val="0"/>
              <w:marTop w:val="0"/>
              <w:marBottom w:val="0"/>
              <w:divBdr>
                <w:top w:val="none" w:sz="0" w:space="0" w:color="auto"/>
                <w:left w:val="none" w:sz="0" w:space="0" w:color="auto"/>
                <w:bottom w:val="none" w:sz="0" w:space="0" w:color="auto"/>
                <w:right w:val="none" w:sz="0" w:space="0" w:color="auto"/>
              </w:divBdr>
            </w:div>
            <w:div w:id="182767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2193">
      <w:bodyDiv w:val="1"/>
      <w:marLeft w:val="0"/>
      <w:marRight w:val="0"/>
      <w:marTop w:val="0"/>
      <w:marBottom w:val="0"/>
      <w:divBdr>
        <w:top w:val="none" w:sz="0" w:space="0" w:color="auto"/>
        <w:left w:val="none" w:sz="0" w:space="0" w:color="auto"/>
        <w:bottom w:val="none" w:sz="0" w:space="0" w:color="auto"/>
        <w:right w:val="none" w:sz="0" w:space="0" w:color="auto"/>
      </w:divBdr>
    </w:div>
    <w:div w:id="1173180923">
      <w:bodyDiv w:val="1"/>
      <w:marLeft w:val="0"/>
      <w:marRight w:val="0"/>
      <w:marTop w:val="0"/>
      <w:marBottom w:val="0"/>
      <w:divBdr>
        <w:top w:val="none" w:sz="0" w:space="0" w:color="auto"/>
        <w:left w:val="none" w:sz="0" w:space="0" w:color="auto"/>
        <w:bottom w:val="none" w:sz="0" w:space="0" w:color="auto"/>
        <w:right w:val="none" w:sz="0" w:space="0" w:color="auto"/>
      </w:divBdr>
    </w:div>
    <w:div w:id="1372924776">
      <w:bodyDiv w:val="1"/>
      <w:marLeft w:val="0"/>
      <w:marRight w:val="0"/>
      <w:marTop w:val="0"/>
      <w:marBottom w:val="0"/>
      <w:divBdr>
        <w:top w:val="none" w:sz="0" w:space="0" w:color="auto"/>
        <w:left w:val="none" w:sz="0" w:space="0" w:color="auto"/>
        <w:bottom w:val="none" w:sz="0" w:space="0" w:color="auto"/>
        <w:right w:val="none" w:sz="0" w:space="0" w:color="auto"/>
      </w:divBdr>
    </w:div>
    <w:div w:id="1633705461">
      <w:bodyDiv w:val="1"/>
      <w:marLeft w:val="0"/>
      <w:marRight w:val="0"/>
      <w:marTop w:val="0"/>
      <w:marBottom w:val="0"/>
      <w:divBdr>
        <w:top w:val="none" w:sz="0" w:space="0" w:color="auto"/>
        <w:left w:val="none" w:sz="0" w:space="0" w:color="auto"/>
        <w:bottom w:val="none" w:sz="0" w:space="0" w:color="auto"/>
        <w:right w:val="none" w:sz="0" w:space="0" w:color="auto"/>
      </w:divBdr>
      <w:divsChild>
        <w:div w:id="700790210">
          <w:marLeft w:val="0"/>
          <w:marRight w:val="0"/>
          <w:marTop w:val="0"/>
          <w:marBottom w:val="0"/>
          <w:divBdr>
            <w:top w:val="none" w:sz="0" w:space="0" w:color="auto"/>
            <w:left w:val="none" w:sz="0" w:space="0" w:color="auto"/>
            <w:bottom w:val="none" w:sz="0" w:space="0" w:color="auto"/>
            <w:right w:val="none" w:sz="0" w:space="0" w:color="auto"/>
          </w:divBdr>
          <w:divsChild>
            <w:div w:id="1024483636">
              <w:marLeft w:val="0"/>
              <w:marRight w:val="0"/>
              <w:marTop w:val="0"/>
              <w:marBottom w:val="0"/>
              <w:divBdr>
                <w:top w:val="none" w:sz="0" w:space="0" w:color="auto"/>
                <w:left w:val="none" w:sz="0" w:space="0" w:color="auto"/>
                <w:bottom w:val="none" w:sz="0" w:space="0" w:color="auto"/>
                <w:right w:val="none" w:sz="0" w:space="0" w:color="auto"/>
              </w:divBdr>
              <w:divsChild>
                <w:div w:id="736241858">
                  <w:marLeft w:val="72"/>
                  <w:marRight w:val="72"/>
                  <w:marTop w:val="480"/>
                  <w:marBottom w:val="240"/>
                  <w:divBdr>
                    <w:top w:val="none" w:sz="0" w:space="0" w:color="auto"/>
                    <w:left w:val="none" w:sz="0" w:space="0" w:color="auto"/>
                    <w:bottom w:val="none" w:sz="0" w:space="0" w:color="auto"/>
                    <w:right w:val="none" w:sz="0" w:space="0" w:color="auto"/>
                  </w:divBdr>
                  <w:divsChild>
                    <w:div w:id="1902137294">
                      <w:marLeft w:val="0"/>
                      <w:marRight w:val="0"/>
                      <w:marTop w:val="0"/>
                      <w:marBottom w:val="0"/>
                      <w:divBdr>
                        <w:top w:val="none" w:sz="0" w:space="0" w:color="auto"/>
                        <w:left w:val="none" w:sz="0" w:space="0" w:color="auto"/>
                        <w:bottom w:val="none" w:sz="0" w:space="0" w:color="auto"/>
                        <w:right w:val="none" w:sz="0" w:space="0" w:color="auto"/>
                      </w:divBdr>
                      <w:divsChild>
                        <w:div w:id="1117141846">
                          <w:marLeft w:val="0"/>
                          <w:marRight w:val="0"/>
                          <w:marTop w:val="0"/>
                          <w:marBottom w:val="0"/>
                          <w:divBdr>
                            <w:top w:val="none" w:sz="0" w:space="0" w:color="auto"/>
                            <w:left w:val="none" w:sz="0" w:space="0" w:color="auto"/>
                            <w:bottom w:val="none" w:sz="0" w:space="0" w:color="auto"/>
                            <w:right w:val="none" w:sz="0" w:space="0" w:color="auto"/>
                          </w:divBdr>
                          <w:divsChild>
                            <w:div w:id="175386726">
                              <w:marLeft w:val="0"/>
                              <w:marRight w:val="0"/>
                              <w:marTop w:val="0"/>
                              <w:marBottom w:val="0"/>
                              <w:divBdr>
                                <w:top w:val="none" w:sz="0" w:space="0" w:color="auto"/>
                                <w:left w:val="none" w:sz="0" w:space="0" w:color="auto"/>
                                <w:bottom w:val="none" w:sz="0" w:space="0" w:color="auto"/>
                                <w:right w:val="none" w:sz="0" w:space="0" w:color="auto"/>
                              </w:divBdr>
                              <w:divsChild>
                                <w:div w:id="90734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168311">
      <w:bodyDiv w:val="1"/>
      <w:marLeft w:val="0"/>
      <w:marRight w:val="0"/>
      <w:marTop w:val="0"/>
      <w:marBottom w:val="0"/>
      <w:divBdr>
        <w:top w:val="none" w:sz="0" w:space="0" w:color="auto"/>
        <w:left w:val="none" w:sz="0" w:space="0" w:color="auto"/>
        <w:bottom w:val="none" w:sz="0" w:space="0" w:color="auto"/>
        <w:right w:val="none" w:sz="0" w:space="0" w:color="auto"/>
      </w:divBdr>
      <w:divsChild>
        <w:div w:id="1542206864">
          <w:marLeft w:val="0"/>
          <w:marRight w:val="0"/>
          <w:marTop w:val="0"/>
          <w:marBottom w:val="0"/>
          <w:divBdr>
            <w:top w:val="none" w:sz="0" w:space="0" w:color="auto"/>
            <w:left w:val="none" w:sz="0" w:space="0" w:color="auto"/>
            <w:bottom w:val="none" w:sz="0" w:space="0" w:color="auto"/>
            <w:right w:val="none" w:sz="0" w:space="0" w:color="auto"/>
          </w:divBdr>
          <w:divsChild>
            <w:div w:id="1382822304">
              <w:marLeft w:val="0"/>
              <w:marRight w:val="0"/>
              <w:marTop w:val="0"/>
              <w:marBottom w:val="0"/>
              <w:divBdr>
                <w:top w:val="none" w:sz="0" w:space="0" w:color="auto"/>
                <w:left w:val="none" w:sz="0" w:space="0" w:color="auto"/>
                <w:bottom w:val="none" w:sz="0" w:space="0" w:color="auto"/>
                <w:right w:val="none" w:sz="0" w:space="0" w:color="auto"/>
              </w:divBdr>
              <w:divsChild>
                <w:div w:id="1592928358">
                  <w:marLeft w:val="0"/>
                  <w:marRight w:val="0"/>
                  <w:marTop w:val="0"/>
                  <w:marBottom w:val="0"/>
                  <w:divBdr>
                    <w:top w:val="none" w:sz="0" w:space="0" w:color="auto"/>
                    <w:left w:val="none" w:sz="0" w:space="0" w:color="auto"/>
                    <w:bottom w:val="none" w:sz="0" w:space="0" w:color="auto"/>
                    <w:right w:val="none" w:sz="0" w:space="0" w:color="auto"/>
                  </w:divBdr>
                  <w:divsChild>
                    <w:div w:id="621110258">
                      <w:marLeft w:val="0"/>
                      <w:marRight w:val="0"/>
                      <w:marTop w:val="0"/>
                      <w:marBottom w:val="0"/>
                      <w:divBdr>
                        <w:top w:val="none" w:sz="0" w:space="0" w:color="auto"/>
                        <w:left w:val="none" w:sz="0" w:space="0" w:color="auto"/>
                        <w:bottom w:val="none" w:sz="0" w:space="0" w:color="auto"/>
                        <w:right w:val="none" w:sz="0" w:space="0" w:color="auto"/>
                      </w:divBdr>
                      <w:divsChild>
                        <w:div w:id="957758496">
                          <w:marLeft w:val="0"/>
                          <w:marRight w:val="0"/>
                          <w:marTop w:val="0"/>
                          <w:marBottom w:val="0"/>
                          <w:divBdr>
                            <w:top w:val="none" w:sz="0" w:space="0" w:color="auto"/>
                            <w:left w:val="none" w:sz="0" w:space="0" w:color="auto"/>
                            <w:bottom w:val="none" w:sz="0" w:space="0" w:color="auto"/>
                            <w:right w:val="none" w:sz="0" w:space="0" w:color="auto"/>
                          </w:divBdr>
                          <w:divsChild>
                            <w:div w:id="1739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849834">
      <w:bodyDiv w:val="1"/>
      <w:marLeft w:val="0"/>
      <w:marRight w:val="0"/>
      <w:marTop w:val="0"/>
      <w:marBottom w:val="0"/>
      <w:divBdr>
        <w:top w:val="none" w:sz="0" w:space="0" w:color="auto"/>
        <w:left w:val="none" w:sz="0" w:space="0" w:color="auto"/>
        <w:bottom w:val="none" w:sz="0" w:space="0" w:color="auto"/>
        <w:right w:val="none" w:sz="0" w:space="0" w:color="auto"/>
      </w:divBdr>
      <w:divsChild>
        <w:div w:id="68501368">
          <w:marLeft w:val="0"/>
          <w:marRight w:val="0"/>
          <w:marTop w:val="0"/>
          <w:marBottom w:val="0"/>
          <w:divBdr>
            <w:top w:val="none" w:sz="0" w:space="0" w:color="auto"/>
            <w:left w:val="none" w:sz="0" w:space="0" w:color="auto"/>
            <w:bottom w:val="none" w:sz="0" w:space="0" w:color="auto"/>
            <w:right w:val="none" w:sz="0" w:space="0" w:color="auto"/>
          </w:divBdr>
          <w:divsChild>
            <w:div w:id="1952321697">
              <w:marLeft w:val="0"/>
              <w:marRight w:val="0"/>
              <w:marTop w:val="0"/>
              <w:marBottom w:val="0"/>
              <w:divBdr>
                <w:top w:val="none" w:sz="0" w:space="0" w:color="auto"/>
                <w:left w:val="none" w:sz="0" w:space="0" w:color="auto"/>
                <w:bottom w:val="none" w:sz="0" w:space="0" w:color="auto"/>
                <w:right w:val="none" w:sz="0" w:space="0" w:color="auto"/>
              </w:divBdr>
              <w:divsChild>
                <w:div w:id="1912345274">
                  <w:marLeft w:val="0"/>
                  <w:marRight w:val="0"/>
                  <w:marTop w:val="0"/>
                  <w:marBottom w:val="0"/>
                  <w:divBdr>
                    <w:top w:val="none" w:sz="0" w:space="0" w:color="auto"/>
                    <w:left w:val="none" w:sz="0" w:space="0" w:color="auto"/>
                    <w:bottom w:val="none" w:sz="0" w:space="0" w:color="auto"/>
                    <w:right w:val="none" w:sz="0" w:space="0" w:color="auto"/>
                  </w:divBdr>
                  <w:divsChild>
                    <w:div w:id="1597787174">
                      <w:marLeft w:val="0"/>
                      <w:marRight w:val="0"/>
                      <w:marTop w:val="0"/>
                      <w:marBottom w:val="0"/>
                      <w:divBdr>
                        <w:top w:val="none" w:sz="0" w:space="0" w:color="auto"/>
                        <w:left w:val="none" w:sz="0" w:space="0" w:color="auto"/>
                        <w:bottom w:val="none" w:sz="0" w:space="0" w:color="auto"/>
                        <w:right w:val="none" w:sz="0" w:space="0" w:color="auto"/>
                      </w:divBdr>
                      <w:divsChild>
                        <w:div w:id="472524024">
                          <w:marLeft w:val="0"/>
                          <w:marRight w:val="0"/>
                          <w:marTop w:val="0"/>
                          <w:marBottom w:val="0"/>
                          <w:divBdr>
                            <w:top w:val="none" w:sz="0" w:space="0" w:color="auto"/>
                            <w:left w:val="none" w:sz="0" w:space="0" w:color="auto"/>
                            <w:bottom w:val="none" w:sz="0" w:space="0" w:color="auto"/>
                            <w:right w:val="none" w:sz="0" w:space="0" w:color="auto"/>
                          </w:divBdr>
                          <w:divsChild>
                            <w:div w:id="1278834020">
                              <w:marLeft w:val="0"/>
                              <w:marRight w:val="0"/>
                              <w:marTop w:val="0"/>
                              <w:marBottom w:val="0"/>
                              <w:divBdr>
                                <w:top w:val="none" w:sz="0" w:space="0" w:color="auto"/>
                                <w:left w:val="none" w:sz="0" w:space="0" w:color="auto"/>
                                <w:bottom w:val="none" w:sz="0" w:space="0" w:color="auto"/>
                                <w:right w:val="none" w:sz="0" w:space="0" w:color="auto"/>
                              </w:divBdr>
                              <w:divsChild>
                                <w:div w:id="139331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295437">
      <w:bodyDiv w:val="1"/>
      <w:marLeft w:val="0"/>
      <w:marRight w:val="0"/>
      <w:marTop w:val="0"/>
      <w:marBottom w:val="0"/>
      <w:divBdr>
        <w:top w:val="none" w:sz="0" w:space="0" w:color="auto"/>
        <w:left w:val="none" w:sz="0" w:space="0" w:color="auto"/>
        <w:bottom w:val="none" w:sz="0" w:space="0" w:color="auto"/>
        <w:right w:val="none" w:sz="0" w:space="0" w:color="auto"/>
      </w:divBdr>
      <w:divsChild>
        <w:div w:id="95636248">
          <w:marLeft w:val="0"/>
          <w:marRight w:val="0"/>
          <w:marTop w:val="0"/>
          <w:marBottom w:val="0"/>
          <w:divBdr>
            <w:top w:val="none" w:sz="0" w:space="0" w:color="auto"/>
            <w:left w:val="none" w:sz="0" w:space="0" w:color="auto"/>
            <w:bottom w:val="none" w:sz="0" w:space="0" w:color="auto"/>
            <w:right w:val="none" w:sz="0" w:space="0" w:color="auto"/>
          </w:divBdr>
          <w:divsChild>
            <w:div w:id="409741835">
              <w:marLeft w:val="0"/>
              <w:marRight w:val="0"/>
              <w:marTop w:val="0"/>
              <w:marBottom w:val="0"/>
              <w:divBdr>
                <w:top w:val="none" w:sz="0" w:space="0" w:color="auto"/>
                <w:left w:val="none" w:sz="0" w:space="0" w:color="auto"/>
                <w:bottom w:val="none" w:sz="0" w:space="0" w:color="auto"/>
                <w:right w:val="none" w:sz="0" w:space="0" w:color="auto"/>
              </w:divBdr>
              <w:divsChild>
                <w:div w:id="260916469">
                  <w:marLeft w:val="0"/>
                  <w:marRight w:val="0"/>
                  <w:marTop w:val="0"/>
                  <w:marBottom w:val="0"/>
                  <w:divBdr>
                    <w:top w:val="none" w:sz="0" w:space="0" w:color="auto"/>
                    <w:left w:val="none" w:sz="0" w:space="0" w:color="auto"/>
                    <w:bottom w:val="none" w:sz="0" w:space="0" w:color="auto"/>
                    <w:right w:val="none" w:sz="0" w:space="0" w:color="auto"/>
                  </w:divBdr>
                  <w:divsChild>
                    <w:div w:id="1221819137">
                      <w:marLeft w:val="0"/>
                      <w:marRight w:val="0"/>
                      <w:marTop w:val="0"/>
                      <w:marBottom w:val="0"/>
                      <w:divBdr>
                        <w:top w:val="none" w:sz="0" w:space="0" w:color="auto"/>
                        <w:left w:val="none" w:sz="0" w:space="0" w:color="auto"/>
                        <w:bottom w:val="none" w:sz="0" w:space="0" w:color="auto"/>
                        <w:right w:val="none" w:sz="0" w:space="0" w:color="auto"/>
                      </w:divBdr>
                      <w:divsChild>
                        <w:div w:id="1552234098">
                          <w:marLeft w:val="0"/>
                          <w:marRight w:val="0"/>
                          <w:marTop w:val="0"/>
                          <w:marBottom w:val="0"/>
                          <w:divBdr>
                            <w:top w:val="none" w:sz="0" w:space="0" w:color="auto"/>
                            <w:left w:val="none" w:sz="0" w:space="0" w:color="auto"/>
                            <w:bottom w:val="none" w:sz="0" w:space="0" w:color="auto"/>
                            <w:right w:val="none" w:sz="0" w:space="0" w:color="auto"/>
                          </w:divBdr>
                          <w:divsChild>
                            <w:div w:id="12999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171855">
      <w:bodyDiv w:val="1"/>
      <w:marLeft w:val="0"/>
      <w:marRight w:val="0"/>
      <w:marTop w:val="0"/>
      <w:marBottom w:val="0"/>
      <w:divBdr>
        <w:top w:val="none" w:sz="0" w:space="0" w:color="auto"/>
        <w:left w:val="none" w:sz="0" w:space="0" w:color="auto"/>
        <w:bottom w:val="none" w:sz="0" w:space="0" w:color="auto"/>
        <w:right w:val="none" w:sz="0" w:space="0" w:color="auto"/>
      </w:divBdr>
      <w:divsChild>
        <w:div w:id="433012059">
          <w:marLeft w:val="0"/>
          <w:marRight w:val="0"/>
          <w:marTop w:val="0"/>
          <w:marBottom w:val="0"/>
          <w:divBdr>
            <w:top w:val="none" w:sz="0" w:space="0" w:color="auto"/>
            <w:left w:val="none" w:sz="0" w:space="0" w:color="auto"/>
            <w:bottom w:val="none" w:sz="0" w:space="0" w:color="auto"/>
            <w:right w:val="none" w:sz="0" w:space="0" w:color="auto"/>
          </w:divBdr>
          <w:divsChild>
            <w:div w:id="860124539">
              <w:marLeft w:val="0"/>
              <w:marRight w:val="0"/>
              <w:marTop w:val="0"/>
              <w:marBottom w:val="0"/>
              <w:divBdr>
                <w:top w:val="none" w:sz="0" w:space="0" w:color="auto"/>
                <w:left w:val="none" w:sz="0" w:space="0" w:color="auto"/>
                <w:bottom w:val="none" w:sz="0" w:space="0" w:color="auto"/>
                <w:right w:val="none" w:sz="0" w:space="0" w:color="auto"/>
              </w:divBdr>
              <w:divsChild>
                <w:div w:id="264121148">
                  <w:marLeft w:val="0"/>
                  <w:marRight w:val="0"/>
                  <w:marTop w:val="0"/>
                  <w:marBottom w:val="0"/>
                  <w:divBdr>
                    <w:top w:val="none" w:sz="0" w:space="0" w:color="auto"/>
                    <w:left w:val="none" w:sz="0" w:space="0" w:color="auto"/>
                    <w:bottom w:val="none" w:sz="0" w:space="0" w:color="auto"/>
                    <w:right w:val="none" w:sz="0" w:space="0" w:color="auto"/>
                  </w:divBdr>
                  <w:divsChild>
                    <w:div w:id="519970221">
                      <w:marLeft w:val="0"/>
                      <w:marRight w:val="0"/>
                      <w:marTop w:val="0"/>
                      <w:marBottom w:val="0"/>
                      <w:divBdr>
                        <w:top w:val="none" w:sz="0" w:space="0" w:color="auto"/>
                        <w:left w:val="none" w:sz="0" w:space="0" w:color="auto"/>
                        <w:bottom w:val="none" w:sz="0" w:space="0" w:color="auto"/>
                        <w:right w:val="none" w:sz="0" w:space="0" w:color="auto"/>
                      </w:divBdr>
                      <w:divsChild>
                        <w:div w:id="413090414">
                          <w:marLeft w:val="0"/>
                          <w:marRight w:val="0"/>
                          <w:marTop w:val="0"/>
                          <w:marBottom w:val="0"/>
                          <w:divBdr>
                            <w:top w:val="none" w:sz="0" w:space="0" w:color="auto"/>
                            <w:left w:val="none" w:sz="0" w:space="0" w:color="auto"/>
                            <w:bottom w:val="none" w:sz="0" w:space="0" w:color="auto"/>
                            <w:right w:val="none" w:sz="0" w:space="0" w:color="auto"/>
                          </w:divBdr>
                          <w:divsChild>
                            <w:div w:id="1547378280">
                              <w:marLeft w:val="0"/>
                              <w:marRight w:val="0"/>
                              <w:marTop w:val="0"/>
                              <w:marBottom w:val="0"/>
                              <w:divBdr>
                                <w:top w:val="none" w:sz="0" w:space="0" w:color="auto"/>
                                <w:left w:val="none" w:sz="0" w:space="0" w:color="auto"/>
                                <w:bottom w:val="none" w:sz="0" w:space="0" w:color="auto"/>
                                <w:right w:val="none" w:sz="0" w:space="0" w:color="auto"/>
                              </w:divBdr>
                              <w:divsChild>
                                <w:div w:id="38418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970018">
      <w:bodyDiv w:val="1"/>
      <w:marLeft w:val="0"/>
      <w:marRight w:val="0"/>
      <w:marTop w:val="0"/>
      <w:marBottom w:val="0"/>
      <w:divBdr>
        <w:top w:val="none" w:sz="0" w:space="0" w:color="auto"/>
        <w:left w:val="none" w:sz="0" w:space="0" w:color="auto"/>
        <w:bottom w:val="none" w:sz="0" w:space="0" w:color="auto"/>
        <w:right w:val="none" w:sz="0" w:space="0" w:color="auto"/>
      </w:divBdr>
    </w:div>
    <w:div w:id="2140561242">
      <w:bodyDiv w:val="1"/>
      <w:marLeft w:val="0"/>
      <w:marRight w:val="0"/>
      <w:marTop w:val="0"/>
      <w:marBottom w:val="0"/>
      <w:divBdr>
        <w:top w:val="none" w:sz="0" w:space="0" w:color="auto"/>
        <w:left w:val="none" w:sz="0" w:space="0" w:color="auto"/>
        <w:bottom w:val="none" w:sz="0" w:space="0" w:color="auto"/>
        <w:right w:val="none" w:sz="0" w:space="0" w:color="auto"/>
      </w:divBdr>
      <w:divsChild>
        <w:div w:id="183061178">
          <w:marLeft w:val="0"/>
          <w:marRight w:val="0"/>
          <w:marTop w:val="0"/>
          <w:marBottom w:val="0"/>
          <w:divBdr>
            <w:top w:val="none" w:sz="0" w:space="0" w:color="auto"/>
            <w:left w:val="none" w:sz="0" w:space="0" w:color="auto"/>
            <w:bottom w:val="none" w:sz="0" w:space="0" w:color="auto"/>
            <w:right w:val="none" w:sz="0" w:space="0" w:color="auto"/>
          </w:divBdr>
        </w:div>
        <w:div w:id="1392383176">
          <w:marLeft w:val="0"/>
          <w:marRight w:val="0"/>
          <w:marTop w:val="0"/>
          <w:marBottom w:val="0"/>
          <w:divBdr>
            <w:top w:val="none" w:sz="0" w:space="0" w:color="auto"/>
            <w:left w:val="none" w:sz="0" w:space="0" w:color="auto"/>
            <w:bottom w:val="none" w:sz="0" w:space="0" w:color="auto"/>
            <w:right w:val="none" w:sz="0" w:space="0" w:color="auto"/>
          </w:divBdr>
        </w:div>
        <w:div w:id="1407730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un.se/medarbetare/stod/personalfragor/kompetensforsorjnin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un.se/siteassets/forvaltning/styrdokument/1.-ledning-och-styrning/organisation-och-ansvarsfordelning/strategi-for-verksamhetens-forutsattningar.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iun.se/medarbetare/regler-och-styrdokument/ledning-och-styrning/organisation-och-ansvarsfordelning" TargetMode="External"/><Relationship Id="rId4" Type="http://schemas.openxmlformats.org/officeDocument/2006/relationships/settings" Target="settings.xml"/><Relationship Id="rId9" Type="http://schemas.openxmlformats.org/officeDocument/2006/relationships/hyperlink" Target="http://www.miun.se/medarbetare/stod/personalfragor/kompetensforsorjn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nlun\AppData\Roaming\Microsoft\Templates\Minnesanteckningar.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AA6F4-9D59-466C-9DA9-F751A0EFE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Minnesanteckningar.dot</Template>
  <TotalTime>1</TotalTime>
  <Pages>8</Pages>
  <Words>1084</Words>
  <Characters>8493</Characters>
  <Application>Microsoft Office Word</Application>
  <DocSecurity>4</DocSecurity>
  <Lines>70</Lines>
  <Paragraphs>19</Paragraphs>
  <ScaleCrop>false</ScaleCrop>
  <HeadingPairs>
    <vt:vector size="2" baseType="variant">
      <vt:variant>
        <vt:lpstr>Rubrik</vt:lpstr>
      </vt:variant>
      <vt:variant>
        <vt:i4>1</vt:i4>
      </vt:variant>
    </vt:vector>
  </HeadingPairs>
  <TitlesOfParts>
    <vt:vector size="1" baseType="lpstr">
      <vt:lpstr/>
    </vt:vector>
  </TitlesOfParts>
  <Company>Mitthögskolan</Company>
  <LinksUpToDate>false</LinksUpToDate>
  <CharactersWithSpaces>9558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Lundberg Ronny</dc:creator>
  <cp:lastModifiedBy>Lindahl Sara</cp:lastModifiedBy>
  <cp:revision>2</cp:revision>
  <cp:lastPrinted>2015-02-05T14:52:00Z</cp:lastPrinted>
  <dcterms:created xsi:type="dcterms:W3CDTF">2016-03-14T13:14:00Z</dcterms:created>
  <dcterms:modified xsi:type="dcterms:W3CDTF">2016-03-14T13:14:00Z</dcterms:modified>
</cp:coreProperties>
</file>