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2F1D" w14:textId="77777777" w:rsidR="00B32084" w:rsidRPr="00140458" w:rsidRDefault="00B32084" w:rsidP="003121FE">
      <w:pPr>
        <w:pStyle w:val="Rubrik1"/>
        <w:spacing w:before="0" w:after="0"/>
        <w:rPr>
          <w:rFonts w:cstheme="minorHAnsi"/>
          <w:sz w:val="36"/>
          <w:szCs w:val="36"/>
        </w:rPr>
      </w:pPr>
      <w:r w:rsidRPr="00140458">
        <w:rPr>
          <w:rFonts w:cstheme="minorHAnsi"/>
          <w:sz w:val="36"/>
          <w:szCs w:val="36"/>
        </w:rPr>
        <w:t>Avslutningssamtal</w:t>
      </w:r>
      <w:bookmarkStart w:id="0" w:name="_GoBack"/>
      <w:bookmarkEnd w:id="0"/>
    </w:p>
    <w:p w14:paraId="75AE241A" w14:textId="77777777" w:rsidR="00B32084" w:rsidRPr="00630DFB" w:rsidRDefault="00B32084" w:rsidP="00B32084">
      <w:pPr>
        <w:rPr>
          <w:sz w:val="20"/>
          <w:szCs w:val="20"/>
        </w:rPr>
      </w:pPr>
    </w:p>
    <w:p w14:paraId="34ABFEF8" w14:textId="2DFCAF9A" w:rsidR="00B32084" w:rsidRPr="00F750DB" w:rsidRDefault="00AA6A9B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>Mittuniversitetet strävar efter</w:t>
      </w:r>
      <w:r w:rsidR="00B32084" w:rsidRPr="00CC1930">
        <w:rPr>
          <w:i/>
          <w:sz w:val="20"/>
          <w:szCs w:val="20"/>
        </w:rPr>
        <w:t xml:space="preserve"> att vara en attraktiv arbetsgivare. En del i strategin för att nå dit handlar om att ta tillvara medarbetarnas upplevelser av sin anställning och hans/hennes förslag till förbättringar. Ett bra tillfälle att fånga upp detta är i det avslutningssamtal som avdelningschefen </w:t>
      </w:r>
      <w:r w:rsidR="00F750DB">
        <w:rPr>
          <w:i/>
          <w:sz w:val="20"/>
          <w:szCs w:val="20"/>
        </w:rPr>
        <w:t>bör ha</w:t>
      </w:r>
      <w:r w:rsidR="00B32084" w:rsidRPr="00CC1930">
        <w:rPr>
          <w:i/>
          <w:sz w:val="20"/>
          <w:szCs w:val="20"/>
        </w:rPr>
        <w:t xml:space="preserve"> med medarbetare</w:t>
      </w:r>
      <w:r w:rsidR="00F750DB">
        <w:rPr>
          <w:rStyle w:val="Fotnotsreferens"/>
          <w:i/>
          <w:sz w:val="20"/>
          <w:szCs w:val="20"/>
        </w:rPr>
        <w:footnoteReference w:id="1"/>
      </w:r>
      <w:r w:rsidR="00B32084" w:rsidRPr="00CC1930">
        <w:rPr>
          <w:i/>
          <w:sz w:val="20"/>
          <w:szCs w:val="20"/>
        </w:rPr>
        <w:t xml:space="preserve"> som slutar eller går på tjänstledighet i minst sex månader.</w:t>
      </w:r>
      <w:r w:rsidR="00F750DB">
        <w:rPr>
          <w:i/>
          <w:sz w:val="20"/>
          <w:szCs w:val="20"/>
        </w:rPr>
        <w:t xml:space="preserve"> </w:t>
      </w:r>
    </w:p>
    <w:p w14:paraId="45613DF2" w14:textId="77777777" w:rsidR="00B32084" w:rsidRPr="00CC1930" w:rsidRDefault="00B32084" w:rsidP="00B32084">
      <w:pPr>
        <w:rPr>
          <w:i/>
          <w:sz w:val="20"/>
          <w:szCs w:val="20"/>
        </w:rPr>
      </w:pPr>
    </w:p>
    <w:p w14:paraId="3E923C30" w14:textId="77777777" w:rsidR="00B32084" w:rsidRPr="00CC1930" w:rsidRDefault="00B32084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 xml:space="preserve">Det här formuläret är ett stöd för avslutningssamtalet. Det fylls i av den avdelningschef som genomför samtalet eller av medarbetaren själv. </w:t>
      </w:r>
    </w:p>
    <w:p w14:paraId="0B1BDE06" w14:textId="77777777" w:rsidR="00B32084" w:rsidRPr="00CC1930" w:rsidRDefault="00B32084" w:rsidP="00B32084">
      <w:pPr>
        <w:rPr>
          <w:i/>
          <w:sz w:val="20"/>
          <w:szCs w:val="20"/>
        </w:rPr>
      </w:pPr>
    </w:p>
    <w:p w14:paraId="472144D3" w14:textId="77777777" w:rsidR="00B32084" w:rsidRPr="00CC1930" w:rsidRDefault="00B32084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 xml:space="preserve">De resultat som framkommer i dessa avslutningssamtal hjälper oss i arbetet att göra </w:t>
      </w:r>
      <w:r w:rsidR="00AA6A9B" w:rsidRPr="00CC1930">
        <w:rPr>
          <w:i/>
          <w:sz w:val="20"/>
          <w:szCs w:val="20"/>
        </w:rPr>
        <w:t xml:space="preserve">Mittuniversitetet </w:t>
      </w:r>
      <w:r w:rsidRPr="00CC1930">
        <w:rPr>
          <w:i/>
          <w:sz w:val="20"/>
          <w:szCs w:val="20"/>
        </w:rPr>
        <w:t xml:space="preserve">till en bättre arbetsgivare. </w:t>
      </w:r>
    </w:p>
    <w:p w14:paraId="625A38C7" w14:textId="77777777" w:rsidR="00B32084" w:rsidRDefault="00B32084" w:rsidP="00B3208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23"/>
      </w:tblGrid>
      <w:tr w:rsidR="00B32084" w:rsidRPr="00CC1930" w14:paraId="656FEB50" w14:textId="77777777" w:rsidTr="003E5120">
        <w:trPr>
          <w:trHeight w:val="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A3D" w14:textId="77777777" w:rsidR="00B32084" w:rsidRPr="00CC1930" w:rsidRDefault="00B32084" w:rsidP="003E5120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Ålder: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57DF" w14:textId="77777777" w:rsidR="00B32084" w:rsidRPr="00CC1930" w:rsidRDefault="003121FE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="00B32084" w:rsidRPr="00CC193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B32084" w:rsidRPr="00CC1930">
              <w:rPr>
                <w:rFonts w:ascii="Arial" w:hAnsi="Arial"/>
                <w:sz w:val="20"/>
                <w:szCs w:val="20"/>
              </w:rPr>
              <w:t>-</w:t>
            </w:r>
            <w:proofErr w:type="gramEnd"/>
            <w:r w:rsidR="00B32084" w:rsidRPr="00CC1930">
              <w:rPr>
                <w:rFonts w:ascii="Arial" w:hAnsi="Arial"/>
                <w:sz w:val="20"/>
                <w:szCs w:val="20"/>
              </w:rPr>
              <w:t xml:space="preserve"> 29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30-49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50-59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60 år -</w:t>
            </w:r>
          </w:p>
        </w:tc>
      </w:tr>
      <w:tr w:rsidR="00B32084" w:rsidRPr="00CC1930" w14:paraId="339C4683" w14:textId="77777777" w:rsidTr="003E512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4C15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Kön: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8A4F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Kvinna</w:t>
            </w:r>
          </w:p>
          <w:p w14:paraId="421B7D22" w14:textId="0DA187AF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Man</w:t>
            </w:r>
          </w:p>
        </w:tc>
      </w:tr>
      <w:tr w:rsidR="00B32084" w:rsidRPr="00CC1930" w14:paraId="36306118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C2C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Anställningsform:</w:t>
            </w:r>
          </w:p>
          <w:p w14:paraId="65902986" w14:textId="77777777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</w:p>
          <w:p w14:paraId="6695D397" w14:textId="77777777" w:rsidR="00B32084" w:rsidRPr="00CC1930" w:rsidRDefault="00B32084">
            <w:pPr>
              <w:pStyle w:val="Sidhuvud"/>
              <w:tabs>
                <w:tab w:val="left" w:pos="2268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6DD" w14:textId="77777777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Tillsvidareanställning</w:t>
            </w:r>
          </w:p>
          <w:p w14:paraId="56223B30" w14:textId="44C956EE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Allmän visstidsanställning</w:t>
            </w:r>
            <w:r w:rsidR="00411000">
              <w:rPr>
                <w:rFonts w:ascii="Arial" w:hAnsi="Arial"/>
                <w:sz w:val="20"/>
                <w:szCs w:val="20"/>
              </w:rPr>
              <w:t xml:space="preserve"> (ALVA)</w:t>
            </w:r>
          </w:p>
          <w:p w14:paraId="7A459566" w14:textId="77777777" w:rsidR="00D046B0" w:rsidRPr="00CC1930" w:rsidRDefault="00D046B0" w:rsidP="00D046B0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Vikariat</w:t>
            </w:r>
          </w:p>
          <w:p w14:paraId="5A8158A6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Arbetstagare som fyllt 67</w:t>
            </w:r>
          </w:p>
          <w:p w14:paraId="2F32B60B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Provanställning</w:t>
            </w:r>
          </w:p>
          <w:p w14:paraId="477E8063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Doktorand</w:t>
            </w:r>
          </w:p>
          <w:p w14:paraId="5B103F3D" w14:textId="77777777" w:rsidR="00D046B0" w:rsidRPr="00CC1930" w:rsidRDefault="00D046B0" w:rsidP="00D046B0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Arial" w:hAnsi="Arial"/>
                <w:sz w:val="20"/>
                <w:szCs w:val="20"/>
              </w:rPr>
            </w:r>
            <w:r w:rsidR="009750E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Annat _____________________</w:t>
            </w:r>
          </w:p>
          <w:p w14:paraId="1956E8DF" w14:textId="77777777" w:rsidR="00B32084" w:rsidRPr="00CC1930" w:rsidRDefault="00B32084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0AE8525C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464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  <w:p w14:paraId="01F485E5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Avdelning: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585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  <w:p w14:paraId="3FFA930E" w14:textId="631BA46D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003380C1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7D6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A00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43385EC9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1BEB" w14:textId="77777777" w:rsidR="00B32084" w:rsidRPr="00CC1930" w:rsidRDefault="00B32084" w:rsidP="00AA6A9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Började på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Mittuniversitetet</w:t>
            </w:r>
            <w:r w:rsidRPr="00CC1930">
              <w:rPr>
                <w:rFonts w:ascii="Arial" w:hAnsi="Arial"/>
                <w:sz w:val="20"/>
                <w:szCs w:val="20"/>
              </w:rPr>
              <w:t>, år, månad: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BDD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  <w:p w14:paraId="0A859F2E" w14:textId="5EDB2CF6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6A2F7298" w14:textId="77777777" w:rsidTr="003E5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BE6" w14:textId="77777777" w:rsidR="00B32084" w:rsidRPr="00CC1930" w:rsidRDefault="00B32084" w:rsidP="00AA6A9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Slutar på </w:t>
            </w:r>
            <w:r w:rsidR="00CC1930" w:rsidRPr="00CC1930">
              <w:rPr>
                <w:rFonts w:ascii="Arial" w:hAnsi="Arial"/>
                <w:sz w:val="20"/>
                <w:szCs w:val="20"/>
              </w:rPr>
              <w:t>Mittuniversitetet</w:t>
            </w:r>
            <w:r w:rsidRPr="00CC1930">
              <w:rPr>
                <w:rFonts w:ascii="Arial" w:hAnsi="Arial"/>
                <w:sz w:val="20"/>
                <w:szCs w:val="20"/>
              </w:rPr>
              <w:t>, år, måna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d</w:t>
            </w:r>
            <w:r w:rsidRPr="00CC1930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D45" w14:textId="7CCE33AE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94C2BF4" w14:textId="77777777" w:rsidR="00B32084" w:rsidRDefault="00B32084" w:rsidP="00B32084">
      <w:pPr>
        <w:rPr>
          <w:rFonts w:ascii="Times New Roman" w:hAnsi="Times New Roman"/>
        </w:rPr>
      </w:pPr>
    </w:p>
    <w:p w14:paraId="3A3EF759" w14:textId="77777777" w:rsidR="00B32084" w:rsidRDefault="00B32084" w:rsidP="00B32084">
      <w:pPr>
        <w:rPr>
          <w:rFonts w:ascii="Times New Roman" w:hAnsi="Times New Roman"/>
        </w:rPr>
      </w:pPr>
    </w:p>
    <w:p w14:paraId="1CA3E4A8" w14:textId="77777777" w:rsidR="00B32084" w:rsidRPr="00140458" w:rsidRDefault="00B32084" w:rsidP="00140458">
      <w:pPr>
        <w:autoSpaceDE w:val="0"/>
        <w:autoSpaceDN w:val="0"/>
        <w:adjustRightInd w:val="0"/>
        <w:spacing w:after="120"/>
        <w:contextualSpacing w:val="0"/>
        <w:rPr>
          <w:rFonts w:ascii="Arial" w:hAnsi="Arial"/>
          <w:sz w:val="28"/>
          <w:szCs w:val="28"/>
          <w:lang w:eastAsia="en-US"/>
        </w:rPr>
      </w:pPr>
      <w:r w:rsidRPr="00140458">
        <w:rPr>
          <w:rFonts w:ascii="Arial" w:hAnsi="Arial"/>
          <w:sz w:val="28"/>
          <w:szCs w:val="28"/>
        </w:rPr>
        <w:t>1.</w:t>
      </w:r>
      <w:r w:rsidRPr="00140458">
        <w:rPr>
          <w:rFonts w:ascii="Arial" w:hAnsi="Arial"/>
          <w:sz w:val="28"/>
          <w:szCs w:val="28"/>
          <w:lang w:eastAsia="en-US"/>
        </w:rPr>
        <w:t xml:space="preserve"> Vilka är huvudorsakerna till att du lämnar arbetsplatsen?</w:t>
      </w:r>
    </w:p>
    <w:p w14:paraId="5687B3E8" w14:textId="77777777" w:rsidR="00B32084" w:rsidRPr="00CC1930" w:rsidRDefault="00B32084" w:rsidP="00B3208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C1930">
        <w:rPr>
          <w:sz w:val="20"/>
          <w:szCs w:val="20"/>
          <w:lang w:eastAsia="en-US"/>
        </w:rPr>
        <w:t xml:space="preserve">Rangordna de tre främsta orsakerna, där 1 står för den främsta och kommentera varför. </w:t>
      </w:r>
    </w:p>
    <w:p w14:paraId="2F0DB1EF" w14:textId="77777777" w:rsidR="00B32084" w:rsidRDefault="00B32084" w:rsidP="00B32084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850"/>
      </w:tblGrid>
      <w:tr w:rsidR="00B32084" w14:paraId="10B7721C" w14:textId="77777777" w:rsidTr="00B32084">
        <w:tc>
          <w:tcPr>
            <w:tcW w:w="534" w:type="dxa"/>
            <w:hideMark/>
          </w:tcPr>
          <w:p w14:paraId="3B6FF1D2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09CD084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Byte av yrkesinriktning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83FE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7C64459" w14:textId="77777777" w:rsidTr="00B32084">
        <w:tc>
          <w:tcPr>
            <w:tcW w:w="534" w:type="dxa"/>
            <w:hideMark/>
          </w:tcPr>
          <w:p w14:paraId="68A147B4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E48B2B0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 xml:space="preserve">Sökt annat arbete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BCBCD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988C010" w14:textId="77777777" w:rsidTr="00B32084">
        <w:tc>
          <w:tcPr>
            <w:tcW w:w="534" w:type="dxa"/>
            <w:hideMark/>
          </w:tcPr>
          <w:p w14:paraId="0C38F21C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FACE5AC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 xml:space="preserve">Erbjudits annat arbete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FEF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C09B0A5" w14:textId="77777777" w:rsidTr="00B32084">
        <w:tc>
          <w:tcPr>
            <w:tcW w:w="534" w:type="dxa"/>
            <w:hideMark/>
          </w:tcPr>
          <w:p w14:paraId="0E3D1576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86CF5DB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Studier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0AFE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350C00A" w14:textId="77777777" w:rsidTr="00B32084">
        <w:tc>
          <w:tcPr>
            <w:tcW w:w="534" w:type="dxa"/>
            <w:hideMark/>
          </w:tcPr>
          <w:p w14:paraId="4ACAA7D2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B95031F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Privata omständigheter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5A25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2F7ED06" w14:textId="77777777" w:rsidTr="00B32084">
        <w:tc>
          <w:tcPr>
            <w:tcW w:w="534" w:type="dxa"/>
            <w:hideMark/>
          </w:tcPr>
          <w:p w14:paraId="3BE4058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35B56B08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position w:val="-6"/>
                <w:sz w:val="20"/>
                <w:szCs w:val="20"/>
              </w:rPr>
              <w:t>Anställningsvillkor inkl. lön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7DAF7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4FF57AE" w14:textId="77777777" w:rsidTr="00B32084">
        <w:tc>
          <w:tcPr>
            <w:tcW w:w="534" w:type="dxa"/>
            <w:hideMark/>
          </w:tcPr>
          <w:p w14:paraId="2C4D015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2138E0FD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Arbetsbelastning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C0BD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CBCAE9A" w14:textId="77777777" w:rsidTr="00B32084">
        <w:tc>
          <w:tcPr>
            <w:tcW w:w="534" w:type="dxa"/>
            <w:hideMark/>
          </w:tcPr>
          <w:p w14:paraId="42D36B8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43CFFDAB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Relationen till kollegor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35FB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171FDC6" w14:textId="77777777" w:rsidTr="00B32084">
        <w:tc>
          <w:tcPr>
            <w:tcW w:w="534" w:type="dxa"/>
            <w:hideMark/>
          </w:tcPr>
          <w:p w14:paraId="2D8314B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18BEE1B0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Relationen till närmaste chef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4E6A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8F3EABD" w14:textId="77777777" w:rsidTr="00B32084">
        <w:tc>
          <w:tcPr>
            <w:tcW w:w="534" w:type="dxa"/>
            <w:hideMark/>
          </w:tcPr>
          <w:p w14:paraId="0D214BB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16209C3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Arbetstiderna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D6D3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25683FD" w14:textId="77777777" w:rsidTr="00B32084">
        <w:tc>
          <w:tcPr>
            <w:tcW w:w="534" w:type="dxa"/>
            <w:hideMark/>
          </w:tcPr>
          <w:p w14:paraId="008135FF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801293C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sz w:val="20"/>
                <w:szCs w:val="20"/>
                <w:lang w:eastAsia="en-US"/>
              </w:rPr>
              <w:t>Arbetsuppgifter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7EC7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57647069" w14:textId="77777777" w:rsidTr="00B32084">
        <w:tc>
          <w:tcPr>
            <w:tcW w:w="534" w:type="dxa"/>
            <w:hideMark/>
          </w:tcPr>
          <w:p w14:paraId="2C12720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AAE4133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Avsaknad av delaktighet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8319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17DF23D" w14:textId="77777777" w:rsidTr="00B32084">
        <w:tc>
          <w:tcPr>
            <w:tcW w:w="534" w:type="dxa"/>
            <w:hideMark/>
          </w:tcPr>
          <w:p w14:paraId="4339493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7BA40A9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Avsaknad av utvecklingsmöjligheter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F550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5C6A8E8D" w14:textId="77777777" w:rsidTr="00B32084">
        <w:tc>
          <w:tcPr>
            <w:tcW w:w="534" w:type="dxa"/>
            <w:hideMark/>
          </w:tcPr>
          <w:p w14:paraId="07C3024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F3C0C6D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Tjänstgöringsort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5A43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32FAD99" w14:textId="77777777" w:rsidTr="00B32084">
        <w:tc>
          <w:tcPr>
            <w:tcW w:w="534" w:type="dxa"/>
            <w:hideMark/>
          </w:tcPr>
          <w:p w14:paraId="7EEBA19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30A427E8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Stress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BAC5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256806EE" w14:textId="77777777" w:rsidTr="00B32084">
        <w:tc>
          <w:tcPr>
            <w:tcW w:w="534" w:type="dxa"/>
            <w:hideMark/>
          </w:tcPr>
          <w:p w14:paraId="57238333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86D1359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Pension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C035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91E7687" w14:textId="77777777" w:rsidTr="00B32084">
        <w:tc>
          <w:tcPr>
            <w:tcW w:w="534" w:type="dxa"/>
            <w:hideMark/>
          </w:tcPr>
          <w:p w14:paraId="22DE9D66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14909BA" w14:textId="0D925CD0" w:rsidR="00B32084" w:rsidRPr="00CC1930" w:rsidRDefault="003F6728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Uppsägning från arbetsgivaren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6FCD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E37D546" w14:textId="77777777" w:rsidTr="00B32084">
        <w:tc>
          <w:tcPr>
            <w:tcW w:w="534" w:type="dxa"/>
          </w:tcPr>
          <w:p w14:paraId="20B622B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5D8758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DE06F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1CB1B272" w14:textId="77777777" w:rsidTr="00EB5F16">
        <w:tc>
          <w:tcPr>
            <w:tcW w:w="534" w:type="dxa"/>
            <w:hideMark/>
          </w:tcPr>
          <w:p w14:paraId="43317559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B6F9F56" w14:textId="550E85E7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Ej</w:t>
            </w:r>
            <w:proofErr w:type="gramEnd"/>
            <w:r>
              <w:rPr>
                <w:sz w:val="20"/>
                <w:szCs w:val="20"/>
              </w:rPr>
              <w:t xml:space="preserve"> förlängt vikariat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0956F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084070C9" w14:textId="77777777" w:rsidTr="00EB5F16">
        <w:tc>
          <w:tcPr>
            <w:tcW w:w="534" w:type="dxa"/>
            <w:hideMark/>
          </w:tcPr>
          <w:p w14:paraId="68178133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68C46DCC" w14:textId="423F30EF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Ej</w:t>
            </w:r>
            <w:proofErr w:type="gramEnd"/>
            <w:r>
              <w:rPr>
                <w:sz w:val="20"/>
                <w:szCs w:val="20"/>
              </w:rPr>
              <w:t xml:space="preserve"> förlängd tidsbegränsad anställning (ALVA)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51701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1702FA6D" w14:textId="77777777" w:rsidTr="00EB5F16">
        <w:tc>
          <w:tcPr>
            <w:tcW w:w="534" w:type="dxa"/>
            <w:hideMark/>
          </w:tcPr>
          <w:p w14:paraId="2B338651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2B4AD36" w14:textId="77777777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sz w:val="20"/>
                <w:szCs w:val="20"/>
              </w:rPr>
              <w:t>Övrigt (</w:t>
            </w:r>
            <w:r w:rsidRPr="00CC1930">
              <w:rPr>
                <w:i/>
                <w:sz w:val="20"/>
                <w:szCs w:val="20"/>
              </w:rPr>
              <w:t>Vänligen ange orsak)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5DE04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77412BDC" w14:textId="77777777" w:rsidTr="00B32084">
        <w:tc>
          <w:tcPr>
            <w:tcW w:w="534" w:type="dxa"/>
          </w:tcPr>
          <w:p w14:paraId="1A3C8FDC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9936222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286E5E" w14:textId="77777777" w:rsidR="003F6728" w:rsidRPr="00CC1930" w:rsidRDefault="003F6728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EF8F2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1435DE9" w14:textId="77777777" w:rsidR="00CC1930" w:rsidRDefault="00CC1930" w:rsidP="00B32084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14:paraId="6F0C834D" w14:textId="77777777" w:rsidR="003E5120" w:rsidRDefault="003E5120" w:rsidP="00140458">
      <w:pPr>
        <w:autoSpaceDE w:val="0"/>
        <w:autoSpaceDN w:val="0"/>
        <w:adjustRightInd w:val="0"/>
        <w:spacing w:after="120"/>
        <w:contextualSpacing w:val="0"/>
        <w:rPr>
          <w:rFonts w:ascii="Arial" w:hAnsi="Arial"/>
          <w:sz w:val="28"/>
          <w:szCs w:val="28"/>
        </w:rPr>
      </w:pPr>
    </w:p>
    <w:p w14:paraId="007685C5" w14:textId="77777777" w:rsidR="00B32084" w:rsidRPr="00CC1930" w:rsidRDefault="00B32084" w:rsidP="00140458">
      <w:pPr>
        <w:autoSpaceDE w:val="0"/>
        <w:autoSpaceDN w:val="0"/>
        <w:adjustRightInd w:val="0"/>
        <w:spacing w:after="120"/>
        <w:contextualSpacing w:val="0"/>
        <w:rPr>
          <w:sz w:val="20"/>
          <w:szCs w:val="20"/>
          <w:lang w:eastAsia="en-US"/>
        </w:rPr>
      </w:pPr>
      <w:r w:rsidRPr="00140458">
        <w:rPr>
          <w:rFonts w:ascii="Arial" w:hAnsi="Arial"/>
          <w:sz w:val="28"/>
          <w:szCs w:val="28"/>
        </w:rPr>
        <w:t xml:space="preserve">2. Vad var det som gjorde att du började arbeta på </w:t>
      </w:r>
      <w:r w:rsidR="00AA6A9B" w:rsidRPr="00140458">
        <w:rPr>
          <w:rFonts w:ascii="Arial" w:hAnsi="Arial"/>
          <w:sz w:val="28"/>
          <w:szCs w:val="28"/>
        </w:rPr>
        <w:t>Mittuniversitetet</w:t>
      </w:r>
      <w:r w:rsidRPr="00140458">
        <w:rPr>
          <w:rFonts w:ascii="Arial" w:hAnsi="Arial"/>
          <w:sz w:val="28"/>
          <w:szCs w:val="28"/>
        </w:rPr>
        <w:t>?</w:t>
      </w:r>
      <w:r w:rsidRPr="00140458">
        <w:rPr>
          <w:rFonts w:ascii="Times New Roman" w:hAnsi="Times New Roman"/>
          <w:sz w:val="28"/>
          <w:szCs w:val="28"/>
        </w:rPr>
        <w:t xml:space="preserve"> </w:t>
      </w:r>
      <w:r w:rsidR="00CC1930" w:rsidRPr="00140458">
        <w:rPr>
          <w:rFonts w:ascii="Times New Roman" w:hAnsi="Times New Roman"/>
          <w:sz w:val="28"/>
          <w:szCs w:val="28"/>
          <w:lang w:eastAsia="en-US"/>
        </w:rPr>
        <w:br/>
      </w:r>
      <w:r w:rsidRPr="00CC1930">
        <w:rPr>
          <w:sz w:val="20"/>
          <w:szCs w:val="20"/>
          <w:lang w:eastAsia="en-US"/>
        </w:rPr>
        <w:t>Rangordna de tre främsta faktorerna som påverkade dig.</w:t>
      </w:r>
    </w:p>
    <w:p w14:paraId="5DF68D0A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850"/>
      </w:tblGrid>
      <w:tr w:rsidR="00B32084" w14:paraId="483C5EB6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47F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59B" w14:textId="77777777" w:rsidR="00B32084" w:rsidRPr="00CC1930" w:rsidRDefault="00AA6A9B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Universitetet </w:t>
            </w:r>
            <w:r w:rsidR="00B32084" w:rsidRPr="00CC1930">
              <w:rPr>
                <w:rFonts w:ascii="Arial" w:hAnsi="Arial"/>
                <w:sz w:val="20"/>
                <w:szCs w:val="20"/>
                <w:lang w:eastAsia="en-US"/>
              </w:rPr>
              <w:t>som arbetsgivare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A24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B4E9CE3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878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0F4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Tjänst med </w:t>
            </w:r>
            <w:r w:rsidR="00AA6A9B" w:rsidRPr="00CC1930">
              <w:rPr>
                <w:rFonts w:ascii="Arial" w:hAnsi="Arial"/>
                <w:sz w:val="20"/>
                <w:szCs w:val="20"/>
                <w:lang w:eastAsia="en-US"/>
              </w:rPr>
              <w:t>intressanta</w:t>
            </w: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 uppgifter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6E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1D8EF6B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904C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9A9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Anställningsvillkoren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15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7F97906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7C5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A0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Lönen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66D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21D09CD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237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2F3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Blev rekommenderad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universitetet</w:t>
            </w:r>
            <w:r w:rsidRPr="00CC1930">
              <w:rPr>
                <w:rFonts w:ascii="Arial" w:hAnsi="Arial"/>
                <w:sz w:val="20"/>
                <w:szCs w:val="20"/>
              </w:rPr>
              <w:t xml:space="preserve"> som arbetsplats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C3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1A71061F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F12A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9D1E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Utvecklingsmöjligheter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EF7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BA7714E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854F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4CA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Trivdes inte på tidigare arbetsplats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6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48E6652B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7E0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709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position w:val="-6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Livsmiljö/boendemiljö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503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31B1B" w14:paraId="71918197" w14:textId="77777777" w:rsidTr="00C76763">
        <w:trPr>
          <w:trHeight w:val="340"/>
        </w:trPr>
        <w:tc>
          <w:tcPr>
            <w:tcW w:w="534" w:type="dxa"/>
            <w:vAlign w:val="center"/>
            <w:hideMark/>
          </w:tcPr>
          <w:p w14:paraId="377DF53D" w14:textId="77777777" w:rsidR="00E31B1B" w:rsidRDefault="00E31B1B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50E7">
              <w:rPr>
                <w:rFonts w:ascii="Times New Roman" w:hAnsi="Times New Roman"/>
                <w:sz w:val="20"/>
                <w:szCs w:val="20"/>
              </w:rPr>
            </w:r>
            <w:r w:rsidR="009750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  <w:hideMark/>
          </w:tcPr>
          <w:p w14:paraId="76360777" w14:textId="77777777" w:rsidR="00E31B1B" w:rsidRPr="00CC1930" w:rsidRDefault="00E31B1B" w:rsidP="00C76763">
            <w:pPr>
              <w:autoSpaceDE w:val="0"/>
              <w:autoSpaceDN w:val="0"/>
              <w:adjustRightInd w:val="0"/>
              <w:rPr>
                <w:rFonts w:ascii="Arial" w:hAnsi="Arial"/>
                <w:position w:val="-6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Annat</w:t>
            </w:r>
          </w:p>
        </w:tc>
        <w:tc>
          <w:tcPr>
            <w:tcW w:w="4850" w:type="dxa"/>
          </w:tcPr>
          <w:p w14:paraId="11C94610" w14:textId="77777777" w:rsidR="00E31B1B" w:rsidRDefault="00E31B1B" w:rsidP="00CC19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6257D61" w14:textId="77777777" w:rsidR="00CC1930" w:rsidRDefault="00CC1930" w:rsidP="00B32084">
      <w:pPr>
        <w:rPr>
          <w:rFonts w:ascii="Arial" w:hAnsi="Arial"/>
          <w:b/>
          <w:sz w:val="24"/>
          <w:szCs w:val="24"/>
          <w:lang w:eastAsia="en-US"/>
        </w:rPr>
      </w:pPr>
    </w:p>
    <w:p w14:paraId="4E1626DE" w14:textId="77777777" w:rsidR="003E5120" w:rsidRDefault="003E5120" w:rsidP="00B32084">
      <w:pPr>
        <w:rPr>
          <w:rFonts w:ascii="Arial" w:hAnsi="Arial"/>
          <w:sz w:val="28"/>
          <w:szCs w:val="28"/>
          <w:lang w:eastAsia="en-US"/>
        </w:rPr>
      </w:pPr>
    </w:p>
    <w:p w14:paraId="077C7238" w14:textId="77777777" w:rsidR="00B87FB6" w:rsidRDefault="00B87FB6">
      <w:pPr>
        <w:spacing w:after="0"/>
        <w:contextualSpacing w:val="0"/>
        <w:rPr>
          <w:rFonts w:ascii="Arial" w:hAnsi="Arial"/>
          <w:sz w:val="28"/>
          <w:szCs w:val="28"/>
          <w:lang w:eastAsia="en-US"/>
        </w:rPr>
      </w:pPr>
      <w:r>
        <w:rPr>
          <w:rFonts w:ascii="Arial" w:hAnsi="Arial"/>
          <w:sz w:val="28"/>
          <w:szCs w:val="28"/>
          <w:lang w:eastAsia="en-US"/>
        </w:rPr>
        <w:br w:type="page"/>
      </w:r>
    </w:p>
    <w:p w14:paraId="1747F870" w14:textId="40513C20" w:rsidR="00B32084" w:rsidRPr="00C76763" w:rsidRDefault="00B32084" w:rsidP="00B32084">
      <w:pPr>
        <w:rPr>
          <w:rFonts w:ascii="Arial" w:hAnsi="Arial"/>
          <w:sz w:val="28"/>
          <w:szCs w:val="28"/>
          <w:lang w:eastAsia="en-US"/>
        </w:rPr>
      </w:pPr>
      <w:r w:rsidRPr="00C76763">
        <w:rPr>
          <w:rFonts w:ascii="Arial" w:hAnsi="Arial"/>
          <w:sz w:val="28"/>
          <w:szCs w:val="28"/>
          <w:lang w:eastAsia="en-US"/>
        </w:rPr>
        <w:lastRenderedPageBreak/>
        <w:t xml:space="preserve">Bedöm följande påståenden och kommentera gärna. </w:t>
      </w:r>
    </w:p>
    <w:p w14:paraId="3F12A074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630DFB" w14:paraId="153FB9EC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4BB8" w14:textId="77777777" w:rsidR="00B32084" w:rsidRPr="00630DFB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Jag fick en god introduktion i mitt arbete.</w:t>
            </w:r>
          </w:p>
        </w:tc>
      </w:tr>
      <w:tr w:rsidR="00B32084" w:rsidRPr="00630DFB" w14:paraId="79DA99AE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CC51AD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62380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CD48C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2B9AE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3A123E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630DFB" w14:paraId="2999F738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469B26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AF338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1933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48B5B7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FEB12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2ADF0F2" w14:textId="77777777" w:rsidR="00B32084" w:rsidRDefault="00B32084" w:rsidP="00B32084">
      <w:pPr>
        <w:rPr>
          <w:rFonts w:ascii="Times New Roman" w:hAnsi="Times New Roman"/>
        </w:rPr>
      </w:pPr>
    </w:p>
    <w:p w14:paraId="36011FF9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643465CD" w14:textId="77777777" w:rsidR="00B32084" w:rsidRPr="00CC1930" w:rsidRDefault="00B32084" w:rsidP="00B32084">
      <w:pPr>
        <w:rPr>
          <w:sz w:val="20"/>
          <w:szCs w:val="20"/>
        </w:rPr>
      </w:pPr>
    </w:p>
    <w:p w14:paraId="49325B3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1C6B69CF" w14:textId="77777777" w:rsidR="00B32084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630DFB" w14:paraId="6FDED1B8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CD8" w14:textId="16AC2814" w:rsidR="00B32084" w:rsidRPr="00630DFB" w:rsidRDefault="00EB0A06" w:rsidP="007A19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 w:type="page"/>
            </w:r>
            <w:r w:rsidR="007A19F1">
              <w:rPr>
                <w:rFonts w:ascii="Times New Roman" w:hAnsi="Times New Roman"/>
              </w:rPr>
              <w:t>Arb</w:t>
            </w:r>
            <w:r w:rsidR="00B32084" w:rsidRPr="00630DFB">
              <w:rPr>
                <w:rFonts w:ascii="Arial" w:hAnsi="Arial"/>
                <w:sz w:val="20"/>
                <w:szCs w:val="20"/>
              </w:rPr>
              <w:t xml:space="preserve">etet stämde väl överens med mina förväntningar. </w:t>
            </w:r>
          </w:p>
        </w:tc>
      </w:tr>
      <w:tr w:rsidR="00B32084" w:rsidRPr="00630DFB" w14:paraId="1F4296F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20653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80C68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0BD4F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D2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640CE9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630DFB" w14:paraId="595F9A82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6D507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75014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D7BD46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4EE2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0880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43B753E1" w14:textId="77777777" w:rsidR="00B32084" w:rsidRDefault="00B32084" w:rsidP="00B32084">
      <w:pPr>
        <w:rPr>
          <w:rFonts w:ascii="Times New Roman" w:hAnsi="Times New Roman"/>
        </w:rPr>
      </w:pPr>
    </w:p>
    <w:p w14:paraId="6B19B2BB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53EAA186" w14:textId="77777777" w:rsidR="00B32084" w:rsidRPr="00CC1930" w:rsidRDefault="00B32084" w:rsidP="00B32084">
      <w:pPr>
        <w:rPr>
          <w:sz w:val="20"/>
          <w:szCs w:val="20"/>
        </w:rPr>
      </w:pPr>
    </w:p>
    <w:p w14:paraId="4C24FA4D" w14:textId="66EEBCA5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2115ECE5" w14:textId="77777777" w:rsidR="00B32084" w:rsidRDefault="00B32084" w:rsidP="00B32084">
      <w:pPr>
        <w:rPr>
          <w:rFonts w:ascii="Times New Roman" w:hAnsi="Times New Roman"/>
        </w:rPr>
      </w:pPr>
    </w:p>
    <w:p w14:paraId="612DE30F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38D3EDF3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966F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Min kompetens och mina erfarenheter har tillvaratagits. </w:t>
            </w:r>
          </w:p>
        </w:tc>
      </w:tr>
      <w:tr w:rsidR="00B32084" w:rsidRPr="00CC1930" w14:paraId="05643D2D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5C640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58DA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8DD5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14FD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C0CC2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5D67DBF3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B8E6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237C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339B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9180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CF2B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746DDD14" w14:textId="77777777" w:rsidR="00B32084" w:rsidRDefault="00B32084" w:rsidP="00B32084">
      <w:pPr>
        <w:rPr>
          <w:rFonts w:ascii="Times New Roman" w:hAnsi="Times New Roman"/>
        </w:rPr>
      </w:pPr>
    </w:p>
    <w:p w14:paraId="35C7465F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38E378F6" w14:textId="77777777" w:rsidR="00B32084" w:rsidRPr="00CC1930" w:rsidRDefault="00B32084" w:rsidP="00B32084">
      <w:pPr>
        <w:rPr>
          <w:sz w:val="20"/>
          <w:szCs w:val="20"/>
        </w:rPr>
      </w:pPr>
    </w:p>
    <w:p w14:paraId="09A4560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0850A29" w14:textId="77777777" w:rsidR="00B32084" w:rsidRPr="00CC1930" w:rsidRDefault="00B32084" w:rsidP="00B32084">
      <w:pPr>
        <w:rPr>
          <w:sz w:val="20"/>
          <w:szCs w:val="20"/>
        </w:rPr>
      </w:pPr>
    </w:p>
    <w:p w14:paraId="0AE3828B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FA3E60B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B216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har fått den kompetensutveckling jag har behövt för att utvecklas i mitt arbete. </w:t>
            </w:r>
          </w:p>
        </w:tc>
      </w:tr>
      <w:tr w:rsidR="00B32084" w:rsidRPr="00CC1930" w14:paraId="4DFA20A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BD39A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A30C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D620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5D74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D0452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7791C84A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413B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62EC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AD381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4DECB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F66A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2EBDC4DB" w14:textId="77777777" w:rsidR="00B32084" w:rsidRDefault="00B32084" w:rsidP="00B32084">
      <w:pPr>
        <w:rPr>
          <w:rFonts w:ascii="Times New Roman" w:hAnsi="Times New Roman"/>
        </w:rPr>
      </w:pPr>
    </w:p>
    <w:p w14:paraId="4135D6B5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497AACBA" w14:textId="77777777" w:rsidR="002C6E4F" w:rsidRPr="00CC1930" w:rsidRDefault="002C6E4F" w:rsidP="002C6E4F">
      <w:pPr>
        <w:rPr>
          <w:sz w:val="20"/>
          <w:szCs w:val="20"/>
        </w:rPr>
      </w:pPr>
    </w:p>
    <w:p w14:paraId="024146A6" w14:textId="77777777" w:rsidR="002C6E4F" w:rsidRPr="00CC1930" w:rsidRDefault="002C6E4F" w:rsidP="002C6E4F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1D3FF113" w14:textId="77777777" w:rsidR="00B32084" w:rsidRPr="00CC1930" w:rsidRDefault="00B32084" w:rsidP="00B32084">
      <w:pPr>
        <w:rPr>
          <w:sz w:val="20"/>
          <w:szCs w:val="20"/>
        </w:rPr>
      </w:pPr>
    </w:p>
    <w:p w14:paraId="3910242C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5A21F96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44A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har fått regelbunden återkoppling från min chef angående mina arbetsprestationer. </w:t>
            </w:r>
          </w:p>
        </w:tc>
      </w:tr>
      <w:tr w:rsidR="00B32084" w:rsidRPr="00CC1930" w14:paraId="305B34B6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A29C2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C614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C989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7A53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4AE5B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23B45E1C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1E96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50D7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21BF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6CF9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7632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598B2AD1" w14:textId="77777777" w:rsidR="00B32084" w:rsidRDefault="00B32084" w:rsidP="00B32084">
      <w:pPr>
        <w:rPr>
          <w:rFonts w:ascii="Times New Roman" w:hAnsi="Times New Roman"/>
        </w:rPr>
      </w:pPr>
    </w:p>
    <w:p w14:paraId="4AF67B2D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6CE052B9" w14:textId="77777777" w:rsidR="00B32084" w:rsidRPr="00CC1930" w:rsidRDefault="00B32084" w:rsidP="00B32084">
      <w:pPr>
        <w:rPr>
          <w:sz w:val="20"/>
          <w:szCs w:val="20"/>
        </w:rPr>
      </w:pPr>
    </w:p>
    <w:p w14:paraId="74D27A31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49A694B9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BAFC5EC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2B95" w14:textId="5FD7A136" w:rsidR="00B32084" w:rsidRPr="00CC1930" w:rsidRDefault="00EB0A06" w:rsidP="003E512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Jag upplever att det har funnits möjligheter att påverka och vara delaktig. </w:t>
            </w:r>
          </w:p>
        </w:tc>
      </w:tr>
      <w:tr w:rsidR="00B32084" w:rsidRPr="00CC1930" w14:paraId="4E4DD1BA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48E3E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CB1D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0896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358A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AC052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3A3185FF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73A76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93A2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681AE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C964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593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8EE5A96" w14:textId="77777777" w:rsidR="00B32084" w:rsidRDefault="00B32084" w:rsidP="00B32084">
      <w:pPr>
        <w:rPr>
          <w:rFonts w:ascii="Times New Roman" w:hAnsi="Times New Roman"/>
        </w:rPr>
      </w:pPr>
    </w:p>
    <w:p w14:paraId="0B15E2E5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61AE19B8" w14:textId="77777777" w:rsidR="00B32084" w:rsidRPr="00CC1930" w:rsidRDefault="00B32084" w:rsidP="00B32084">
      <w:pPr>
        <w:rPr>
          <w:sz w:val="20"/>
          <w:szCs w:val="20"/>
        </w:rPr>
      </w:pPr>
    </w:p>
    <w:p w14:paraId="5E9C935A" w14:textId="5A3021C4" w:rsidR="00B32084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38C42C9" w14:textId="77777777" w:rsidR="003E5120" w:rsidRPr="00CC1930" w:rsidRDefault="003E5120" w:rsidP="00B32084">
      <w:pPr>
        <w:rPr>
          <w:sz w:val="20"/>
          <w:szCs w:val="20"/>
        </w:rPr>
      </w:pPr>
    </w:p>
    <w:p w14:paraId="37CDBFA2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B87FB6" w14:paraId="31371761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ED1" w14:textId="4557451C" w:rsidR="00B32084" w:rsidRPr="00B87FB6" w:rsidRDefault="00B32084" w:rsidP="007A19F1">
            <w:pPr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Jag</w:t>
            </w:r>
            <w:r w:rsidR="007A19F1" w:rsidRPr="00B87FB6">
              <w:rPr>
                <w:rFonts w:ascii="Arial" w:hAnsi="Arial"/>
                <w:sz w:val="20"/>
                <w:szCs w:val="20"/>
              </w:rPr>
              <w:t xml:space="preserve"> har haft regelbundna medarbetarsamtal.</w:t>
            </w:r>
          </w:p>
        </w:tc>
      </w:tr>
      <w:tr w:rsidR="00B32084" w:rsidRPr="00B87FB6" w14:paraId="7AD15EB8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88BD08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98BF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8C41C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82F3A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28A1BB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B87FB6" w14:paraId="409F7B99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BA63D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5537F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B0E0BD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AA95F0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70BE2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415573A7" w14:textId="77777777" w:rsidR="00B32084" w:rsidRPr="00B87FB6" w:rsidRDefault="00B32084" w:rsidP="00B32084">
      <w:pPr>
        <w:rPr>
          <w:rFonts w:ascii="Times New Roman" w:hAnsi="Times New Roman"/>
        </w:rPr>
      </w:pPr>
    </w:p>
    <w:p w14:paraId="06429215" w14:textId="77777777" w:rsidR="00B32084" w:rsidRPr="00B87FB6" w:rsidRDefault="00B32084" w:rsidP="00B32084">
      <w:pPr>
        <w:rPr>
          <w:sz w:val="20"/>
          <w:szCs w:val="20"/>
        </w:rPr>
      </w:pPr>
      <w:proofErr w:type="gramStart"/>
      <w:r w:rsidRPr="00B87FB6">
        <w:rPr>
          <w:sz w:val="20"/>
          <w:szCs w:val="20"/>
        </w:rPr>
        <w:t>Kommentar:  _</w:t>
      </w:r>
      <w:proofErr w:type="gramEnd"/>
      <w:r w:rsidRPr="00B87FB6">
        <w:rPr>
          <w:sz w:val="20"/>
          <w:szCs w:val="20"/>
        </w:rPr>
        <w:t>_______________________________________________________________</w:t>
      </w:r>
    </w:p>
    <w:p w14:paraId="42EADCE3" w14:textId="77777777" w:rsidR="00B32084" w:rsidRPr="00B87FB6" w:rsidRDefault="00B32084" w:rsidP="00B32084">
      <w:pPr>
        <w:rPr>
          <w:sz w:val="20"/>
          <w:szCs w:val="20"/>
        </w:rPr>
      </w:pPr>
    </w:p>
    <w:p w14:paraId="4728BF37" w14:textId="77777777" w:rsidR="00B32084" w:rsidRPr="00B87FB6" w:rsidRDefault="00B32084" w:rsidP="00B32084">
      <w:pPr>
        <w:rPr>
          <w:sz w:val="20"/>
          <w:szCs w:val="20"/>
        </w:rPr>
      </w:pPr>
      <w:r w:rsidRPr="00B87FB6">
        <w:rPr>
          <w:sz w:val="20"/>
          <w:szCs w:val="20"/>
        </w:rPr>
        <w:t>____________________________________________________________________________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7A19F1" w:rsidRPr="00B87FB6" w14:paraId="33A28C61" w14:textId="77777777" w:rsidTr="00730B0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C9F" w14:textId="5442F954" w:rsidR="007A19F1" w:rsidRPr="00B87FB6" w:rsidRDefault="007A19F1" w:rsidP="00730B00">
            <w:pPr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Jag har haft regelbundna lönesamtal och uppföljande lönesamtal.</w:t>
            </w:r>
          </w:p>
        </w:tc>
      </w:tr>
      <w:tr w:rsidR="007A19F1" w14:paraId="37344C40" w14:textId="77777777" w:rsidTr="00730B0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F03D0D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3176F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6AC9A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8164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A88CF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7A19F1" w14:paraId="2535B073" w14:textId="77777777" w:rsidTr="00730B0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5E046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DB8C07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97D3C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3DD58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F5C53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7BEEC85" w14:textId="77777777" w:rsidR="007A19F1" w:rsidRDefault="007A19F1" w:rsidP="007A19F1">
      <w:pPr>
        <w:rPr>
          <w:rFonts w:ascii="Times New Roman" w:hAnsi="Times New Roman"/>
        </w:rPr>
      </w:pPr>
    </w:p>
    <w:p w14:paraId="12845B66" w14:textId="77777777" w:rsidR="007A19F1" w:rsidRPr="00CC1930" w:rsidRDefault="007A19F1" w:rsidP="007A19F1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7AB30A8E" w14:textId="77777777" w:rsidR="007A19F1" w:rsidRPr="00CC1930" w:rsidRDefault="007A19F1" w:rsidP="007A19F1">
      <w:pPr>
        <w:rPr>
          <w:sz w:val="20"/>
          <w:szCs w:val="20"/>
        </w:rPr>
      </w:pPr>
    </w:p>
    <w:p w14:paraId="41A8D3C2" w14:textId="77777777" w:rsidR="007A19F1" w:rsidRPr="00CC1930" w:rsidRDefault="007A19F1" w:rsidP="007A19F1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7B3C24D" w14:textId="77777777" w:rsidR="00B32084" w:rsidRDefault="00B32084" w:rsidP="00B32084">
      <w:pPr>
        <w:rPr>
          <w:sz w:val="20"/>
          <w:szCs w:val="20"/>
        </w:rPr>
      </w:pPr>
    </w:p>
    <w:p w14:paraId="08DF0697" w14:textId="77777777" w:rsidR="003E5120" w:rsidRPr="00CC1930" w:rsidRDefault="003E5120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0DCA6345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11E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upplever att den fysiska arbetsmiljön har varit god.  </w:t>
            </w:r>
          </w:p>
        </w:tc>
      </w:tr>
      <w:tr w:rsidR="00B32084" w:rsidRPr="00CC1930" w14:paraId="7F1B4692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4F153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D913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8F64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E189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41C47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473530BB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6F4F7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86EF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587F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DFC3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118E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5E9B5577" w14:textId="77777777" w:rsidR="00B32084" w:rsidRDefault="00B32084" w:rsidP="00B32084">
      <w:pPr>
        <w:rPr>
          <w:rFonts w:ascii="Times New Roman" w:hAnsi="Times New Roman"/>
        </w:rPr>
      </w:pPr>
    </w:p>
    <w:p w14:paraId="082AA6C7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674CCD06" w14:textId="77777777" w:rsidR="00B32084" w:rsidRPr="00CC1930" w:rsidRDefault="00B32084" w:rsidP="00B32084">
      <w:pPr>
        <w:rPr>
          <w:sz w:val="20"/>
          <w:szCs w:val="20"/>
        </w:rPr>
      </w:pPr>
    </w:p>
    <w:p w14:paraId="086249E2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3DB90964" w14:textId="77777777" w:rsidR="00B32084" w:rsidRPr="00CC1930" w:rsidRDefault="00B32084" w:rsidP="00B32084">
      <w:pPr>
        <w:rPr>
          <w:sz w:val="20"/>
          <w:szCs w:val="20"/>
        </w:rPr>
      </w:pPr>
    </w:p>
    <w:p w14:paraId="7EAA1432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BF328E0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BE52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upplever att den psykosociala arbetsmiljön har varit god. </w:t>
            </w:r>
          </w:p>
        </w:tc>
      </w:tr>
      <w:tr w:rsidR="00B32084" w:rsidRPr="00CC1930" w14:paraId="69ACDFC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74187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AF66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AB1B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0A87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7B34F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0D5CDD88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261B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3A68D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4DA0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BCCA7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FBFC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3EAB72A3" w14:textId="77777777" w:rsidR="00B32084" w:rsidRDefault="00B32084" w:rsidP="00B32084">
      <w:pPr>
        <w:rPr>
          <w:rFonts w:ascii="Times New Roman" w:hAnsi="Times New Roman"/>
        </w:rPr>
      </w:pPr>
    </w:p>
    <w:p w14:paraId="5259B4F3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567FB108" w14:textId="77777777" w:rsidR="00B32084" w:rsidRPr="00CC1930" w:rsidRDefault="00B32084" w:rsidP="00B32084">
      <w:pPr>
        <w:rPr>
          <w:sz w:val="20"/>
          <w:szCs w:val="20"/>
        </w:rPr>
      </w:pPr>
    </w:p>
    <w:p w14:paraId="7BB7692D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464AEB6B" w14:textId="6E508CF3" w:rsidR="00B87FB6" w:rsidRDefault="00B87FB6">
      <w:p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3C3B8B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12B4BE1B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C51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br w:type="page"/>
              <w:t xml:space="preserve">Jag har utnyttjat möjligheten till friskvård. </w:t>
            </w:r>
          </w:p>
        </w:tc>
      </w:tr>
      <w:tr w:rsidR="00B32084" w:rsidRPr="00CC1930" w14:paraId="004218F4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EDBAA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E258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39BB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9A13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3B47E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0042C4C1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3E65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7623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F56A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AE15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4E64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C82D1DE" w14:textId="77777777" w:rsidR="00B32084" w:rsidRDefault="00B32084" w:rsidP="00B32084">
      <w:pPr>
        <w:rPr>
          <w:rFonts w:ascii="Times New Roman" w:hAnsi="Times New Roman"/>
        </w:rPr>
      </w:pPr>
    </w:p>
    <w:p w14:paraId="61B9FC80" w14:textId="77777777" w:rsidR="00B32084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18D8A3E8" w14:textId="77777777" w:rsidR="00EB0A06" w:rsidRPr="00CC1930" w:rsidRDefault="00EB0A06" w:rsidP="00B32084">
      <w:pPr>
        <w:rPr>
          <w:sz w:val="20"/>
          <w:szCs w:val="20"/>
        </w:rPr>
      </w:pPr>
    </w:p>
    <w:p w14:paraId="3718B456" w14:textId="57E4454B" w:rsidR="00EB0A06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758ADFE1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DF80" w14:textId="058C604B" w:rsidR="00B32084" w:rsidRPr="00CC1930" w:rsidRDefault="00EB0A06" w:rsidP="00630DF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Jag skulle kunna tänka mig att arbeta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på Mittuniversitetet</w:t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igen. </w:t>
            </w:r>
          </w:p>
        </w:tc>
      </w:tr>
      <w:tr w:rsidR="00B32084" w:rsidRPr="00CC1930" w14:paraId="0D5B791A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BA54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0C6C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768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0535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BACD1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62811CFA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418A5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46E9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F45C6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8A577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ABEA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0E419CE2" w14:textId="77777777" w:rsidR="00B32084" w:rsidRPr="00CC1930" w:rsidRDefault="00B32084" w:rsidP="00B32084">
      <w:pPr>
        <w:rPr>
          <w:sz w:val="20"/>
          <w:szCs w:val="20"/>
        </w:rPr>
      </w:pPr>
    </w:p>
    <w:p w14:paraId="062C3976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69A50F8C" w14:textId="77777777" w:rsidR="00B32084" w:rsidRPr="00CC1930" w:rsidRDefault="00B32084" w:rsidP="00B32084">
      <w:pPr>
        <w:rPr>
          <w:sz w:val="20"/>
          <w:szCs w:val="20"/>
        </w:rPr>
      </w:pPr>
    </w:p>
    <w:p w14:paraId="7C526A16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672ADB4E" w14:textId="77777777" w:rsidR="00B32084" w:rsidRDefault="00B32084" w:rsidP="00B32084">
      <w:pPr>
        <w:rPr>
          <w:sz w:val="20"/>
          <w:szCs w:val="20"/>
        </w:rPr>
      </w:pPr>
    </w:p>
    <w:p w14:paraId="31E12449" w14:textId="77777777" w:rsidR="003E5120" w:rsidRPr="00CC1930" w:rsidRDefault="003E5120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E31B1B" w:rsidRPr="00CC1930" w14:paraId="22E2788F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2709" w14:textId="77777777" w:rsidR="00E31B1B" w:rsidRPr="00CC1930" w:rsidRDefault="00E31B1B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anser att Mittuniversitetet lever upp till sina kärnvärden; närhet, nytta, nyfikenhet. </w:t>
            </w:r>
          </w:p>
        </w:tc>
      </w:tr>
      <w:tr w:rsidR="00E31B1B" w:rsidRPr="00CC1930" w14:paraId="6C8DEF80" w14:textId="77777777" w:rsidTr="00CC193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37DC3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72044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D89B9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960D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13E6E6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E31B1B" w:rsidRPr="00CC1930" w14:paraId="7BBA01A1" w14:textId="77777777" w:rsidTr="00CC193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9FB9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A472BF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D2BC09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49D6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672AB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29DD72D4" w14:textId="77777777" w:rsidR="00E31B1B" w:rsidRPr="00CC1930" w:rsidRDefault="00E31B1B" w:rsidP="00B32084">
      <w:pPr>
        <w:rPr>
          <w:sz w:val="20"/>
          <w:szCs w:val="20"/>
        </w:rPr>
      </w:pPr>
    </w:p>
    <w:p w14:paraId="2F8AF3E0" w14:textId="77777777" w:rsidR="00B32084" w:rsidRPr="00CC1930" w:rsidRDefault="00B32084" w:rsidP="00B32084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00BAAF72" w14:textId="77777777" w:rsidR="00B32084" w:rsidRPr="00CC1930" w:rsidRDefault="00B32084" w:rsidP="00B32084">
      <w:pPr>
        <w:rPr>
          <w:sz w:val="20"/>
          <w:szCs w:val="20"/>
        </w:rPr>
      </w:pPr>
    </w:p>
    <w:p w14:paraId="14E95E71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57D8C71A" w14:textId="77777777" w:rsidR="00B32084" w:rsidRPr="00CC1930" w:rsidRDefault="00B32084" w:rsidP="00B32084">
      <w:pPr>
        <w:rPr>
          <w:sz w:val="20"/>
          <w:szCs w:val="20"/>
        </w:rPr>
      </w:pPr>
    </w:p>
    <w:p w14:paraId="6D4E0A21" w14:textId="77777777" w:rsidR="00E31B1B" w:rsidRPr="00CC1930" w:rsidRDefault="00E31B1B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E31B1B" w:rsidRPr="00CC1930" w14:paraId="00D3A60D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9889" w14:textId="77777777" w:rsidR="00E31B1B" w:rsidRPr="00CC1930" w:rsidRDefault="00E31B1B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skulle kunna rekommendera andra att arbeta på Mittuniversitetet. </w:t>
            </w:r>
          </w:p>
        </w:tc>
      </w:tr>
      <w:tr w:rsidR="00E31B1B" w:rsidRPr="00CC1930" w14:paraId="13685125" w14:textId="77777777" w:rsidTr="00CC193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95F1E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CFE3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128C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5EE86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7C662A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E31B1B" w:rsidRPr="00CC1930" w14:paraId="7E02539F" w14:textId="77777777" w:rsidTr="00CC193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FDC3E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0FEA8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66467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867014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66CA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3A4EF39F" w14:textId="77777777" w:rsidR="00E31B1B" w:rsidRPr="00CC1930" w:rsidRDefault="00E31B1B" w:rsidP="00E31B1B">
      <w:pPr>
        <w:rPr>
          <w:sz w:val="20"/>
          <w:szCs w:val="20"/>
        </w:rPr>
      </w:pPr>
    </w:p>
    <w:p w14:paraId="01E4F428" w14:textId="77777777" w:rsidR="00E31B1B" w:rsidRPr="00CC1930" w:rsidRDefault="00E31B1B" w:rsidP="00E31B1B">
      <w:pPr>
        <w:rPr>
          <w:sz w:val="20"/>
          <w:szCs w:val="20"/>
        </w:rPr>
      </w:pPr>
      <w:proofErr w:type="gramStart"/>
      <w:r w:rsidRPr="00CC1930">
        <w:rPr>
          <w:sz w:val="20"/>
          <w:szCs w:val="20"/>
        </w:rPr>
        <w:t>Kommentar:  _</w:t>
      </w:r>
      <w:proofErr w:type="gramEnd"/>
      <w:r w:rsidRPr="00CC1930">
        <w:rPr>
          <w:sz w:val="20"/>
          <w:szCs w:val="20"/>
        </w:rPr>
        <w:t>_______________________________________________________________</w:t>
      </w:r>
    </w:p>
    <w:p w14:paraId="47774A65" w14:textId="77777777" w:rsidR="00E31B1B" w:rsidRPr="00CC1930" w:rsidRDefault="00E31B1B" w:rsidP="00E31B1B">
      <w:pPr>
        <w:rPr>
          <w:sz w:val="20"/>
          <w:szCs w:val="20"/>
        </w:rPr>
      </w:pPr>
    </w:p>
    <w:p w14:paraId="466DD072" w14:textId="77777777" w:rsidR="00E31B1B" w:rsidRPr="00CC1930" w:rsidRDefault="00E31B1B" w:rsidP="00E31B1B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7DE28864" w14:textId="77777777" w:rsidR="00E31B1B" w:rsidRPr="00CC1930" w:rsidRDefault="00E31B1B" w:rsidP="00B32084">
      <w:pPr>
        <w:rPr>
          <w:sz w:val="20"/>
          <w:szCs w:val="20"/>
        </w:rPr>
      </w:pPr>
    </w:p>
    <w:p w14:paraId="76976281" w14:textId="77777777" w:rsidR="00B32084" w:rsidRPr="00CC1930" w:rsidRDefault="00B32084" w:rsidP="00B32084">
      <w:pPr>
        <w:rPr>
          <w:sz w:val="20"/>
          <w:szCs w:val="20"/>
        </w:rPr>
      </w:pPr>
    </w:p>
    <w:p w14:paraId="28AAEA92" w14:textId="383C7F49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 xml:space="preserve">Övriga </w:t>
      </w:r>
      <w:r w:rsidR="003E5120" w:rsidRPr="00CC1930">
        <w:rPr>
          <w:sz w:val="20"/>
          <w:szCs w:val="20"/>
        </w:rPr>
        <w:t>synpunkter: _</w:t>
      </w:r>
      <w:r w:rsidRPr="00CC1930">
        <w:rPr>
          <w:sz w:val="20"/>
          <w:szCs w:val="20"/>
        </w:rPr>
        <w:t>__________________________________________________________</w:t>
      </w:r>
    </w:p>
    <w:p w14:paraId="3FF5B8AF" w14:textId="77777777" w:rsidR="00B32084" w:rsidRPr="00CC1930" w:rsidRDefault="00B32084" w:rsidP="00B32084">
      <w:pPr>
        <w:rPr>
          <w:sz w:val="20"/>
          <w:szCs w:val="20"/>
        </w:rPr>
      </w:pPr>
    </w:p>
    <w:p w14:paraId="50BADCA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2BAFCCA9" w14:textId="77777777" w:rsidR="00B32084" w:rsidRPr="00CC1930" w:rsidRDefault="00B32084" w:rsidP="00B32084">
      <w:pPr>
        <w:rPr>
          <w:sz w:val="20"/>
          <w:szCs w:val="20"/>
        </w:rPr>
      </w:pPr>
    </w:p>
    <w:p w14:paraId="124B28A5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6862ECB9" w14:textId="77777777" w:rsidR="00B32084" w:rsidRPr="00CC1930" w:rsidRDefault="00B32084" w:rsidP="00B32084">
      <w:pPr>
        <w:rPr>
          <w:sz w:val="20"/>
          <w:szCs w:val="20"/>
        </w:rPr>
      </w:pPr>
    </w:p>
    <w:p w14:paraId="377662FF" w14:textId="77777777" w:rsidR="00B32084" w:rsidRPr="00CC1930" w:rsidRDefault="00B32084" w:rsidP="002C6E4F">
      <w:pPr>
        <w:pStyle w:val="Rubrik2"/>
        <w:numPr>
          <w:ilvl w:val="0"/>
          <w:numId w:val="0"/>
        </w:numPr>
        <w:rPr>
          <w:rFonts w:ascii="Tahoma" w:hAnsi="Tahoma"/>
          <w:sz w:val="24"/>
          <w:szCs w:val="24"/>
        </w:rPr>
      </w:pPr>
      <w:r w:rsidRPr="00CC1930">
        <w:rPr>
          <w:sz w:val="24"/>
          <w:szCs w:val="24"/>
        </w:rPr>
        <w:t>Tack för din medverkan!</w:t>
      </w:r>
    </w:p>
    <w:p w14:paraId="53C0945F" w14:textId="77777777" w:rsidR="00B32084" w:rsidRPr="00B32084" w:rsidRDefault="00B32084" w:rsidP="00B32084">
      <w:pPr>
        <w:rPr>
          <w:rStyle w:val="Rubrik2Char"/>
          <w:rFonts w:ascii="Palatino Linotype" w:hAnsi="Palatino Linotype"/>
          <w:b w:val="0"/>
          <w:bCs w:val="0"/>
          <w:kern w:val="0"/>
          <w:sz w:val="22"/>
          <w:szCs w:val="22"/>
        </w:rPr>
      </w:pPr>
    </w:p>
    <w:sectPr w:rsidR="00B32084" w:rsidRPr="00B32084" w:rsidSect="00EF7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468D" w14:textId="77777777" w:rsidR="003E5120" w:rsidRDefault="003E5120">
      <w:r>
        <w:separator/>
      </w:r>
    </w:p>
  </w:endnote>
  <w:endnote w:type="continuationSeparator" w:id="0">
    <w:p w14:paraId="75498B18" w14:textId="77777777" w:rsidR="003E5120" w:rsidRDefault="003E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9400" w14:textId="30650FE5" w:rsidR="003E5120" w:rsidRPr="00140458" w:rsidRDefault="003E5120" w:rsidP="00140458">
    <w:pPr>
      <w:pStyle w:val="Sidfot"/>
      <w:jc w:val="right"/>
      <w:rPr>
        <w:rFonts w:ascii="Arial" w:hAnsi="Arial"/>
        <w:sz w:val="20"/>
        <w:szCs w:val="20"/>
      </w:rPr>
    </w:pPr>
    <w:r w:rsidRPr="00140458">
      <w:rPr>
        <w:rStyle w:val="Sidnummer"/>
        <w:rFonts w:ascii="Arial" w:hAnsi="Arial"/>
        <w:sz w:val="20"/>
        <w:szCs w:val="20"/>
      </w:rPr>
      <w:fldChar w:fldCharType="begin"/>
    </w:r>
    <w:r w:rsidRPr="00140458">
      <w:rPr>
        <w:rStyle w:val="Sidnummer"/>
        <w:rFonts w:ascii="Arial" w:hAnsi="Arial"/>
        <w:sz w:val="20"/>
        <w:szCs w:val="20"/>
      </w:rPr>
      <w:instrText xml:space="preserve"> PAGE </w:instrText>
    </w:r>
    <w:r w:rsidRPr="00140458">
      <w:rPr>
        <w:rStyle w:val="Sidnummer"/>
        <w:rFonts w:ascii="Arial" w:hAnsi="Arial"/>
        <w:sz w:val="20"/>
        <w:szCs w:val="20"/>
      </w:rPr>
      <w:fldChar w:fldCharType="separate"/>
    </w:r>
    <w:r w:rsidR="009750E7">
      <w:rPr>
        <w:rStyle w:val="Sidnummer"/>
        <w:rFonts w:ascii="Arial" w:hAnsi="Arial"/>
        <w:noProof/>
        <w:sz w:val="20"/>
        <w:szCs w:val="20"/>
      </w:rPr>
      <w:t>4</w:t>
    </w:r>
    <w:r w:rsidRPr="00140458">
      <w:rPr>
        <w:rStyle w:val="Sidnummer"/>
        <w:rFonts w:ascii="Arial" w:hAnsi="Arial"/>
        <w:sz w:val="20"/>
        <w:szCs w:val="20"/>
      </w:rPr>
      <w:fldChar w:fldCharType="end"/>
    </w:r>
    <w:r w:rsidR="00EB0A06">
      <w:rPr>
        <w:rStyle w:val="Sidnummer"/>
        <w:rFonts w:ascii="Arial" w:hAnsi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E225" w14:textId="77777777" w:rsidR="003E5120" w:rsidRDefault="003E5120">
      <w:r>
        <w:separator/>
      </w:r>
    </w:p>
  </w:footnote>
  <w:footnote w:type="continuationSeparator" w:id="0">
    <w:p w14:paraId="6BBD742A" w14:textId="77777777" w:rsidR="003E5120" w:rsidRDefault="003E5120">
      <w:r>
        <w:continuationSeparator/>
      </w:r>
    </w:p>
  </w:footnote>
  <w:footnote w:id="1">
    <w:p w14:paraId="4FD6CB10" w14:textId="52F032B4" w:rsidR="00F750DB" w:rsidRDefault="00F750DB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i/>
        </w:rPr>
        <w:t>Om man som medarbetare inte vill</w:t>
      </w:r>
      <w:r w:rsidRPr="00F750DB">
        <w:rPr>
          <w:i/>
        </w:rPr>
        <w:t xml:space="preserve"> ha </w:t>
      </w:r>
      <w:r>
        <w:rPr>
          <w:i/>
        </w:rPr>
        <w:t>samtalet</w:t>
      </w:r>
      <w:r w:rsidRPr="00F750DB">
        <w:rPr>
          <w:i/>
        </w:rPr>
        <w:t xml:space="preserve"> med sin chef k</w:t>
      </w:r>
      <w:r>
        <w:rPr>
          <w:i/>
        </w:rPr>
        <w:t>an</w:t>
      </w:r>
      <w:r w:rsidRPr="00F750DB">
        <w:rPr>
          <w:i/>
        </w:rPr>
        <w:t xml:space="preserve"> man vända sig till pers</w:t>
      </w:r>
      <w:r>
        <w:rPr>
          <w:i/>
        </w:rPr>
        <w:t>onalavdelningen för att genomföra sitt avslutningssamtal.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61FF" w14:textId="77777777" w:rsidR="003E5120" w:rsidRPr="009C0775" w:rsidRDefault="003E5120">
    <w:pPr>
      <w:pStyle w:val="Sidhuvud"/>
      <w:rPr>
        <w:rFonts w:ascii="Garamond" w:hAnsi="Garamond"/>
        <w:b/>
        <w:szCs w:val="24"/>
      </w:rPr>
    </w:pPr>
    <w:r>
      <w:rPr>
        <w:rFonts w:ascii="Garamond" w:hAnsi="Garamond"/>
        <w:noProof/>
        <w:szCs w:val="24"/>
      </w:rPr>
      <w:drawing>
        <wp:anchor distT="0" distB="0" distL="114300" distR="114300" simplePos="0" relativeHeight="251657728" behindDoc="0" locked="0" layoutInCell="1" allowOverlap="1" wp14:anchorId="1F7E3CDC" wp14:editId="48F197B1">
          <wp:simplePos x="0" y="0"/>
          <wp:positionH relativeFrom="column">
            <wp:posOffset>4343400</wp:posOffset>
          </wp:positionH>
          <wp:positionV relativeFrom="paragraph">
            <wp:posOffset>-34290</wp:posOffset>
          </wp:positionV>
          <wp:extent cx="1295400" cy="613410"/>
          <wp:effectExtent l="19050" t="0" r="0" b="0"/>
          <wp:wrapNone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ABF7410" w14:textId="77777777" w:rsidR="003E5120" w:rsidRDefault="003E5120">
    <w:pPr>
      <w:pStyle w:val="Sidhuvud"/>
      <w:rPr>
        <w:rFonts w:ascii="Garamond" w:hAnsi="Garamond"/>
        <w:b/>
        <w:sz w:val="18"/>
      </w:rPr>
    </w:pPr>
  </w:p>
  <w:p w14:paraId="59EE3918" w14:textId="343506DC" w:rsidR="003E5120" w:rsidRPr="00CC1930" w:rsidRDefault="00F750DB">
    <w:pPr>
      <w:pStyle w:val="Sidhuvud"/>
      <w:rPr>
        <w:rFonts w:ascii="Arial" w:hAnsi="Arial"/>
        <w:sz w:val="18"/>
      </w:rPr>
    </w:pPr>
    <w:r>
      <w:rPr>
        <w:rFonts w:ascii="Arial" w:hAnsi="Arial"/>
        <w:sz w:val="18"/>
      </w:rPr>
      <w:t>Efter CSG</w:t>
    </w:r>
  </w:p>
  <w:p w14:paraId="23113B57" w14:textId="6ACA148E" w:rsidR="003E5120" w:rsidRPr="00AE51CA" w:rsidRDefault="00AE51CA">
    <w:pPr>
      <w:pStyle w:val="Sidhuvud"/>
      <w:rPr>
        <w:rFonts w:ascii="Arial" w:hAnsi="Arial" w:cs="Arial"/>
        <w:sz w:val="18"/>
      </w:rPr>
    </w:pPr>
    <w:r w:rsidRPr="00AE51CA">
      <w:rPr>
        <w:rFonts w:ascii="Arial" w:hAnsi="Arial" w:cs="Arial"/>
        <w:sz w:val="18"/>
      </w:rPr>
      <w:t>Dnr</w:t>
    </w:r>
    <w:r>
      <w:rPr>
        <w:rFonts w:ascii="Arial" w:hAnsi="Arial" w:cs="Arial"/>
        <w:sz w:val="18"/>
      </w:rPr>
      <w:t xml:space="preserve"> MIUN 2015/998</w:t>
    </w:r>
  </w:p>
  <w:p w14:paraId="671E487A" w14:textId="77777777" w:rsidR="003E5120" w:rsidRDefault="003E5120">
    <w:pPr>
      <w:pStyle w:val="Sidhuvud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31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>
    <w:nsid w:val="0F5E3F34"/>
    <w:multiLevelType w:val="hybridMultilevel"/>
    <w:tmpl w:val="BE7068E4"/>
    <w:lvl w:ilvl="0" w:tplc="27903AF4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F"/>
    <w:rsid w:val="00001E27"/>
    <w:rsid w:val="0000277F"/>
    <w:rsid w:val="00002B74"/>
    <w:rsid w:val="00005FB5"/>
    <w:rsid w:val="000071A3"/>
    <w:rsid w:val="00010D35"/>
    <w:rsid w:val="00013162"/>
    <w:rsid w:val="00013458"/>
    <w:rsid w:val="00013C1E"/>
    <w:rsid w:val="00013FAC"/>
    <w:rsid w:val="00014143"/>
    <w:rsid w:val="00015EA4"/>
    <w:rsid w:val="00016E0A"/>
    <w:rsid w:val="00017491"/>
    <w:rsid w:val="00017E72"/>
    <w:rsid w:val="000203D8"/>
    <w:rsid w:val="00020F9D"/>
    <w:rsid w:val="00022691"/>
    <w:rsid w:val="000231A4"/>
    <w:rsid w:val="0002335F"/>
    <w:rsid w:val="000243D9"/>
    <w:rsid w:val="0002600B"/>
    <w:rsid w:val="0003076C"/>
    <w:rsid w:val="00030C97"/>
    <w:rsid w:val="0003265F"/>
    <w:rsid w:val="0003329E"/>
    <w:rsid w:val="00034E05"/>
    <w:rsid w:val="00037FF8"/>
    <w:rsid w:val="00040249"/>
    <w:rsid w:val="0004156C"/>
    <w:rsid w:val="00041E54"/>
    <w:rsid w:val="00044E09"/>
    <w:rsid w:val="00044FE6"/>
    <w:rsid w:val="00046072"/>
    <w:rsid w:val="000523F1"/>
    <w:rsid w:val="00053570"/>
    <w:rsid w:val="000541B4"/>
    <w:rsid w:val="00054F16"/>
    <w:rsid w:val="000554BA"/>
    <w:rsid w:val="000557E4"/>
    <w:rsid w:val="0006212F"/>
    <w:rsid w:val="000625B0"/>
    <w:rsid w:val="000663E1"/>
    <w:rsid w:val="0006664A"/>
    <w:rsid w:val="00066C2B"/>
    <w:rsid w:val="00070710"/>
    <w:rsid w:val="00070751"/>
    <w:rsid w:val="000718CD"/>
    <w:rsid w:val="0007321E"/>
    <w:rsid w:val="00075007"/>
    <w:rsid w:val="00075B36"/>
    <w:rsid w:val="00076979"/>
    <w:rsid w:val="00077EE9"/>
    <w:rsid w:val="000800C8"/>
    <w:rsid w:val="00081ABD"/>
    <w:rsid w:val="000850A6"/>
    <w:rsid w:val="000859F2"/>
    <w:rsid w:val="00085DAD"/>
    <w:rsid w:val="000860C9"/>
    <w:rsid w:val="000868EF"/>
    <w:rsid w:val="00086DB6"/>
    <w:rsid w:val="0009156A"/>
    <w:rsid w:val="00091930"/>
    <w:rsid w:val="00093078"/>
    <w:rsid w:val="00094A7B"/>
    <w:rsid w:val="000A0604"/>
    <w:rsid w:val="000A2352"/>
    <w:rsid w:val="000A2DE8"/>
    <w:rsid w:val="000A3E5C"/>
    <w:rsid w:val="000A4731"/>
    <w:rsid w:val="000A5D79"/>
    <w:rsid w:val="000A7173"/>
    <w:rsid w:val="000A7AB4"/>
    <w:rsid w:val="000B03AF"/>
    <w:rsid w:val="000B21E8"/>
    <w:rsid w:val="000B23A3"/>
    <w:rsid w:val="000B4944"/>
    <w:rsid w:val="000B5474"/>
    <w:rsid w:val="000B55B9"/>
    <w:rsid w:val="000B5A03"/>
    <w:rsid w:val="000B5E9D"/>
    <w:rsid w:val="000B60BC"/>
    <w:rsid w:val="000B745B"/>
    <w:rsid w:val="000C17C3"/>
    <w:rsid w:val="000C3F92"/>
    <w:rsid w:val="000C48D4"/>
    <w:rsid w:val="000C517B"/>
    <w:rsid w:val="000C605A"/>
    <w:rsid w:val="000C67BF"/>
    <w:rsid w:val="000C7988"/>
    <w:rsid w:val="000D275B"/>
    <w:rsid w:val="000D318F"/>
    <w:rsid w:val="000D3515"/>
    <w:rsid w:val="000D3912"/>
    <w:rsid w:val="000D3A54"/>
    <w:rsid w:val="000D6E93"/>
    <w:rsid w:val="000D732E"/>
    <w:rsid w:val="000D7C4B"/>
    <w:rsid w:val="000E251C"/>
    <w:rsid w:val="000E2AB8"/>
    <w:rsid w:val="000E3E9E"/>
    <w:rsid w:val="000E5464"/>
    <w:rsid w:val="000E5C4D"/>
    <w:rsid w:val="000E6658"/>
    <w:rsid w:val="000E6EA2"/>
    <w:rsid w:val="000E7386"/>
    <w:rsid w:val="000E756F"/>
    <w:rsid w:val="000F14CC"/>
    <w:rsid w:val="000F1709"/>
    <w:rsid w:val="000F191F"/>
    <w:rsid w:val="000F1CC8"/>
    <w:rsid w:val="000F227A"/>
    <w:rsid w:val="000F3BE5"/>
    <w:rsid w:val="000F63E6"/>
    <w:rsid w:val="000F6DAB"/>
    <w:rsid w:val="000F7D6F"/>
    <w:rsid w:val="00101634"/>
    <w:rsid w:val="0010632E"/>
    <w:rsid w:val="001073AE"/>
    <w:rsid w:val="00110529"/>
    <w:rsid w:val="0011369C"/>
    <w:rsid w:val="00115392"/>
    <w:rsid w:val="001157D4"/>
    <w:rsid w:val="001165C3"/>
    <w:rsid w:val="00120A4E"/>
    <w:rsid w:val="00121171"/>
    <w:rsid w:val="00121DE6"/>
    <w:rsid w:val="001241BA"/>
    <w:rsid w:val="001252CD"/>
    <w:rsid w:val="00126B3A"/>
    <w:rsid w:val="001308F4"/>
    <w:rsid w:val="001309E1"/>
    <w:rsid w:val="00132DE3"/>
    <w:rsid w:val="00134EB2"/>
    <w:rsid w:val="00135076"/>
    <w:rsid w:val="001358D4"/>
    <w:rsid w:val="00135A62"/>
    <w:rsid w:val="00140458"/>
    <w:rsid w:val="00141860"/>
    <w:rsid w:val="0014495F"/>
    <w:rsid w:val="00145F06"/>
    <w:rsid w:val="00146057"/>
    <w:rsid w:val="00146A98"/>
    <w:rsid w:val="00147066"/>
    <w:rsid w:val="001470F6"/>
    <w:rsid w:val="00151F19"/>
    <w:rsid w:val="001535AE"/>
    <w:rsid w:val="00154B97"/>
    <w:rsid w:val="00154C31"/>
    <w:rsid w:val="0015604B"/>
    <w:rsid w:val="001619F3"/>
    <w:rsid w:val="00167892"/>
    <w:rsid w:val="001710D9"/>
    <w:rsid w:val="00171681"/>
    <w:rsid w:val="0017261A"/>
    <w:rsid w:val="00172B71"/>
    <w:rsid w:val="001733FE"/>
    <w:rsid w:val="00177FBF"/>
    <w:rsid w:val="00180FAA"/>
    <w:rsid w:val="00181214"/>
    <w:rsid w:val="00181746"/>
    <w:rsid w:val="00182023"/>
    <w:rsid w:val="00184725"/>
    <w:rsid w:val="00184D89"/>
    <w:rsid w:val="00185DA0"/>
    <w:rsid w:val="00186FFB"/>
    <w:rsid w:val="00187967"/>
    <w:rsid w:val="00191176"/>
    <w:rsid w:val="00191765"/>
    <w:rsid w:val="001919C5"/>
    <w:rsid w:val="00195F1B"/>
    <w:rsid w:val="001965B5"/>
    <w:rsid w:val="001974B7"/>
    <w:rsid w:val="0019781F"/>
    <w:rsid w:val="001A0A35"/>
    <w:rsid w:val="001A0B19"/>
    <w:rsid w:val="001A197D"/>
    <w:rsid w:val="001A2EEA"/>
    <w:rsid w:val="001A633E"/>
    <w:rsid w:val="001A7129"/>
    <w:rsid w:val="001A74C9"/>
    <w:rsid w:val="001A7A06"/>
    <w:rsid w:val="001B02E6"/>
    <w:rsid w:val="001B0F24"/>
    <w:rsid w:val="001B1420"/>
    <w:rsid w:val="001B4510"/>
    <w:rsid w:val="001B72C3"/>
    <w:rsid w:val="001B7702"/>
    <w:rsid w:val="001B7971"/>
    <w:rsid w:val="001C02E6"/>
    <w:rsid w:val="001C0FF0"/>
    <w:rsid w:val="001C2045"/>
    <w:rsid w:val="001C2EE7"/>
    <w:rsid w:val="001C4BC8"/>
    <w:rsid w:val="001C6444"/>
    <w:rsid w:val="001C69A8"/>
    <w:rsid w:val="001D1A82"/>
    <w:rsid w:val="001D3FD1"/>
    <w:rsid w:val="001D53C6"/>
    <w:rsid w:val="001E1C15"/>
    <w:rsid w:val="001E3B3F"/>
    <w:rsid w:val="001E6932"/>
    <w:rsid w:val="001E76E9"/>
    <w:rsid w:val="001F0953"/>
    <w:rsid w:val="001F2792"/>
    <w:rsid w:val="001F43B7"/>
    <w:rsid w:val="001F7588"/>
    <w:rsid w:val="002005E4"/>
    <w:rsid w:val="002007FA"/>
    <w:rsid w:val="00200CC4"/>
    <w:rsid w:val="002020F7"/>
    <w:rsid w:val="0020479D"/>
    <w:rsid w:val="00204C3F"/>
    <w:rsid w:val="002064B5"/>
    <w:rsid w:val="002108AC"/>
    <w:rsid w:val="002131F2"/>
    <w:rsid w:val="002136ED"/>
    <w:rsid w:val="00213A12"/>
    <w:rsid w:val="002152FC"/>
    <w:rsid w:val="0021685C"/>
    <w:rsid w:val="002179AC"/>
    <w:rsid w:val="0022126B"/>
    <w:rsid w:val="00226486"/>
    <w:rsid w:val="002306F0"/>
    <w:rsid w:val="00233B3E"/>
    <w:rsid w:val="0024077A"/>
    <w:rsid w:val="00241AF5"/>
    <w:rsid w:val="00242B1F"/>
    <w:rsid w:val="00243F09"/>
    <w:rsid w:val="0024479E"/>
    <w:rsid w:val="002462CE"/>
    <w:rsid w:val="002466A0"/>
    <w:rsid w:val="00247700"/>
    <w:rsid w:val="0024782F"/>
    <w:rsid w:val="00261474"/>
    <w:rsid w:val="002615BE"/>
    <w:rsid w:val="002657AC"/>
    <w:rsid w:val="00266D18"/>
    <w:rsid w:val="00267F7B"/>
    <w:rsid w:val="00272523"/>
    <w:rsid w:val="00274FDD"/>
    <w:rsid w:val="0027504D"/>
    <w:rsid w:val="002758B1"/>
    <w:rsid w:val="00275F7E"/>
    <w:rsid w:val="0027697A"/>
    <w:rsid w:val="002813BA"/>
    <w:rsid w:val="00283E37"/>
    <w:rsid w:val="002919D5"/>
    <w:rsid w:val="00292E02"/>
    <w:rsid w:val="00293F8B"/>
    <w:rsid w:val="002953CF"/>
    <w:rsid w:val="002A1253"/>
    <w:rsid w:val="002A2B5E"/>
    <w:rsid w:val="002A3B6B"/>
    <w:rsid w:val="002A3CBE"/>
    <w:rsid w:val="002A474A"/>
    <w:rsid w:val="002A54CF"/>
    <w:rsid w:val="002A5C6D"/>
    <w:rsid w:val="002B0506"/>
    <w:rsid w:val="002B0756"/>
    <w:rsid w:val="002B15CD"/>
    <w:rsid w:val="002B16AF"/>
    <w:rsid w:val="002B231E"/>
    <w:rsid w:val="002B2A2F"/>
    <w:rsid w:val="002B2CCE"/>
    <w:rsid w:val="002B6A4A"/>
    <w:rsid w:val="002B760A"/>
    <w:rsid w:val="002C4D1D"/>
    <w:rsid w:val="002C626C"/>
    <w:rsid w:val="002C6E4F"/>
    <w:rsid w:val="002C7543"/>
    <w:rsid w:val="002D091C"/>
    <w:rsid w:val="002D4153"/>
    <w:rsid w:val="002D4432"/>
    <w:rsid w:val="002D4D4C"/>
    <w:rsid w:val="002D543D"/>
    <w:rsid w:val="002D72F3"/>
    <w:rsid w:val="002D76AD"/>
    <w:rsid w:val="002D776A"/>
    <w:rsid w:val="002E2026"/>
    <w:rsid w:val="002E22ED"/>
    <w:rsid w:val="002E2799"/>
    <w:rsid w:val="002E49CA"/>
    <w:rsid w:val="002E7DFC"/>
    <w:rsid w:val="002E7F3C"/>
    <w:rsid w:val="002F047E"/>
    <w:rsid w:val="002F1F2A"/>
    <w:rsid w:val="002F36F1"/>
    <w:rsid w:val="002F65C4"/>
    <w:rsid w:val="002F6FAC"/>
    <w:rsid w:val="0030313E"/>
    <w:rsid w:val="003033AD"/>
    <w:rsid w:val="0030545E"/>
    <w:rsid w:val="00311EC9"/>
    <w:rsid w:val="003121FE"/>
    <w:rsid w:val="00312361"/>
    <w:rsid w:val="003141A9"/>
    <w:rsid w:val="0031510C"/>
    <w:rsid w:val="00317340"/>
    <w:rsid w:val="00321605"/>
    <w:rsid w:val="00321756"/>
    <w:rsid w:val="00321A24"/>
    <w:rsid w:val="00322991"/>
    <w:rsid w:val="00323C4A"/>
    <w:rsid w:val="00323C73"/>
    <w:rsid w:val="00324695"/>
    <w:rsid w:val="00326171"/>
    <w:rsid w:val="0032659E"/>
    <w:rsid w:val="00330840"/>
    <w:rsid w:val="00330D6C"/>
    <w:rsid w:val="003314A0"/>
    <w:rsid w:val="00332708"/>
    <w:rsid w:val="0033291A"/>
    <w:rsid w:val="00333499"/>
    <w:rsid w:val="00335076"/>
    <w:rsid w:val="00335D43"/>
    <w:rsid w:val="003379D4"/>
    <w:rsid w:val="00340E2D"/>
    <w:rsid w:val="00341D18"/>
    <w:rsid w:val="00341D45"/>
    <w:rsid w:val="0034225E"/>
    <w:rsid w:val="00342415"/>
    <w:rsid w:val="0034336E"/>
    <w:rsid w:val="00343A8C"/>
    <w:rsid w:val="0034507D"/>
    <w:rsid w:val="00345272"/>
    <w:rsid w:val="003452C1"/>
    <w:rsid w:val="00345B9B"/>
    <w:rsid w:val="0034634D"/>
    <w:rsid w:val="00350920"/>
    <w:rsid w:val="00350D9F"/>
    <w:rsid w:val="0035237F"/>
    <w:rsid w:val="00354BB6"/>
    <w:rsid w:val="00355D12"/>
    <w:rsid w:val="00357F38"/>
    <w:rsid w:val="00360426"/>
    <w:rsid w:val="00361776"/>
    <w:rsid w:val="00364643"/>
    <w:rsid w:val="00364EFC"/>
    <w:rsid w:val="003655AA"/>
    <w:rsid w:val="00367FE6"/>
    <w:rsid w:val="00372A00"/>
    <w:rsid w:val="0037478F"/>
    <w:rsid w:val="00376F48"/>
    <w:rsid w:val="00377936"/>
    <w:rsid w:val="00383023"/>
    <w:rsid w:val="00383440"/>
    <w:rsid w:val="00384808"/>
    <w:rsid w:val="003872AA"/>
    <w:rsid w:val="00387763"/>
    <w:rsid w:val="00387910"/>
    <w:rsid w:val="00390269"/>
    <w:rsid w:val="00390879"/>
    <w:rsid w:val="00390DFB"/>
    <w:rsid w:val="0039226D"/>
    <w:rsid w:val="00392B0B"/>
    <w:rsid w:val="0039345D"/>
    <w:rsid w:val="00393582"/>
    <w:rsid w:val="003942A4"/>
    <w:rsid w:val="00396197"/>
    <w:rsid w:val="00396C01"/>
    <w:rsid w:val="00397268"/>
    <w:rsid w:val="003A1CB3"/>
    <w:rsid w:val="003A3B2D"/>
    <w:rsid w:val="003A53B2"/>
    <w:rsid w:val="003B0BEC"/>
    <w:rsid w:val="003B24A8"/>
    <w:rsid w:val="003B294A"/>
    <w:rsid w:val="003B5F78"/>
    <w:rsid w:val="003B6230"/>
    <w:rsid w:val="003B704B"/>
    <w:rsid w:val="003C07BB"/>
    <w:rsid w:val="003C09E7"/>
    <w:rsid w:val="003C36E7"/>
    <w:rsid w:val="003C7014"/>
    <w:rsid w:val="003D1C81"/>
    <w:rsid w:val="003D26A6"/>
    <w:rsid w:val="003D3988"/>
    <w:rsid w:val="003D3F7C"/>
    <w:rsid w:val="003E1B62"/>
    <w:rsid w:val="003E2BA5"/>
    <w:rsid w:val="003E2EA7"/>
    <w:rsid w:val="003E3AF9"/>
    <w:rsid w:val="003E4B65"/>
    <w:rsid w:val="003E5120"/>
    <w:rsid w:val="003E5B11"/>
    <w:rsid w:val="003F3D3C"/>
    <w:rsid w:val="003F4404"/>
    <w:rsid w:val="003F44EE"/>
    <w:rsid w:val="003F63E2"/>
    <w:rsid w:val="003F6728"/>
    <w:rsid w:val="00404262"/>
    <w:rsid w:val="004045A7"/>
    <w:rsid w:val="00404C63"/>
    <w:rsid w:val="00405BD6"/>
    <w:rsid w:val="00407671"/>
    <w:rsid w:val="00407C04"/>
    <w:rsid w:val="00407C87"/>
    <w:rsid w:val="00410416"/>
    <w:rsid w:val="00411000"/>
    <w:rsid w:val="00413666"/>
    <w:rsid w:val="0041477D"/>
    <w:rsid w:val="00414A63"/>
    <w:rsid w:val="00417924"/>
    <w:rsid w:val="00424782"/>
    <w:rsid w:val="00424975"/>
    <w:rsid w:val="00425DEF"/>
    <w:rsid w:val="0042675F"/>
    <w:rsid w:val="004308A8"/>
    <w:rsid w:val="00430ACC"/>
    <w:rsid w:val="00430F2F"/>
    <w:rsid w:val="00430F7A"/>
    <w:rsid w:val="0043267D"/>
    <w:rsid w:val="00433119"/>
    <w:rsid w:val="00433775"/>
    <w:rsid w:val="00435BA9"/>
    <w:rsid w:val="004363EF"/>
    <w:rsid w:val="00436D44"/>
    <w:rsid w:val="004374A7"/>
    <w:rsid w:val="00437953"/>
    <w:rsid w:val="00437CF6"/>
    <w:rsid w:val="00441D04"/>
    <w:rsid w:val="00441F63"/>
    <w:rsid w:val="004448FB"/>
    <w:rsid w:val="00444BFC"/>
    <w:rsid w:val="0045535A"/>
    <w:rsid w:val="00456ECC"/>
    <w:rsid w:val="00460044"/>
    <w:rsid w:val="004609E7"/>
    <w:rsid w:val="00461E35"/>
    <w:rsid w:val="004626D6"/>
    <w:rsid w:val="00464414"/>
    <w:rsid w:val="004654D9"/>
    <w:rsid w:val="00467295"/>
    <w:rsid w:val="004711FF"/>
    <w:rsid w:val="0047265A"/>
    <w:rsid w:val="004733AD"/>
    <w:rsid w:val="004751EA"/>
    <w:rsid w:val="00475317"/>
    <w:rsid w:val="00477E06"/>
    <w:rsid w:val="004878E7"/>
    <w:rsid w:val="00492009"/>
    <w:rsid w:val="00492C4F"/>
    <w:rsid w:val="00492EDF"/>
    <w:rsid w:val="0049399B"/>
    <w:rsid w:val="00494CA6"/>
    <w:rsid w:val="004959D0"/>
    <w:rsid w:val="00495BE1"/>
    <w:rsid w:val="0049752B"/>
    <w:rsid w:val="004978AE"/>
    <w:rsid w:val="004A38EB"/>
    <w:rsid w:val="004A46A0"/>
    <w:rsid w:val="004A73F0"/>
    <w:rsid w:val="004B0A09"/>
    <w:rsid w:val="004B11FD"/>
    <w:rsid w:val="004B228A"/>
    <w:rsid w:val="004B23C9"/>
    <w:rsid w:val="004B31A6"/>
    <w:rsid w:val="004B44A7"/>
    <w:rsid w:val="004B4FD3"/>
    <w:rsid w:val="004B5B28"/>
    <w:rsid w:val="004B6840"/>
    <w:rsid w:val="004B6BD4"/>
    <w:rsid w:val="004C0124"/>
    <w:rsid w:val="004C174F"/>
    <w:rsid w:val="004C20B6"/>
    <w:rsid w:val="004C60F9"/>
    <w:rsid w:val="004C651D"/>
    <w:rsid w:val="004C7F8B"/>
    <w:rsid w:val="004D0372"/>
    <w:rsid w:val="004D0B56"/>
    <w:rsid w:val="004D32D1"/>
    <w:rsid w:val="004D4B59"/>
    <w:rsid w:val="004D5B69"/>
    <w:rsid w:val="004D5EE6"/>
    <w:rsid w:val="004D61A2"/>
    <w:rsid w:val="004D6262"/>
    <w:rsid w:val="004D7A9B"/>
    <w:rsid w:val="004E1453"/>
    <w:rsid w:val="004E189A"/>
    <w:rsid w:val="004E18C6"/>
    <w:rsid w:val="004E281D"/>
    <w:rsid w:val="004E28EA"/>
    <w:rsid w:val="004E54DB"/>
    <w:rsid w:val="004E583F"/>
    <w:rsid w:val="004E7316"/>
    <w:rsid w:val="004F27DC"/>
    <w:rsid w:val="004F51A6"/>
    <w:rsid w:val="004F58A1"/>
    <w:rsid w:val="004F7725"/>
    <w:rsid w:val="0050029B"/>
    <w:rsid w:val="00505530"/>
    <w:rsid w:val="005064C0"/>
    <w:rsid w:val="0050728D"/>
    <w:rsid w:val="005110AD"/>
    <w:rsid w:val="0051120C"/>
    <w:rsid w:val="00511638"/>
    <w:rsid w:val="00511EB4"/>
    <w:rsid w:val="00513112"/>
    <w:rsid w:val="00514D4B"/>
    <w:rsid w:val="005164A9"/>
    <w:rsid w:val="005167AB"/>
    <w:rsid w:val="00517503"/>
    <w:rsid w:val="00521CE2"/>
    <w:rsid w:val="005235F6"/>
    <w:rsid w:val="00523F2B"/>
    <w:rsid w:val="0052789E"/>
    <w:rsid w:val="00527A51"/>
    <w:rsid w:val="005304BD"/>
    <w:rsid w:val="0053067D"/>
    <w:rsid w:val="00530AD7"/>
    <w:rsid w:val="005324B1"/>
    <w:rsid w:val="005342CE"/>
    <w:rsid w:val="0053492B"/>
    <w:rsid w:val="00534B5A"/>
    <w:rsid w:val="005375D4"/>
    <w:rsid w:val="00537CF6"/>
    <w:rsid w:val="0054136A"/>
    <w:rsid w:val="00543BC7"/>
    <w:rsid w:val="00546079"/>
    <w:rsid w:val="00546581"/>
    <w:rsid w:val="00551B6E"/>
    <w:rsid w:val="00551E43"/>
    <w:rsid w:val="005532D5"/>
    <w:rsid w:val="0055429C"/>
    <w:rsid w:val="0055500F"/>
    <w:rsid w:val="00560D71"/>
    <w:rsid w:val="00561028"/>
    <w:rsid w:val="00562497"/>
    <w:rsid w:val="00562FC4"/>
    <w:rsid w:val="0056318B"/>
    <w:rsid w:val="005634DD"/>
    <w:rsid w:val="00564F25"/>
    <w:rsid w:val="00565DAE"/>
    <w:rsid w:val="00567EBF"/>
    <w:rsid w:val="00573AE9"/>
    <w:rsid w:val="00574C50"/>
    <w:rsid w:val="005750DA"/>
    <w:rsid w:val="00575734"/>
    <w:rsid w:val="00576F71"/>
    <w:rsid w:val="005772B8"/>
    <w:rsid w:val="005809F3"/>
    <w:rsid w:val="00580B2A"/>
    <w:rsid w:val="0058158F"/>
    <w:rsid w:val="00583523"/>
    <w:rsid w:val="0058408A"/>
    <w:rsid w:val="00587358"/>
    <w:rsid w:val="00587C4A"/>
    <w:rsid w:val="00587D01"/>
    <w:rsid w:val="005906DD"/>
    <w:rsid w:val="00590928"/>
    <w:rsid w:val="00591E9E"/>
    <w:rsid w:val="00594401"/>
    <w:rsid w:val="005944EB"/>
    <w:rsid w:val="00595786"/>
    <w:rsid w:val="0059745D"/>
    <w:rsid w:val="00597F46"/>
    <w:rsid w:val="005A125C"/>
    <w:rsid w:val="005A1BC7"/>
    <w:rsid w:val="005A4C4D"/>
    <w:rsid w:val="005A5FD2"/>
    <w:rsid w:val="005A619C"/>
    <w:rsid w:val="005B12F3"/>
    <w:rsid w:val="005B2C1D"/>
    <w:rsid w:val="005B48A0"/>
    <w:rsid w:val="005B5317"/>
    <w:rsid w:val="005B5792"/>
    <w:rsid w:val="005B6161"/>
    <w:rsid w:val="005B736E"/>
    <w:rsid w:val="005C0142"/>
    <w:rsid w:val="005C33E6"/>
    <w:rsid w:val="005C4A05"/>
    <w:rsid w:val="005C60CB"/>
    <w:rsid w:val="005C63D9"/>
    <w:rsid w:val="005D0B04"/>
    <w:rsid w:val="005D0F5D"/>
    <w:rsid w:val="005D501C"/>
    <w:rsid w:val="005D5956"/>
    <w:rsid w:val="005D70CB"/>
    <w:rsid w:val="005E0FC6"/>
    <w:rsid w:val="005E2658"/>
    <w:rsid w:val="005E47DB"/>
    <w:rsid w:val="005E7D5E"/>
    <w:rsid w:val="005F0DEE"/>
    <w:rsid w:val="005F0EC0"/>
    <w:rsid w:val="005F13CA"/>
    <w:rsid w:val="005F1855"/>
    <w:rsid w:val="005F1A96"/>
    <w:rsid w:val="005F1E6F"/>
    <w:rsid w:val="005F4D69"/>
    <w:rsid w:val="006010F8"/>
    <w:rsid w:val="0060110E"/>
    <w:rsid w:val="00601603"/>
    <w:rsid w:val="00601A58"/>
    <w:rsid w:val="0060280C"/>
    <w:rsid w:val="00604B97"/>
    <w:rsid w:val="0060563D"/>
    <w:rsid w:val="00605D3B"/>
    <w:rsid w:val="00605FCB"/>
    <w:rsid w:val="0061020D"/>
    <w:rsid w:val="0061021E"/>
    <w:rsid w:val="006123BA"/>
    <w:rsid w:val="00612C0E"/>
    <w:rsid w:val="00613172"/>
    <w:rsid w:val="00613BA4"/>
    <w:rsid w:val="0061446E"/>
    <w:rsid w:val="006144FB"/>
    <w:rsid w:val="0061662C"/>
    <w:rsid w:val="00616BCF"/>
    <w:rsid w:val="00617591"/>
    <w:rsid w:val="00620770"/>
    <w:rsid w:val="00620DED"/>
    <w:rsid w:val="0062111F"/>
    <w:rsid w:val="00621464"/>
    <w:rsid w:val="00621B43"/>
    <w:rsid w:val="006235E7"/>
    <w:rsid w:val="00625B5A"/>
    <w:rsid w:val="00626B2E"/>
    <w:rsid w:val="00630DFB"/>
    <w:rsid w:val="00632E50"/>
    <w:rsid w:val="00635201"/>
    <w:rsid w:val="0063538E"/>
    <w:rsid w:val="00636E7C"/>
    <w:rsid w:val="00636F63"/>
    <w:rsid w:val="00637280"/>
    <w:rsid w:val="006373A4"/>
    <w:rsid w:val="00640B20"/>
    <w:rsid w:val="00640C0F"/>
    <w:rsid w:val="00641385"/>
    <w:rsid w:val="00641AB7"/>
    <w:rsid w:val="006424FC"/>
    <w:rsid w:val="006430C1"/>
    <w:rsid w:val="0064383B"/>
    <w:rsid w:val="006438D3"/>
    <w:rsid w:val="00643CA7"/>
    <w:rsid w:val="0064409A"/>
    <w:rsid w:val="00644445"/>
    <w:rsid w:val="00644C0F"/>
    <w:rsid w:val="006532E2"/>
    <w:rsid w:val="00653E68"/>
    <w:rsid w:val="00653F3F"/>
    <w:rsid w:val="00656BD4"/>
    <w:rsid w:val="006578B4"/>
    <w:rsid w:val="00657B4C"/>
    <w:rsid w:val="0066000D"/>
    <w:rsid w:val="006602D4"/>
    <w:rsid w:val="006608D6"/>
    <w:rsid w:val="00660A49"/>
    <w:rsid w:val="00661A0C"/>
    <w:rsid w:val="00661BCD"/>
    <w:rsid w:val="0066332B"/>
    <w:rsid w:val="00663931"/>
    <w:rsid w:val="00664165"/>
    <w:rsid w:val="00664F68"/>
    <w:rsid w:val="00667597"/>
    <w:rsid w:val="00670B97"/>
    <w:rsid w:val="00670BDA"/>
    <w:rsid w:val="00671C42"/>
    <w:rsid w:val="00672C08"/>
    <w:rsid w:val="00676A2E"/>
    <w:rsid w:val="006771A0"/>
    <w:rsid w:val="00680280"/>
    <w:rsid w:val="00684078"/>
    <w:rsid w:val="00684FED"/>
    <w:rsid w:val="00686DCA"/>
    <w:rsid w:val="00686F39"/>
    <w:rsid w:val="00687515"/>
    <w:rsid w:val="0069006A"/>
    <w:rsid w:val="0069218A"/>
    <w:rsid w:val="00693597"/>
    <w:rsid w:val="006935BE"/>
    <w:rsid w:val="00693CB1"/>
    <w:rsid w:val="00697231"/>
    <w:rsid w:val="006976B4"/>
    <w:rsid w:val="006979AD"/>
    <w:rsid w:val="006A0322"/>
    <w:rsid w:val="006A3581"/>
    <w:rsid w:val="006A5D46"/>
    <w:rsid w:val="006A62B9"/>
    <w:rsid w:val="006A7FB7"/>
    <w:rsid w:val="006B0658"/>
    <w:rsid w:val="006B0808"/>
    <w:rsid w:val="006B1314"/>
    <w:rsid w:val="006B225A"/>
    <w:rsid w:val="006B2F12"/>
    <w:rsid w:val="006B2FA6"/>
    <w:rsid w:val="006B4266"/>
    <w:rsid w:val="006C3833"/>
    <w:rsid w:val="006C3F6D"/>
    <w:rsid w:val="006D2AFA"/>
    <w:rsid w:val="006D2F6F"/>
    <w:rsid w:val="006D5F82"/>
    <w:rsid w:val="006D6C80"/>
    <w:rsid w:val="006D6FF1"/>
    <w:rsid w:val="006D7D1F"/>
    <w:rsid w:val="006E0034"/>
    <w:rsid w:val="006E484A"/>
    <w:rsid w:val="006E4C1F"/>
    <w:rsid w:val="006F2014"/>
    <w:rsid w:val="006F2E05"/>
    <w:rsid w:val="006F3DCB"/>
    <w:rsid w:val="006F4C3B"/>
    <w:rsid w:val="006F6634"/>
    <w:rsid w:val="00702220"/>
    <w:rsid w:val="00704A32"/>
    <w:rsid w:val="007055B4"/>
    <w:rsid w:val="007061FF"/>
    <w:rsid w:val="00711101"/>
    <w:rsid w:val="0071143D"/>
    <w:rsid w:val="00712725"/>
    <w:rsid w:val="007131A1"/>
    <w:rsid w:val="00713B24"/>
    <w:rsid w:val="007160CA"/>
    <w:rsid w:val="00717349"/>
    <w:rsid w:val="00717B1A"/>
    <w:rsid w:val="00721294"/>
    <w:rsid w:val="0072154D"/>
    <w:rsid w:val="00721791"/>
    <w:rsid w:val="0072184D"/>
    <w:rsid w:val="00722A1C"/>
    <w:rsid w:val="00723E4D"/>
    <w:rsid w:val="00725221"/>
    <w:rsid w:val="0072687F"/>
    <w:rsid w:val="00732988"/>
    <w:rsid w:val="00733B08"/>
    <w:rsid w:val="0073527A"/>
    <w:rsid w:val="00735631"/>
    <w:rsid w:val="00736637"/>
    <w:rsid w:val="00740642"/>
    <w:rsid w:val="007422CA"/>
    <w:rsid w:val="007445BF"/>
    <w:rsid w:val="0074494F"/>
    <w:rsid w:val="00744CCF"/>
    <w:rsid w:val="00744E4A"/>
    <w:rsid w:val="00745E65"/>
    <w:rsid w:val="007463F5"/>
    <w:rsid w:val="007503B1"/>
    <w:rsid w:val="007507A5"/>
    <w:rsid w:val="00753FE0"/>
    <w:rsid w:val="007543BA"/>
    <w:rsid w:val="007569AB"/>
    <w:rsid w:val="00756A2D"/>
    <w:rsid w:val="007625DA"/>
    <w:rsid w:val="007646BC"/>
    <w:rsid w:val="00770D85"/>
    <w:rsid w:val="007732E3"/>
    <w:rsid w:val="00775CAC"/>
    <w:rsid w:val="0077601C"/>
    <w:rsid w:val="00781230"/>
    <w:rsid w:val="0078248E"/>
    <w:rsid w:val="007825A7"/>
    <w:rsid w:val="00782FE8"/>
    <w:rsid w:val="00783A84"/>
    <w:rsid w:val="00783F47"/>
    <w:rsid w:val="00785C54"/>
    <w:rsid w:val="00786301"/>
    <w:rsid w:val="00786780"/>
    <w:rsid w:val="007913B4"/>
    <w:rsid w:val="00795881"/>
    <w:rsid w:val="00795969"/>
    <w:rsid w:val="007964F6"/>
    <w:rsid w:val="007966FD"/>
    <w:rsid w:val="007969BD"/>
    <w:rsid w:val="007A0A8F"/>
    <w:rsid w:val="007A1807"/>
    <w:rsid w:val="007A19F1"/>
    <w:rsid w:val="007A22E2"/>
    <w:rsid w:val="007A3287"/>
    <w:rsid w:val="007A3C4D"/>
    <w:rsid w:val="007A5315"/>
    <w:rsid w:val="007A5AFA"/>
    <w:rsid w:val="007A69AE"/>
    <w:rsid w:val="007A7FF5"/>
    <w:rsid w:val="007B2E72"/>
    <w:rsid w:val="007B3298"/>
    <w:rsid w:val="007B5CD5"/>
    <w:rsid w:val="007B5FF2"/>
    <w:rsid w:val="007B6113"/>
    <w:rsid w:val="007B6A6C"/>
    <w:rsid w:val="007C07AD"/>
    <w:rsid w:val="007C17D8"/>
    <w:rsid w:val="007C46E7"/>
    <w:rsid w:val="007C4F7D"/>
    <w:rsid w:val="007C555F"/>
    <w:rsid w:val="007C583A"/>
    <w:rsid w:val="007C71EC"/>
    <w:rsid w:val="007D36E2"/>
    <w:rsid w:val="007D5443"/>
    <w:rsid w:val="007D7541"/>
    <w:rsid w:val="007D7EDB"/>
    <w:rsid w:val="007E18E4"/>
    <w:rsid w:val="007E2775"/>
    <w:rsid w:val="007E3901"/>
    <w:rsid w:val="007E48FF"/>
    <w:rsid w:val="007E4930"/>
    <w:rsid w:val="007E6CC9"/>
    <w:rsid w:val="007E6E99"/>
    <w:rsid w:val="007E71CF"/>
    <w:rsid w:val="007E77F0"/>
    <w:rsid w:val="007F47E2"/>
    <w:rsid w:val="007F4B6B"/>
    <w:rsid w:val="007F53BF"/>
    <w:rsid w:val="007F698C"/>
    <w:rsid w:val="007F7299"/>
    <w:rsid w:val="0080040D"/>
    <w:rsid w:val="0080198D"/>
    <w:rsid w:val="00802816"/>
    <w:rsid w:val="00802F68"/>
    <w:rsid w:val="008038B6"/>
    <w:rsid w:val="0080495A"/>
    <w:rsid w:val="008049CD"/>
    <w:rsid w:val="008078A4"/>
    <w:rsid w:val="0081374A"/>
    <w:rsid w:val="00813DE2"/>
    <w:rsid w:val="00814E28"/>
    <w:rsid w:val="00816C52"/>
    <w:rsid w:val="008211C9"/>
    <w:rsid w:val="008230EC"/>
    <w:rsid w:val="00824E0D"/>
    <w:rsid w:val="00826573"/>
    <w:rsid w:val="00827DC3"/>
    <w:rsid w:val="00827F2A"/>
    <w:rsid w:val="00833B85"/>
    <w:rsid w:val="00834178"/>
    <w:rsid w:val="00834639"/>
    <w:rsid w:val="008356ED"/>
    <w:rsid w:val="00837CB9"/>
    <w:rsid w:val="00840BBF"/>
    <w:rsid w:val="00840E11"/>
    <w:rsid w:val="008417F4"/>
    <w:rsid w:val="008418C6"/>
    <w:rsid w:val="008425B7"/>
    <w:rsid w:val="00843173"/>
    <w:rsid w:val="008431E9"/>
    <w:rsid w:val="0084354A"/>
    <w:rsid w:val="008438AA"/>
    <w:rsid w:val="00844A48"/>
    <w:rsid w:val="00844A54"/>
    <w:rsid w:val="00846843"/>
    <w:rsid w:val="00847715"/>
    <w:rsid w:val="0084772B"/>
    <w:rsid w:val="008477D0"/>
    <w:rsid w:val="0085185F"/>
    <w:rsid w:val="00851B7C"/>
    <w:rsid w:val="0085291F"/>
    <w:rsid w:val="0085370D"/>
    <w:rsid w:val="00854D33"/>
    <w:rsid w:val="008568BC"/>
    <w:rsid w:val="008571E3"/>
    <w:rsid w:val="00857371"/>
    <w:rsid w:val="00860548"/>
    <w:rsid w:val="00861159"/>
    <w:rsid w:val="00865952"/>
    <w:rsid w:val="00867DF1"/>
    <w:rsid w:val="00870014"/>
    <w:rsid w:val="00872191"/>
    <w:rsid w:val="00873600"/>
    <w:rsid w:val="008767F2"/>
    <w:rsid w:val="00877767"/>
    <w:rsid w:val="008803DC"/>
    <w:rsid w:val="00880F59"/>
    <w:rsid w:val="00883815"/>
    <w:rsid w:val="008841C4"/>
    <w:rsid w:val="00886658"/>
    <w:rsid w:val="00886F2F"/>
    <w:rsid w:val="008870F0"/>
    <w:rsid w:val="0088736E"/>
    <w:rsid w:val="0089079A"/>
    <w:rsid w:val="008920DF"/>
    <w:rsid w:val="008922CA"/>
    <w:rsid w:val="008925FB"/>
    <w:rsid w:val="00893A79"/>
    <w:rsid w:val="00893CE8"/>
    <w:rsid w:val="00893F7C"/>
    <w:rsid w:val="00896D24"/>
    <w:rsid w:val="008A2088"/>
    <w:rsid w:val="008A336F"/>
    <w:rsid w:val="008A344F"/>
    <w:rsid w:val="008A44F8"/>
    <w:rsid w:val="008A668A"/>
    <w:rsid w:val="008B01A2"/>
    <w:rsid w:val="008B15B4"/>
    <w:rsid w:val="008B16C3"/>
    <w:rsid w:val="008B1F56"/>
    <w:rsid w:val="008B2305"/>
    <w:rsid w:val="008B4458"/>
    <w:rsid w:val="008B473A"/>
    <w:rsid w:val="008B6B27"/>
    <w:rsid w:val="008B6D6B"/>
    <w:rsid w:val="008B7513"/>
    <w:rsid w:val="008B7577"/>
    <w:rsid w:val="008B7C44"/>
    <w:rsid w:val="008C0BBC"/>
    <w:rsid w:val="008C3674"/>
    <w:rsid w:val="008C4CF4"/>
    <w:rsid w:val="008C61FA"/>
    <w:rsid w:val="008C70E2"/>
    <w:rsid w:val="008D113B"/>
    <w:rsid w:val="008D1FAD"/>
    <w:rsid w:val="008D24DC"/>
    <w:rsid w:val="008D355A"/>
    <w:rsid w:val="008D3E08"/>
    <w:rsid w:val="008D4914"/>
    <w:rsid w:val="008D4F50"/>
    <w:rsid w:val="008E15FD"/>
    <w:rsid w:val="008E28BB"/>
    <w:rsid w:val="008E5143"/>
    <w:rsid w:val="008E6904"/>
    <w:rsid w:val="008E7E79"/>
    <w:rsid w:val="008F0E30"/>
    <w:rsid w:val="008F2BEA"/>
    <w:rsid w:val="008F4632"/>
    <w:rsid w:val="008F4680"/>
    <w:rsid w:val="008F5A45"/>
    <w:rsid w:val="008F70F3"/>
    <w:rsid w:val="008F711E"/>
    <w:rsid w:val="0090057D"/>
    <w:rsid w:val="00902196"/>
    <w:rsid w:val="00904171"/>
    <w:rsid w:val="00905DBF"/>
    <w:rsid w:val="00906C1D"/>
    <w:rsid w:val="00911524"/>
    <w:rsid w:val="00911B9B"/>
    <w:rsid w:val="00912208"/>
    <w:rsid w:val="00912350"/>
    <w:rsid w:val="0091300A"/>
    <w:rsid w:val="0091388C"/>
    <w:rsid w:val="00916334"/>
    <w:rsid w:val="00917AF5"/>
    <w:rsid w:val="00917E79"/>
    <w:rsid w:val="009234DA"/>
    <w:rsid w:val="00923C88"/>
    <w:rsid w:val="00924F5D"/>
    <w:rsid w:val="0092574E"/>
    <w:rsid w:val="00926F28"/>
    <w:rsid w:val="00930780"/>
    <w:rsid w:val="00935F8E"/>
    <w:rsid w:val="0093633D"/>
    <w:rsid w:val="00936A99"/>
    <w:rsid w:val="0094023B"/>
    <w:rsid w:val="00941461"/>
    <w:rsid w:val="00944146"/>
    <w:rsid w:val="009453BD"/>
    <w:rsid w:val="0094775B"/>
    <w:rsid w:val="00950731"/>
    <w:rsid w:val="009509CA"/>
    <w:rsid w:val="009512D2"/>
    <w:rsid w:val="00951D62"/>
    <w:rsid w:val="00954C9A"/>
    <w:rsid w:val="009568F9"/>
    <w:rsid w:val="00956C14"/>
    <w:rsid w:val="00956E21"/>
    <w:rsid w:val="00957A8F"/>
    <w:rsid w:val="00957BEA"/>
    <w:rsid w:val="00960024"/>
    <w:rsid w:val="009611DA"/>
    <w:rsid w:val="0096291E"/>
    <w:rsid w:val="00963A90"/>
    <w:rsid w:val="00970D61"/>
    <w:rsid w:val="00972DC0"/>
    <w:rsid w:val="00973B62"/>
    <w:rsid w:val="009750E7"/>
    <w:rsid w:val="009758A9"/>
    <w:rsid w:val="00975EAD"/>
    <w:rsid w:val="009762A9"/>
    <w:rsid w:val="00977EA7"/>
    <w:rsid w:val="00980912"/>
    <w:rsid w:val="00982558"/>
    <w:rsid w:val="0098758C"/>
    <w:rsid w:val="0098768D"/>
    <w:rsid w:val="00987E65"/>
    <w:rsid w:val="00993B24"/>
    <w:rsid w:val="00995BA4"/>
    <w:rsid w:val="009A02E5"/>
    <w:rsid w:val="009A09D6"/>
    <w:rsid w:val="009A0D87"/>
    <w:rsid w:val="009A238B"/>
    <w:rsid w:val="009A54B4"/>
    <w:rsid w:val="009A63A4"/>
    <w:rsid w:val="009A6EB7"/>
    <w:rsid w:val="009A7EAE"/>
    <w:rsid w:val="009A7F94"/>
    <w:rsid w:val="009B0395"/>
    <w:rsid w:val="009B214F"/>
    <w:rsid w:val="009B390F"/>
    <w:rsid w:val="009B5314"/>
    <w:rsid w:val="009B5D77"/>
    <w:rsid w:val="009B6D56"/>
    <w:rsid w:val="009C0775"/>
    <w:rsid w:val="009C0DC0"/>
    <w:rsid w:val="009C28AD"/>
    <w:rsid w:val="009C30BD"/>
    <w:rsid w:val="009C3637"/>
    <w:rsid w:val="009C55E1"/>
    <w:rsid w:val="009C5B03"/>
    <w:rsid w:val="009C5B61"/>
    <w:rsid w:val="009C5E86"/>
    <w:rsid w:val="009C64D5"/>
    <w:rsid w:val="009C7C63"/>
    <w:rsid w:val="009D0461"/>
    <w:rsid w:val="009D09DE"/>
    <w:rsid w:val="009D3D82"/>
    <w:rsid w:val="009D44DD"/>
    <w:rsid w:val="009D4E1A"/>
    <w:rsid w:val="009D5F76"/>
    <w:rsid w:val="009D6227"/>
    <w:rsid w:val="009D6DBB"/>
    <w:rsid w:val="009D759F"/>
    <w:rsid w:val="009E20B6"/>
    <w:rsid w:val="009E42A9"/>
    <w:rsid w:val="009E54DA"/>
    <w:rsid w:val="009E593C"/>
    <w:rsid w:val="009E65C5"/>
    <w:rsid w:val="009E7259"/>
    <w:rsid w:val="009E777E"/>
    <w:rsid w:val="009F2B24"/>
    <w:rsid w:val="009F5F10"/>
    <w:rsid w:val="009F60B1"/>
    <w:rsid w:val="009F69B5"/>
    <w:rsid w:val="00A00304"/>
    <w:rsid w:val="00A0071D"/>
    <w:rsid w:val="00A009FB"/>
    <w:rsid w:val="00A0166C"/>
    <w:rsid w:val="00A02644"/>
    <w:rsid w:val="00A04507"/>
    <w:rsid w:val="00A047CE"/>
    <w:rsid w:val="00A12D07"/>
    <w:rsid w:val="00A15496"/>
    <w:rsid w:val="00A15F54"/>
    <w:rsid w:val="00A16BEE"/>
    <w:rsid w:val="00A21174"/>
    <w:rsid w:val="00A24466"/>
    <w:rsid w:val="00A257C7"/>
    <w:rsid w:val="00A25A74"/>
    <w:rsid w:val="00A25BF8"/>
    <w:rsid w:val="00A25C59"/>
    <w:rsid w:val="00A25E41"/>
    <w:rsid w:val="00A25EB7"/>
    <w:rsid w:val="00A30AB6"/>
    <w:rsid w:val="00A32AFF"/>
    <w:rsid w:val="00A33AC4"/>
    <w:rsid w:val="00A36008"/>
    <w:rsid w:val="00A367BD"/>
    <w:rsid w:val="00A36C1F"/>
    <w:rsid w:val="00A375EA"/>
    <w:rsid w:val="00A4141A"/>
    <w:rsid w:val="00A417DF"/>
    <w:rsid w:val="00A43A47"/>
    <w:rsid w:val="00A45608"/>
    <w:rsid w:val="00A473EB"/>
    <w:rsid w:val="00A47674"/>
    <w:rsid w:val="00A5098C"/>
    <w:rsid w:val="00A51154"/>
    <w:rsid w:val="00A516FB"/>
    <w:rsid w:val="00A53B2B"/>
    <w:rsid w:val="00A543F7"/>
    <w:rsid w:val="00A55BF7"/>
    <w:rsid w:val="00A56772"/>
    <w:rsid w:val="00A62EAB"/>
    <w:rsid w:val="00A63F20"/>
    <w:rsid w:val="00A64820"/>
    <w:rsid w:val="00A64AAC"/>
    <w:rsid w:val="00A64F2B"/>
    <w:rsid w:val="00A6587D"/>
    <w:rsid w:val="00A65996"/>
    <w:rsid w:val="00A72585"/>
    <w:rsid w:val="00A73F7E"/>
    <w:rsid w:val="00A802D7"/>
    <w:rsid w:val="00A80734"/>
    <w:rsid w:val="00A825C4"/>
    <w:rsid w:val="00A850FB"/>
    <w:rsid w:val="00A8675C"/>
    <w:rsid w:val="00A9080B"/>
    <w:rsid w:val="00A90995"/>
    <w:rsid w:val="00A90DC0"/>
    <w:rsid w:val="00A90EA0"/>
    <w:rsid w:val="00A91363"/>
    <w:rsid w:val="00A93144"/>
    <w:rsid w:val="00A9338A"/>
    <w:rsid w:val="00A93B07"/>
    <w:rsid w:val="00A94DE5"/>
    <w:rsid w:val="00A950AA"/>
    <w:rsid w:val="00A968FD"/>
    <w:rsid w:val="00A97101"/>
    <w:rsid w:val="00A97BE2"/>
    <w:rsid w:val="00AA0B43"/>
    <w:rsid w:val="00AA1270"/>
    <w:rsid w:val="00AA2D44"/>
    <w:rsid w:val="00AA5ECD"/>
    <w:rsid w:val="00AA6A9B"/>
    <w:rsid w:val="00AA788D"/>
    <w:rsid w:val="00AA7D2D"/>
    <w:rsid w:val="00AA7E9E"/>
    <w:rsid w:val="00AB017C"/>
    <w:rsid w:val="00AB3753"/>
    <w:rsid w:val="00AB5B9A"/>
    <w:rsid w:val="00AC16C9"/>
    <w:rsid w:val="00AC3783"/>
    <w:rsid w:val="00AC3C1C"/>
    <w:rsid w:val="00AC54C4"/>
    <w:rsid w:val="00AC6344"/>
    <w:rsid w:val="00AC6970"/>
    <w:rsid w:val="00AD13BF"/>
    <w:rsid w:val="00AD26B1"/>
    <w:rsid w:val="00AD2BC1"/>
    <w:rsid w:val="00AD39EC"/>
    <w:rsid w:val="00AD3BEA"/>
    <w:rsid w:val="00AE04B4"/>
    <w:rsid w:val="00AE05D0"/>
    <w:rsid w:val="00AE06F9"/>
    <w:rsid w:val="00AE1D46"/>
    <w:rsid w:val="00AE1D9E"/>
    <w:rsid w:val="00AE25B7"/>
    <w:rsid w:val="00AE3EDA"/>
    <w:rsid w:val="00AE4FA8"/>
    <w:rsid w:val="00AE51CA"/>
    <w:rsid w:val="00AE6B44"/>
    <w:rsid w:val="00AF06CF"/>
    <w:rsid w:val="00AF265E"/>
    <w:rsid w:val="00AF5409"/>
    <w:rsid w:val="00B00188"/>
    <w:rsid w:val="00B03E40"/>
    <w:rsid w:val="00B04F3D"/>
    <w:rsid w:val="00B05D78"/>
    <w:rsid w:val="00B06A97"/>
    <w:rsid w:val="00B07256"/>
    <w:rsid w:val="00B152F1"/>
    <w:rsid w:val="00B169ED"/>
    <w:rsid w:val="00B176C8"/>
    <w:rsid w:val="00B20F5C"/>
    <w:rsid w:val="00B21449"/>
    <w:rsid w:val="00B215ED"/>
    <w:rsid w:val="00B2573E"/>
    <w:rsid w:val="00B304A2"/>
    <w:rsid w:val="00B30818"/>
    <w:rsid w:val="00B30997"/>
    <w:rsid w:val="00B32084"/>
    <w:rsid w:val="00B321A7"/>
    <w:rsid w:val="00B36EEA"/>
    <w:rsid w:val="00B44298"/>
    <w:rsid w:val="00B4525C"/>
    <w:rsid w:val="00B45F18"/>
    <w:rsid w:val="00B462A3"/>
    <w:rsid w:val="00B47132"/>
    <w:rsid w:val="00B50987"/>
    <w:rsid w:val="00B53E82"/>
    <w:rsid w:val="00B54812"/>
    <w:rsid w:val="00B55550"/>
    <w:rsid w:val="00B561B9"/>
    <w:rsid w:val="00B5655A"/>
    <w:rsid w:val="00B60440"/>
    <w:rsid w:val="00B60867"/>
    <w:rsid w:val="00B617AE"/>
    <w:rsid w:val="00B62948"/>
    <w:rsid w:val="00B62B26"/>
    <w:rsid w:val="00B64C88"/>
    <w:rsid w:val="00B64F9F"/>
    <w:rsid w:val="00B65AD6"/>
    <w:rsid w:val="00B66B93"/>
    <w:rsid w:val="00B66EFB"/>
    <w:rsid w:val="00B708B2"/>
    <w:rsid w:val="00B72080"/>
    <w:rsid w:val="00B72563"/>
    <w:rsid w:val="00B72892"/>
    <w:rsid w:val="00B73426"/>
    <w:rsid w:val="00B74FF1"/>
    <w:rsid w:val="00B75414"/>
    <w:rsid w:val="00B75E18"/>
    <w:rsid w:val="00B81C44"/>
    <w:rsid w:val="00B82597"/>
    <w:rsid w:val="00B86166"/>
    <w:rsid w:val="00B873FD"/>
    <w:rsid w:val="00B87FB6"/>
    <w:rsid w:val="00B90890"/>
    <w:rsid w:val="00B9158C"/>
    <w:rsid w:val="00B92B3E"/>
    <w:rsid w:val="00B93C98"/>
    <w:rsid w:val="00B93E32"/>
    <w:rsid w:val="00B93EB3"/>
    <w:rsid w:val="00B9564C"/>
    <w:rsid w:val="00B97EC7"/>
    <w:rsid w:val="00BA0563"/>
    <w:rsid w:val="00BA0E0D"/>
    <w:rsid w:val="00BA25B6"/>
    <w:rsid w:val="00BA419D"/>
    <w:rsid w:val="00BA59AA"/>
    <w:rsid w:val="00BA6C4C"/>
    <w:rsid w:val="00BB10B1"/>
    <w:rsid w:val="00BB1260"/>
    <w:rsid w:val="00BB2321"/>
    <w:rsid w:val="00BB35FC"/>
    <w:rsid w:val="00BB48DD"/>
    <w:rsid w:val="00BB51A5"/>
    <w:rsid w:val="00BB6432"/>
    <w:rsid w:val="00BB6A24"/>
    <w:rsid w:val="00BC0171"/>
    <w:rsid w:val="00BC1BC4"/>
    <w:rsid w:val="00BC202F"/>
    <w:rsid w:val="00BC31FC"/>
    <w:rsid w:val="00BC4685"/>
    <w:rsid w:val="00BC6B60"/>
    <w:rsid w:val="00BD028F"/>
    <w:rsid w:val="00BD0610"/>
    <w:rsid w:val="00BD2798"/>
    <w:rsid w:val="00BD39ED"/>
    <w:rsid w:val="00BD4436"/>
    <w:rsid w:val="00BD6C54"/>
    <w:rsid w:val="00BD74D3"/>
    <w:rsid w:val="00BE45C3"/>
    <w:rsid w:val="00BE53E5"/>
    <w:rsid w:val="00BE65AB"/>
    <w:rsid w:val="00BE660C"/>
    <w:rsid w:val="00BE70B0"/>
    <w:rsid w:val="00BE7431"/>
    <w:rsid w:val="00BE7B65"/>
    <w:rsid w:val="00BF187C"/>
    <w:rsid w:val="00BF58F6"/>
    <w:rsid w:val="00BF62E1"/>
    <w:rsid w:val="00BF632C"/>
    <w:rsid w:val="00BF7090"/>
    <w:rsid w:val="00BF75F6"/>
    <w:rsid w:val="00C0022A"/>
    <w:rsid w:val="00C00282"/>
    <w:rsid w:val="00C01226"/>
    <w:rsid w:val="00C01FF1"/>
    <w:rsid w:val="00C0399F"/>
    <w:rsid w:val="00C039C0"/>
    <w:rsid w:val="00C044E9"/>
    <w:rsid w:val="00C059D4"/>
    <w:rsid w:val="00C05F28"/>
    <w:rsid w:val="00C104A8"/>
    <w:rsid w:val="00C113F7"/>
    <w:rsid w:val="00C12A93"/>
    <w:rsid w:val="00C137A0"/>
    <w:rsid w:val="00C151CC"/>
    <w:rsid w:val="00C16A72"/>
    <w:rsid w:val="00C20EB0"/>
    <w:rsid w:val="00C22F31"/>
    <w:rsid w:val="00C2324A"/>
    <w:rsid w:val="00C250E1"/>
    <w:rsid w:val="00C26978"/>
    <w:rsid w:val="00C30CAE"/>
    <w:rsid w:val="00C31025"/>
    <w:rsid w:val="00C33E34"/>
    <w:rsid w:val="00C35571"/>
    <w:rsid w:val="00C3561E"/>
    <w:rsid w:val="00C36882"/>
    <w:rsid w:val="00C368B1"/>
    <w:rsid w:val="00C3704F"/>
    <w:rsid w:val="00C37322"/>
    <w:rsid w:val="00C42C7C"/>
    <w:rsid w:val="00C43B8C"/>
    <w:rsid w:val="00C45E39"/>
    <w:rsid w:val="00C46B4D"/>
    <w:rsid w:val="00C46C73"/>
    <w:rsid w:val="00C47FD1"/>
    <w:rsid w:val="00C50C8E"/>
    <w:rsid w:val="00C50F7A"/>
    <w:rsid w:val="00C52666"/>
    <w:rsid w:val="00C544A2"/>
    <w:rsid w:val="00C54757"/>
    <w:rsid w:val="00C54AB8"/>
    <w:rsid w:val="00C55E07"/>
    <w:rsid w:val="00C642E3"/>
    <w:rsid w:val="00C663DD"/>
    <w:rsid w:val="00C73CB6"/>
    <w:rsid w:val="00C7608C"/>
    <w:rsid w:val="00C7626B"/>
    <w:rsid w:val="00C763E6"/>
    <w:rsid w:val="00C76763"/>
    <w:rsid w:val="00C77054"/>
    <w:rsid w:val="00C81F1B"/>
    <w:rsid w:val="00C8435A"/>
    <w:rsid w:val="00C84F07"/>
    <w:rsid w:val="00C86872"/>
    <w:rsid w:val="00C90028"/>
    <w:rsid w:val="00C91302"/>
    <w:rsid w:val="00C926A5"/>
    <w:rsid w:val="00C94A36"/>
    <w:rsid w:val="00C955D5"/>
    <w:rsid w:val="00C95891"/>
    <w:rsid w:val="00C969EA"/>
    <w:rsid w:val="00CA02F0"/>
    <w:rsid w:val="00CA30C7"/>
    <w:rsid w:val="00CA4769"/>
    <w:rsid w:val="00CA7239"/>
    <w:rsid w:val="00CB0788"/>
    <w:rsid w:val="00CB10C9"/>
    <w:rsid w:val="00CB19AD"/>
    <w:rsid w:val="00CB1A83"/>
    <w:rsid w:val="00CB4CA0"/>
    <w:rsid w:val="00CB4CF1"/>
    <w:rsid w:val="00CB501A"/>
    <w:rsid w:val="00CB5C51"/>
    <w:rsid w:val="00CB67CA"/>
    <w:rsid w:val="00CB6D44"/>
    <w:rsid w:val="00CB7F00"/>
    <w:rsid w:val="00CC1930"/>
    <w:rsid w:val="00CC2C19"/>
    <w:rsid w:val="00CC4569"/>
    <w:rsid w:val="00CC4B91"/>
    <w:rsid w:val="00CC5E69"/>
    <w:rsid w:val="00CC66ED"/>
    <w:rsid w:val="00CC6E13"/>
    <w:rsid w:val="00CD07C6"/>
    <w:rsid w:val="00CD0B7D"/>
    <w:rsid w:val="00CD379A"/>
    <w:rsid w:val="00CD417E"/>
    <w:rsid w:val="00CD5968"/>
    <w:rsid w:val="00CD71AF"/>
    <w:rsid w:val="00CD76DD"/>
    <w:rsid w:val="00CD7755"/>
    <w:rsid w:val="00CE3312"/>
    <w:rsid w:val="00CE3F9C"/>
    <w:rsid w:val="00CE4638"/>
    <w:rsid w:val="00CE4DFA"/>
    <w:rsid w:val="00CE5AC0"/>
    <w:rsid w:val="00CF1779"/>
    <w:rsid w:val="00CF1CF8"/>
    <w:rsid w:val="00CF2530"/>
    <w:rsid w:val="00CF28CC"/>
    <w:rsid w:val="00CF52EF"/>
    <w:rsid w:val="00CF5F80"/>
    <w:rsid w:val="00CF6C44"/>
    <w:rsid w:val="00D00CE2"/>
    <w:rsid w:val="00D01962"/>
    <w:rsid w:val="00D01A75"/>
    <w:rsid w:val="00D02650"/>
    <w:rsid w:val="00D046B0"/>
    <w:rsid w:val="00D0487F"/>
    <w:rsid w:val="00D0506E"/>
    <w:rsid w:val="00D07660"/>
    <w:rsid w:val="00D0770F"/>
    <w:rsid w:val="00D10037"/>
    <w:rsid w:val="00D115CD"/>
    <w:rsid w:val="00D13783"/>
    <w:rsid w:val="00D138D6"/>
    <w:rsid w:val="00D148D6"/>
    <w:rsid w:val="00D15976"/>
    <w:rsid w:val="00D164E6"/>
    <w:rsid w:val="00D17578"/>
    <w:rsid w:val="00D209DA"/>
    <w:rsid w:val="00D20B5C"/>
    <w:rsid w:val="00D22051"/>
    <w:rsid w:val="00D25D9C"/>
    <w:rsid w:val="00D27D66"/>
    <w:rsid w:val="00D323B4"/>
    <w:rsid w:val="00D3268E"/>
    <w:rsid w:val="00D32B40"/>
    <w:rsid w:val="00D3374D"/>
    <w:rsid w:val="00D354C5"/>
    <w:rsid w:val="00D35C0B"/>
    <w:rsid w:val="00D35CA9"/>
    <w:rsid w:val="00D36996"/>
    <w:rsid w:val="00D41016"/>
    <w:rsid w:val="00D4128D"/>
    <w:rsid w:val="00D41F03"/>
    <w:rsid w:val="00D42839"/>
    <w:rsid w:val="00D4400A"/>
    <w:rsid w:val="00D4559E"/>
    <w:rsid w:val="00D469A5"/>
    <w:rsid w:val="00D506F0"/>
    <w:rsid w:val="00D51009"/>
    <w:rsid w:val="00D51896"/>
    <w:rsid w:val="00D51E7D"/>
    <w:rsid w:val="00D56778"/>
    <w:rsid w:val="00D60577"/>
    <w:rsid w:val="00D6161A"/>
    <w:rsid w:val="00D620EB"/>
    <w:rsid w:val="00D621CA"/>
    <w:rsid w:val="00D62EA6"/>
    <w:rsid w:val="00D64A54"/>
    <w:rsid w:val="00D64A6F"/>
    <w:rsid w:val="00D6573A"/>
    <w:rsid w:val="00D66014"/>
    <w:rsid w:val="00D67EA0"/>
    <w:rsid w:val="00D70415"/>
    <w:rsid w:val="00D7069D"/>
    <w:rsid w:val="00D71604"/>
    <w:rsid w:val="00D71B56"/>
    <w:rsid w:val="00D7248A"/>
    <w:rsid w:val="00D74025"/>
    <w:rsid w:val="00D7474A"/>
    <w:rsid w:val="00D76FE1"/>
    <w:rsid w:val="00D80A16"/>
    <w:rsid w:val="00D81E06"/>
    <w:rsid w:val="00D81F30"/>
    <w:rsid w:val="00D830C9"/>
    <w:rsid w:val="00D831AA"/>
    <w:rsid w:val="00D83F28"/>
    <w:rsid w:val="00D85585"/>
    <w:rsid w:val="00D8630D"/>
    <w:rsid w:val="00D91E78"/>
    <w:rsid w:val="00D9327A"/>
    <w:rsid w:val="00D9334D"/>
    <w:rsid w:val="00D94F12"/>
    <w:rsid w:val="00D950C7"/>
    <w:rsid w:val="00D960AE"/>
    <w:rsid w:val="00D97920"/>
    <w:rsid w:val="00DA06CF"/>
    <w:rsid w:val="00DA2FE9"/>
    <w:rsid w:val="00DA4541"/>
    <w:rsid w:val="00DA48EE"/>
    <w:rsid w:val="00DA4FAD"/>
    <w:rsid w:val="00DA567B"/>
    <w:rsid w:val="00DA5E7E"/>
    <w:rsid w:val="00DA7B65"/>
    <w:rsid w:val="00DB0393"/>
    <w:rsid w:val="00DB26E1"/>
    <w:rsid w:val="00DB2875"/>
    <w:rsid w:val="00DB2F05"/>
    <w:rsid w:val="00DB556E"/>
    <w:rsid w:val="00DB6CD1"/>
    <w:rsid w:val="00DB7879"/>
    <w:rsid w:val="00DC0EEB"/>
    <w:rsid w:val="00DC12D3"/>
    <w:rsid w:val="00DC24BE"/>
    <w:rsid w:val="00DC3A6A"/>
    <w:rsid w:val="00DC6239"/>
    <w:rsid w:val="00DC7508"/>
    <w:rsid w:val="00DC7DFF"/>
    <w:rsid w:val="00DD0ACC"/>
    <w:rsid w:val="00DD0E55"/>
    <w:rsid w:val="00DD58CF"/>
    <w:rsid w:val="00DE163F"/>
    <w:rsid w:val="00DE2051"/>
    <w:rsid w:val="00DE3524"/>
    <w:rsid w:val="00DE6D36"/>
    <w:rsid w:val="00DE7879"/>
    <w:rsid w:val="00DF20E4"/>
    <w:rsid w:val="00DF2D96"/>
    <w:rsid w:val="00DF4041"/>
    <w:rsid w:val="00DF40A7"/>
    <w:rsid w:val="00DF5063"/>
    <w:rsid w:val="00DF54F9"/>
    <w:rsid w:val="00DF6771"/>
    <w:rsid w:val="00DF6AAC"/>
    <w:rsid w:val="00DF6BAD"/>
    <w:rsid w:val="00E00B53"/>
    <w:rsid w:val="00E01A91"/>
    <w:rsid w:val="00E01FEB"/>
    <w:rsid w:val="00E0253D"/>
    <w:rsid w:val="00E02651"/>
    <w:rsid w:val="00E0352D"/>
    <w:rsid w:val="00E047CF"/>
    <w:rsid w:val="00E105C3"/>
    <w:rsid w:val="00E12984"/>
    <w:rsid w:val="00E151A8"/>
    <w:rsid w:val="00E168D9"/>
    <w:rsid w:val="00E16A8C"/>
    <w:rsid w:val="00E17EEF"/>
    <w:rsid w:val="00E20373"/>
    <w:rsid w:val="00E21050"/>
    <w:rsid w:val="00E224FE"/>
    <w:rsid w:val="00E231EF"/>
    <w:rsid w:val="00E2331E"/>
    <w:rsid w:val="00E24636"/>
    <w:rsid w:val="00E258AA"/>
    <w:rsid w:val="00E27AD3"/>
    <w:rsid w:val="00E31555"/>
    <w:rsid w:val="00E31B1B"/>
    <w:rsid w:val="00E31D54"/>
    <w:rsid w:val="00E341AB"/>
    <w:rsid w:val="00E34442"/>
    <w:rsid w:val="00E3501B"/>
    <w:rsid w:val="00E356AC"/>
    <w:rsid w:val="00E40C3E"/>
    <w:rsid w:val="00E40C7B"/>
    <w:rsid w:val="00E40EDD"/>
    <w:rsid w:val="00E428FB"/>
    <w:rsid w:val="00E44B8F"/>
    <w:rsid w:val="00E45DA7"/>
    <w:rsid w:val="00E45F81"/>
    <w:rsid w:val="00E470BE"/>
    <w:rsid w:val="00E47A61"/>
    <w:rsid w:val="00E47B8A"/>
    <w:rsid w:val="00E47EEC"/>
    <w:rsid w:val="00E51CDE"/>
    <w:rsid w:val="00E52314"/>
    <w:rsid w:val="00E5386B"/>
    <w:rsid w:val="00E53CF8"/>
    <w:rsid w:val="00E56624"/>
    <w:rsid w:val="00E56A6E"/>
    <w:rsid w:val="00E56EE1"/>
    <w:rsid w:val="00E56FC6"/>
    <w:rsid w:val="00E614AE"/>
    <w:rsid w:val="00E6325F"/>
    <w:rsid w:val="00E63774"/>
    <w:rsid w:val="00E63CC4"/>
    <w:rsid w:val="00E66A00"/>
    <w:rsid w:val="00E672BE"/>
    <w:rsid w:val="00E67E2C"/>
    <w:rsid w:val="00E70D12"/>
    <w:rsid w:val="00E7228A"/>
    <w:rsid w:val="00E73AEE"/>
    <w:rsid w:val="00E75973"/>
    <w:rsid w:val="00E804F7"/>
    <w:rsid w:val="00E81540"/>
    <w:rsid w:val="00E819C7"/>
    <w:rsid w:val="00E81DFC"/>
    <w:rsid w:val="00E824F8"/>
    <w:rsid w:val="00E82D36"/>
    <w:rsid w:val="00E93992"/>
    <w:rsid w:val="00E93B16"/>
    <w:rsid w:val="00E93C17"/>
    <w:rsid w:val="00E943BE"/>
    <w:rsid w:val="00E947EE"/>
    <w:rsid w:val="00E953CD"/>
    <w:rsid w:val="00E95A72"/>
    <w:rsid w:val="00E95DA3"/>
    <w:rsid w:val="00E962A2"/>
    <w:rsid w:val="00E97E5B"/>
    <w:rsid w:val="00EA4195"/>
    <w:rsid w:val="00EA592F"/>
    <w:rsid w:val="00EA62E3"/>
    <w:rsid w:val="00EA6A87"/>
    <w:rsid w:val="00EA6CA4"/>
    <w:rsid w:val="00EA7343"/>
    <w:rsid w:val="00EB0A06"/>
    <w:rsid w:val="00EB1AB2"/>
    <w:rsid w:val="00EB3978"/>
    <w:rsid w:val="00EB4FA4"/>
    <w:rsid w:val="00EB5654"/>
    <w:rsid w:val="00EB6181"/>
    <w:rsid w:val="00EC0A8C"/>
    <w:rsid w:val="00EC468E"/>
    <w:rsid w:val="00ED1031"/>
    <w:rsid w:val="00ED3E5D"/>
    <w:rsid w:val="00ED47DB"/>
    <w:rsid w:val="00ED4EB8"/>
    <w:rsid w:val="00ED7306"/>
    <w:rsid w:val="00ED7588"/>
    <w:rsid w:val="00EE014B"/>
    <w:rsid w:val="00EE4147"/>
    <w:rsid w:val="00EE4161"/>
    <w:rsid w:val="00EE5DEF"/>
    <w:rsid w:val="00EE6E7D"/>
    <w:rsid w:val="00EF0349"/>
    <w:rsid w:val="00EF08E9"/>
    <w:rsid w:val="00EF0DE8"/>
    <w:rsid w:val="00EF240F"/>
    <w:rsid w:val="00EF2DAE"/>
    <w:rsid w:val="00EF3005"/>
    <w:rsid w:val="00EF3400"/>
    <w:rsid w:val="00EF3E03"/>
    <w:rsid w:val="00EF7E47"/>
    <w:rsid w:val="00F00584"/>
    <w:rsid w:val="00F0109F"/>
    <w:rsid w:val="00F02947"/>
    <w:rsid w:val="00F03AF7"/>
    <w:rsid w:val="00F04115"/>
    <w:rsid w:val="00F04433"/>
    <w:rsid w:val="00F05B52"/>
    <w:rsid w:val="00F07176"/>
    <w:rsid w:val="00F07CF5"/>
    <w:rsid w:val="00F07ECB"/>
    <w:rsid w:val="00F07F3D"/>
    <w:rsid w:val="00F109A0"/>
    <w:rsid w:val="00F12BEE"/>
    <w:rsid w:val="00F13B25"/>
    <w:rsid w:val="00F13C69"/>
    <w:rsid w:val="00F14D28"/>
    <w:rsid w:val="00F16B23"/>
    <w:rsid w:val="00F21860"/>
    <w:rsid w:val="00F22087"/>
    <w:rsid w:val="00F26903"/>
    <w:rsid w:val="00F33C17"/>
    <w:rsid w:val="00F34664"/>
    <w:rsid w:val="00F350F7"/>
    <w:rsid w:val="00F35E66"/>
    <w:rsid w:val="00F361EF"/>
    <w:rsid w:val="00F3726E"/>
    <w:rsid w:val="00F407BC"/>
    <w:rsid w:val="00F415D7"/>
    <w:rsid w:val="00F46D7A"/>
    <w:rsid w:val="00F46FEA"/>
    <w:rsid w:val="00F478E4"/>
    <w:rsid w:val="00F511C9"/>
    <w:rsid w:val="00F51524"/>
    <w:rsid w:val="00F531D1"/>
    <w:rsid w:val="00F57953"/>
    <w:rsid w:val="00F57980"/>
    <w:rsid w:val="00F62C5D"/>
    <w:rsid w:val="00F634DB"/>
    <w:rsid w:val="00F64D97"/>
    <w:rsid w:val="00F66526"/>
    <w:rsid w:val="00F673A2"/>
    <w:rsid w:val="00F67A7B"/>
    <w:rsid w:val="00F7021D"/>
    <w:rsid w:val="00F71268"/>
    <w:rsid w:val="00F74DBF"/>
    <w:rsid w:val="00F750DB"/>
    <w:rsid w:val="00F805A0"/>
    <w:rsid w:val="00F80FFB"/>
    <w:rsid w:val="00F82774"/>
    <w:rsid w:val="00F8667D"/>
    <w:rsid w:val="00F879F2"/>
    <w:rsid w:val="00F914F6"/>
    <w:rsid w:val="00F9157B"/>
    <w:rsid w:val="00F91CF5"/>
    <w:rsid w:val="00F9554C"/>
    <w:rsid w:val="00F9590A"/>
    <w:rsid w:val="00F96CB5"/>
    <w:rsid w:val="00FA1461"/>
    <w:rsid w:val="00FA27CE"/>
    <w:rsid w:val="00FA47F3"/>
    <w:rsid w:val="00FA5E36"/>
    <w:rsid w:val="00FB06CD"/>
    <w:rsid w:val="00FB1B64"/>
    <w:rsid w:val="00FB1B74"/>
    <w:rsid w:val="00FB2564"/>
    <w:rsid w:val="00FB2769"/>
    <w:rsid w:val="00FB2DB1"/>
    <w:rsid w:val="00FB3B40"/>
    <w:rsid w:val="00FB4853"/>
    <w:rsid w:val="00FB6030"/>
    <w:rsid w:val="00FB6582"/>
    <w:rsid w:val="00FB68F4"/>
    <w:rsid w:val="00FB727E"/>
    <w:rsid w:val="00FB7583"/>
    <w:rsid w:val="00FB7B05"/>
    <w:rsid w:val="00FB7D9F"/>
    <w:rsid w:val="00FB7EA1"/>
    <w:rsid w:val="00FC465E"/>
    <w:rsid w:val="00FC75A1"/>
    <w:rsid w:val="00FD1631"/>
    <w:rsid w:val="00FD1B38"/>
    <w:rsid w:val="00FD2195"/>
    <w:rsid w:val="00FD2248"/>
    <w:rsid w:val="00FD345F"/>
    <w:rsid w:val="00FD4B0D"/>
    <w:rsid w:val="00FD58D5"/>
    <w:rsid w:val="00FE1A70"/>
    <w:rsid w:val="00FE2700"/>
    <w:rsid w:val="00FE309F"/>
    <w:rsid w:val="00FE38CD"/>
    <w:rsid w:val="00FE3C63"/>
    <w:rsid w:val="00FE590A"/>
    <w:rsid w:val="00FE5FE9"/>
    <w:rsid w:val="00FE6F9F"/>
    <w:rsid w:val="00FE7211"/>
    <w:rsid w:val="00FF4A20"/>
    <w:rsid w:val="00FF689B"/>
    <w:rsid w:val="00FF6B99"/>
    <w:rsid w:val="00FF6CBD"/>
    <w:rsid w:val="00FF732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37E0D7"/>
  <w15:docId w15:val="{9AB4AB9E-9BA9-4BAA-AA60-815D764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ind w:left="357" w:hanging="357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F7E4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rsid w:val="00EF7E47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sid w:val="00EF7E47"/>
    <w:rPr>
      <w:color w:val="0000FF"/>
      <w:u w:val="single"/>
    </w:rPr>
  </w:style>
  <w:style w:type="paragraph" w:styleId="Brdtext">
    <w:name w:val="Body Text"/>
    <w:basedOn w:val="Normal"/>
    <w:rsid w:val="00EF7E47"/>
    <w:rPr>
      <w:sz w:val="24"/>
    </w:rPr>
  </w:style>
  <w:style w:type="character" w:customStyle="1" w:styleId="Hyperlink2">
    <w:name w:val="Hyperlink2"/>
    <w:basedOn w:val="Standardstycketeckensnitt"/>
    <w:rsid w:val="00EF7E47"/>
    <w:rPr>
      <w:color w:val="0000FF"/>
      <w:u w:val="single"/>
    </w:rPr>
  </w:style>
  <w:style w:type="character" w:customStyle="1" w:styleId="Hyperlink1">
    <w:name w:val="Hyperlink1"/>
    <w:basedOn w:val="Standardstycketeckensnitt"/>
    <w:rsid w:val="00EF7E47"/>
    <w:rPr>
      <w:color w:val="0000FF"/>
      <w:u w:val="single"/>
    </w:rPr>
  </w:style>
  <w:style w:type="paragraph" w:styleId="Normaltindrag">
    <w:name w:val="Normal Indent"/>
    <w:basedOn w:val="Normal"/>
    <w:rsid w:val="00EF7E47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F7E47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sid w:val="00EF7E4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Ingetavstnd1">
    <w:name w:val="Inget avstånd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FF7C4A"/>
    <w:rPr>
      <w:color w:val="0000FF"/>
      <w:u w:val="single"/>
    </w:rPr>
  </w:style>
  <w:style w:type="paragraph" w:styleId="Ballongtext">
    <w:name w:val="Balloon Text"/>
    <w:basedOn w:val="Normal"/>
    <w:semiHidden/>
    <w:rsid w:val="0066393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2191"/>
    <w:pPr>
      <w:ind w:left="720"/>
    </w:pPr>
  </w:style>
  <w:style w:type="paragraph" w:customStyle="1" w:styleId="Default">
    <w:name w:val="Default"/>
    <w:rsid w:val="003942A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0B5A03"/>
    <w:pPr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</w:rPr>
  </w:style>
  <w:style w:type="paragraph" w:customStyle="1" w:styleId="Rubrik15Fetutansiffror">
    <w:name w:val="_Rubrik 15 Fet utan siffror"/>
    <w:basedOn w:val="Normal"/>
    <w:rsid w:val="00404262"/>
    <w:pPr>
      <w:tabs>
        <w:tab w:val="left" w:pos="567"/>
      </w:tabs>
      <w:spacing w:after="140" w:line="400" w:lineRule="atLeast"/>
      <w:ind w:right="1871"/>
      <w:contextualSpacing w:val="0"/>
    </w:pPr>
    <w:rPr>
      <w:rFonts w:ascii="Arial" w:hAnsi="Arial"/>
      <w:b/>
      <w:sz w:val="30"/>
      <w:szCs w:val="32"/>
    </w:rPr>
  </w:style>
  <w:style w:type="paragraph" w:customStyle="1" w:styleId="Rubrik13Fetutansiffror">
    <w:name w:val="_Rubrik 13 Fet utan siffror"/>
    <w:basedOn w:val="Rubrik15Fetutansiffror"/>
    <w:next w:val="Normal"/>
    <w:rsid w:val="00404262"/>
    <w:pPr>
      <w:spacing w:after="120" w:line="340" w:lineRule="atLeast"/>
    </w:pPr>
    <w:rPr>
      <w:sz w:val="26"/>
    </w:rPr>
  </w:style>
  <w:style w:type="character" w:customStyle="1" w:styleId="SidhuvudChar">
    <w:name w:val="Sidhuvud Char"/>
    <w:basedOn w:val="Standardstycketeckensnitt"/>
    <w:link w:val="Sidhuvud"/>
    <w:rsid w:val="00B32084"/>
    <w:rPr>
      <w:rFonts w:ascii="Times New Roman" w:hAnsi="Times New Roman"/>
      <w:sz w:val="24"/>
      <w:szCs w:val="22"/>
    </w:rPr>
  </w:style>
  <w:style w:type="character" w:styleId="Sidnummer">
    <w:name w:val="page number"/>
    <w:basedOn w:val="Standardstycketeckensnitt"/>
    <w:rsid w:val="00140458"/>
  </w:style>
  <w:style w:type="paragraph" w:styleId="Fotnotstext">
    <w:name w:val="footnote text"/>
    <w:basedOn w:val="Normal"/>
    <w:link w:val="FotnotstextChar"/>
    <w:semiHidden/>
    <w:unhideWhenUsed/>
    <w:rsid w:val="00F750DB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750DB"/>
    <w:rPr>
      <w:rFonts w:ascii="Palatino Linotype" w:hAnsi="Palatino Linotype"/>
    </w:rPr>
  </w:style>
  <w:style w:type="character" w:styleId="Fotnotsreferens">
    <w:name w:val="footnote reference"/>
    <w:basedOn w:val="Standardstycketeckensnitt"/>
    <w:semiHidden/>
    <w:unhideWhenUsed/>
    <w:rsid w:val="00F7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858">
                  <w:marLeft w:val="72"/>
                  <w:marRight w:val="72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lun\AppData\Roaming\Microsoft\Templates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97B0-F170-416F-8703-87A132F2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Minnesanteckningar.dot</Template>
  <TotalTime>54</TotalTime>
  <Pages>5</Pages>
  <Words>617</Words>
  <Characters>6378</Characters>
  <Application>Microsoft Office Word</Application>
  <DocSecurity>0</DocSecurity>
  <Lines>53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Mitthögskolan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Ronny</dc:creator>
  <cp:lastModifiedBy>Selling Karin</cp:lastModifiedBy>
  <cp:revision>3</cp:revision>
  <cp:lastPrinted>2015-03-26T13:40:00Z</cp:lastPrinted>
  <dcterms:created xsi:type="dcterms:W3CDTF">2015-04-27T14:38:00Z</dcterms:created>
  <dcterms:modified xsi:type="dcterms:W3CDTF">2015-04-28T14:42:00Z</dcterms:modified>
</cp:coreProperties>
</file>