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65" w:rsidRPr="004479FA" w:rsidRDefault="00302712" w:rsidP="000A0B65">
      <w:pPr>
        <w:pStyle w:val="Rubrik2"/>
        <w:rPr>
          <w:sz w:val="28"/>
          <w:szCs w:val="28"/>
        </w:rPr>
      </w:pPr>
      <w:bookmarkStart w:id="0" w:name="_GoBack"/>
      <w:bookmarkEnd w:id="0"/>
      <w:r w:rsidRPr="00302712">
        <w:rPr>
          <w:sz w:val="28"/>
          <w:szCs w:val="28"/>
        </w:rPr>
        <w:t>Rehabiliteringsplan</w:t>
      </w:r>
      <w:r w:rsidR="004479FA">
        <w:rPr>
          <w:sz w:val="28"/>
          <w:szCs w:val="28"/>
        </w:rPr>
        <w:t xml:space="preserve"> - </w:t>
      </w:r>
      <w:r w:rsidR="000A0B65" w:rsidRPr="004479FA">
        <w:rPr>
          <w:i/>
        </w:rPr>
        <w:t>Plan för återgång i arbete</w:t>
      </w:r>
    </w:p>
    <w:p w:rsidR="000A0B65" w:rsidRPr="00963E19" w:rsidRDefault="000A0B65" w:rsidP="000A0B65"/>
    <w:p w:rsidR="000A0B65" w:rsidRPr="00963E19" w:rsidRDefault="000A0B65" w:rsidP="000A0B65"/>
    <w:p w:rsidR="00302712" w:rsidRDefault="00302712" w:rsidP="000A0B65">
      <w:pPr>
        <w:rPr>
          <w:b/>
        </w:rPr>
      </w:pPr>
    </w:p>
    <w:p w:rsidR="00302712" w:rsidRPr="002B58AF" w:rsidRDefault="00302712" w:rsidP="002B58AF">
      <w:pPr>
        <w:pStyle w:val="Liststycke"/>
        <w:numPr>
          <w:ilvl w:val="0"/>
          <w:numId w:val="13"/>
        </w:numPr>
        <w:rPr>
          <w:b/>
        </w:rPr>
      </w:pPr>
      <w:r w:rsidRPr="002B58AF">
        <w:rPr>
          <w:b/>
        </w:rPr>
        <w:t>MEDARBETARE</w:t>
      </w:r>
    </w:p>
    <w:p w:rsidR="00302712" w:rsidRDefault="00302712" w:rsidP="000A0B65">
      <w:pPr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5977"/>
        <w:gridCol w:w="3238"/>
      </w:tblGrid>
      <w:tr w:rsidR="00302712" w:rsidTr="004479FA">
        <w:trPr>
          <w:trHeight w:val="496"/>
        </w:trPr>
        <w:tc>
          <w:tcPr>
            <w:tcW w:w="5977" w:type="dxa"/>
          </w:tcPr>
          <w:p w:rsidR="00302712" w:rsidRPr="004479FA" w:rsidRDefault="00302712" w:rsidP="000A0B65">
            <w:pPr>
              <w:rPr>
                <w:rFonts w:ascii="Calibri" w:hAnsi="Calibri" w:cs="Calibri"/>
                <w:sz w:val="18"/>
                <w:szCs w:val="18"/>
              </w:rPr>
            </w:pPr>
            <w:r w:rsidRPr="00302712">
              <w:rPr>
                <w:rFonts w:ascii="Calibri" w:hAnsi="Calibri" w:cs="Calibri"/>
                <w:sz w:val="18"/>
                <w:szCs w:val="18"/>
              </w:rPr>
              <w:t>Förnamn och efternamn</w:t>
            </w:r>
          </w:p>
        </w:tc>
        <w:tc>
          <w:tcPr>
            <w:tcW w:w="3238" w:type="dxa"/>
          </w:tcPr>
          <w:p w:rsidR="00302712" w:rsidRDefault="00302712" w:rsidP="000A0B65">
            <w:pPr>
              <w:rPr>
                <w:b/>
              </w:rPr>
            </w:pPr>
            <w:r w:rsidRPr="00302712">
              <w:rPr>
                <w:rFonts w:ascii="Calibri" w:hAnsi="Calibri" w:cs="Calibri"/>
                <w:sz w:val="18"/>
                <w:szCs w:val="18"/>
              </w:rPr>
              <w:t>Personnummer</w:t>
            </w:r>
          </w:p>
        </w:tc>
      </w:tr>
      <w:tr w:rsidR="00302712" w:rsidTr="004479FA">
        <w:trPr>
          <w:trHeight w:val="545"/>
        </w:trPr>
        <w:tc>
          <w:tcPr>
            <w:tcW w:w="5977" w:type="dxa"/>
          </w:tcPr>
          <w:p w:rsidR="00302712" w:rsidRDefault="00A34664" w:rsidP="000A0B6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E-postadress, arbete</w:t>
            </w:r>
          </w:p>
          <w:p w:rsidR="00302712" w:rsidRDefault="00A34664" w:rsidP="00302712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E-postadress, hemma</w:t>
            </w:r>
          </w:p>
        </w:tc>
        <w:tc>
          <w:tcPr>
            <w:tcW w:w="3238" w:type="dxa"/>
          </w:tcPr>
          <w:p w:rsidR="00302712" w:rsidRDefault="00302712" w:rsidP="000A0B65">
            <w:pPr>
              <w:rPr>
                <w:rFonts w:ascii="Calibri" w:hAnsi="Calibri" w:cs="Calibri"/>
                <w:sz w:val="18"/>
                <w:szCs w:val="18"/>
              </w:rPr>
            </w:pPr>
            <w:r w:rsidRPr="00302712">
              <w:rPr>
                <w:rFonts w:ascii="Calibri" w:hAnsi="Calibri" w:cs="Calibri"/>
                <w:sz w:val="18"/>
                <w:szCs w:val="18"/>
              </w:rPr>
              <w:t>Telefonnummer</w:t>
            </w:r>
          </w:p>
          <w:p w:rsidR="00302712" w:rsidRDefault="00A34664" w:rsidP="0030271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Mobiltelefon</w:t>
            </w:r>
          </w:p>
          <w:p w:rsidR="00302712" w:rsidRDefault="00302712" w:rsidP="000A0B65">
            <w:pPr>
              <w:rPr>
                <w:b/>
              </w:rPr>
            </w:pPr>
          </w:p>
        </w:tc>
      </w:tr>
      <w:tr w:rsidR="00302712" w:rsidTr="004479FA">
        <w:trPr>
          <w:trHeight w:val="473"/>
        </w:trPr>
        <w:tc>
          <w:tcPr>
            <w:tcW w:w="5977" w:type="dxa"/>
          </w:tcPr>
          <w:p w:rsidR="00302712" w:rsidRDefault="00302712" w:rsidP="004479FA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Befattning</w:t>
            </w:r>
          </w:p>
        </w:tc>
        <w:tc>
          <w:tcPr>
            <w:tcW w:w="3238" w:type="dxa"/>
          </w:tcPr>
          <w:p w:rsidR="00302712" w:rsidRDefault="00302712" w:rsidP="000A0B65">
            <w:pPr>
              <w:rPr>
                <w:b/>
              </w:rPr>
            </w:pPr>
            <w:r w:rsidRPr="00302712">
              <w:rPr>
                <w:rFonts w:ascii="Calibri" w:hAnsi="Calibri" w:cs="Calibri"/>
                <w:sz w:val="18"/>
                <w:szCs w:val="18"/>
              </w:rPr>
              <w:t>Anställd sedan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år</w:t>
            </w:r>
          </w:p>
        </w:tc>
      </w:tr>
      <w:tr w:rsidR="00302712" w:rsidTr="004479FA">
        <w:trPr>
          <w:trHeight w:val="551"/>
        </w:trPr>
        <w:tc>
          <w:tcPr>
            <w:tcW w:w="5977" w:type="dxa"/>
          </w:tcPr>
          <w:p w:rsidR="00302712" w:rsidRDefault="00302712" w:rsidP="0030271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Ordinarie tjänstgöringsgrad</w:t>
            </w:r>
          </w:p>
          <w:p w:rsidR="00302712" w:rsidRDefault="00B25A1A" w:rsidP="000A0B65">
            <w:pPr>
              <w:rPr>
                <w:b/>
              </w:rPr>
            </w:pPr>
            <w:sdt>
              <w:sdtPr>
                <w:id w:val="15481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66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6266" w:rsidRPr="00963E19">
              <w:t xml:space="preserve">  </w:t>
            </w:r>
            <w:r w:rsidR="00302712">
              <w:rPr>
                <w:rFonts w:ascii="Calibri" w:hAnsi="Calibri" w:cs="Calibri"/>
                <w:sz w:val="18"/>
                <w:szCs w:val="18"/>
              </w:rPr>
              <w:t xml:space="preserve">Heltid            </w:t>
            </w:r>
            <w:sdt>
              <w:sdtPr>
                <w:id w:val="-83592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66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6266" w:rsidRPr="00963E19">
              <w:t xml:space="preserve">  </w:t>
            </w:r>
            <w:r w:rsidR="00302712">
              <w:rPr>
                <w:rFonts w:ascii="Calibri" w:hAnsi="Calibri" w:cs="Calibri"/>
                <w:sz w:val="18"/>
                <w:szCs w:val="18"/>
              </w:rPr>
              <w:t>Deltid</w:t>
            </w:r>
            <w:r w:rsidR="002B58AF">
              <w:rPr>
                <w:b/>
              </w:rPr>
              <w:t xml:space="preserve">            </w:t>
            </w:r>
            <w:r w:rsidR="002B58AF" w:rsidRPr="006F6022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3238" w:type="dxa"/>
          </w:tcPr>
          <w:p w:rsidR="00302712" w:rsidRDefault="002B58AF" w:rsidP="000A0B6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Anställningsform</w:t>
            </w:r>
          </w:p>
          <w:p w:rsidR="002B58AF" w:rsidRDefault="00B25A1A" w:rsidP="000A0B65">
            <w:pPr>
              <w:rPr>
                <w:b/>
              </w:rPr>
            </w:pPr>
            <w:sdt>
              <w:sdtPr>
                <w:id w:val="54487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66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6266" w:rsidRPr="00963E19">
              <w:t xml:space="preserve">  </w:t>
            </w:r>
            <w:r w:rsidR="002B58AF">
              <w:rPr>
                <w:rFonts w:ascii="Calibri" w:hAnsi="Calibri" w:cs="Calibri"/>
                <w:sz w:val="18"/>
                <w:szCs w:val="18"/>
              </w:rPr>
              <w:t xml:space="preserve">Tillsvidare        </w:t>
            </w:r>
            <w:sdt>
              <w:sdtPr>
                <w:id w:val="-13086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266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6266" w:rsidRPr="00963E19">
              <w:t xml:space="preserve">  </w:t>
            </w:r>
            <w:r w:rsidR="002B58AF">
              <w:rPr>
                <w:rFonts w:ascii="Calibri" w:hAnsi="Calibri" w:cs="Calibri"/>
                <w:sz w:val="18"/>
                <w:szCs w:val="18"/>
              </w:rPr>
              <w:t>Tidsbegränsad tom</w:t>
            </w:r>
          </w:p>
        </w:tc>
      </w:tr>
    </w:tbl>
    <w:p w:rsidR="002B58AF" w:rsidRDefault="002B58AF" w:rsidP="000A0B65">
      <w:pPr>
        <w:rPr>
          <w:b/>
        </w:rPr>
      </w:pPr>
    </w:p>
    <w:p w:rsidR="004479FA" w:rsidRDefault="004479FA" w:rsidP="000A0B65">
      <w:pPr>
        <w:rPr>
          <w:b/>
        </w:rPr>
      </w:pPr>
    </w:p>
    <w:p w:rsidR="00302712" w:rsidRPr="002B58AF" w:rsidRDefault="002B58AF" w:rsidP="002B58AF">
      <w:pPr>
        <w:pStyle w:val="Liststycke"/>
        <w:numPr>
          <w:ilvl w:val="0"/>
          <w:numId w:val="13"/>
        </w:numPr>
        <w:rPr>
          <w:b/>
        </w:rPr>
      </w:pPr>
      <w:r w:rsidRPr="002B58AF">
        <w:rPr>
          <w:b/>
        </w:rPr>
        <w:t>ARBETSGIVARE</w:t>
      </w:r>
    </w:p>
    <w:p w:rsidR="002B58AF" w:rsidRDefault="002B58AF" w:rsidP="002B58AF">
      <w:pPr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5977"/>
        <w:gridCol w:w="3238"/>
      </w:tblGrid>
      <w:tr w:rsidR="002B58AF" w:rsidTr="004479FA">
        <w:trPr>
          <w:trHeight w:val="480"/>
        </w:trPr>
        <w:tc>
          <w:tcPr>
            <w:tcW w:w="5977" w:type="dxa"/>
          </w:tcPr>
          <w:p w:rsidR="002B58AF" w:rsidRPr="00302712" w:rsidRDefault="002B58AF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Fakultet/motsvarande</w:t>
            </w:r>
          </w:p>
          <w:p w:rsidR="002B58AF" w:rsidRDefault="002B58AF" w:rsidP="00DC55F1">
            <w:pPr>
              <w:rPr>
                <w:b/>
              </w:rPr>
            </w:pPr>
          </w:p>
        </w:tc>
        <w:tc>
          <w:tcPr>
            <w:tcW w:w="3238" w:type="dxa"/>
          </w:tcPr>
          <w:p w:rsidR="002B58AF" w:rsidRDefault="002B58AF" w:rsidP="00DC55F1">
            <w:pPr>
              <w:rPr>
                <w:b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Inst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avd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/motsvarande</w:t>
            </w:r>
          </w:p>
        </w:tc>
      </w:tr>
      <w:tr w:rsidR="002B58AF" w:rsidTr="004479FA">
        <w:trPr>
          <w:trHeight w:val="558"/>
        </w:trPr>
        <w:tc>
          <w:tcPr>
            <w:tcW w:w="9215" w:type="dxa"/>
            <w:gridSpan w:val="2"/>
          </w:tcPr>
          <w:p w:rsidR="002B58AF" w:rsidRPr="004479FA" w:rsidRDefault="002B58AF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Ansvarig chef</w:t>
            </w:r>
          </w:p>
        </w:tc>
      </w:tr>
      <w:tr w:rsidR="002B58AF" w:rsidTr="004479FA">
        <w:trPr>
          <w:trHeight w:val="552"/>
        </w:trPr>
        <w:tc>
          <w:tcPr>
            <w:tcW w:w="5977" w:type="dxa"/>
          </w:tcPr>
          <w:p w:rsidR="002B58AF" w:rsidRDefault="004479FA" w:rsidP="00DC55F1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E-postadress  </w:t>
            </w:r>
          </w:p>
          <w:p w:rsidR="002B58AF" w:rsidRDefault="002B58AF" w:rsidP="00DC55F1">
            <w:pPr>
              <w:rPr>
                <w:b/>
              </w:rPr>
            </w:pPr>
          </w:p>
        </w:tc>
        <w:tc>
          <w:tcPr>
            <w:tcW w:w="3238" w:type="dxa"/>
          </w:tcPr>
          <w:p w:rsidR="002B58AF" w:rsidRDefault="004479FA" w:rsidP="00DC55F1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Telefonnummer</w:t>
            </w:r>
          </w:p>
        </w:tc>
      </w:tr>
    </w:tbl>
    <w:p w:rsidR="002B58AF" w:rsidRDefault="002B58AF" w:rsidP="000A0B65">
      <w:pPr>
        <w:rPr>
          <w:b/>
        </w:rPr>
      </w:pPr>
    </w:p>
    <w:p w:rsidR="004479FA" w:rsidRDefault="004479FA" w:rsidP="000A0B65">
      <w:pPr>
        <w:rPr>
          <w:b/>
        </w:rPr>
      </w:pPr>
    </w:p>
    <w:p w:rsidR="004479FA" w:rsidRPr="004479FA" w:rsidRDefault="004479FA" w:rsidP="004479FA">
      <w:pPr>
        <w:pStyle w:val="Liststycke"/>
        <w:numPr>
          <w:ilvl w:val="0"/>
          <w:numId w:val="13"/>
        </w:numPr>
        <w:rPr>
          <w:b/>
        </w:rPr>
      </w:pPr>
      <w:r>
        <w:rPr>
          <w:b/>
        </w:rPr>
        <w:t>ORSAK TILL REHABILITERINGSPLAN</w:t>
      </w:r>
    </w:p>
    <w:p w:rsidR="004479FA" w:rsidRDefault="004479FA" w:rsidP="004479FA">
      <w:pPr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5977"/>
        <w:gridCol w:w="3238"/>
      </w:tblGrid>
      <w:tr w:rsidR="004479FA" w:rsidTr="00A75964">
        <w:trPr>
          <w:trHeight w:val="791"/>
        </w:trPr>
        <w:tc>
          <w:tcPr>
            <w:tcW w:w="9215" w:type="dxa"/>
            <w:gridSpan w:val="2"/>
          </w:tcPr>
          <w:p w:rsidR="004479FA" w:rsidRDefault="00B25A1A" w:rsidP="00DC55F1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id w:val="26527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 w:rsidR="004479FA">
              <w:rPr>
                <w:rFonts w:ascii="Calibri" w:hAnsi="Calibri" w:cs="Calibri"/>
                <w:sz w:val="18"/>
                <w:szCs w:val="18"/>
              </w:rPr>
              <w:t xml:space="preserve">Tidiga tecken på ohälsa  </w:t>
            </w:r>
            <w:sdt>
              <w:sdtPr>
                <w:id w:val="-106179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B0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 w:rsidR="004479FA">
              <w:rPr>
                <w:rFonts w:ascii="Calibri" w:hAnsi="Calibri" w:cs="Calibri"/>
                <w:sz w:val="18"/>
                <w:szCs w:val="18"/>
              </w:rPr>
              <w:t xml:space="preserve">Sjukskriven </w:t>
            </w:r>
            <w:r w:rsidR="00473FB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479FA" w:rsidRDefault="004479FA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479FA" w:rsidRDefault="00B25A1A" w:rsidP="00DC55F1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id w:val="-15490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 w:rsidR="004479FA">
              <w:rPr>
                <w:rFonts w:ascii="Calibri" w:hAnsi="Calibri" w:cs="Calibri"/>
                <w:sz w:val="18"/>
                <w:szCs w:val="18"/>
              </w:rPr>
              <w:t xml:space="preserve">Upprepad korttidsfrånvaro  </w:t>
            </w:r>
            <w:r w:rsidR="004479FA" w:rsidRPr="00113A8B">
              <w:rPr>
                <w:rFonts w:ascii="Calibri" w:hAnsi="Calibri" w:cs="Calibri"/>
                <w:i/>
                <w:sz w:val="18"/>
                <w:szCs w:val="18"/>
              </w:rPr>
              <w:t>Antal tidigare tillfällen med sjukfrånvaro de senaste 12 månaderna</w:t>
            </w:r>
            <w:r w:rsidR="009736B0">
              <w:rPr>
                <w:rFonts w:ascii="Calibri" w:hAnsi="Calibri" w:cs="Calibri"/>
                <w:sz w:val="18"/>
                <w:szCs w:val="18"/>
              </w:rPr>
              <w:t>____________</w:t>
            </w:r>
          </w:p>
          <w:p w:rsidR="00113A8B" w:rsidRDefault="00113A8B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13A8B" w:rsidRPr="00302712" w:rsidRDefault="00B25A1A" w:rsidP="00DC55F1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id w:val="-142525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A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3A8B" w:rsidRPr="00963E19">
              <w:t xml:space="preserve">  </w:t>
            </w:r>
            <w:r w:rsidR="00113A8B">
              <w:rPr>
                <w:rFonts w:ascii="Calibri" w:hAnsi="Calibri" w:cs="Calibri"/>
                <w:sz w:val="18"/>
                <w:szCs w:val="18"/>
              </w:rPr>
              <w:t>Annan anledning</w:t>
            </w:r>
          </w:p>
          <w:p w:rsidR="004479FA" w:rsidRDefault="004479FA" w:rsidP="00DC55F1">
            <w:pPr>
              <w:rPr>
                <w:b/>
              </w:rPr>
            </w:pPr>
          </w:p>
        </w:tc>
      </w:tr>
      <w:tr w:rsidR="00AB4FA7" w:rsidTr="00FC13A9">
        <w:trPr>
          <w:trHeight w:val="855"/>
        </w:trPr>
        <w:tc>
          <w:tcPr>
            <w:tcW w:w="9215" w:type="dxa"/>
            <w:gridSpan w:val="2"/>
          </w:tcPr>
          <w:p w:rsidR="00AB4FA7" w:rsidRDefault="00AB4FA7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När började eventuell sjukskrivningsperiod samt omfattning</w:t>
            </w:r>
          </w:p>
          <w:p w:rsidR="00AB4FA7" w:rsidRPr="00AB4FA7" w:rsidRDefault="00AB4FA7" w:rsidP="00DC55F1">
            <w:pPr>
              <w:rPr>
                <w:b/>
              </w:rPr>
            </w:pPr>
          </w:p>
          <w:p w:rsidR="00AB4FA7" w:rsidRDefault="00AB4FA7" w:rsidP="00DC55F1">
            <w:pPr>
              <w:rPr>
                <w:b/>
              </w:rPr>
            </w:pPr>
          </w:p>
        </w:tc>
      </w:tr>
      <w:tr w:rsidR="004479FA" w:rsidTr="00DC55F1">
        <w:trPr>
          <w:trHeight w:val="855"/>
        </w:trPr>
        <w:tc>
          <w:tcPr>
            <w:tcW w:w="5977" w:type="dxa"/>
          </w:tcPr>
          <w:p w:rsidR="004479FA" w:rsidRDefault="00AB4FA7" w:rsidP="00DC55F1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Sjukskrivande läkare</w:t>
            </w:r>
          </w:p>
          <w:p w:rsidR="004479FA" w:rsidRDefault="004479FA" w:rsidP="00DC55F1">
            <w:pPr>
              <w:rPr>
                <w:b/>
              </w:rPr>
            </w:pPr>
          </w:p>
          <w:p w:rsidR="004479FA" w:rsidRDefault="004479FA" w:rsidP="00DC55F1">
            <w:pPr>
              <w:rPr>
                <w:b/>
              </w:rPr>
            </w:pPr>
          </w:p>
        </w:tc>
        <w:tc>
          <w:tcPr>
            <w:tcW w:w="3238" w:type="dxa"/>
          </w:tcPr>
          <w:p w:rsidR="004479FA" w:rsidRDefault="00AB4FA7" w:rsidP="00DC55F1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Behandlande läkare</w:t>
            </w:r>
          </w:p>
        </w:tc>
      </w:tr>
      <w:tr w:rsidR="004479FA" w:rsidTr="00DC55F1">
        <w:trPr>
          <w:trHeight w:val="839"/>
        </w:trPr>
        <w:tc>
          <w:tcPr>
            <w:tcW w:w="5977" w:type="dxa"/>
          </w:tcPr>
          <w:p w:rsidR="004479FA" w:rsidRDefault="00AB4FA7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Deltar Företagshälsovården i utredningen</w:t>
            </w:r>
          </w:p>
          <w:p w:rsidR="00AB4FA7" w:rsidRDefault="00B25A1A" w:rsidP="00DC55F1">
            <w:pPr>
              <w:rPr>
                <w:b/>
              </w:rPr>
            </w:pPr>
            <w:sdt>
              <w:sdtPr>
                <w:id w:val="76943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B0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 w:rsidR="00AB4FA7">
              <w:rPr>
                <w:rFonts w:ascii="Calibri" w:hAnsi="Calibri" w:cs="Calibri"/>
                <w:sz w:val="18"/>
                <w:szCs w:val="18"/>
              </w:rPr>
              <w:t xml:space="preserve">Ja     </w:t>
            </w:r>
            <w:sdt>
              <w:sdtPr>
                <w:id w:val="-19866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B0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 w:rsidR="00AB4FA7">
              <w:rPr>
                <w:rFonts w:ascii="Calibri" w:hAnsi="Calibri" w:cs="Calibri"/>
                <w:sz w:val="18"/>
                <w:szCs w:val="18"/>
              </w:rPr>
              <w:t>Nej</w:t>
            </w:r>
          </w:p>
        </w:tc>
        <w:tc>
          <w:tcPr>
            <w:tcW w:w="3238" w:type="dxa"/>
          </w:tcPr>
          <w:p w:rsidR="004479FA" w:rsidRDefault="00AB4FA7" w:rsidP="00DC55F1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Kontaktperson Företagshälsovården</w:t>
            </w:r>
          </w:p>
        </w:tc>
      </w:tr>
    </w:tbl>
    <w:p w:rsidR="004479FA" w:rsidRDefault="004479FA" w:rsidP="004479FA">
      <w:pPr>
        <w:rPr>
          <w:b/>
        </w:rPr>
      </w:pPr>
    </w:p>
    <w:p w:rsidR="00196E4E" w:rsidRDefault="00196E4E" w:rsidP="00196E4E">
      <w:pPr>
        <w:pStyle w:val="Liststycke"/>
        <w:numPr>
          <w:ilvl w:val="0"/>
          <w:numId w:val="13"/>
        </w:numPr>
        <w:rPr>
          <w:b/>
        </w:rPr>
      </w:pPr>
      <w:r>
        <w:rPr>
          <w:b/>
        </w:rPr>
        <w:t>ORSAK TILL NEDSATT ARBETSFÖRMÅGA</w:t>
      </w:r>
    </w:p>
    <w:p w:rsidR="00196E4E" w:rsidRPr="00196E4E" w:rsidRDefault="00196E4E" w:rsidP="00196E4E">
      <w:pPr>
        <w:pStyle w:val="Liststycke"/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196E4E" w:rsidTr="00DC55F1">
        <w:trPr>
          <w:trHeight w:val="791"/>
        </w:trPr>
        <w:tc>
          <w:tcPr>
            <w:tcW w:w="9215" w:type="dxa"/>
          </w:tcPr>
          <w:p w:rsidR="00196E4E" w:rsidRDefault="00196E4E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6E4E" w:rsidRDefault="00196E4E" w:rsidP="00196E4E">
            <w:pPr>
              <w:rPr>
                <w:b/>
              </w:rPr>
            </w:pPr>
          </w:p>
          <w:p w:rsidR="00196E4E" w:rsidRDefault="00196E4E" w:rsidP="00196E4E">
            <w:pPr>
              <w:rPr>
                <w:b/>
              </w:rPr>
            </w:pPr>
          </w:p>
          <w:p w:rsidR="00196E4E" w:rsidRDefault="00196E4E" w:rsidP="00196E4E">
            <w:pPr>
              <w:rPr>
                <w:b/>
              </w:rPr>
            </w:pPr>
          </w:p>
          <w:p w:rsidR="00196E4E" w:rsidRDefault="00196E4E" w:rsidP="00196E4E">
            <w:pPr>
              <w:rPr>
                <w:b/>
              </w:rPr>
            </w:pPr>
          </w:p>
          <w:p w:rsidR="00196E4E" w:rsidRDefault="00196E4E" w:rsidP="00196E4E">
            <w:pPr>
              <w:rPr>
                <w:b/>
              </w:rPr>
            </w:pPr>
          </w:p>
          <w:p w:rsidR="00196E4E" w:rsidRDefault="00196E4E" w:rsidP="00196E4E">
            <w:pPr>
              <w:rPr>
                <w:b/>
              </w:rPr>
            </w:pPr>
          </w:p>
          <w:p w:rsidR="00196E4E" w:rsidRDefault="00196E4E" w:rsidP="00196E4E">
            <w:pPr>
              <w:rPr>
                <w:b/>
              </w:rPr>
            </w:pPr>
          </w:p>
        </w:tc>
      </w:tr>
    </w:tbl>
    <w:p w:rsidR="00302712" w:rsidRDefault="00196E4E" w:rsidP="00196E4E">
      <w:pPr>
        <w:rPr>
          <w:b/>
        </w:rPr>
      </w:pPr>
      <w:r>
        <w:rPr>
          <w:rFonts w:ascii="Calibri" w:hAnsi="Calibri" w:cs="Calibri"/>
          <w:sz w:val="18"/>
          <w:szCs w:val="18"/>
        </w:rPr>
        <w:t>Om rutan ej räcker till, använd baksidan</w:t>
      </w:r>
    </w:p>
    <w:p w:rsidR="00302712" w:rsidRDefault="00302712" w:rsidP="000A0B65">
      <w:pPr>
        <w:rPr>
          <w:b/>
        </w:rPr>
      </w:pPr>
    </w:p>
    <w:p w:rsidR="00196E4E" w:rsidRPr="00196E4E" w:rsidRDefault="00196E4E" w:rsidP="00196E4E">
      <w:pPr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196E4E" w:rsidTr="00DC55F1">
        <w:trPr>
          <w:trHeight w:val="791"/>
        </w:trPr>
        <w:tc>
          <w:tcPr>
            <w:tcW w:w="9215" w:type="dxa"/>
          </w:tcPr>
          <w:p w:rsidR="00196E4E" w:rsidRDefault="00196E4E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6E4E" w:rsidRDefault="00196E4E" w:rsidP="00DC55F1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Är nuvarande besvär anmält som arbetsskada?  </w:t>
            </w:r>
            <w:sdt>
              <w:sdtPr>
                <w:id w:val="3725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B0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Ja  </w:t>
            </w:r>
            <w:sdt>
              <w:sdtPr>
                <w:id w:val="-4958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B0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Nej </w:t>
            </w:r>
          </w:p>
        </w:tc>
      </w:tr>
    </w:tbl>
    <w:p w:rsidR="00196E4E" w:rsidRDefault="00196E4E" w:rsidP="00196E4E">
      <w:pPr>
        <w:rPr>
          <w:b/>
        </w:rPr>
      </w:pPr>
    </w:p>
    <w:p w:rsidR="00196E4E" w:rsidRPr="00196E4E" w:rsidRDefault="00196E4E" w:rsidP="00196E4E">
      <w:pPr>
        <w:pStyle w:val="Liststycke"/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196E4E" w:rsidTr="00DC55F1">
        <w:trPr>
          <w:trHeight w:val="791"/>
        </w:trPr>
        <w:tc>
          <w:tcPr>
            <w:tcW w:w="9215" w:type="dxa"/>
          </w:tcPr>
          <w:p w:rsidR="00196E4E" w:rsidRDefault="00196E4E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Beräknas medarbetaren återgå till arbete i ordinarie tjänstgöringsgrad inom kort?</w:t>
            </w:r>
          </w:p>
          <w:p w:rsidR="00196E4E" w:rsidRDefault="00B25A1A" w:rsidP="00DC55F1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id w:val="7315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B0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 w:rsidR="00196E4E">
              <w:rPr>
                <w:rFonts w:ascii="Calibri" w:hAnsi="Calibri" w:cs="Calibri"/>
                <w:sz w:val="18"/>
                <w:szCs w:val="18"/>
              </w:rPr>
              <w:t xml:space="preserve">Ja, fortsätt till punkt 8 (gäller ej om rehabiliteringsplanen görs på grund av upprepad korttidsfrånvaro) </w:t>
            </w:r>
          </w:p>
          <w:p w:rsidR="00196E4E" w:rsidRDefault="00B25A1A" w:rsidP="00DC55F1">
            <w:pPr>
              <w:rPr>
                <w:b/>
              </w:rPr>
            </w:pPr>
            <w:sdt>
              <w:sdtPr>
                <w:id w:val="-3831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B0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 w:rsidR="00196E4E">
              <w:rPr>
                <w:rFonts w:ascii="Calibri" w:hAnsi="Calibri" w:cs="Calibri"/>
                <w:sz w:val="18"/>
                <w:szCs w:val="18"/>
              </w:rPr>
              <w:t>Nej</w:t>
            </w:r>
            <w:r w:rsidR="00D20B69">
              <w:rPr>
                <w:rFonts w:ascii="Calibri" w:hAnsi="Calibri" w:cs="Calibri"/>
                <w:sz w:val="18"/>
                <w:szCs w:val="18"/>
              </w:rPr>
              <w:t>, fortsätt nedan</w:t>
            </w:r>
            <w:r w:rsidR="00196E4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196E4E" w:rsidRDefault="00196E4E" w:rsidP="00196E4E">
      <w:pPr>
        <w:rPr>
          <w:b/>
        </w:rPr>
      </w:pPr>
    </w:p>
    <w:p w:rsidR="00196E4E" w:rsidRDefault="00196E4E" w:rsidP="00196E4E">
      <w:pPr>
        <w:rPr>
          <w:b/>
        </w:rPr>
      </w:pPr>
    </w:p>
    <w:p w:rsidR="00337005" w:rsidRPr="00337005" w:rsidRDefault="00337005" w:rsidP="00337005">
      <w:pPr>
        <w:pStyle w:val="Liststycke"/>
        <w:numPr>
          <w:ilvl w:val="0"/>
          <w:numId w:val="13"/>
        </w:numPr>
        <w:rPr>
          <w:b/>
        </w:rPr>
      </w:pPr>
      <w:r>
        <w:rPr>
          <w:b/>
        </w:rPr>
        <w:t>ARBETSFÖRHÅLLANDEN</w:t>
      </w:r>
    </w:p>
    <w:p w:rsidR="00337005" w:rsidRDefault="00337005" w:rsidP="00337005">
      <w:pPr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337005" w:rsidTr="00E65793">
        <w:trPr>
          <w:trHeight w:val="480"/>
        </w:trPr>
        <w:tc>
          <w:tcPr>
            <w:tcW w:w="9215" w:type="dxa"/>
          </w:tcPr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Beskriv ordinarie arbetsuppgifter</w:t>
            </w: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7796B" w:rsidRDefault="0057796B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7796B" w:rsidRDefault="0057796B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b/>
              </w:rPr>
            </w:pPr>
          </w:p>
        </w:tc>
      </w:tr>
      <w:tr w:rsidR="00337005" w:rsidTr="00DC55F1">
        <w:trPr>
          <w:trHeight w:val="558"/>
        </w:trPr>
        <w:tc>
          <w:tcPr>
            <w:tcW w:w="9215" w:type="dxa"/>
          </w:tcPr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Vilka arbetsuppgifter kan den anställde utföra trots besvären på hel- eller deltid</w:t>
            </w: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7796B" w:rsidRDefault="0057796B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7796B" w:rsidRDefault="0057796B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Pr="004479FA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7005" w:rsidTr="00337005">
        <w:trPr>
          <w:trHeight w:val="795"/>
        </w:trPr>
        <w:tc>
          <w:tcPr>
            <w:tcW w:w="9215" w:type="dxa"/>
          </w:tcPr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Vilka är medarbetarens egna förslag till arbetsanpassning och/eller rehabiliteringsåtgärder </w:t>
            </w: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7796B" w:rsidRDefault="0057796B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7796B" w:rsidRDefault="0057796B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4BA2" w:rsidRDefault="00E34BA2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b/>
              </w:rPr>
            </w:pPr>
          </w:p>
        </w:tc>
      </w:tr>
      <w:tr w:rsidR="00337005" w:rsidTr="00337005">
        <w:trPr>
          <w:trHeight w:val="795"/>
        </w:trPr>
        <w:tc>
          <w:tcPr>
            <w:tcW w:w="9215" w:type="dxa"/>
          </w:tcPr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På vilket sätt kan ordinarie arbetsuppgifter tillfälligt förändras så att medarbetaren kan vara kvar i arbete?</w:t>
            </w: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37005" w:rsidTr="00B906E4">
        <w:trPr>
          <w:trHeight w:val="795"/>
        </w:trPr>
        <w:tc>
          <w:tcPr>
            <w:tcW w:w="9215" w:type="dxa"/>
          </w:tcPr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Har ni tidigare förändrat/erbjudit förändringar av medarbetarens arbetsuppgifter?</w:t>
            </w:r>
          </w:p>
          <w:p w:rsidR="00337005" w:rsidRDefault="00B25A1A" w:rsidP="00DC55F1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id w:val="-203989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B0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 w:rsidR="00337005">
              <w:rPr>
                <w:rFonts w:ascii="Calibri" w:hAnsi="Calibri" w:cs="Calibri"/>
                <w:sz w:val="18"/>
                <w:szCs w:val="18"/>
              </w:rPr>
              <w:t xml:space="preserve">Ja   </w:t>
            </w:r>
            <w:sdt>
              <w:sdtPr>
                <w:id w:val="4731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6B0" w:rsidRPr="00963E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736B0" w:rsidRPr="00963E19">
              <w:t xml:space="preserve">  </w:t>
            </w:r>
            <w:r w:rsidR="00337005">
              <w:rPr>
                <w:rFonts w:ascii="Calibri" w:hAnsi="Calibri" w:cs="Calibri"/>
                <w:sz w:val="18"/>
                <w:szCs w:val="18"/>
              </w:rPr>
              <w:t xml:space="preserve">Nej </w:t>
            </w: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Om ja, vilka förändringar genomfördes? Resultat?</w:t>
            </w: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34BA2" w:rsidRDefault="00E34BA2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7005" w:rsidRDefault="00337005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37005" w:rsidRDefault="00337005" w:rsidP="00337005">
      <w:pPr>
        <w:rPr>
          <w:b/>
        </w:rPr>
      </w:pPr>
    </w:p>
    <w:p w:rsidR="00337005" w:rsidRDefault="00337005" w:rsidP="00337005">
      <w:pPr>
        <w:rPr>
          <w:b/>
        </w:rPr>
      </w:pPr>
    </w:p>
    <w:p w:rsidR="00E34BA2" w:rsidRPr="00E34BA2" w:rsidRDefault="00E34BA2" w:rsidP="00E34BA2">
      <w:pPr>
        <w:pStyle w:val="Liststycke"/>
        <w:numPr>
          <w:ilvl w:val="0"/>
          <w:numId w:val="13"/>
        </w:numPr>
        <w:rPr>
          <w:b/>
        </w:rPr>
      </w:pPr>
      <w:r w:rsidRPr="00E34BA2">
        <w:rPr>
          <w:b/>
        </w:rPr>
        <w:t>HANDLINGSPLAN</w:t>
      </w:r>
    </w:p>
    <w:p w:rsidR="00337005" w:rsidRDefault="00337005" w:rsidP="00196E4E">
      <w:pPr>
        <w:rPr>
          <w:rFonts w:ascii="Calibri" w:hAnsi="Calibri" w:cs="Calibri"/>
          <w:sz w:val="18"/>
          <w:szCs w:val="18"/>
        </w:rPr>
      </w:pPr>
    </w:p>
    <w:p w:rsidR="002F2C7D" w:rsidRDefault="002F2C7D" w:rsidP="002F2C7D">
      <w:pPr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3397"/>
        <w:gridCol w:w="2552"/>
        <w:gridCol w:w="962"/>
        <w:gridCol w:w="2304"/>
      </w:tblGrid>
      <w:tr w:rsidR="002F2C7D" w:rsidTr="002F2C7D">
        <w:trPr>
          <w:trHeight w:val="583"/>
        </w:trPr>
        <w:tc>
          <w:tcPr>
            <w:tcW w:w="3397" w:type="dxa"/>
          </w:tcPr>
          <w:p w:rsidR="002F2C7D" w:rsidRDefault="002F2C7D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Vad ska göras?</w:t>
            </w:r>
          </w:p>
        </w:tc>
        <w:tc>
          <w:tcPr>
            <w:tcW w:w="2552" w:type="dxa"/>
          </w:tcPr>
          <w:p w:rsidR="002F2C7D" w:rsidRDefault="002F2C7D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Vem ansvarar för att det genomförs?</w:t>
            </w:r>
          </w:p>
        </w:tc>
        <w:tc>
          <w:tcPr>
            <w:tcW w:w="962" w:type="dxa"/>
          </w:tcPr>
          <w:p w:rsidR="002F2C7D" w:rsidRPr="00302712" w:rsidRDefault="002F2C7D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När ska det ske?</w:t>
            </w:r>
          </w:p>
        </w:tc>
        <w:tc>
          <w:tcPr>
            <w:tcW w:w="2304" w:type="dxa"/>
          </w:tcPr>
          <w:p w:rsidR="002F2C7D" w:rsidRDefault="002F2C7D" w:rsidP="00DC55F1">
            <w:pPr>
              <w:rPr>
                <w:b/>
              </w:rPr>
            </w:pPr>
            <w:r w:rsidRPr="002F2C7D">
              <w:rPr>
                <w:rFonts w:ascii="Calibri" w:hAnsi="Calibri" w:cs="Calibri"/>
                <w:sz w:val="18"/>
                <w:szCs w:val="18"/>
              </w:rPr>
              <w:t>Uppföljning, när,</w:t>
            </w:r>
            <w:r>
              <w:rPr>
                <w:b/>
              </w:rPr>
              <w:t xml:space="preserve"> </w:t>
            </w:r>
            <w:r w:rsidRPr="002F2C7D">
              <w:rPr>
                <w:rFonts w:ascii="Calibri" w:hAnsi="Calibri" w:cs="Calibri"/>
                <w:sz w:val="18"/>
                <w:szCs w:val="18"/>
              </w:rPr>
              <w:t>var, vilka?</w:t>
            </w:r>
          </w:p>
        </w:tc>
      </w:tr>
      <w:tr w:rsidR="002F2C7D" w:rsidTr="002F2C7D">
        <w:trPr>
          <w:trHeight w:val="855"/>
        </w:trPr>
        <w:tc>
          <w:tcPr>
            <w:tcW w:w="3397" w:type="dxa"/>
          </w:tcPr>
          <w:p w:rsidR="002F2C7D" w:rsidRDefault="002F2C7D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2F2C7D" w:rsidRPr="00AB4FA7" w:rsidRDefault="002F2C7D" w:rsidP="00DC55F1">
            <w:pPr>
              <w:rPr>
                <w:b/>
              </w:rPr>
            </w:pPr>
          </w:p>
        </w:tc>
        <w:tc>
          <w:tcPr>
            <w:tcW w:w="962" w:type="dxa"/>
          </w:tcPr>
          <w:p w:rsidR="002F2C7D" w:rsidRDefault="002F2C7D" w:rsidP="00DC55F1">
            <w:pPr>
              <w:rPr>
                <w:b/>
              </w:rPr>
            </w:pPr>
          </w:p>
        </w:tc>
        <w:tc>
          <w:tcPr>
            <w:tcW w:w="2304" w:type="dxa"/>
          </w:tcPr>
          <w:p w:rsidR="002F2C7D" w:rsidRDefault="002F2C7D" w:rsidP="00DC55F1">
            <w:pPr>
              <w:rPr>
                <w:b/>
              </w:rPr>
            </w:pPr>
          </w:p>
        </w:tc>
      </w:tr>
      <w:tr w:rsidR="002F2C7D" w:rsidTr="002F2C7D">
        <w:trPr>
          <w:trHeight w:val="855"/>
        </w:trPr>
        <w:tc>
          <w:tcPr>
            <w:tcW w:w="3397" w:type="dxa"/>
          </w:tcPr>
          <w:p w:rsidR="002F2C7D" w:rsidRDefault="002F2C7D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</w:tc>
        <w:tc>
          <w:tcPr>
            <w:tcW w:w="2552" w:type="dxa"/>
          </w:tcPr>
          <w:p w:rsidR="002F2C7D" w:rsidRDefault="002F2C7D" w:rsidP="00DC55F1">
            <w:pPr>
              <w:rPr>
                <w:b/>
              </w:rPr>
            </w:pPr>
          </w:p>
        </w:tc>
        <w:tc>
          <w:tcPr>
            <w:tcW w:w="962" w:type="dxa"/>
          </w:tcPr>
          <w:p w:rsidR="002F2C7D" w:rsidRDefault="002F2C7D" w:rsidP="00DC55F1">
            <w:pPr>
              <w:rPr>
                <w:b/>
              </w:rPr>
            </w:pPr>
          </w:p>
        </w:tc>
        <w:tc>
          <w:tcPr>
            <w:tcW w:w="2304" w:type="dxa"/>
          </w:tcPr>
          <w:p w:rsidR="002F2C7D" w:rsidRDefault="002F2C7D" w:rsidP="00DC55F1">
            <w:pPr>
              <w:rPr>
                <w:b/>
              </w:rPr>
            </w:pPr>
          </w:p>
        </w:tc>
      </w:tr>
      <w:tr w:rsidR="002F2C7D" w:rsidTr="002F2C7D">
        <w:trPr>
          <w:trHeight w:val="839"/>
        </w:trPr>
        <w:tc>
          <w:tcPr>
            <w:tcW w:w="3397" w:type="dxa"/>
          </w:tcPr>
          <w:p w:rsidR="002F2C7D" w:rsidRDefault="002F2C7D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2F2C7D" w:rsidRDefault="002F2C7D" w:rsidP="00DC55F1">
            <w:pPr>
              <w:rPr>
                <w:b/>
              </w:rPr>
            </w:pPr>
          </w:p>
        </w:tc>
        <w:tc>
          <w:tcPr>
            <w:tcW w:w="962" w:type="dxa"/>
          </w:tcPr>
          <w:p w:rsidR="002F2C7D" w:rsidRDefault="002F2C7D" w:rsidP="00DC55F1">
            <w:pPr>
              <w:rPr>
                <w:b/>
              </w:rPr>
            </w:pPr>
          </w:p>
        </w:tc>
        <w:tc>
          <w:tcPr>
            <w:tcW w:w="2304" w:type="dxa"/>
          </w:tcPr>
          <w:p w:rsidR="002F2C7D" w:rsidRDefault="002F2C7D" w:rsidP="00DC55F1">
            <w:pPr>
              <w:rPr>
                <w:b/>
              </w:rPr>
            </w:pPr>
          </w:p>
        </w:tc>
      </w:tr>
      <w:tr w:rsidR="002F2C7D" w:rsidTr="002F2C7D">
        <w:trPr>
          <w:trHeight w:val="839"/>
        </w:trPr>
        <w:tc>
          <w:tcPr>
            <w:tcW w:w="3397" w:type="dxa"/>
          </w:tcPr>
          <w:p w:rsidR="002F2C7D" w:rsidRDefault="002F2C7D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2F2C7D" w:rsidRPr="00AB4FA7" w:rsidRDefault="002F2C7D" w:rsidP="00DC55F1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962" w:type="dxa"/>
          </w:tcPr>
          <w:p w:rsidR="002F2C7D" w:rsidRDefault="002F2C7D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04" w:type="dxa"/>
          </w:tcPr>
          <w:p w:rsidR="002F2C7D" w:rsidRDefault="002F2C7D" w:rsidP="00DC55F1">
            <w:pPr>
              <w:rPr>
                <w:b/>
              </w:rPr>
            </w:pPr>
          </w:p>
        </w:tc>
      </w:tr>
      <w:tr w:rsidR="002F2C7D" w:rsidTr="00F81733">
        <w:trPr>
          <w:trHeight w:val="839"/>
        </w:trPr>
        <w:tc>
          <w:tcPr>
            <w:tcW w:w="9215" w:type="dxa"/>
            <w:gridSpan w:val="4"/>
          </w:tcPr>
          <w:p w:rsidR="002F2C7D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  <w:r w:rsidRPr="00C14AF0">
              <w:rPr>
                <w:rFonts w:ascii="Calibri" w:hAnsi="Calibri" w:cs="Calibri"/>
                <w:sz w:val="18"/>
                <w:szCs w:val="18"/>
              </w:rPr>
              <w:t>På vilket sätt håller ni kontakt med varandra under sjukskrivningen? Chef/medarbetare</w:t>
            </w: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14AF0" w:rsidRDefault="00C14AF0" w:rsidP="00DC55F1">
            <w:pPr>
              <w:rPr>
                <w:b/>
              </w:rPr>
            </w:pPr>
          </w:p>
        </w:tc>
      </w:tr>
    </w:tbl>
    <w:p w:rsidR="002F2C7D" w:rsidRDefault="002F2C7D" w:rsidP="002F2C7D">
      <w:pPr>
        <w:rPr>
          <w:b/>
        </w:rPr>
      </w:pPr>
    </w:p>
    <w:p w:rsidR="004B4205" w:rsidRDefault="004B4205" w:rsidP="002F2C7D">
      <w:pPr>
        <w:rPr>
          <w:b/>
        </w:rPr>
      </w:pPr>
    </w:p>
    <w:p w:rsidR="00196E4E" w:rsidRDefault="00196E4E" w:rsidP="00196E4E">
      <w:pPr>
        <w:rPr>
          <w:b/>
        </w:rPr>
      </w:pPr>
    </w:p>
    <w:p w:rsidR="00C14AF0" w:rsidRPr="00C14AF0" w:rsidRDefault="00C14AF0" w:rsidP="00C14AF0">
      <w:pPr>
        <w:pStyle w:val="Liststycke"/>
        <w:numPr>
          <w:ilvl w:val="0"/>
          <w:numId w:val="13"/>
        </w:numPr>
        <w:rPr>
          <w:b/>
        </w:rPr>
      </w:pPr>
      <w:r w:rsidRPr="00C14AF0">
        <w:rPr>
          <w:b/>
        </w:rPr>
        <w:t>MÅL MED REHABILITERINGEN</w:t>
      </w:r>
    </w:p>
    <w:p w:rsidR="00C14AF0" w:rsidRDefault="00C14AF0" w:rsidP="00C14AF0">
      <w:pPr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C14AF0" w:rsidTr="00DC55F1">
        <w:trPr>
          <w:trHeight w:val="791"/>
        </w:trPr>
        <w:tc>
          <w:tcPr>
            <w:tcW w:w="9215" w:type="dxa"/>
          </w:tcPr>
          <w:p w:rsidR="00C14AF0" w:rsidRPr="00302712" w:rsidRDefault="00C14AF0" w:rsidP="00DC55F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Vad ska ha uppnåtts inom 3 månader?</w:t>
            </w: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</w:tc>
      </w:tr>
      <w:tr w:rsidR="00C14AF0" w:rsidTr="00DC55F1">
        <w:trPr>
          <w:trHeight w:val="855"/>
        </w:trPr>
        <w:tc>
          <w:tcPr>
            <w:tcW w:w="9215" w:type="dxa"/>
          </w:tcPr>
          <w:p w:rsidR="00C14AF0" w:rsidRPr="00302712" w:rsidRDefault="00C14AF0" w:rsidP="00C14A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Vad ska ha uppnåtts inom 6 månader?</w:t>
            </w: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  <w:p w:rsidR="00C14AF0" w:rsidRPr="00AB4FA7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</w:tc>
      </w:tr>
      <w:tr w:rsidR="00C14AF0" w:rsidTr="00F16B31">
        <w:trPr>
          <w:trHeight w:val="855"/>
        </w:trPr>
        <w:tc>
          <w:tcPr>
            <w:tcW w:w="9215" w:type="dxa"/>
          </w:tcPr>
          <w:p w:rsidR="00C14AF0" w:rsidRPr="00302712" w:rsidRDefault="00C14AF0" w:rsidP="00C14AF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Vad ska ha uppnåtts inom 12 månader?</w:t>
            </w: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  <w:p w:rsidR="00C14AF0" w:rsidRDefault="00C14AF0" w:rsidP="00DC55F1">
            <w:pPr>
              <w:rPr>
                <w:b/>
              </w:rPr>
            </w:pPr>
          </w:p>
        </w:tc>
      </w:tr>
    </w:tbl>
    <w:p w:rsidR="00C14AF0" w:rsidRDefault="00C14AF0" w:rsidP="00C14AF0">
      <w:pPr>
        <w:rPr>
          <w:b/>
        </w:rPr>
      </w:pPr>
    </w:p>
    <w:p w:rsidR="00196E4E" w:rsidRDefault="00196E4E" w:rsidP="00196E4E">
      <w:pPr>
        <w:rPr>
          <w:b/>
        </w:rPr>
      </w:pPr>
    </w:p>
    <w:p w:rsidR="008F36C4" w:rsidRPr="008F36C4" w:rsidRDefault="008F36C4" w:rsidP="008F36C4">
      <w:pPr>
        <w:pStyle w:val="Liststycke"/>
        <w:numPr>
          <w:ilvl w:val="0"/>
          <w:numId w:val="13"/>
        </w:numPr>
        <w:rPr>
          <w:b/>
        </w:rPr>
      </w:pPr>
      <w:r w:rsidRPr="008F36C4">
        <w:rPr>
          <w:b/>
        </w:rPr>
        <w:t>FÖREBYGGANDE ÅTGÄRDER</w:t>
      </w:r>
    </w:p>
    <w:p w:rsidR="008F36C4" w:rsidRDefault="008F36C4" w:rsidP="008F36C4">
      <w:pPr>
        <w:rPr>
          <w:b/>
        </w:rPr>
      </w:pPr>
    </w:p>
    <w:p w:rsidR="009736B0" w:rsidRDefault="009736B0" w:rsidP="009736B0">
      <w:pPr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3397"/>
        <w:gridCol w:w="2552"/>
        <w:gridCol w:w="962"/>
        <w:gridCol w:w="2304"/>
      </w:tblGrid>
      <w:tr w:rsidR="009736B0" w:rsidTr="00071AE5">
        <w:trPr>
          <w:trHeight w:val="583"/>
        </w:trPr>
        <w:tc>
          <w:tcPr>
            <w:tcW w:w="9215" w:type="dxa"/>
            <w:gridSpan w:val="4"/>
          </w:tcPr>
          <w:p w:rsidR="009736B0" w:rsidRDefault="009736B0" w:rsidP="009736B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9736B0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Vilka ytterligare åtgärder behöver genomföras för att förhindra eventuell framtida ohälsa för medarbetaren?</w:t>
            </w:r>
          </w:p>
          <w:p w:rsidR="009736B0" w:rsidRPr="002F2C7D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36B0" w:rsidTr="00DF2A97">
        <w:trPr>
          <w:trHeight w:val="583"/>
        </w:trPr>
        <w:tc>
          <w:tcPr>
            <w:tcW w:w="3397" w:type="dxa"/>
          </w:tcPr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Vad ska göras?</w:t>
            </w:r>
          </w:p>
        </w:tc>
        <w:tc>
          <w:tcPr>
            <w:tcW w:w="2552" w:type="dxa"/>
          </w:tcPr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Vem ansvarar för att det genomförs?</w:t>
            </w:r>
          </w:p>
        </w:tc>
        <w:tc>
          <w:tcPr>
            <w:tcW w:w="962" w:type="dxa"/>
          </w:tcPr>
          <w:p w:rsidR="009736B0" w:rsidRPr="00302712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När ska det ske?</w:t>
            </w:r>
          </w:p>
        </w:tc>
        <w:tc>
          <w:tcPr>
            <w:tcW w:w="2304" w:type="dxa"/>
          </w:tcPr>
          <w:p w:rsidR="009736B0" w:rsidRDefault="009736B0" w:rsidP="00DF2A97">
            <w:pPr>
              <w:rPr>
                <w:b/>
              </w:rPr>
            </w:pPr>
            <w:r w:rsidRPr="002F2C7D">
              <w:rPr>
                <w:rFonts w:ascii="Calibri" w:hAnsi="Calibri" w:cs="Calibri"/>
                <w:sz w:val="18"/>
                <w:szCs w:val="18"/>
              </w:rPr>
              <w:t>Uppföljning, när,</w:t>
            </w:r>
            <w:r>
              <w:rPr>
                <w:b/>
              </w:rPr>
              <w:t xml:space="preserve"> </w:t>
            </w:r>
            <w:r w:rsidRPr="002F2C7D">
              <w:rPr>
                <w:rFonts w:ascii="Calibri" w:hAnsi="Calibri" w:cs="Calibri"/>
                <w:sz w:val="18"/>
                <w:szCs w:val="18"/>
              </w:rPr>
              <w:t>var, vilka?</w:t>
            </w:r>
          </w:p>
        </w:tc>
      </w:tr>
      <w:tr w:rsidR="009736B0" w:rsidTr="00DF2A97">
        <w:trPr>
          <w:trHeight w:val="855"/>
        </w:trPr>
        <w:tc>
          <w:tcPr>
            <w:tcW w:w="3397" w:type="dxa"/>
          </w:tcPr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6B0" w:rsidRPr="00AB4FA7" w:rsidRDefault="009736B0" w:rsidP="00DF2A97">
            <w:pPr>
              <w:rPr>
                <w:b/>
              </w:rPr>
            </w:pPr>
          </w:p>
        </w:tc>
        <w:tc>
          <w:tcPr>
            <w:tcW w:w="962" w:type="dxa"/>
          </w:tcPr>
          <w:p w:rsidR="009736B0" w:rsidRDefault="009736B0" w:rsidP="00DF2A97">
            <w:pPr>
              <w:rPr>
                <w:b/>
              </w:rPr>
            </w:pPr>
          </w:p>
        </w:tc>
        <w:tc>
          <w:tcPr>
            <w:tcW w:w="2304" w:type="dxa"/>
          </w:tcPr>
          <w:p w:rsidR="009736B0" w:rsidRDefault="009736B0" w:rsidP="00DF2A97">
            <w:pPr>
              <w:rPr>
                <w:b/>
              </w:rPr>
            </w:pPr>
          </w:p>
        </w:tc>
      </w:tr>
      <w:tr w:rsidR="009736B0" w:rsidTr="00DF2A97">
        <w:trPr>
          <w:trHeight w:val="855"/>
        </w:trPr>
        <w:tc>
          <w:tcPr>
            <w:tcW w:w="3397" w:type="dxa"/>
          </w:tcPr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</w:tc>
        <w:tc>
          <w:tcPr>
            <w:tcW w:w="2552" w:type="dxa"/>
          </w:tcPr>
          <w:p w:rsidR="009736B0" w:rsidRDefault="009736B0" w:rsidP="00DF2A97">
            <w:pPr>
              <w:rPr>
                <w:b/>
              </w:rPr>
            </w:pPr>
          </w:p>
        </w:tc>
        <w:tc>
          <w:tcPr>
            <w:tcW w:w="962" w:type="dxa"/>
          </w:tcPr>
          <w:p w:rsidR="009736B0" w:rsidRDefault="009736B0" w:rsidP="00DF2A97">
            <w:pPr>
              <w:rPr>
                <w:b/>
              </w:rPr>
            </w:pPr>
          </w:p>
        </w:tc>
        <w:tc>
          <w:tcPr>
            <w:tcW w:w="2304" w:type="dxa"/>
          </w:tcPr>
          <w:p w:rsidR="009736B0" w:rsidRDefault="009736B0" w:rsidP="00DF2A97">
            <w:pPr>
              <w:rPr>
                <w:b/>
              </w:rPr>
            </w:pPr>
          </w:p>
        </w:tc>
      </w:tr>
      <w:tr w:rsidR="009736B0" w:rsidTr="00DF2A97">
        <w:trPr>
          <w:trHeight w:val="839"/>
        </w:trPr>
        <w:tc>
          <w:tcPr>
            <w:tcW w:w="3397" w:type="dxa"/>
          </w:tcPr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736B0" w:rsidRDefault="009736B0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6B0" w:rsidRDefault="009736B0" w:rsidP="00DF2A97">
            <w:pPr>
              <w:rPr>
                <w:b/>
              </w:rPr>
            </w:pPr>
          </w:p>
        </w:tc>
        <w:tc>
          <w:tcPr>
            <w:tcW w:w="962" w:type="dxa"/>
          </w:tcPr>
          <w:p w:rsidR="009736B0" w:rsidRDefault="009736B0" w:rsidP="00DF2A97">
            <w:pPr>
              <w:rPr>
                <w:b/>
              </w:rPr>
            </w:pPr>
          </w:p>
        </w:tc>
        <w:tc>
          <w:tcPr>
            <w:tcW w:w="2304" w:type="dxa"/>
          </w:tcPr>
          <w:p w:rsidR="009736B0" w:rsidRDefault="009736B0" w:rsidP="00DF2A97">
            <w:pPr>
              <w:rPr>
                <w:b/>
              </w:rPr>
            </w:pPr>
          </w:p>
        </w:tc>
      </w:tr>
    </w:tbl>
    <w:p w:rsidR="009736B0" w:rsidRDefault="009736B0" w:rsidP="009736B0">
      <w:pPr>
        <w:rPr>
          <w:b/>
        </w:rPr>
      </w:pPr>
    </w:p>
    <w:p w:rsidR="00196E4E" w:rsidRDefault="00196E4E" w:rsidP="00196E4E">
      <w:pPr>
        <w:rPr>
          <w:b/>
        </w:rPr>
      </w:pPr>
    </w:p>
    <w:p w:rsidR="00196E4E" w:rsidRDefault="00196E4E" w:rsidP="00196E4E">
      <w:pPr>
        <w:rPr>
          <w:b/>
        </w:rPr>
      </w:pPr>
    </w:p>
    <w:p w:rsidR="009736B0" w:rsidRPr="009736B0" w:rsidRDefault="009736B0" w:rsidP="009736B0">
      <w:pPr>
        <w:pStyle w:val="Liststycke"/>
        <w:numPr>
          <w:ilvl w:val="0"/>
          <w:numId w:val="13"/>
        </w:numPr>
        <w:rPr>
          <w:b/>
        </w:rPr>
      </w:pPr>
      <w:r w:rsidRPr="009736B0">
        <w:rPr>
          <w:b/>
        </w:rPr>
        <w:t>ÖVRIGA UPPLYSNINGAR</w:t>
      </w:r>
    </w:p>
    <w:p w:rsidR="009736B0" w:rsidRPr="00196E4E" w:rsidRDefault="009736B0" w:rsidP="009736B0">
      <w:pPr>
        <w:pStyle w:val="Liststycke"/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9736B0" w:rsidTr="00DF2A97">
        <w:trPr>
          <w:trHeight w:val="791"/>
        </w:trPr>
        <w:tc>
          <w:tcPr>
            <w:tcW w:w="9215" w:type="dxa"/>
          </w:tcPr>
          <w:p w:rsidR="009736B0" w:rsidRDefault="005E20A0" w:rsidP="00DF2A97">
            <w:pPr>
              <w:rPr>
                <w:rFonts w:ascii="Calibri" w:hAnsi="Calibri" w:cs="Calibri"/>
                <w:i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18"/>
                <w:szCs w:val="18"/>
              </w:rPr>
              <w:t xml:space="preserve">Ex. </w:t>
            </w:r>
            <w:r w:rsidR="00287A55" w:rsidRPr="00287A55">
              <w:rPr>
                <w:rFonts w:ascii="Calibri" w:hAnsi="Calibri" w:cs="Calibri"/>
                <w:i/>
                <w:color w:val="808080" w:themeColor="background1" w:themeShade="80"/>
                <w:sz w:val="18"/>
                <w:szCs w:val="18"/>
              </w:rPr>
              <w:t>Pågår behandling eller andra medicinska åtgärder?</w:t>
            </w:r>
          </w:p>
          <w:p w:rsidR="009736B0" w:rsidRDefault="009736B0" w:rsidP="00DF2A97">
            <w:pPr>
              <w:rPr>
                <w:b/>
              </w:rPr>
            </w:pPr>
          </w:p>
          <w:p w:rsidR="009736B0" w:rsidRDefault="00287A55" w:rsidP="00DF2A97">
            <w:pPr>
              <w:rPr>
                <w:b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18"/>
                <w:szCs w:val="18"/>
              </w:rPr>
              <w:t>Kommer medarbetaren att kunna utföra sitt vanliga arbete efter e</w:t>
            </w:r>
            <w:r w:rsidR="005E20A0">
              <w:rPr>
                <w:rFonts w:ascii="Calibri" w:hAnsi="Calibri" w:cs="Calibri"/>
                <w:i/>
                <w:color w:val="808080" w:themeColor="background1" w:themeShade="80"/>
                <w:sz w:val="18"/>
                <w:szCs w:val="18"/>
              </w:rPr>
              <w:t>ventuell medicinsk behandling/sj</w:t>
            </w:r>
            <w:r>
              <w:rPr>
                <w:rFonts w:ascii="Calibri" w:hAnsi="Calibri" w:cs="Calibri"/>
                <w:i/>
                <w:color w:val="808080" w:themeColor="background1" w:themeShade="80"/>
                <w:sz w:val="18"/>
                <w:szCs w:val="18"/>
              </w:rPr>
              <w:t>ukskrivning?</w:t>
            </w: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  <w:p w:rsidR="009736B0" w:rsidRDefault="009736B0" w:rsidP="00DF2A97">
            <w:pPr>
              <w:rPr>
                <w:b/>
              </w:rPr>
            </w:pPr>
          </w:p>
        </w:tc>
      </w:tr>
    </w:tbl>
    <w:p w:rsidR="009736B0" w:rsidRDefault="009736B0" w:rsidP="009736B0">
      <w:pPr>
        <w:rPr>
          <w:b/>
        </w:rPr>
      </w:pPr>
    </w:p>
    <w:p w:rsidR="00196E4E" w:rsidRDefault="00196E4E" w:rsidP="00196E4E">
      <w:pPr>
        <w:rPr>
          <w:b/>
        </w:rPr>
      </w:pPr>
    </w:p>
    <w:p w:rsidR="00196E4E" w:rsidRDefault="00196E4E" w:rsidP="00196E4E">
      <w:pPr>
        <w:rPr>
          <w:b/>
        </w:rPr>
      </w:pPr>
    </w:p>
    <w:p w:rsidR="005B2B43" w:rsidRPr="002B58AF" w:rsidRDefault="005B2B43" w:rsidP="005B2B43">
      <w:pPr>
        <w:pStyle w:val="Liststycke"/>
        <w:numPr>
          <w:ilvl w:val="0"/>
          <w:numId w:val="13"/>
        </w:numPr>
        <w:rPr>
          <w:b/>
        </w:rPr>
      </w:pPr>
      <w:r>
        <w:rPr>
          <w:b/>
        </w:rPr>
        <w:t>UNDERSKRIFT</w:t>
      </w:r>
    </w:p>
    <w:p w:rsidR="005B2B43" w:rsidRDefault="005B2B43" w:rsidP="005B2B43">
      <w:pPr>
        <w:rPr>
          <w:b/>
        </w:rPr>
      </w:pPr>
    </w:p>
    <w:tbl>
      <w:tblPr>
        <w:tblStyle w:val="Tabellrutnt"/>
        <w:tblW w:w="9215" w:type="dxa"/>
        <w:tblLook w:val="04A0" w:firstRow="1" w:lastRow="0" w:firstColumn="1" w:lastColumn="0" w:noHBand="0" w:noVBand="1"/>
      </w:tblPr>
      <w:tblGrid>
        <w:gridCol w:w="4531"/>
        <w:gridCol w:w="4684"/>
      </w:tblGrid>
      <w:tr w:rsidR="005B2B43" w:rsidTr="005B2B43">
        <w:trPr>
          <w:trHeight w:val="480"/>
        </w:trPr>
        <w:tc>
          <w:tcPr>
            <w:tcW w:w="4531" w:type="dxa"/>
          </w:tcPr>
          <w:p w:rsidR="005B2B43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Datum</w:t>
            </w:r>
          </w:p>
          <w:p w:rsidR="005B2B43" w:rsidRPr="00302712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B2B43" w:rsidRDefault="005B2B43" w:rsidP="00DF2A97">
            <w:pPr>
              <w:rPr>
                <w:b/>
              </w:rPr>
            </w:pPr>
          </w:p>
        </w:tc>
        <w:tc>
          <w:tcPr>
            <w:tcW w:w="4684" w:type="dxa"/>
          </w:tcPr>
          <w:p w:rsidR="005B2B43" w:rsidRDefault="005B2B43" w:rsidP="00DF2A97">
            <w:pPr>
              <w:rPr>
                <w:b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</w:tr>
      <w:tr w:rsidR="005B2B43" w:rsidTr="005B2B43">
        <w:trPr>
          <w:trHeight w:val="558"/>
        </w:trPr>
        <w:tc>
          <w:tcPr>
            <w:tcW w:w="4531" w:type="dxa"/>
          </w:tcPr>
          <w:p w:rsidR="005B2B43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Arbetsgivarens underskrift</w:t>
            </w:r>
          </w:p>
          <w:p w:rsidR="005B2B43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B2B43" w:rsidRPr="004479FA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84" w:type="dxa"/>
          </w:tcPr>
          <w:p w:rsidR="005B2B43" w:rsidRPr="004479FA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Medarbetarens underskrift</w:t>
            </w:r>
          </w:p>
        </w:tc>
      </w:tr>
      <w:tr w:rsidR="005B2B43" w:rsidTr="005B2B43">
        <w:trPr>
          <w:trHeight w:val="552"/>
        </w:trPr>
        <w:tc>
          <w:tcPr>
            <w:tcW w:w="4531" w:type="dxa"/>
          </w:tcPr>
          <w:p w:rsidR="005B2B43" w:rsidRDefault="005B2B43" w:rsidP="00DF2A9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Facklig företrädare eller annan medverkande</w:t>
            </w:r>
          </w:p>
          <w:p w:rsidR="005B2B43" w:rsidRDefault="005B2B43" w:rsidP="00DF2A97">
            <w:pPr>
              <w:rPr>
                <w:b/>
              </w:rPr>
            </w:pPr>
          </w:p>
          <w:p w:rsidR="005B2B43" w:rsidRDefault="005B2B43" w:rsidP="00DF2A97">
            <w:pPr>
              <w:rPr>
                <w:b/>
              </w:rPr>
            </w:pPr>
          </w:p>
        </w:tc>
        <w:tc>
          <w:tcPr>
            <w:tcW w:w="4684" w:type="dxa"/>
          </w:tcPr>
          <w:p w:rsidR="005B2B43" w:rsidRDefault="005B2B43" w:rsidP="00DF2A97">
            <w:pPr>
              <w:rPr>
                <w:b/>
              </w:rPr>
            </w:pPr>
          </w:p>
        </w:tc>
      </w:tr>
    </w:tbl>
    <w:p w:rsidR="005B2B43" w:rsidRDefault="005B2B43" w:rsidP="005B2B43">
      <w:pPr>
        <w:rPr>
          <w:rFonts w:ascii="Calibri" w:hAnsi="Calibri" w:cs="Calibri"/>
          <w:sz w:val="18"/>
          <w:szCs w:val="18"/>
        </w:rPr>
      </w:pPr>
    </w:p>
    <w:p w:rsidR="005B2B43" w:rsidRDefault="005B2B43" w:rsidP="005B2B43">
      <w:pPr>
        <w:rPr>
          <w:rFonts w:ascii="Calibri" w:hAnsi="Calibri" w:cs="Calibri"/>
          <w:sz w:val="18"/>
          <w:szCs w:val="18"/>
        </w:rPr>
      </w:pPr>
      <w:r w:rsidRPr="005B2B43">
        <w:rPr>
          <w:rFonts w:ascii="Calibri" w:hAnsi="Calibri" w:cs="Calibri"/>
          <w:sz w:val="18"/>
          <w:szCs w:val="18"/>
        </w:rPr>
        <w:t>Uppgifterna som kommer fram i rehabiliter</w:t>
      </w:r>
      <w:r>
        <w:rPr>
          <w:rFonts w:ascii="Calibri" w:hAnsi="Calibri" w:cs="Calibri"/>
          <w:sz w:val="18"/>
          <w:szCs w:val="18"/>
        </w:rPr>
        <w:t>ingsplanen ska hanteras varsamt</w:t>
      </w:r>
      <w:r w:rsidRPr="005B2B43">
        <w:rPr>
          <w:rFonts w:ascii="Calibri" w:hAnsi="Calibri" w:cs="Calibri"/>
          <w:sz w:val="18"/>
          <w:szCs w:val="18"/>
        </w:rPr>
        <w:t>.</w:t>
      </w:r>
    </w:p>
    <w:p w:rsidR="005B2B43" w:rsidRPr="005B2B43" w:rsidRDefault="005B2B43" w:rsidP="005B2B43">
      <w:pPr>
        <w:rPr>
          <w:rFonts w:ascii="Calibri" w:hAnsi="Calibri" w:cs="Calibri"/>
          <w:sz w:val="18"/>
          <w:szCs w:val="18"/>
        </w:rPr>
      </w:pPr>
      <w:r w:rsidRPr="005B2B43">
        <w:rPr>
          <w:rFonts w:ascii="Calibri" w:hAnsi="Calibri" w:cs="Calibri"/>
          <w:sz w:val="18"/>
          <w:szCs w:val="18"/>
        </w:rPr>
        <w:t>Alla berörda påminns om tystnadsplikten.</w:t>
      </w:r>
    </w:p>
    <w:p w:rsidR="00196E4E" w:rsidRDefault="00196E4E" w:rsidP="000A0B65">
      <w:pPr>
        <w:rPr>
          <w:b/>
        </w:rPr>
      </w:pPr>
    </w:p>
    <w:p w:rsidR="005B2B43" w:rsidRPr="005B2B43" w:rsidRDefault="005B2B43" w:rsidP="005B2B43">
      <w:pPr>
        <w:pStyle w:val="Klla"/>
        <w:rPr>
          <w:rFonts w:ascii="Calibri" w:hAnsi="Calibri" w:cs="Calibri"/>
          <w:sz w:val="18"/>
          <w:szCs w:val="18"/>
        </w:rPr>
      </w:pPr>
      <w:r w:rsidRPr="005B2B43">
        <w:rPr>
          <w:rFonts w:ascii="Calibri" w:hAnsi="Calibri" w:cs="Calibri"/>
          <w:sz w:val="18"/>
          <w:szCs w:val="18"/>
        </w:rPr>
        <w:t xml:space="preserve">Rehabiliteringsplanen upprättas och undertecknas i två exemplar där </w:t>
      </w:r>
      <w:r w:rsidR="0057796B">
        <w:rPr>
          <w:rFonts w:ascii="Calibri" w:hAnsi="Calibri" w:cs="Calibri"/>
          <w:sz w:val="18"/>
          <w:szCs w:val="18"/>
        </w:rPr>
        <w:t>medarbetaren</w:t>
      </w:r>
      <w:r w:rsidRPr="005B2B43">
        <w:rPr>
          <w:rFonts w:ascii="Calibri" w:hAnsi="Calibri" w:cs="Calibri"/>
          <w:sz w:val="18"/>
          <w:szCs w:val="18"/>
        </w:rPr>
        <w:t xml:space="preserve"> behåller ett exemplar och det andra exemplaret skickas till HR-avdelningen för lagring i personalakt.</w:t>
      </w:r>
    </w:p>
    <w:p w:rsidR="00196E4E" w:rsidRDefault="00196E4E" w:rsidP="000A0B65">
      <w:pPr>
        <w:rPr>
          <w:b/>
        </w:rPr>
      </w:pPr>
    </w:p>
    <w:p w:rsidR="00196E4E" w:rsidRDefault="00196E4E" w:rsidP="000A0B65">
      <w:pPr>
        <w:rPr>
          <w:b/>
        </w:rPr>
      </w:pPr>
    </w:p>
    <w:p w:rsidR="00196E4E" w:rsidRDefault="00196E4E" w:rsidP="000A0B65">
      <w:pPr>
        <w:rPr>
          <w:b/>
        </w:rPr>
      </w:pPr>
    </w:p>
    <w:p w:rsidR="000A0B65" w:rsidRPr="005B2B43" w:rsidRDefault="000A0B65" w:rsidP="000A0B65">
      <w:pPr>
        <w:rPr>
          <w:b/>
        </w:rPr>
      </w:pPr>
    </w:p>
    <w:sectPr w:rsidR="000A0B65" w:rsidRPr="005B2B43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F3" w:rsidRDefault="00F13DF3" w:rsidP="00E25647">
      <w:r>
        <w:separator/>
      </w:r>
    </w:p>
  </w:endnote>
  <w:endnote w:type="continuationSeparator" w:id="0">
    <w:p w:rsidR="00F13DF3" w:rsidRDefault="00F13DF3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25A1A">
            <w:rPr>
              <w:rStyle w:val="Sidnummer"/>
              <w:noProof/>
            </w:rPr>
            <w:t>5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25A1A">
            <w:rPr>
              <w:rStyle w:val="Sidnummer"/>
              <w:noProof/>
            </w:rPr>
            <w:t>5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25A1A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25A1A">
            <w:rPr>
              <w:rStyle w:val="Sidnummer"/>
              <w:noProof/>
            </w:rPr>
            <w:t>5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F3" w:rsidRPr="001565B5" w:rsidRDefault="00F13DF3" w:rsidP="001565B5">
      <w:pPr>
        <w:pStyle w:val="Sidfot"/>
      </w:pPr>
    </w:p>
  </w:footnote>
  <w:footnote w:type="continuationSeparator" w:id="0">
    <w:p w:rsidR="00F13DF3" w:rsidRDefault="00F13DF3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096720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096720" w:rsidP="00545972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E1ABB" wp14:editId="54B435E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6" name="Bildobjekt 6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3C319A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5632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523A"/>
    <w:multiLevelType w:val="multilevel"/>
    <w:tmpl w:val="3EE8D168"/>
    <w:numStyleLink w:val="Listformatpunktlista"/>
  </w:abstractNum>
  <w:abstractNum w:abstractNumId="6" w15:restartNumberingAfterBreak="0">
    <w:nsid w:val="2E547CF3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61A28A6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37616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00330"/>
    <w:multiLevelType w:val="multilevel"/>
    <w:tmpl w:val="AFC00FE2"/>
    <w:numStyleLink w:val="Listformatnumreraderubriker"/>
  </w:abstractNum>
  <w:abstractNum w:abstractNumId="11" w15:restartNumberingAfterBreak="0">
    <w:nsid w:val="5D264F50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43434F"/>
    <w:multiLevelType w:val="hybridMultilevel"/>
    <w:tmpl w:val="FB6C01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5"/>
  </w:num>
  <w:num w:numId="7">
    <w:abstractNumId w:val="12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8"/>
  </w:num>
  <w:num w:numId="14">
    <w:abstractNumId w:val="11"/>
  </w:num>
  <w:num w:numId="15">
    <w:abstractNumId w:val="9"/>
  </w:num>
  <w:num w:numId="16">
    <w:abstractNumId w:val="6"/>
  </w:num>
  <w:num w:numId="17">
    <w:abstractNumId w:val="4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65"/>
    <w:rsid w:val="0000059E"/>
    <w:rsid w:val="00020939"/>
    <w:rsid w:val="00096720"/>
    <w:rsid w:val="000A0B65"/>
    <w:rsid w:val="000A18A5"/>
    <w:rsid w:val="000D742D"/>
    <w:rsid w:val="000E3404"/>
    <w:rsid w:val="000F60CF"/>
    <w:rsid w:val="001002AA"/>
    <w:rsid w:val="00113A8B"/>
    <w:rsid w:val="00130729"/>
    <w:rsid w:val="0013632C"/>
    <w:rsid w:val="00137125"/>
    <w:rsid w:val="001565B5"/>
    <w:rsid w:val="00165B16"/>
    <w:rsid w:val="0019145C"/>
    <w:rsid w:val="00196E4E"/>
    <w:rsid w:val="001A4539"/>
    <w:rsid w:val="001D499C"/>
    <w:rsid w:val="001E2799"/>
    <w:rsid w:val="001F0812"/>
    <w:rsid w:val="00205EB0"/>
    <w:rsid w:val="00256EC9"/>
    <w:rsid w:val="00270306"/>
    <w:rsid w:val="00270402"/>
    <w:rsid w:val="002872AF"/>
    <w:rsid w:val="00287A55"/>
    <w:rsid w:val="0029770C"/>
    <w:rsid w:val="002B58AF"/>
    <w:rsid w:val="002C7BDF"/>
    <w:rsid w:val="002D1A6B"/>
    <w:rsid w:val="002F2C7D"/>
    <w:rsid w:val="002F2FCC"/>
    <w:rsid w:val="00302712"/>
    <w:rsid w:val="00303DCD"/>
    <w:rsid w:val="00317C32"/>
    <w:rsid w:val="00332B42"/>
    <w:rsid w:val="00337005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479FA"/>
    <w:rsid w:val="00473FBB"/>
    <w:rsid w:val="00474416"/>
    <w:rsid w:val="0047515C"/>
    <w:rsid w:val="00482434"/>
    <w:rsid w:val="004A50F6"/>
    <w:rsid w:val="004B4205"/>
    <w:rsid w:val="004C4623"/>
    <w:rsid w:val="00526960"/>
    <w:rsid w:val="00545972"/>
    <w:rsid w:val="0057796B"/>
    <w:rsid w:val="005804DF"/>
    <w:rsid w:val="0058105A"/>
    <w:rsid w:val="005B1832"/>
    <w:rsid w:val="005B2B43"/>
    <w:rsid w:val="005E20A0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A2094"/>
    <w:rsid w:val="006B01B9"/>
    <w:rsid w:val="006B4D1B"/>
    <w:rsid w:val="006B6100"/>
    <w:rsid w:val="006C1D81"/>
    <w:rsid w:val="006F6022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5298B"/>
    <w:rsid w:val="00881FF0"/>
    <w:rsid w:val="008B5138"/>
    <w:rsid w:val="008D2DF7"/>
    <w:rsid w:val="008F36C4"/>
    <w:rsid w:val="009161BE"/>
    <w:rsid w:val="00923087"/>
    <w:rsid w:val="00937407"/>
    <w:rsid w:val="009604E0"/>
    <w:rsid w:val="00970E4C"/>
    <w:rsid w:val="00971A6A"/>
    <w:rsid w:val="009736B0"/>
    <w:rsid w:val="00992047"/>
    <w:rsid w:val="009B454F"/>
    <w:rsid w:val="009B678E"/>
    <w:rsid w:val="009D59CA"/>
    <w:rsid w:val="00A03753"/>
    <w:rsid w:val="00A34664"/>
    <w:rsid w:val="00A55BE8"/>
    <w:rsid w:val="00A66AB8"/>
    <w:rsid w:val="00A94F83"/>
    <w:rsid w:val="00AA6266"/>
    <w:rsid w:val="00AB4043"/>
    <w:rsid w:val="00AB49A3"/>
    <w:rsid w:val="00AB4FA7"/>
    <w:rsid w:val="00AD4A6E"/>
    <w:rsid w:val="00B13B81"/>
    <w:rsid w:val="00B25A1A"/>
    <w:rsid w:val="00B302B0"/>
    <w:rsid w:val="00B957FF"/>
    <w:rsid w:val="00BA514F"/>
    <w:rsid w:val="00BA69B4"/>
    <w:rsid w:val="00BB315B"/>
    <w:rsid w:val="00BB7C98"/>
    <w:rsid w:val="00BC1655"/>
    <w:rsid w:val="00C14A5B"/>
    <w:rsid w:val="00C14AF0"/>
    <w:rsid w:val="00C36C4F"/>
    <w:rsid w:val="00C45BAD"/>
    <w:rsid w:val="00C45C23"/>
    <w:rsid w:val="00C82E48"/>
    <w:rsid w:val="00C833CC"/>
    <w:rsid w:val="00CA70D8"/>
    <w:rsid w:val="00CF3963"/>
    <w:rsid w:val="00D04679"/>
    <w:rsid w:val="00D06401"/>
    <w:rsid w:val="00D1380F"/>
    <w:rsid w:val="00D20B69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34BA2"/>
    <w:rsid w:val="00E4678B"/>
    <w:rsid w:val="00E65FCD"/>
    <w:rsid w:val="00E90FF0"/>
    <w:rsid w:val="00E93E64"/>
    <w:rsid w:val="00EA634C"/>
    <w:rsid w:val="00EB27BF"/>
    <w:rsid w:val="00ED4855"/>
    <w:rsid w:val="00F13DF3"/>
    <w:rsid w:val="00F218D1"/>
    <w:rsid w:val="00F22361"/>
    <w:rsid w:val="00F4475F"/>
    <w:rsid w:val="00F61C78"/>
    <w:rsid w:val="00F804DD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E8E40B3-4926-C947-9CAF-52B2CC1A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B6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Brdtext">
    <w:name w:val="Body Text"/>
    <w:basedOn w:val="Normal"/>
    <w:link w:val="BrdtextChar"/>
    <w:rsid w:val="000A0B65"/>
    <w:pPr>
      <w:ind w:right="1701"/>
    </w:pPr>
    <w:rPr>
      <w:rFonts w:ascii="Arial" w:hAnsi="Arial" w:cs="Arial"/>
      <w:sz w:val="18"/>
    </w:rPr>
  </w:style>
  <w:style w:type="character" w:customStyle="1" w:styleId="BrdtextChar">
    <w:name w:val="Brödtext Char"/>
    <w:basedOn w:val="Standardstycketeckensnitt"/>
    <w:link w:val="Brdtext"/>
    <w:rsid w:val="000A0B65"/>
    <w:rPr>
      <w:rFonts w:ascii="Arial" w:eastAsia="Times New Roman" w:hAnsi="Arial" w:cs="Arial"/>
      <w:sz w:val="18"/>
      <w:szCs w:val="20"/>
      <w:lang w:eastAsia="sv-SE"/>
    </w:rPr>
  </w:style>
  <w:style w:type="paragraph" w:styleId="Oformateradtext">
    <w:name w:val="Plain Text"/>
    <w:basedOn w:val="Normal"/>
    <w:link w:val="OformateradtextChar"/>
    <w:rsid w:val="000A0B65"/>
    <w:rPr>
      <w:rFonts w:ascii="Courier New" w:hAnsi="Courier New"/>
    </w:rPr>
  </w:style>
  <w:style w:type="character" w:customStyle="1" w:styleId="OformateradtextChar">
    <w:name w:val="Oformaterad text Char"/>
    <w:basedOn w:val="Standardstycketeckensnitt"/>
    <w:link w:val="Oformateradtext"/>
    <w:rsid w:val="000A0B65"/>
    <w:rPr>
      <w:rFonts w:ascii="Courier New" w:eastAsia="Times New Roman" w:hAnsi="Courier New" w:cs="Times New Roman"/>
      <w:sz w:val="20"/>
      <w:szCs w:val="20"/>
      <w:lang w:eastAsia="sv-SE"/>
    </w:rPr>
  </w:style>
  <w:style w:type="paragraph" w:customStyle="1" w:styleId="Default">
    <w:name w:val="Default"/>
    <w:rsid w:val="0030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semiHidden/>
    <w:qFormat/>
    <w:rsid w:val="002B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FDB5-AEFE-446E-827B-1BF7E279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5</Pages>
  <Words>489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Wiktorsson Eva</dc:creator>
  <cp:keywords/>
  <dc:description/>
  <cp:lastModifiedBy>Enarsson Camilla</cp:lastModifiedBy>
  <cp:revision>2</cp:revision>
  <cp:lastPrinted>2015-04-21T11:34:00Z</cp:lastPrinted>
  <dcterms:created xsi:type="dcterms:W3CDTF">2019-01-15T08:29:00Z</dcterms:created>
  <dcterms:modified xsi:type="dcterms:W3CDTF">2019-01-15T08:29:00Z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