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29" w:rsidRDefault="006E3B7B" w:rsidP="005804DF">
      <w:pPr>
        <w:rPr>
          <w:rFonts w:asciiTheme="majorHAnsi" w:hAnsiTheme="majorHAnsi" w:cstheme="majorHAnsi"/>
          <w:b/>
          <w:sz w:val="24"/>
          <w:szCs w:val="24"/>
        </w:rPr>
      </w:pPr>
      <w:r w:rsidRPr="006E3B7B">
        <w:rPr>
          <w:rFonts w:asciiTheme="majorHAnsi" w:hAnsiTheme="majorHAnsi" w:cstheme="majorHAnsi"/>
          <w:b/>
          <w:sz w:val="24"/>
          <w:szCs w:val="24"/>
        </w:rPr>
        <w:t xml:space="preserve">Ansvarsförbindelse för </w:t>
      </w:r>
      <w:r w:rsidRPr="001F217E">
        <w:rPr>
          <w:rFonts w:asciiTheme="majorHAnsi" w:hAnsiTheme="majorHAnsi" w:cstheme="majorHAnsi"/>
          <w:b/>
          <w:sz w:val="24"/>
          <w:szCs w:val="24"/>
        </w:rPr>
        <w:t>Ladokanvändare</w:t>
      </w:r>
    </w:p>
    <w:p w:rsidR="006E3B7B" w:rsidRPr="006554B8" w:rsidRDefault="006E3B7B" w:rsidP="005804DF">
      <w:pPr>
        <w:rPr>
          <w:rFonts w:cstheme="majorHAnsi"/>
          <w:szCs w:val="20"/>
        </w:rPr>
      </w:pPr>
      <w:r w:rsidRPr="006554B8">
        <w:rPr>
          <w:rFonts w:cstheme="majorHAnsi"/>
          <w:szCs w:val="20"/>
        </w:rPr>
        <w:t>Den information/data som behandlas av och tillhandahåll</w:t>
      </w:r>
      <w:r w:rsidR="00131070">
        <w:rPr>
          <w:rFonts w:cstheme="majorHAnsi"/>
          <w:szCs w:val="20"/>
        </w:rPr>
        <w:t>e</w:t>
      </w:r>
      <w:r w:rsidRPr="006554B8">
        <w:rPr>
          <w:rFonts w:cstheme="majorHAnsi"/>
          <w:szCs w:val="20"/>
        </w:rPr>
        <w:t>s från Ladok hanteras enligt</w:t>
      </w:r>
      <w:r w:rsidRPr="006554B8">
        <w:rPr>
          <w:rFonts w:cstheme="majorHAnsi"/>
          <w:i/>
          <w:szCs w:val="20"/>
        </w:rPr>
        <w:t xml:space="preserve"> </w:t>
      </w:r>
      <w:r w:rsidR="000E0E1F">
        <w:rPr>
          <w:rFonts w:cstheme="majorHAnsi"/>
          <w:szCs w:val="20"/>
        </w:rPr>
        <w:t>gäller</w:t>
      </w:r>
      <w:r w:rsidR="00FB6BBB">
        <w:rPr>
          <w:rFonts w:cstheme="majorHAnsi"/>
          <w:szCs w:val="20"/>
        </w:rPr>
        <w:t xml:space="preserve"> Dataskyddsförordningen</w:t>
      </w:r>
      <w:r w:rsidR="000E0E1F">
        <w:rPr>
          <w:rFonts w:cstheme="majorHAnsi"/>
          <w:szCs w:val="20"/>
        </w:rPr>
        <w:t xml:space="preserve"> </w:t>
      </w:r>
      <w:r w:rsidRPr="006554B8">
        <w:rPr>
          <w:rFonts w:cstheme="majorHAnsi"/>
          <w:szCs w:val="20"/>
        </w:rPr>
        <w:t xml:space="preserve">och </w:t>
      </w:r>
      <w:r w:rsidRPr="006554B8">
        <w:rPr>
          <w:rFonts w:cstheme="majorHAnsi"/>
          <w:i/>
          <w:szCs w:val="20"/>
        </w:rPr>
        <w:t>enligt Förordning (1993:1153) om redovisning av studier mm vid universitet och högskolor</w:t>
      </w:r>
      <w:r w:rsidRPr="006554B8">
        <w:rPr>
          <w:rFonts w:cstheme="majorHAnsi"/>
          <w:szCs w:val="20"/>
        </w:rPr>
        <w:t xml:space="preserve"> samt enlig </w:t>
      </w:r>
      <w:r w:rsidRPr="006554B8">
        <w:rPr>
          <w:rFonts w:cstheme="majorHAnsi"/>
          <w:i/>
          <w:szCs w:val="20"/>
        </w:rPr>
        <w:t>Mittuniversitetets Säkerhetspolicy.</w:t>
      </w:r>
    </w:p>
    <w:p w:rsidR="00E249BD" w:rsidRPr="00E249BD" w:rsidRDefault="004A19EA" w:rsidP="005804DF">
      <w:pPr>
        <w:rPr>
          <w:rFonts w:asciiTheme="majorHAnsi" w:hAnsiTheme="majorHAnsi" w:cstheme="majorHAnsi"/>
          <w:b/>
          <w:sz w:val="22"/>
        </w:rPr>
      </w:pPr>
      <w:r w:rsidRPr="00E249BD">
        <w:rPr>
          <w:rFonts w:asciiTheme="majorHAnsi" w:hAnsiTheme="majorHAnsi" w:cstheme="majorHAnsi"/>
          <w:b/>
          <w:sz w:val="22"/>
        </w:rPr>
        <w:t>Ansvarsförbindelsen gäller för: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5022"/>
      </w:tblGrid>
      <w:tr w:rsidR="00E249BD" w:rsidRPr="00E53D93" w:rsidTr="0026688C">
        <w:trPr>
          <w:trHeight w:val="454"/>
        </w:trPr>
        <w:tc>
          <w:tcPr>
            <w:tcW w:w="4077" w:type="dxa"/>
            <w:shd w:val="clear" w:color="auto" w:fill="auto"/>
          </w:tcPr>
          <w:p w:rsidR="00E249BD" w:rsidRPr="00E53D93" w:rsidRDefault="00E249BD" w:rsidP="00E249BD">
            <w:pPr>
              <w:spacing w:before="0" w:line="240" w:lineRule="auto"/>
              <w:rPr>
                <w:rFonts w:ascii="Calibri" w:hAnsi="Calibri"/>
                <w:sz w:val="16"/>
              </w:rPr>
            </w:pPr>
            <w:r w:rsidRPr="00E53D93">
              <w:rPr>
                <w:rFonts w:ascii="Calibri" w:hAnsi="Calibri"/>
                <w:sz w:val="16"/>
              </w:rPr>
              <w:t>Namn</w:t>
            </w:r>
          </w:p>
          <w:p w:rsidR="00E249BD" w:rsidRPr="00F15859" w:rsidRDefault="00E249BD" w:rsidP="00E249BD">
            <w:pPr>
              <w:spacing w:before="0" w:line="240" w:lineRule="auto"/>
              <w:rPr>
                <w:rFonts w:ascii="Calibri" w:hAnsi="Calibri"/>
              </w:rPr>
            </w:pPr>
          </w:p>
        </w:tc>
        <w:tc>
          <w:tcPr>
            <w:tcW w:w="5136" w:type="dxa"/>
            <w:shd w:val="clear" w:color="auto" w:fill="auto"/>
          </w:tcPr>
          <w:p w:rsidR="00E249BD" w:rsidRPr="00E53D93" w:rsidRDefault="00E249BD" w:rsidP="00E249BD">
            <w:pPr>
              <w:spacing w:before="0" w:line="24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Befattning/Titel</w:t>
            </w:r>
          </w:p>
          <w:p w:rsidR="00E249BD" w:rsidRPr="002A2770" w:rsidRDefault="00E249BD" w:rsidP="00E249BD">
            <w:pPr>
              <w:spacing w:before="0" w:line="240" w:lineRule="auto"/>
              <w:rPr>
                <w:rFonts w:ascii="Calibri" w:hAnsi="Calibri"/>
              </w:rPr>
            </w:pPr>
          </w:p>
        </w:tc>
      </w:tr>
      <w:tr w:rsidR="00E249BD" w:rsidRPr="00E53D93" w:rsidTr="0026688C">
        <w:trPr>
          <w:trHeight w:val="454"/>
        </w:trPr>
        <w:tc>
          <w:tcPr>
            <w:tcW w:w="4077" w:type="dxa"/>
            <w:shd w:val="clear" w:color="auto" w:fill="auto"/>
          </w:tcPr>
          <w:p w:rsidR="00E249BD" w:rsidRPr="00E53D93" w:rsidRDefault="00E249BD" w:rsidP="00E249BD">
            <w:pPr>
              <w:spacing w:before="0" w:line="24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Användarnamn</w:t>
            </w:r>
          </w:p>
          <w:p w:rsidR="00E249BD" w:rsidRPr="00F15859" w:rsidRDefault="00E249BD" w:rsidP="00E249BD">
            <w:pPr>
              <w:spacing w:before="0" w:line="240" w:lineRule="auto"/>
              <w:rPr>
                <w:rFonts w:ascii="Calibri" w:hAnsi="Calibri"/>
              </w:rPr>
            </w:pPr>
          </w:p>
        </w:tc>
        <w:tc>
          <w:tcPr>
            <w:tcW w:w="5136" w:type="dxa"/>
            <w:shd w:val="clear" w:color="auto" w:fill="auto"/>
          </w:tcPr>
          <w:p w:rsidR="00E249BD" w:rsidRPr="00E53D93" w:rsidRDefault="00E249BD" w:rsidP="00E249BD">
            <w:pPr>
              <w:spacing w:before="0" w:line="24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</w:t>
            </w:r>
          </w:p>
          <w:p w:rsidR="00E249BD" w:rsidRPr="002A2770" w:rsidRDefault="00E249BD" w:rsidP="00E249BD">
            <w:pPr>
              <w:spacing w:before="0" w:line="240" w:lineRule="auto"/>
              <w:rPr>
                <w:rFonts w:ascii="Calibri" w:hAnsi="Calibri"/>
              </w:rPr>
            </w:pPr>
          </w:p>
        </w:tc>
      </w:tr>
      <w:tr w:rsidR="00E249BD" w:rsidRPr="00E53D93" w:rsidTr="0026688C">
        <w:trPr>
          <w:trHeight w:val="454"/>
        </w:trPr>
        <w:tc>
          <w:tcPr>
            <w:tcW w:w="4077" w:type="dxa"/>
            <w:shd w:val="clear" w:color="auto" w:fill="auto"/>
          </w:tcPr>
          <w:p w:rsidR="00E249BD" w:rsidRDefault="00E249BD" w:rsidP="00E249BD">
            <w:pPr>
              <w:spacing w:before="0" w:line="240" w:lineRule="auto"/>
              <w:rPr>
                <w:rFonts w:ascii="Calibri" w:hAnsi="Calibri"/>
                <w:sz w:val="16"/>
              </w:rPr>
            </w:pPr>
            <w:r w:rsidRPr="00E53D93">
              <w:rPr>
                <w:rFonts w:ascii="Calibri" w:hAnsi="Calibri"/>
                <w:sz w:val="16"/>
              </w:rPr>
              <w:t>E-post</w:t>
            </w:r>
          </w:p>
          <w:p w:rsidR="002A2770" w:rsidRPr="00F15859" w:rsidRDefault="002A2770" w:rsidP="00E249BD">
            <w:pPr>
              <w:spacing w:before="0" w:line="240" w:lineRule="auto"/>
              <w:rPr>
                <w:rFonts w:ascii="Calibri" w:hAnsi="Calibri"/>
              </w:rPr>
            </w:pPr>
          </w:p>
        </w:tc>
        <w:tc>
          <w:tcPr>
            <w:tcW w:w="5136" w:type="dxa"/>
            <w:shd w:val="clear" w:color="auto" w:fill="auto"/>
          </w:tcPr>
          <w:p w:rsidR="00E249BD" w:rsidRPr="00E53D93" w:rsidRDefault="00E249BD" w:rsidP="00E249BD">
            <w:pPr>
              <w:spacing w:before="0" w:line="24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Avdelning/ar</w:t>
            </w:r>
          </w:p>
          <w:p w:rsidR="00E249BD" w:rsidRPr="00F15859" w:rsidRDefault="00E249BD" w:rsidP="00E249BD">
            <w:pPr>
              <w:spacing w:before="0" w:line="240" w:lineRule="auto"/>
              <w:rPr>
                <w:rFonts w:ascii="Calibri" w:hAnsi="Calibri"/>
              </w:rPr>
            </w:pPr>
          </w:p>
        </w:tc>
      </w:tr>
    </w:tbl>
    <w:p w:rsidR="00450D03" w:rsidRDefault="00450D03" w:rsidP="005804DF">
      <w:pPr>
        <w:rPr>
          <w:rFonts w:cstheme="majorHAnsi"/>
          <w:sz w:val="18"/>
          <w:szCs w:val="18"/>
        </w:rPr>
      </w:pPr>
    </w:p>
    <w:tbl>
      <w:tblPr>
        <w:tblStyle w:val="Tabellrutnt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704855" w:rsidRDefault="00450D03" w:rsidP="00E249BD">
            <w:pPr>
              <w:spacing w:before="0" w:line="240" w:lineRule="auto"/>
              <w:ind w:left="1014" w:hanging="1014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cstheme="majorHAnsi"/>
                <w:b/>
                <w:szCs w:val="20"/>
              </w:rPr>
              <w:t xml:space="preserve">        </w:t>
            </w:r>
            <w:r w:rsidR="00823EA3" w:rsidRPr="00E249BD">
              <w:rPr>
                <w:rFonts w:asciiTheme="majorHAnsi" w:hAnsiTheme="majorHAnsi" w:cstheme="majorHAnsi"/>
                <w:b/>
                <w:szCs w:val="20"/>
              </w:rPr>
              <w:t>Arbetsuppgifter/behörighet i Ladok</w:t>
            </w:r>
            <w:r w:rsidR="00704855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:rsidR="00704855" w:rsidRPr="00704855" w:rsidRDefault="00704855" w:rsidP="001F217E">
            <w:pPr>
              <w:spacing w:before="0" w:line="240" w:lineRule="auto"/>
              <w:ind w:left="1014" w:hanging="101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       </w:t>
            </w:r>
            <w:r w:rsidRPr="00704855">
              <w:rPr>
                <w:rFonts w:asciiTheme="majorHAnsi" w:hAnsiTheme="majorHAnsi" w:cstheme="majorHAnsi"/>
                <w:sz w:val="18"/>
                <w:szCs w:val="18"/>
              </w:rPr>
              <w:t xml:space="preserve">(se nästa sida för förklaring </w:t>
            </w:r>
            <w:r w:rsidR="006E6EC6">
              <w:rPr>
                <w:rFonts w:asciiTheme="majorHAnsi" w:hAnsiTheme="majorHAnsi" w:cstheme="majorHAnsi"/>
                <w:sz w:val="18"/>
                <w:szCs w:val="18"/>
              </w:rPr>
              <w:t xml:space="preserve">för </w:t>
            </w:r>
            <w:r w:rsidRPr="00704855">
              <w:rPr>
                <w:rFonts w:asciiTheme="majorHAnsi" w:hAnsiTheme="majorHAnsi" w:cstheme="majorHAnsi"/>
                <w:sz w:val="18"/>
                <w:szCs w:val="18"/>
              </w:rPr>
              <w:t>de</w:t>
            </w:r>
            <w:r w:rsidR="006E6EC6">
              <w:rPr>
                <w:rFonts w:asciiTheme="majorHAnsi" w:hAnsiTheme="majorHAnsi" w:cstheme="majorHAnsi"/>
                <w:sz w:val="18"/>
                <w:szCs w:val="18"/>
              </w:rPr>
              <w:t xml:space="preserve"> olika användarkategorierna</w:t>
            </w:r>
            <w:r w:rsidRPr="00704855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-185309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D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Administratör med rapporteringsrätt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191628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Antagningshandläggare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-17233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Användare med läsrättigheter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6561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Examenshandläggare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2B6FD2" w:rsidRPr="001F217E" w:rsidRDefault="00C824FA" w:rsidP="001F217E">
            <w:pPr>
              <w:spacing w:before="0"/>
            </w:pPr>
            <w:sdt>
              <w:sdtPr>
                <w:id w:val="9478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Examinator –</w:t>
            </w:r>
            <w:r w:rsidR="00823EA3">
              <w:rPr>
                <w:rFonts w:cstheme="majorHAnsi"/>
                <w:szCs w:val="20"/>
              </w:rPr>
              <w:t xml:space="preserve"> A</w:t>
            </w:r>
            <w:r w:rsidR="00823EA3" w:rsidRPr="004C490F">
              <w:rPr>
                <w:rFonts w:cstheme="majorHAnsi"/>
                <w:szCs w:val="20"/>
              </w:rPr>
              <w:t>ttestant</w:t>
            </w:r>
            <w:r w:rsidR="002B6FD2">
              <w:rPr>
                <w:rFonts w:cstheme="majorHAnsi"/>
                <w:szCs w:val="20"/>
              </w:rPr>
              <w:t xml:space="preserve"> för </w:t>
            </w:r>
            <w:r w:rsidR="00914DBF">
              <w:rPr>
                <w:rFonts w:cstheme="majorHAnsi"/>
                <w:szCs w:val="20"/>
              </w:rPr>
              <w:t>g</w:t>
            </w:r>
            <w:r w:rsidR="002B6FD2">
              <w:rPr>
                <w:rFonts w:cstheme="majorHAnsi"/>
                <w:szCs w:val="20"/>
              </w:rPr>
              <w:t>rund- och avancerad nivå</w:t>
            </w:r>
          </w:p>
          <w:p w:rsidR="002B6FD2" w:rsidRPr="002B6FD2" w:rsidRDefault="002B6FD2" w:rsidP="001F217E">
            <w:pPr>
              <w:spacing w:before="0" w:line="240" w:lineRule="auto"/>
              <w:rPr>
                <w:rFonts w:cstheme="majorHAnsi"/>
                <w:sz w:val="8"/>
                <w:szCs w:val="8"/>
              </w:rPr>
            </w:pPr>
          </w:p>
          <w:p w:rsidR="002B6FD2" w:rsidRPr="001F217E" w:rsidRDefault="00C824FA" w:rsidP="001F217E">
            <w:pPr>
              <w:spacing w:before="0"/>
            </w:pPr>
            <w:sdt>
              <w:sdtPr>
                <w:id w:val="13290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17E">
              <w:rPr>
                <w:rFonts w:cstheme="majorHAnsi"/>
                <w:szCs w:val="20"/>
              </w:rPr>
              <w:t>E</w:t>
            </w:r>
            <w:r w:rsidR="002B6FD2" w:rsidRPr="004C490F">
              <w:rPr>
                <w:rFonts w:cstheme="majorHAnsi"/>
                <w:szCs w:val="20"/>
              </w:rPr>
              <w:t>xaminator –</w:t>
            </w:r>
            <w:r w:rsidR="002B6FD2">
              <w:rPr>
                <w:rFonts w:cstheme="majorHAnsi"/>
                <w:szCs w:val="20"/>
              </w:rPr>
              <w:t xml:space="preserve"> A</w:t>
            </w:r>
            <w:r w:rsidR="002B6FD2" w:rsidRPr="004C490F">
              <w:rPr>
                <w:rFonts w:cstheme="majorHAnsi"/>
                <w:szCs w:val="20"/>
              </w:rPr>
              <w:t>ttestant</w:t>
            </w:r>
            <w:r w:rsidR="00914DBF">
              <w:rPr>
                <w:rFonts w:cstheme="majorHAnsi"/>
                <w:szCs w:val="20"/>
              </w:rPr>
              <w:t xml:space="preserve"> för f</w:t>
            </w:r>
            <w:r w:rsidR="002B6FD2">
              <w:rPr>
                <w:rFonts w:cstheme="majorHAnsi"/>
                <w:szCs w:val="20"/>
              </w:rPr>
              <w:t>orskarnivå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48019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Forskningshandläggare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30259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Internationell handläggare –</w:t>
            </w:r>
            <w:r w:rsidR="00823EA3">
              <w:rPr>
                <w:rFonts w:cstheme="majorHAnsi"/>
                <w:szCs w:val="20"/>
              </w:rPr>
              <w:t xml:space="preserve"> C</w:t>
            </w:r>
            <w:r w:rsidR="00823EA3" w:rsidRPr="004C490F">
              <w:rPr>
                <w:rFonts w:cstheme="majorHAnsi"/>
                <w:szCs w:val="20"/>
              </w:rPr>
              <w:t>entralt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-191723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Ladokansvarig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-9396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823EA3" w:rsidRPr="004C490F">
              <w:rPr>
                <w:rFonts w:cstheme="majorHAnsi"/>
                <w:szCs w:val="20"/>
              </w:rPr>
              <w:t>Ladokhandläggare</w:t>
            </w:r>
            <w:proofErr w:type="spellEnd"/>
            <w:r w:rsidR="00823EA3" w:rsidRPr="004C490F">
              <w:rPr>
                <w:rFonts w:cstheme="majorHAnsi"/>
                <w:szCs w:val="20"/>
              </w:rPr>
              <w:t xml:space="preserve"> –</w:t>
            </w:r>
            <w:r w:rsidR="00823EA3">
              <w:rPr>
                <w:rFonts w:cstheme="majorHAnsi"/>
                <w:szCs w:val="20"/>
              </w:rPr>
              <w:t xml:space="preserve"> C</w:t>
            </w:r>
            <w:r w:rsidR="00823EA3" w:rsidRPr="004C490F">
              <w:rPr>
                <w:rFonts w:cstheme="majorHAnsi"/>
                <w:szCs w:val="20"/>
              </w:rPr>
              <w:t>entralt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575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>
              <w:rPr>
                <w:rFonts w:cstheme="majorHAnsi"/>
                <w:szCs w:val="20"/>
              </w:rPr>
              <w:t>Lärare - R</w:t>
            </w:r>
            <w:r w:rsidR="00823EA3" w:rsidRPr="004C490F">
              <w:rPr>
                <w:rFonts w:cstheme="majorHAnsi"/>
                <w:szCs w:val="20"/>
              </w:rPr>
              <w:t>apportör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-45765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Tentamenshandläggare</w:t>
            </w:r>
          </w:p>
        </w:tc>
      </w:tr>
      <w:tr w:rsidR="00823EA3" w:rsidTr="00AB5962">
        <w:trPr>
          <w:trHeight w:val="397"/>
        </w:trPr>
        <w:tc>
          <w:tcPr>
            <w:tcW w:w="6946" w:type="dxa"/>
            <w:vAlign w:val="center"/>
          </w:tcPr>
          <w:p w:rsidR="00823EA3" w:rsidRPr="001F217E" w:rsidRDefault="00C824FA" w:rsidP="001F217E">
            <w:pPr>
              <w:spacing w:before="0"/>
            </w:pPr>
            <w:sdt>
              <w:sdtPr>
                <w:id w:val="-109562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1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EA3" w:rsidRPr="004C490F">
              <w:rPr>
                <w:rFonts w:cstheme="majorHAnsi"/>
                <w:szCs w:val="20"/>
              </w:rPr>
              <w:t>Avsluta användare</w:t>
            </w:r>
          </w:p>
        </w:tc>
      </w:tr>
    </w:tbl>
    <w:p w:rsidR="006E7DAD" w:rsidRDefault="00E249BD" w:rsidP="004C490F">
      <w:pPr>
        <w:spacing w:before="0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6E7DAD" w:rsidRPr="00F0678C" w:rsidTr="006E7DAD">
        <w:trPr>
          <w:trHeight w:val="700"/>
        </w:trPr>
        <w:tc>
          <w:tcPr>
            <w:tcW w:w="4106" w:type="dxa"/>
          </w:tcPr>
          <w:p w:rsidR="006E7DAD" w:rsidRPr="00E53D93" w:rsidRDefault="006E7DAD" w:rsidP="006E7DAD">
            <w:pPr>
              <w:spacing w:before="0" w:line="240" w:lineRule="auto"/>
              <w:rPr>
                <w:rFonts w:ascii="Calibri" w:hAnsi="Calibri"/>
                <w:sz w:val="16"/>
              </w:rPr>
            </w:pPr>
            <w:r w:rsidRPr="00E53D93">
              <w:rPr>
                <w:rFonts w:ascii="Calibri" w:hAnsi="Calibri"/>
                <w:sz w:val="16"/>
              </w:rPr>
              <w:t>Datum</w:t>
            </w:r>
          </w:p>
          <w:p w:rsidR="006E7DAD" w:rsidRPr="002A2770" w:rsidRDefault="006E7DAD" w:rsidP="006E7DAD">
            <w:pPr>
              <w:spacing w:before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61" w:type="dxa"/>
          </w:tcPr>
          <w:p w:rsidR="006E7DAD" w:rsidRPr="00E53D93" w:rsidRDefault="006E7DAD" w:rsidP="006E7DAD">
            <w:pPr>
              <w:spacing w:before="0" w:line="24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Underskrift ansvarig chef</w:t>
            </w:r>
          </w:p>
        </w:tc>
      </w:tr>
      <w:tr w:rsidR="006E7DAD" w:rsidRPr="00F0678C" w:rsidTr="006E7DAD">
        <w:trPr>
          <w:trHeight w:val="700"/>
        </w:trPr>
        <w:tc>
          <w:tcPr>
            <w:tcW w:w="4106" w:type="dxa"/>
          </w:tcPr>
          <w:p w:rsidR="006E7DAD" w:rsidRDefault="006E7DAD" w:rsidP="006E7DAD">
            <w:pPr>
              <w:spacing w:before="0" w:line="24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Underskrift Ladokanvändare</w:t>
            </w:r>
          </w:p>
          <w:p w:rsidR="002A2770" w:rsidRPr="002A2770" w:rsidRDefault="002A2770" w:rsidP="006E7DAD">
            <w:pPr>
              <w:spacing w:before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4961" w:type="dxa"/>
          </w:tcPr>
          <w:p w:rsidR="006E7DAD" w:rsidRPr="00E53D93" w:rsidRDefault="006E7DAD" w:rsidP="006E7DAD">
            <w:pPr>
              <w:spacing w:before="0" w:line="240" w:lineRule="auto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</w:t>
            </w:r>
            <w:r w:rsidRPr="00E53D93">
              <w:rPr>
                <w:rFonts w:ascii="Calibri" w:hAnsi="Calibri"/>
                <w:sz w:val="16"/>
              </w:rPr>
              <w:t>amnförtydligande</w:t>
            </w:r>
            <w:r>
              <w:rPr>
                <w:rFonts w:ascii="Calibri" w:hAnsi="Calibri"/>
                <w:sz w:val="16"/>
              </w:rPr>
              <w:t xml:space="preserve"> ansvarig chef</w:t>
            </w:r>
          </w:p>
          <w:p w:rsidR="006E7DAD" w:rsidRPr="002A2770" w:rsidRDefault="006E7DAD" w:rsidP="006E7DAD">
            <w:pPr>
              <w:spacing w:before="0" w:line="240" w:lineRule="auto"/>
              <w:rPr>
                <w:rFonts w:ascii="Calibri" w:hAnsi="Calibri"/>
                <w:sz w:val="22"/>
              </w:rPr>
            </w:pPr>
          </w:p>
        </w:tc>
      </w:tr>
    </w:tbl>
    <w:p w:rsidR="005132B1" w:rsidRDefault="005132B1" w:rsidP="005804DF">
      <w:pPr>
        <w:rPr>
          <w:rFonts w:cstheme="majorHAnsi"/>
          <w:b/>
          <w:szCs w:val="20"/>
          <w:u w:val="single"/>
        </w:rPr>
      </w:pPr>
    </w:p>
    <w:p w:rsidR="00DF2DE4" w:rsidRDefault="00C731C9" w:rsidP="004C490F">
      <w:pPr>
        <w:spacing w:before="0"/>
        <w:rPr>
          <w:rFonts w:cstheme="majorHAnsi"/>
          <w:b/>
          <w:szCs w:val="20"/>
        </w:rPr>
      </w:pPr>
      <w:r w:rsidRPr="006554B8">
        <w:rPr>
          <w:rFonts w:cstheme="majorHAnsi"/>
          <w:b/>
          <w:sz w:val="18"/>
          <w:szCs w:val="18"/>
        </w:rPr>
        <w:t xml:space="preserve">Förbindelsen skickas i original till </w:t>
      </w:r>
      <w:proofErr w:type="spellStart"/>
      <w:r w:rsidR="00E3187F">
        <w:rPr>
          <w:rFonts w:cstheme="majorHAnsi"/>
          <w:b/>
          <w:sz w:val="18"/>
          <w:szCs w:val="18"/>
        </w:rPr>
        <w:t>Ladokfunktonen</w:t>
      </w:r>
      <w:proofErr w:type="spellEnd"/>
      <w:r w:rsidR="005132B1">
        <w:rPr>
          <w:rFonts w:cstheme="majorHAnsi"/>
          <w:b/>
          <w:sz w:val="18"/>
          <w:szCs w:val="18"/>
        </w:rPr>
        <w:t>, STUA</w:t>
      </w:r>
      <w:r w:rsidRPr="006554B8">
        <w:rPr>
          <w:rFonts w:cstheme="majorHAnsi"/>
          <w:b/>
          <w:sz w:val="18"/>
          <w:szCs w:val="18"/>
        </w:rPr>
        <w:t>.</w:t>
      </w:r>
      <w:r w:rsidR="00313F3C">
        <w:rPr>
          <w:rFonts w:cstheme="majorHAnsi"/>
          <w:b/>
          <w:szCs w:val="20"/>
        </w:rPr>
        <w:br/>
      </w:r>
      <w:r w:rsidR="006554B8">
        <w:rPr>
          <w:rFonts w:cstheme="majorHAnsi"/>
          <w:b/>
          <w:szCs w:val="20"/>
        </w:rPr>
        <w:t>__________________________________________________________________________________________</w:t>
      </w:r>
    </w:p>
    <w:p w:rsidR="00C731C9" w:rsidRDefault="00C731C9" w:rsidP="005804DF">
      <w:pPr>
        <w:rPr>
          <w:rFonts w:cstheme="majorHAnsi"/>
          <w:szCs w:val="20"/>
        </w:rPr>
      </w:pPr>
      <w:r w:rsidRPr="00AC4D87">
        <w:rPr>
          <w:rFonts w:cstheme="majorHAnsi"/>
          <w:b/>
          <w:sz w:val="18"/>
          <w:szCs w:val="18"/>
        </w:rPr>
        <w:t xml:space="preserve">Nedan ifylls av </w:t>
      </w:r>
      <w:r w:rsidR="005132B1">
        <w:rPr>
          <w:rFonts w:cstheme="majorHAnsi"/>
          <w:b/>
          <w:sz w:val="18"/>
          <w:szCs w:val="18"/>
        </w:rPr>
        <w:t>Ladokhandläggare</w:t>
      </w:r>
      <w:r>
        <w:rPr>
          <w:rFonts w:cstheme="majorHAnsi"/>
          <w:b/>
          <w:szCs w:val="20"/>
        </w:rPr>
        <w:br/>
      </w:r>
      <w:r>
        <w:rPr>
          <w:rFonts w:cstheme="majorHAnsi"/>
          <w:b/>
          <w:szCs w:val="20"/>
        </w:rPr>
        <w:br/>
      </w:r>
      <w:r w:rsidRPr="00AC4D87">
        <w:rPr>
          <w:rFonts w:cstheme="majorHAnsi"/>
          <w:sz w:val="18"/>
          <w:szCs w:val="18"/>
        </w:rPr>
        <w:t>Blankett inkom, datum</w:t>
      </w:r>
      <w:r>
        <w:rPr>
          <w:rFonts w:cstheme="majorHAnsi"/>
          <w:szCs w:val="20"/>
        </w:rPr>
        <w:t>:………………</w:t>
      </w:r>
      <w:r w:rsidR="0087736D">
        <w:rPr>
          <w:rFonts w:cstheme="majorHAnsi"/>
          <w:szCs w:val="20"/>
        </w:rPr>
        <w:t xml:space="preserve">               </w:t>
      </w:r>
      <w:r w:rsidRPr="00AC4D87">
        <w:rPr>
          <w:rFonts w:cstheme="majorHAnsi"/>
          <w:sz w:val="18"/>
          <w:szCs w:val="18"/>
        </w:rPr>
        <w:t xml:space="preserve">  Övriga noteringar</w:t>
      </w:r>
      <w:r>
        <w:rPr>
          <w:rFonts w:cstheme="majorHAnsi"/>
          <w:szCs w:val="20"/>
        </w:rPr>
        <w:t>:</w:t>
      </w:r>
    </w:p>
    <w:p w:rsidR="00C731C9" w:rsidRDefault="00C731C9" w:rsidP="005804DF">
      <w:pPr>
        <w:rPr>
          <w:rFonts w:cstheme="majorHAnsi"/>
          <w:szCs w:val="20"/>
        </w:rPr>
      </w:pPr>
      <w:r w:rsidRPr="00AC4D87">
        <w:rPr>
          <w:rFonts w:cstheme="majorHAnsi"/>
          <w:sz w:val="18"/>
          <w:szCs w:val="18"/>
        </w:rPr>
        <w:t>Inlagt i Ladok, datum</w:t>
      </w:r>
      <w:r>
        <w:rPr>
          <w:rFonts w:cstheme="majorHAnsi"/>
          <w:szCs w:val="20"/>
        </w:rPr>
        <w:t>…………………</w:t>
      </w:r>
      <w:r>
        <w:rPr>
          <w:rFonts w:cstheme="majorHAnsi"/>
          <w:szCs w:val="20"/>
        </w:rPr>
        <w:tab/>
        <w:t>Signatur och namnförtydligande……………………..</w:t>
      </w:r>
    </w:p>
    <w:p w:rsidR="00704855" w:rsidRDefault="00704855" w:rsidP="005804DF">
      <w:pPr>
        <w:rPr>
          <w:rFonts w:cstheme="majorHAnsi"/>
          <w:szCs w:val="20"/>
        </w:rPr>
      </w:pPr>
      <w:r>
        <w:rPr>
          <w:rFonts w:cstheme="majorHAnsi"/>
          <w:szCs w:val="20"/>
        </w:rPr>
        <w:br w:type="page"/>
      </w:r>
    </w:p>
    <w:p w:rsidR="00704855" w:rsidRDefault="00704855" w:rsidP="005804DF">
      <w:pPr>
        <w:rPr>
          <w:rFonts w:cstheme="majorHAnsi"/>
          <w:szCs w:val="20"/>
        </w:rPr>
      </w:pPr>
    </w:p>
    <w:p w:rsidR="00704855" w:rsidRDefault="00704855" w:rsidP="005804DF">
      <w:pPr>
        <w:rPr>
          <w:rFonts w:cstheme="majorHAnsi"/>
          <w:szCs w:val="20"/>
        </w:rPr>
      </w:pPr>
    </w:p>
    <w:tbl>
      <w:tblPr>
        <w:tblStyle w:val="Tabellrutnt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Pr="0088598E" w:rsidRDefault="00C0273E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Förklaring för de olika </w:t>
            </w:r>
            <w:r w:rsidR="00704855" w:rsidRPr="0088598E">
              <w:rPr>
                <w:rFonts w:asciiTheme="majorHAnsi" w:hAnsiTheme="majorHAnsi" w:cstheme="majorHAnsi"/>
                <w:b/>
                <w:sz w:val="28"/>
                <w:szCs w:val="28"/>
              </w:rPr>
              <w:t>behörighet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erna</w:t>
            </w:r>
            <w:r w:rsidR="00704855" w:rsidRPr="0088598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i Ladok:</w:t>
            </w:r>
          </w:p>
          <w:p w:rsid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szCs w:val="20"/>
              </w:rPr>
            </w:pPr>
          </w:p>
          <w:p w:rsidR="008313C1" w:rsidRDefault="008313C1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704855" w:rsidRPr="0088598E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8598E">
              <w:rPr>
                <w:rFonts w:asciiTheme="majorHAnsi" w:hAnsiTheme="majorHAnsi" w:cstheme="majorHAnsi"/>
                <w:b/>
                <w:sz w:val="24"/>
                <w:szCs w:val="24"/>
              </w:rPr>
              <w:t>Administratör med rapporteringsrätt</w:t>
            </w:r>
          </w:p>
          <w:p w:rsidR="00704855" w:rsidRPr="0088598E" w:rsidRDefault="00645A05" w:rsidP="00645A05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</w:t>
            </w:r>
            <w:r w:rsidR="00704855" w:rsidRPr="0088598E">
              <w:rPr>
                <w:rFonts w:ascii="Times New Roman" w:hAnsi="Times New Roman" w:cs="Times New Roman"/>
                <w:sz w:val="22"/>
              </w:rPr>
              <w:t>tbildningshandläggare/fakultetsadministratör som ha</w:t>
            </w:r>
            <w:r>
              <w:rPr>
                <w:rFonts w:ascii="Times New Roman" w:hAnsi="Times New Roman" w:cs="Times New Roman"/>
                <w:sz w:val="22"/>
              </w:rPr>
              <w:t>r rätt att administrera studenter</w:t>
            </w:r>
            <w:r w:rsidR="00777E1E">
              <w:rPr>
                <w:rFonts w:ascii="Times New Roman" w:hAnsi="Times New Roman" w:cs="Times New Roman"/>
                <w:sz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 xml:space="preserve"> uppgifter.</w:t>
            </w: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szCs w:val="20"/>
              </w:rPr>
            </w:pPr>
          </w:p>
          <w:p w:rsidR="00704855" w:rsidRPr="0088598E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8598E">
              <w:rPr>
                <w:rFonts w:asciiTheme="majorHAnsi" w:hAnsiTheme="majorHAnsi" w:cstheme="majorHAnsi"/>
                <w:b/>
                <w:sz w:val="24"/>
                <w:szCs w:val="24"/>
              </w:rPr>
              <w:t>Antagningshandläggare</w:t>
            </w:r>
          </w:p>
          <w:p w:rsidR="00704855" w:rsidRPr="000A6ED6" w:rsidRDefault="00D95F80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</w:t>
            </w:r>
            <w:r w:rsidR="00704855" w:rsidRPr="000A6ED6">
              <w:rPr>
                <w:rFonts w:ascii="Times New Roman" w:hAnsi="Times New Roman" w:cs="Times New Roman"/>
                <w:sz w:val="22"/>
              </w:rPr>
              <w:t>andläggare inom Antagningsfunktionen.</w:t>
            </w:r>
          </w:p>
          <w:p w:rsidR="00704855" w:rsidRP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Pr="00457459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Användare med läsrättigheter </w:t>
            </w:r>
          </w:p>
          <w:p w:rsidR="00704855" w:rsidRPr="000A6ED6" w:rsidRDefault="00486C01" w:rsidP="00D95F80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</w:t>
            </w:r>
            <w:r w:rsidR="00704855" w:rsidRPr="000A6ED6">
              <w:rPr>
                <w:rFonts w:ascii="Times New Roman" w:hAnsi="Times New Roman" w:cs="Times New Roman"/>
                <w:sz w:val="22"/>
              </w:rPr>
              <w:t xml:space="preserve">nvändare som ska ha möjlighet att läsa </w:t>
            </w:r>
            <w:r w:rsidR="0088598E" w:rsidRPr="000A6ED6">
              <w:rPr>
                <w:rFonts w:ascii="Times New Roman" w:hAnsi="Times New Roman" w:cs="Times New Roman"/>
                <w:sz w:val="22"/>
              </w:rPr>
              <w:t>uppgifter i Ladok. De</w:t>
            </w:r>
            <w:r w:rsidR="009B771C">
              <w:rPr>
                <w:rFonts w:ascii="Times New Roman" w:hAnsi="Times New Roman" w:cs="Times New Roman"/>
                <w:sz w:val="22"/>
              </w:rPr>
              <w:t>t</w:t>
            </w:r>
            <w:r w:rsidR="0088598E" w:rsidRPr="000A6ED6">
              <w:rPr>
                <w:rFonts w:ascii="Times New Roman" w:hAnsi="Times New Roman" w:cs="Times New Roman"/>
                <w:sz w:val="22"/>
              </w:rPr>
              <w:t xml:space="preserve"> finns de användare som ENDAST har </w:t>
            </w:r>
            <w:r w:rsidR="00D95F80">
              <w:rPr>
                <w:rFonts w:ascii="Times New Roman" w:hAnsi="Times New Roman" w:cs="Times New Roman"/>
                <w:sz w:val="22"/>
              </w:rPr>
              <w:t xml:space="preserve">behov av att </w:t>
            </w:r>
            <w:r w:rsidR="0088598E" w:rsidRPr="000A6ED6">
              <w:rPr>
                <w:rFonts w:ascii="Times New Roman" w:hAnsi="Times New Roman" w:cs="Times New Roman"/>
                <w:sz w:val="22"/>
              </w:rPr>
              <w:t>läs</w:t>
            </w:r>
            <w:r w:rsidR="00D95F80">
              <w:rPr>
                <w:rFonts w:ascii="Times New Roman" w:hAnsi="Times New Roman" w:cs="Times New Roman"/>
                <w:sz w:val="22"/>
              </w:rPr>
              <w:t>a information</w:t>
            </w:r>
            <w:r w:rsidR="0088598E" w:rsidRPr="000A6ED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B771C">
              <w:rPr>
                <w:rFonts w:ascii="Times New Roman" w:hAnsi="Times New Roman" w:cs="Times New Roman"/>
                <w:sz w:val="22"/>
              </w:rPr>
              <w:t>och har då bara denna behörighet.</w:t>
            </w: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88598E" w:rsidRDefault="0088598E" w:rsidP="00276704">
            <w:pPr>
              <w:spacing w:before="0" w:line="240" w:lineRule="auto"/>
              <w:rPr>
                <w:rFonts w:asciiTheme="majorHAnsi" w:hAnsiTheme="majorHAnsi" w:cstheme="majorHAnsi"/>
                <w:szCs w:val="20"/>
              </w:rPr>
            </w:pPr>
          </w:p>
          <w:p w:rsidR="00704855" w:rsidRPr="00457459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>Examenshandläggare</w:t>
            </w:r>
          </w:p>
          <w:p w:rsidR="0088598E" w:rsidRPr="00457459" w:rsidRDefault="00657696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</w:t>
            </w:r>
            <w:r w:rsidR="0088598E" w:rsidRPr="00457459">
              <w:rPr>
                <w:rFonts w:ascii="Times New Roman" w:hAnsi="Times New Roman" w:cs="Times New Roman"/>
                <w:sz w:val="22"/>
              </w:rPr>
              <w:t>an</w:t>
            </w:r>
            <w:r>
              <w:rPr>
                <w:rFonts w:ascii="Times New Roman" w:hAnsi="Times New Roman" w:cs="Times New Roman"/>
                <w:sz w:val="22"/>
              </w:rPr>
              <w:t>dläggare inom Examensfunktionen för hantering av examensbevis och tillgodoräknande.</w:t>
            </w:r>
          </w:p>
          <w:p w:rsidR="0088598E" w:rsidRPr="00704855" w:rsidRDefault="0088598E" w:rsidP="00276704">
            <w:pPr>
              <w:spacing w:before="0" w:line="24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Pr="00457459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>Examinator – Attestant</w:t>
            </w:r>
            <w:r w:rsidR="00914D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för g</w:t>
            </w:r>
            <w:r w:rsidR="002B6FD2">
              <w:rPr>
                <w:rFonts w:asciiTheme="majorHAnsi" w:hAnsiTheme="majorHAnsi" w:cstheme="majorHAnsi"/>
                <w:b/>
                <w:sz w:val="24"/>
                <w:szCs w:val="24"/>
              </w:rPr>
              <w:t>rund- och avancerad nivå</w:t>
            </w:r>
          </w:p>
          <w:p w:rsidR="0088598E" w:rsidRDefault="005E724A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För </w:t>
            </w:r>
            <w:r w:rsidR="00436876">
              <w:rPr>
                <w:rFonts w:ascii="Times New Roman" w:hAnsi="Times New Roman" w:cs="Times New Roman"/>
                <w:sz w:val="22"/>
              </w:rPr>
              <w:t>e</w:t>
            </w:r>
            <w:r w:rsidR="0088598E" w:rsidRPr="00457459">
              <w:rPr>
                <w:rFonts w:ascii="Times New Roman" w:hAnsi="Times New Roman" w:cs="Times New Roman"/>
                <w:sz w:val="22"/>
              </w:rPr>
              <w:t xml:space="preserve">xaminator </w:t>
            </w:r>
            <w:r>
              <w:rPr>
                <w:rFonts w:ascii="Times New Roman" w:hAnsi="Times New Roman" w:cs="Times New Roman"/>
                <w:sz w:val="22"/>
              </w:rPr>
              <w:t xml:space="preserve">som ska </w:t>
            </w:r>
            <w:r w:rsidR="002B6FD2">
              <w:rPr>
                <w:rFonts w:ascii="Times New Roman" w:hAnsi="Times New Roman" w:cs="Times New Roman"/>
                <w:sz w:val="22"/>
              </w:rPr>
              <w:t>attestera betyg på kurser som ges på grund- och avancerad nivå</w:t>
            </w:r>
          </w:p>
          <w:p w:rsidR="002B6FD2" w:rsidRDefault="002B6FD2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2B6FD2" w:rsidRDefault="002B6FD2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>Examinator – Attestant</w:t>
            </w:r>
            <w:r w:rsidR="00914DB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för f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orskarnivå</w:t>
            </w:r>
          </w:p>
          <w:p w:rsidR="002B6FD2" w:rsidRPr="00457459" w:rsidRDefault="002B6FD2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För e</w:t>
            </w:r>
            <w:r w:rsidRPr="00457459">
              <w:rPr>
                <w:rFonts w:ascii="Times New Roman" w:hAnsi="Times New Roman" w:cs="Times New Roman"/>
                <w:sz w:val="22"/>
              </w:rPr>
              <w:t xml:space="preserve">xaminator </w:t>
            </w:r>
            <w:r>
              <w:rPr>
                <w:rFonts w:ascii="Times New Roman" w:hAnsi="Times New Roman" w:cs="Times New Roman"/>
                <w:sz w:val="22"/>
              </w:rPr>
              <w:t>som ska attestera betyg på kurser som ges</w:t>
            </w:r>
            <w:r w:rsidR="008D5764">
              <w:rPr>
                <w:rFonts w:ascii="Times New Roman" w:hAnsi="Times New Roman" w:cs="Times New Roman"/>
                <w:sz w:val="22"/>
              </w:rPr>
              <w:t xml:space="preserve"> på </w:t>
            </w:r>
            <w:r>
              <w:rPr>
                <w:rFonts w:ascii="Times New Roman" w:hAnsi="Times New Roman" w:cs="Times New Roman"/>
                <w:sz w:val="22"/>
              </w:rPr>
              <w:t>forskarnivå</w:t>
            </w:r>
          </w:p>
          <w:p w:rsidR="0088598E" w:rsidRPr="00704855" w:rsidRDefault="0088598E" w:rsidP="00276704">
            <w:pPr>
              <w:spacing w:before="0" w:line="240" w:lineRule="auto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>Forskningshandläggare</w:t>
            </w:r>
          </w:p>
          <w:p w:rsidR="00457459" w:rsidRDefault="002C6D1E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För de som administrerar</w:t>
            </w:r>
            <w:r w:rsidR="000A6ED6">
              <w:rPr>
                <w:rFonts w:ascii="Times New Roman" w:hAnsi="Times New Roman" w:cs="Times New Roman"/>
                <w:sz w:val="22"/>
              </w:rPr>
              <w:t xml:space="preserve"> forskarstudenter på fakulteterna. </w:t>
            </w:r>
          </w:p>
          <w:p w:rsidR="008313C1" w:rsidRPr="008313C1" w:rsidRDefault="008313C1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Internationell </w:t>
            </w:r>
            <w:r w:rsidR="00351E83">
              <w:rPr>
                <w:rFonts w:asciiTheme="majorHAnsi" w:hAnsiTheme="majorHAnsi" w:cstheme="majorHAnsi"/>
                <w:b/>
                <w:sz w:val="24"/>
                <w:szCs w:val="24"/>
              </w:rPr>
              <w:t>handläggare</w:t>
            </w:r>
          </w:p>
          <w:p w:rsidR="008313C1" w:rsidRDefault="00351E83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För de som administrerar internationella studenter, in och utresande utbytesstudenter, </w:t>
            </w:r>
            <w:r w:rsidR="005A2CCB">
              <w:rPr>
                <w:rFonts w:ascii="Times New Roman" w:hAnsi="Times New Roman" w:cs="Times New Roman"/>
                <w:sz w:val="22"/>
              </w:rPr>
              <w:t>International Relations Office (IRO)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="008313C1" w:rsidRPr="00457459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8313C1" w:rsidRPr="00457459" w:rsidRDefault="008313C1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>Ladokansvarig</w:t>
            </w:r>
          </w:p>
          <w:p w:rsidR="008313C1" w:rsidRDefault="002B338D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För Ladokansvarig.</w:t>
            </w:r>
          </w:p>
          <w:p w:rsidR="008313C1" w:rsidRPr="00457459" w:rsidRDefault="008313C1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>Ladokhandläggare – Centralt</w:t>
            </w:r>
            <w:r w:rsidR="005A2CC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på Miun</w:t>
            </w:r>
          </w:p>
          <w:p w:rsidR="008313C1" w:rsidRDefault="005324BE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</w:t>
            </w:r>
            <w:r w:rsidR="008313C1" w:rsidRPr="00457459">
              <w:rPr>
                <w:rFonts w:ascii="Times New Roman" w:hAnsi="Times New Roman" w:cs="Times New Roman"/>
                <w:sz w:val="22"/>
              </w:rPr>
              <w:t xml:space="preserve">andläggare inom </w:t>
            </w:r>
            <w:r w:rsidR="005A2CCB">
              <w:rPr>
                <w:rFonts w:ascii="Times New Roman" w:hAnsi="Times New Roman" w:cs="Times New Roman"/>
                <w:sz w:val="22"/>
              </w:rPr>
              <w:t>Ladokfunktionen</w:t>
            </w:r>
          </w:p>
          <w:p w:rsidR="008313C1" w:rsidRPr="00457459" w:rsidRDefault="008313C1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Lärare </w:t>
            </w:r>
            <w:r w:rsidR="008313C1">
              <w:rPr>
                <w:rFonts w:asciiTheme="majorHAnsi" w:hAnsiTheme="majorHAnsi" w:cstheme="majorHAnsi"/>
                <w:b/>
                <w:sz w:val="24"/>
                <w:szCs w:val="24"/>
              </w:rPr>
              <w:t>–</w:t>
            </w: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Rapportör</w:t>
            </w:r>
          </w:p>
          <w:p w:rsidR="008313C1" w:rsidRDefault="00BA0BFB" w:rsidP="00276704">
            <w:pPr>
              <w:spacing w:before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</w:t>
            </w:r>
            <w:r w:rsidR="000A6ED6">
              <w:rPr>
                <w:rFonts w:ascii="Times New Roman" w:hAnsi="Times New Roman" w:cs="Times New Roman"/>
                <w:sz w:val="22"/>
              </w:rPr>
              <w:t>ärare som ska</w:t>
            </w:r>
            <w:r>
              <w:rPr>
                <w:rFonts w:ascii="Times New Roman" w:hAnsi="Times New Roman" w:cs="Times New Roman"/>
                <w:sz w:val="22"/>
              </w:rPr>
              <w:t xml:space="preserve"> rapportera studenternas resultat/betyg</w:t>
            </w:r>
            <w:r w:rsidR="000A6ED6">
              <w:rPr>
                <w:rFonts w:ascii="Times New Roman" w:hAnsi="Times New Roman" w:cs="Times New Roman"/>
                <w:sz w:val="22"/>
              </w:rPr>
              <w:t xml:space="preserve">. </w:t>
            </w:r>
          </w:p>
          <w:p w:rsidR="008313C1" w:rsidRPr="00457459" w:rsidRDefault="008313C1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>Tentamenshandläggare</w:t>
            </w:r>
          </w:p>
          <w:p w:rsidR="008313C1" w:rsidRDefault="00AB259B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H</w:t>
            </w:r>
            <w:r w:rsidR="000A6ED6">
              <w:rPr>
                <w:rFonts w:ascii="Times New Roman" w:hAnsi="Times New Roman" w:cs="Times New Roman"/>
                <w:sz w:val="22"/>
              </w:rPr>
              <w:t>andläggare inom centrala tentamenssamordningen.</w:t>
            </w:r>
          </w:p>
          <w:p w:rsidR="008313C1" w:rsidRPr="00457459" w:rsidRDefault="008313C1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04855" w:rsidTr="00276704">
        <w:trPr>
          <w:trHeight w:val="397"/>
        </w:trPr>
        <w:tc>
          <w:tcPr>
            <w:tcW w:w="6946" w:type="dxa"/>
            <w:vAlign w:val="center"/>
          </w:tcPr>
          <w:p w:rsidR="00704855" w:rsidRDefault="00704855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57459">
              <w:rPr>
                <w:rFonts w:asciiTheme="majorHAnsi" w:hAnsiTheme="majorHAnsi" w:cstheme="majorHAnsi"/>
                <w:b/>
                <w:sz w:val="24"/>
                <w:szCs w:val="24"/>
              </w:rPr>
              <w:t>Avsluta användare</w:t>
            </w:r>
          </w:p>
          <w:p w:rsidR="008313C1" w:rsidRPr="00457459" w:rsidRDefault="000A6ED6" w:rsidP="00276704">
            <w:pPr>
              <w:spacing w:before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Används när en användare inte längre ska ha tillgång till Ladoksystemet.</w:t>
            </w:r>
          </w:p>
        </w:tc>
      </w:tr>
    </w:tbl>
    <w:p w:rsidR="00704855" w:rsidRPr="00F52E1D" w:rsidRDefault="003165D5" w:rsidP="00F52E1D">
      <w:pPr>
        <w:ind w:left="6520" w:firstLine="1304"/>
        <w:rPr>
          <w:rFonts w:cstheme="majorHAnsi"/>
          <w:sz w:val="16"/>
          <w:szCs w:val="16"/>
        </w:rPr>
      </w:pPr>
      <w:r>
        <w:rPr>
          <w:rFonts w:cstheme="majorHAnsi"/>
          <w:sz w:val="16"/>
          <w:szCs w:val="16"/>
        </w:rPr>
        <w:t>2020-03-19</w:t>
      </w:r>
    </w:p>
    <w:sectPr w:rsidR="00704855" w:rsidRPr="00F52E1D" w:rsidSect="004C49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135" w:left="144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FA" w:rsidRDefault="00C824FA" w:rsidP="00E25647">
      <w:pPr>
        <w:spacing w:line="240" w:lineRule="auto"/>
      </w:pPr>
      <w:r>
        <w:separator/>
      </w:r>
    </w:p>
  </w:endnote>
  <w:endnote w:type="continuationSeparator" w:id="0">
    <w:p w:rsidR="00C824FA" w:rsidRDefault="00C824FA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261DE8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261DE8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261DE8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261DE8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FA" w:rsidRPr="001565B5" w:rsidRDefault="00C824FA" w:rsidP="001565B5">
      <w:pPr>
        <w:pStyle w:val="Sidfot"/>
      </w:pPr>
    </w:p>
  </w:footnote>
  <w:footnote w:type="continuationSeparator" w:id="0">
    <w:p w:rsidR="00C824FA" w:rsidRDefault="00C824FA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096720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7" name="Bildobjekt 7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096720" w:rsidP="00545972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59264" behindDoc="0" locked="0" layoutInCell="1" allowOverlap="1" wp14:anchorId="25DE1ABB" wp14:editId="54B435E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8" name="Bildobjekt 8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2F360D"/>
    <w:multiLevelType w:val="hybridMultilevel"/>
    <w:tmpl w:val="A8960EA2"/>
    <w:lvl w:ilvl="0" w:tplc="B7027436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D510A0C"/>
    <w:multiLevelType w:val="hybridMultilevel"/>
    <w:tmpl w:val="38C8AE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7B"/>
    <w:rsid w:val="0000059E"/>
    <w:rsid w:val="00020939"/>
    <w:rsid w:val="000337BA"/>
    <w:rsid w:val="00072B3D"/>
    <w:rsid w:val="00096720"/>
    <w:rsid w:val="000A18A5"/>
    <w:rsid w:val="000A6ED6"/>
    <w:rsid w:val="000D742D"/>
    <w:rsid w:val="000E0E1F"/>
    <w:rsid w:val="000E3404"/>
    <w:rsid w:val="000F60CF"/>
    <w:rsid w:val="001002AA"/>
    <w:rsid w:val="00112668"/>
    <w:rsid w:val="00130729"/>
    <w:rsid w:val="00131070"/>
    <w:rsid w:val="0013632C"/>
    <w:rsid w:val="00137125"/>
    <w:rsid w:val="001560E7"/>
    <w:rsid w:val="001565B5"/>
    <w:rsid w:val="00165B16"/>
    <w:rsid w:val="0018097A"/>
    <w:rsid w:val="0019145C"/>
    <w:rsid w:val="001A4539"/>
    <w:rsid w:val="001A5B9F"/>
    <w:rsid w:val="001D2884"/>
    <w:rsid w:val="001D499C"/>
    <w:rsid w:val="001E2799"/>
    <w:rsid w:val="001F0812"/>
    <w:rsid w:val="001F217E"/>
    <w:rsid w:val="00205EB0"/>
    <w:rsid w:val="00244F8F"/>
    <w:rsid w:val="00256EC9"/>
    <w:rsid w:val="00261DE8"/>
    <w:rsid w:val="002671C8"/>
    <w:rsid w:val="00270306"/>
    <w:rsid w:val="002872AF"/>
    <w:rsid w:val="0029770C"/>
    <w:rsid w:val="002A2770"/>
    <w:rsid w:val="002B338D"/>
    <w:rsid w:val="002B6FD2"/>
    <w:rsid w:val="002C6D1E"/>
    <w:rsid w:val="002C7BDF"/>
    <w:rsid w:val="002D1A6B"/>
    <w:rsid w:val="002F2FCC"/>
    <w:rsid w:val="00303DCD"/>
    <w:rsid w:val="00313F3C"/>
    <w:rsid w:val="00314540"/>
    <w:rsid w:val="003165D5"/>
    <w:rsid w:val="0031772D"/>
    <w:rsid w:val="00317C32"/>
    <w:rsid w:val="00332B42"/>
    <w:rsid w:val="00342BAB"/>
    <w:rsid w:val="00342D40"/>
    <w:rsid w:val="00351E83"/>
    <w:rsid w:val="00361816"/>
    <w:rsid w:val="003677FC"/>
    <w:rsid w:val="00373C8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36876"/>
    <w:rsid w:val="0044747B"/>
    <w:rsid w:val="00450D03"/>
    <w:rsid w:val="00457459"/>
    <w:rsid w:val="00474416"/>
    <w:rsid w:val="0047515C"/>
    <w:rsid w:val="00482434"/>
    <w:rsid w:val="00486C01"/>
    <w:rsid w:val="00493C47"/>
    <w:rsid w:val="004A19EA"/>
    <w:rsid w:val="004A50F6"/>
    <w:rsid w:val="004C490F"/>
    <w:rsid w:val="00503DE5"/>
    <w:rsid w:val="005132B1"/>
    <w:rsid w:val="00526960"/>
    <w:rsid w:val="005324BE"/>
    <w:rsid w:val="00545972"/>
    <w:rsid w:val="00551327"/>
    <w:rsid w:val="005804DF"/>
    <w:rsid w:val="0058105A"/>
    <w:rsid w:val="00597741"/>
    <w:rsid w:val="005A2CCB"/>
    <w:rsid w:val="005B0817"/>
    <w:rsid w:val="005B1832"/>
    <w:rsid w:val="005E3AF4"/>
    <w:rsid w:val="005E724A"/>
    <w:rsid w:val="00601683"/>
    <w:rsid w:val="00604252"/>
    <w:rsid w:val="0062303E"/>
    <w:rsid w:val="00630209"/>
    <w:rsid w:val="00635F21"/>
    <w:rsid w:val="006419CE"/>
    <w:rsid w:val="00644641"/>
    <w:rsid w:val="00645A05"/>
    <w:rsid w:val="00650B23"/>
    <w:rsid w:val="006554B8"/>
    <w:rsid w:val="00657696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E3B7B"/>
    <w:rsid w:val="006E6EC6"/>
    <w:rsid w:val="006E7DAD"/>
    <w:rsid w:val="00704855"/>
    <w:rsid w:val="00710D48"/>
    <w:rsid w:val="007119E4"/>
    <w:rsid w:val="00715DD8"/>
    <w:rsid w:val="0072258C"/>
    <w:rsid w:val="007308DC"/>
    <w:rsid w:val="0073754A"/>
    <w:rsid w:val="00765DCC"/>
    <w:rsid w:val="007669AF"/>
    <w:rsid w:val="00777E1E"/>
    <w:rsid w:val="00781A86"/>
    <w:rsid w:val="00792F23"/>
    <w:rsid w:val="007D1A2F"/>
    <w:rsid w:val="007F5B9C"/>
    <w:rsid w:val="00804A07"/>
    <w:rsid w:val="00813092"/>
    <w:rsid w:val="00823EA3"/>
    <w:rsid w:val="00830F24"/>
    <w:rsid w:val="008313C1"/>
    <w:rsid w:val="00835223"/>
    <w:rsid w:val="00836BFB"/>
    <w:rsid w:val="00842A5F"/>
    <w:rsid w:val="00847DB3"/>
    <w:rsid w:val="0087736D"/>
    <w:rsid w:val="00881FF0"/>
    <w:rsid w:val="0088598E"/>
    <w:rsid w:val="008B115A"/>
    <w:rsid w:val="008B5138"/>
    <w:rsid w:val="008C68A8"/>
    <w:rsid w:val="008D2DF7"/>
    <w:rsid w:val="008D5764"/>
    <w:rsid w:val="008D7438"/>
    <w:rsid w:val="00914DBF"/>
    <w:rsid w:val="009161BE"/>
    <w:rsid w:val="00937407"/>
    <w:rsid w:val="009604E0"/>
    <w:rsid w:val="00970E4C"/>
    <w:rsid w:val="00971A6A"/>
    <w:rsid w:val="00992047"/>
    <w:rsid w:val="009A43E4"/>
    <w:rsid w:val="009B454F"/>
    <w:rsid w:val="009B678E"/>
    <w:rsid w:val="009B771C"/>
    <w:rsid w:val="009C3886"/>
    <w:rsid w:val="009D59CA"/>
    <w:rsid w:val="00A03753"/>
    <w:rsid w:val="00A55BE8"/>
    <w:rsid w:val="00A66AB8"/>
    <w:rsid w:val="00A94F83"/>
    <w:rsid w:val="00AB259B"/>
    <w:rsid w:val="00AB4043"/>
    <w:rsid w:val="00AB49A3"/>
    <w:rsid w:val="00AB5962"/>
    <w:rsid w:val="00AC4D87"/>
    <w:rsid w:val="00AD4A6E"/>
    <w:rsid w:val="00B13B81"/>
    <w:rsid w:val="00B275D2"/>
    <w:rsid w:val="00B302B0"/>
    <w:rsid w:val="00B62AB7"/>
    <w:rsid w:val="00B957FF"/>
    <w:rsid w:val="00BA0BFB"/>
    <w:rsid w:val="00BA514F"/>
    <w:rsid w:val="00BA69B4"/>
    <w:rsid w:val="00BB315B"/>
    <w:rsid w:val="00BB7C98"/>
    <w:rsid w:val="00BC1655"/>
    <w:rsid w:val="00BF4307"/>
    <w:rsid w:val="00C0273E"/>
    <w:rsid w:val="00C14A5B"/>
    <w:rsid w:val="00C36C4F"/>
    <w:rsid w:val="00C45C23"/>
    <w:rsid w:val="00C517FD"/>
    <w:rsid w:val="00C53057"/>
    <w:rsid w:val="00C731C9"/>
    <w:rsid w:val="00C824FA"/>
    <w:rsid w:val="00C82E48"/>
    <w:rsid w:val="00C833CC"/>
    <w:rsid w:val="00C8386E"/>
    <w:rsid w:val="00CA70D8"/>
    <w:rsid w:val="00CF3963"/>
    <w:rsid w:val="00CF4761"/>
    <w:rsid w:val="00D04679"/>
    <w:rsid w:val="00D05914"/>
    <w:rsid w:val="00D06401"/>
    <w:rsid w:val="00D1380F"/>
    <w:rsid w:val="00D266DC"/>
    <w:rsid w:val="00D40D2B"/>
    <w:rsid w:val="00D522BD"/>
    <w:rsid w:val="00D67D78"/>
    <w:rsid w:val="00D70AEF"/>
    <w:rsid w:val="00D85667"/>
    <w:rsid w:val="00D95F80"/>
    <w:rsid w:val="00DA22C6"/>
    <w:rsid w:val="00DC2506"/>
    <w:rsid w:val="00DC5D7C"/>
    <w:rsid w:val="00DD2416"/>
    <w:rsid w:val="00DF1A86"/>
    <w:rsid w:val="00DF2DE4"/>
    <w:rsid w:val="00E00990"/>
    <w:rsid w:val="00E249BD"/>
    <w:rsid w:val="00E25647"/>
    <w:rsid w:val="00E26B0B"/>
    <w:rsid w:val="00E3187F"/>
    <w:rsid w:val="00E4678B"/>
    <w:rsid w:val="00E65FCD"/>
    <w:rsid w:val="00E90FF0"/>
    <w:rsid w:val="00E93E64"/>
    <w:rsid w:val="00EA634C"/>
    <w:rsid w:val="00EB27BF"/>
    <w:rsid w:val="00ED4855"/>
    <w:rsid w:val="00F15859"/>
    <w:rsid w:val="00F218D1"/>
    <w:rsid w:val="00F22361"/>
    <w:rsid w:val="00F31B7D"/>
    <w:rsid w:val="00F4236A"/>
    <w:rsid w:val="00F4475F"/>
    <w:rsid w:val="00F52E1D"/>
    <w:rsid w:val="00F943B5"/>
    <w:rsid w:val="00F97BA1"/>
    <w:rsid w:val="00FA7CA6"/>
    <w:rsid w:val="00FB1DA0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1E001-6F43-40AA-8276-B7CA3092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semiHidden/>
    <w:qFormat/>
    <w:rsid w:val="0018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C678-7C34-4E7F-8657-2C63C6D5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2</Pages>
  <Words>435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Granlund</dc:creator>
  <cp:keywords/>
  <dc:description/>
  <cp:lastModifiedBy>Sundvisson, Agneta</cp:lastModifiedBy>
  <cp:revision>2</cp:revision>
  <cp:lastPrinted>2020-03-19T08:24:00Z</cp:lastPrinted>
  <dcterms:created xsi:type="dcterms:W3CDTF">2020-03-30T07:34:00Z</dcterms:created>
  <dcterms:modified xsi:type="dcterms:W3CDTF">2020-03-30T07:34:00Z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