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CE" w:rsidRDefault="00820FCE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7948CA" w:rsidRDefault="007948CA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7948CA" w:rsidRDefault="007948CA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</w:p>
    <w:p w:rsidR="008A043A" w:rsidRDefault="00BE55BC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Ins</w:t>
      </w:r>
      <w:r w:rsidR="00A65C20">
        <w:rPr>
          <w:rFonts w:ascii="Palatino Linotype" w:hAnsi="Palatino Linotype"/>
          <w:sz w:val="22"/>
          <w:szCs w:val="22"/>
        </w:rPr>
        <w:t>titutionen</w:t>
      </w:r>
      <w:r w:rsidR="008A043A">
        <w:rPr>
          <w:rFonts w:ascii="Palatino Linotype" w:hAnsi="Palatino Linotype"/>
          <w:sz w:val="22"/>
          <w:szCs w:val="22"/>
        </w:rPr>
        <w:t xml:space="preserve"> för </w:t>
      </w:r>
      <w:proofErr w:type="spellStart"/>
      <w:r w:rsidR="00A65C20">
        <w:rPr>
          <w:rFonts w:ascii="Palatino Linotype" w:hAnsi="Palatino Linotype"/>
          <w:sz w:val="22"/>
          <w:szCs w:val="22"/>
        </w:rPr>
        <w:t>xxxxx</w:t>
      </w:r>
      <w:proofErr w:type="spellEnd"/>
    </w:p>
    <w:p w:rsidR="009A63DA" w:rsidRPr="00D3629E" w:rsidRDefault="009F4017" w:rsidP="009A63DA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Forskar</w:t>
      </w:r>
      <w:r w:rsidR="009A63DA" w:rsidRPr="00D3629E">
        <w:rPr>
          <w:rFonts w:ascii="Palatino Linotype" w:hAnsi="Palatino Linotype"/>
          <w:sz w:val="22"/>
          <w:szCs w:val="22"/>
        </w:rPr>
        <w:t xml:space="preserve">kollegium för </w:t>
      </w:r>
      <w:proofErr w:type="spellStart"/>
      <w:r w:rsidR="00A53085">
        <w:rPr>
          <w:rFonts w:ascii="Palatino Linotype" w:hAnsi="Palatino Linotype"/>
          <w:sz w:val="22"/>
          <w:szCs w:val="22"/>
        </w:rPr>
        <w:t>xxxxxx</w:t>
      </w:r>
      <w:proofErr w:type="spellEnd"/>
      <w:r w:rsidR="004A01AC" w:rsidRPr="00D3629E">
        <w:rPr>
          <w:rFonts w:ascii="Palatino Linotype" w:hAnsi="Palatino Linotype"/>
          <w:sz w:val="22"/>
          <w:szCs w:val="22"/>
        </w:rPr>
        <w:tab/>
      </w:r>
      <w:r w:rsidR="006777FF" w:rsidRPr="00D3629E">
        <w:rPr>
          <w:rFonts w:ascii="Palatino Linotype" w:hAnsi="Palatino Linotype"/>
          <w:sz w:val="22"/>
          <w:szCs w:val="22"/>
        </w:rPr>
        <w:t xml:space="preserve"> </w:t>
      </w:r>
      <w:r w:rsidR="00B73681" w:rsidRPr="00D3629E">
        <w:rPr>
          <w:rFonts w:ascii="Palatino Linotype" w:hAnsi="Palatino Linotype"/>
          <w:sz w:val="22"/>
          <w:szCs w:val="22"/>
        </w:rPr>
        <w:tab/>
      </w:r>
      <w:r w:rsidR="00B73681" w:rsidRPr="00D3629E">
        <w:rPr>
          <w:rFonts w:ascii="Palatino Linotype" w:hAnsi="Palatino Linotype"/>
          <w:sz w:val="22"/>
          <w:szCs w:val="22"/>
        </w:rPr>
        <w:tab/>
      </w:r>
    </w:p>
    <w:p w:rsidR="009A63DA" w:rsidRDefault="009A63DA" w:rsidP="009F0AFE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</w:p>
    <w:p w:rsidR="00820FCE" w:rsidRPr="00D3629E" w:rsidRDefault="00820FCE" w:rsidP="009F0AFE">
      <w:pPr>
        <w:pStyle w:val="Rubrik2Erika"/>
        <w:tabs>
          <w:tab w:val="left" w:pos="567"/>
        </w:tabs>
        <w:spacing w:before="0" w:after="0"/>
        <w:outlineLvl w:val="9"/>
        <w:rPr>
          <w:rFonts w:ascii="Palatino Linotype" w:hAnsi="Palatino Linotype"/>
          <w:b w:val="0"/>
          <w:sz w:val="22"/>
          <w:szCs w:val="22"/>
        </w:rPr>
      </w:pPr>
    </w:p>
    <w:p w:rsidR="009A63DA" w:rsidRPr="00203EB6" w:rsidRDefault="005B7686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Närvarande ledamöter</w:t>
      </w:r>
      <w:bookmarkStart w:id="0" w:name="_GoBack"/>
      <w:bookmarkEnd w:id="0"/>
    </w:p>
    <w:p w:rsidR="003E450D" w:rsidRPr="00203EB6" w:rsidRDefault="003E450D" w:rsidP="002B1383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CE7B21" w:rsidRPr="00203EB6" w:rsidRDefault="00CE7B21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7E6F79" w:rsidRPr="00203EB6" w:rsidRDefault="007E6F79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Frånvarande ledamöter</w:t>
      </w:r>
    </w:p>
    <w:p w:rsidR="00203EB6" w:rsidRPr="00203EB6" w:rsidRDefault="00203EB6" w:rsidP="001A7D2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467A62" w:rsidRPr="00203EB6" w:rsidRDefault="00467A62" w:rsidP="00467A6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CE7B21" w:rsidRPr="00203EB6" w:rsidRDefault="00CE7B21" w:rsidP="00467A62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7E6F79" w:rsidRPr="00203EB6" w:rsidRDefault="007E6F79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  <w:r w:rsidRPr="00203EB6">
        <w:rPr>
          <w:rFonts w:ascii="Palatino Linotype" w:hAnsi="Palatino Linotype"/>
          <w:sz w:val="22"/>
          <w:szCs w:val="22"/>
        </w:rPr>
        <w:t>Övriga deltagare</w:t>
      </w:r>
    </w:p>
    <w:p w:rsidR="007E6F79" w:rsidRPr="00B23B41" w:rsidRDefault="007E6F79" w:rsidP="007E6F79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color w:val="FF0000"/>
          <w:sz w:val="22"/>
          <w:szCs w:val="22"/>
        </w:rPr>
      </w:pPr>
    </w:p>
    <w:p w:rsidR="007E6F79" w:rsidRDefault="007E6F79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</w:p>
    <w:p w:rsidR="007E6F79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904ABC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D3629E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>Sekreterare</w:t>
      </w:r>
      <w:r w:rsidRPr="00D3629E">
        <w:rPr>
          <w:rFonts w:ascii="Palatino Linotype" w:hAnsi="Palatino Linotype"/>
          <w:sz w:val="22"/>
          <w:szCs w:val="22"/>
        </w:rPr>
        <w:tab/>
      </w:r>
    </w:p>
    <w:p w:rsidR="007E6F79" w:rsidRPr="00C26787" w:rsidRDefault="00904ABC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xxxxx</w:t>
      </w:r>
      <w:proofErr w:type="spellEnd"/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467A62" w:rsidRPr="00C26787" w:rsidRDefault="00467A62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E7B21" w:rsidRPr="00C26787" w:rsidRDefault="00CE7B21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E7B21" w:rsidRPr="00C26787" w:rsidRDefault="00CE7B21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7E6F79" w:rsidRPr="00C26787" w:rsidRDefault="00A65C20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Xxxx</w:t>
      </w:r>
      <w:proofErr w:type="spellEnd"/>
      <w:r>
        <w:rPr>
          <w:rFonts w:ascii="Palatino Linotype" w:hAnsi="Palatino Linotype"/>
          <w:sz w:val="22"/>
          <w:szCs w:val="22"/>
        </w:rPr>
        <w:tab/>
      </w:r>
      <w:proofErr w:type="spellStart"/>
      <w:r w:rsidR="00904ABC">
        <w:rPr>
          <w:rFonts w:ascii="Palatino Linotype" w:hAnsi="Palatino Linotype"/>
          <w:sz w:val="22"/>
          <w:szCs w:val="22"/>
        </w:rPr>
        <w:t>xxxxxx</w:t>
      </w:r>
      <w:proofErr w:type="spellEnd"/>
      <w:r w:rsidR="007E6F79" w:rsidRPr="00C26787">
        <w:rPr>
          <w:rFonts w:ascii="Palatino Linotype" w:hAnsi="Palatino Linotype"/>
          <w:sz w:val="22"/>
          <w:szCs w:val="22"/>
        </w:rPr>
        <w:tab/>
      </w:r>
    </w:p>
    <w:p w:rsidR="004D0851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>Ordförande</w:t>
      </w:r>
      <w:r w:rsidRPr="00D3629E">
        <w:rPr>
          <w:rFonts w:ascii="Palatino Linotype" w:hAnsi="Palatino Linotype"/>
          <w:sz w:val="22"/>
          <w:szCs w:val="22"/>
        </w:rPr>
        <w:tab/>
        <w:t>Justerare</w:t>
      </w:r>
    </w:p>
    <w:p w:rsidR="004D0851" w:rsidRDefault="004D085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:rsidR="007E6F79" w:rsidRPr="00D3629E" w:rsidRDefault="007E6F79" w:rsidP="007E6F79">
      <w:pPr>
        <w:pStyle w:val="ENormal"/>
        <w:tabs>
          <w:tab w:val="left" w:pos="3402"/>
          <w:tab w:val="left" w:pos="6804"/>
        </w:tabs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C11DD5" w:rsidRPr="00D3629E" w:rsidRDefault="00C11DD5" w:rsidP="009A63DA">
      <w:pPr>
        <w:pStyle w:val="Rubrik2Erika"/>
        <w:tabs>
          <w:tab w:val="left" w:pos="0"/>
        </w:tabs>
        <w:spacing w:before="0" w:after="0"/>
        <w:rPr>
          <w:rFonts w:ascii="Palatino Linotype" w:hAnsi="Palatino Linotype"/>
          <w:sz w:val="22"/>
          <w:szCs w:val="22"/>
        </w:rPr>
      </w:pPr>
    </w:p>
    <w:p w:rsidR="001D54B7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Mötets öppnande</w:t>
      </w:r>
    </w:p>
    <w:p w:rsidR="001D54B7" w:rsidRDefault="007C31BC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EE3EB0" w:rsidRPr="00F45181">
        <w:rPr>
          <w:rFonts w:ascii="Palatino Linotype" w:hAnsi="Palatino Linotype"/>
          <w:sz w:val="22"/>
          <w:szCs w:val="22"/>
        </w:rPr>
        <w:t>O</w:t>
      </w:r>
      <w:r w:rsidR="001D54B7" w:rsidRPr="00F45181">
        <w:rPr>
          <w:rFonts w:ascii="Palatino Linotype" w:hAnsi="Palatino Linotype"/>
          <w:sz w:val="22"/>
          <w:szCs w:val="22"/>
        </w:rPr>
        <w:t>r</w:t>
      </w:r>
      <w:r w:rsidR="001D54B7" w:rsidRPr="00D3629E">
        <w:rPr>
          <w:rFonts w:ascii="Palatino Linotype" w:hAnsi="Palatino Linotype"/>
          <w:sz w:val="22"/>
          <w:szCs w:val="22"/>
        </w:rPr>
        <w:t>dförande</w:t>
      </w:r>
      <w:r w:rsidR="00051212">
        <w:rPr>
          <w:rFonts w:ascii="Palatino Linotype" w:hAnsi="Palatino Linotype"/>
          <w:sz w:val="22"/>
          <w:szCs w:val="22"/>
        </w:rPr>
        <w:t>n</w:t>
      </w:r>
      <w:r w:rsidR="001D54B7" w:rsidRPr="00D3629E">
        <w:rPr>
          <w:rFonts w:ascii="Palatino Linotype" w:hAnsi="Palatino Linotype"/>
          <w:sz w:val="22"/>
          <w:szCs w:val="22"/>
        </w:rPr>
        <w:t xml:space="preserve"> förklarar mötet för öppnat. </w:t>
      </w:r>
    </w:p>
    <w:p w:rsidR="00D9093B" w:rsidRDefault="003E450D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F521E" w:rsidRPr="00D9093B">
        <w:rPr>
          <w:rFonts w:ascii="Palatino Linotype" w:hAnsi="Palatino Linotype"/>
          <w:sz w:val="22"/>
          <w:szCs w:val="22"/>
        </w:rPr>
        <w:tab/>
      </w:r>
    </w:p>
    <w:p w:rsidR="001D54B7" w:rsidRPr="00D3629E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Val av justerare</w:t>
      </w:r>
      <w:r w:rsidR="008E76E9">
        <w:rPr>
          <w:rFonts w:ascii="Palatino Linotype" w:hAnsi="Palatino Linotype"/>
          <w:b/>
          <w:sz w:val="22"/>
          <w:szCs w:val="22"/>
        </w:rPr>
        <w:t>.</w:t>
      </w:r>
    </w:p>
    <w:p w:rsidR="001D54B7" w:rsidRPr="00D3629E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  <w:r w:rsidR="007C31BC">
        <w:rPr>
          <w:rFonts w:ascii="Palatino Linotype" w:hAnsi="Palatino Linotype"/>
          <w:sz w:val="22"/>
          <w:szCs w:val="22"/>
        </w:rPr>
        <w:t>utses att jämte ordförande justera</w:t>
      </w:r>
      <w:r w:rsidR="008E76E9">
        <w:rPr>
          <w:rFonts w:ascii="Palatino Linotype" w:hAnsi="Palatino Linotype"/>
          <w:sz w:val="22"/>
          <w:szCs w:val="22"/>
        </w:rPr>
        <w:t xml:space="preserve"> protokollet</w:t>
      </w:r>
      <w:r w:rsidR="00CE7B21">
        <w:rPr>
          <w:rFonts w:ascii="Palatino Linotype" w:hAnsi="Palatino Linotype"/>
          <w:sz w:val="22"/>
          <w:szCs w:val="22"/>
        </w:rPr>
        <w:t>.</w:t>
      </w:r>
    </w:p>
    <w:p w:rsidR="001D54B7" w:rsidRPr="00D3629E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</w:p>
    <w:p w:rsidR="00455F78" w:rsidRPr="00D3629E" w:rsidRDefault="00A65C20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8478F1">
        <w:rPr>
          <w:rFonts w:ascii="Palatino Linotype" w:hAnsi="Palatino Linotype"/>
          <w:b/>
          <w:sz w:val="22"/>
          <w:szCs w:val="22"/>
        </w:rPr>
        <w:tab/>
      </w:r>
      <w:r w:rsidR="00455F78" w:rsidRPr="008478F1">
        <w:rPr>
          <w:rFonts w:ascii="Palatino Linotype" w:hAnsi="Palatino Linotype"/>
          <w:b/>
          <w:sz w:val="22"/>
          <w:szCs w:val="22"/>
        </w:rPr>
        <w:t xml:space="preserve">Fastställande av </w:t>
      </w:r>
      <w:r w:rsidR="008E76E9" w:rsidRPr="008478F1">
        <w:rPr>
          <w:rFonts w:ascii="Palatino Linotype" w:hAnsi="Palatino Linotype"/>
          <w:b/>
          <w:sz w:val="22"/>
          <w:szCs w:val="22"/>
        </w:rPr>
        <w:t>ärendelista</w:t>
      </w:r>
    </w:p>
    <w:p w:rsidR="00EF7299" w:rsidRDefault="00455F78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 w:rsidRPr="002B1383">
        <w:rPr>
          <w:rFonts w:ascii="Palatino Linotype" w:hAnsi="Palatino Linotype"/>
          <w:sz w:val="22"/>
          <w:szCs w:val="22"/>
        </w:rPr>
        <w:tab/>
      </w:r>
      <w:r w:rsidR="0070439E">
        <w:rPr>
          <w:rFonts w:ascii="Palatino Linotype" w:hAnsi="Palatino Linotype"/>
          <w:sz w:val="22"/>
          <w:szCs w:val="22"/>
        </w:rPr>
        <w:t>övrig</w:t>
      </w:r>
      <w:r w:rsidR="00766433">
        <w:rPr>
          <w:rFonts w:ascii="Palatino Linotype" w:hAnsi="Palatino Linotype"/>
          <w:sz w:val="22"/>
          <w:szCs w:val="22"/>
        </w:rPr>
        <w:t xml:space="preserve"> fråga</w:t>
      </w:r>
      <w:r w:rsidR="0070439E">
        <w:rPr>
          <w:rFonts w:ascii="Palatino Linotype" w:hAnsi="Palatino Linotype"/>
          <w:sz w:val="22"/>
          <w:szCs w:val="22"/>
        </w:rPr>
        <w:t xml:space="preserve"> anmäls.</w:t>
      </w:r>
    </w:p>
    <w:p w:rsidR="0070439E" w:rsidRDefault="00EF7299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8E76E9" w:rsidRPr="008E76E9" w:rsidRDefault="0070439E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8E76E9" w:rsidRPr="008E76E9">
        <w:rPr>
          <w:rFonts w:ascii="Palatino Linotype" w:hAnsi="Palatino Linotype"/>
          <w:b/>
          <w:sz w:val="22"/>
          <w:szCs w:val="22"/>
        </w:rPr>
        <w:t>Beslut</w:t>
      </w:r>
    </w:p>
    <w:p w:rsidR="001D1582" w:rsidRDefault="008E76E9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Pr="008E76E9">
        <w:rPr>
          <w:rFonts w:ascii="Palatino Linotype" w:hAnsi="Palatino Linotype"/>
          <w:b/>
          <w:sz w:val="22"/>
          <w:szCs w:val="22"/>
        </w:rPr>
        <w:t>att</w:t>
      </w:r>
      <w:r>
        <w:rPr>
          <w:rFonts w:ascii="Palatino Linotype" w:hAnsi="Palatino Linotype"/>
          <w:sz w:val="22"/>
          <w:szCs w:val="22"/>
        </w:rPr>
        <w:t xml:space="preserve">   fastställa ärendelistan </w:t>
      </w:r>
    </w:p>
    <w:p w:rsidR="00203EB6" w:rsidRDefault="00203EB6" w:rsidP="00455F78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1D54B7" w:rsidRPr="00D3629E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sz w:val="22"/>
          <w:szCs w:val="22"/>
        </w:rPr>
        <w:tab/>
      </w:r>
      <w:r w:rsidR="001D54B7" w:rsidRPr="00D3629E">
        <w:rPr>
          <w:rFonts w:ascii="Palatino Linotype" w:hAnsi="Palatino Linotype"/>
          <w:b/>
          <w:sz w:val="22"/>
          <w:szCs w:val="22"/>
        </w:rPr>
        <w:t>Föregående mötesprotokoll</w:t>
      </w:r>
    </w:p>
    <w:p w:rsidR="00206A26" w:rsidRDefault="001D54B7" w:rsidP="00A13D52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  <w:r w:rsidR="009F4017">
        <w:rPr>
          <w:rFonts w:ascii="Palatino Linotype" w:hAnsi="Palatino Linotype"/>
          <w:sz w:val="22"/>
          <w:szCs w:val="22"/>
        </w:rPr>
        <w:t>Forskar</w:t>
      </w:r>
      <w:r w:rsidRPr="00100B01">
        <w:rPr>
          <w:rFonts w:ascii="Palatino Linotype" w:hAnsi="Palatino Linotype"/>
          <w:sz w:val="22"/>
          <w:szCs w:val="22"/>
        </w:rPr>
        <w:t>kollegiet har fått utsänt protokoll</w:t>
      </w:r>
      <w:r w:rsidR="00002E0A" w:rsidRPr="00100B01">
        <w:rPr>
          <w:rFonts w:ascii="Palatino Linotype" w:hAnsi="Palatino Linotype"/>
          <w:sz w:val="22"/>
          <w:szCs w:val="22"/>
        </w:rPr>
        <w:t xml:space="preserve"> </w:t>
      </w:r>
      <w:r w:rsidR="00A65C20">
        <w:rPr>
          <w:rFonts w:ascii="Palatino Linotype" w:hAnsi="Palatino Linotype"/>
          <w:sz w:val="22"/>
          <w:szCs w:val="22"/>
        </w:rPr>
        <w:t>ÅÅÅÅ-MM-DD</w:t>
      </w:r>
      <w:r w:rsidR="00203EB6">
        <w:rPr>
          <w:rFonts w:ascii="Palatino Linotype" w:hAnsi="Palatino Linotype"/>
          <w:sz w:val="22"/>
          <w:szCs w:val="22"/>
        </w:rPr>
        <w:t>.</w:t>
      </w:r>
    </w:p>
    <w:p w:rsidR="00FF2131" w:rsidRPr="00100B01" w:rsidRDefault="00203EB6" w:rsidP="002440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81453" w:rsidRPr="00100B01">
        <w:rPr>
          <w:rFonts w:ascii="Palatino Linotype" w:hAnsi="Palatino Linotype"/>
          <w:sz w:val="22"/>
          <w:szCs w:val="22"/>
        </w:rPr>
        <w:t xml:space="preserve">Efter </w:t>
      </w:r>
      <w:r>
        <w:rPr>
          <w:rFonts w:ascii="Palatino Linotype" w:hAnsi="Palatino Linotype"/>
          <w:sz w:val="22"/>
          <w:szCs w:val="22"/>
        </w:rPr>
        <w:t xml:space="preserve">denna </w:t>
      </w:r>
      <w:r w:rsidR="00981453" w:rsidRPr="00100B01">
        <w:rPr>
          <w:rFonts w:ascii="Palatino Linotype" w:hAnsi="Palatino Linotype"/>
          <w:sz w:val="22"/>
          <w:szCs w:val="22"/>
        </w:rPr>
        <w:t>genomgång läggs p</w:t>
      </w:r>
      <w:r w:rsidR="00A77536" w:rsidRPr="00100B01">
        <w:rPr>
          <w:rFonts w:ascii="Palatino Linotype" w:hAnsi="Palatino Linotype"/>
          <w:sz w:val="22"/>
          <w:szCs w:val="22"/>
        </w:rPr>
        <w:t xml:space="preserve">rotokollet </w:t>
      </w:r>
      <w:r w:rsidR="00FF2131" w:rsidRPr="00100B01">
        <w:rPr>
          <w:rFonts w:ascii="Palatino Linotype" w:hAnsi="Palatino Linotype"/>
          <w:sz w:val="22"/>
          <w:szCs w:val="22"/>
        </w:rPr>
        <w:t>till handlingarna.</w:t>
      </w:r>
    </w:p>
    <w:p w:rsidR="001D54B7" w:rsidRDefault="001D54B7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sz w:val="22"/>
          <w:szCs w:val="22"/>
        </w:rPr>
        <w:tab/>
      </w:r>
    </w:p>
    <w:p w:rsidR="001D54B7" w:rsidRDefault="00A65C20" w:rsidP="001D54B7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1D54B7" w:rsidRPr="00D3629E">
        <w:rPr>
          <w:rFonts w:ascii="Palatino Linotype" w:hAnsi="Palatino Linotype"/>
          <w:b/>
          <w:sz w:val="22"/>
          <w:szCs w:val="22"/>
        </w:rPr>
        <w:tab/>
        <w:t>Meddelande</w:t>
      </w:r>
      <w:r w:rsidR="0015756A">
        <w:rPr>
          <w:rFonts w:ascii="Palatino Linotype" w:hAnsi="Palatino Linotype"/>
          <w:b/>
          <w:sz w:val="22"/>
          <w:szCs w:val="22"/>
        </w:rPr>
        <w:t>n</w:t>
      </w:r>
    </w:p>
    <w:p w:rsidR="00DA0769" w:rsidRDefault="0015756A" w:rsidP="00B23B41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602B46" w:rsidRPr="00602B46" w:rsidRDefault="00A65C20" w:rsidP="00904A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color w:val="FF0000"/>
          <w:sz w:val="22"/>
          <w:szCs w:val="22"/>
        </w:rPr>
      </w:pPr>
      <w:r>
        <w:rPr>
          <w:rFonts w:ascii="Palatino Linotype" w:hAnsi="Palatino Linotype"/>
          <w:b/>
          <w:color w:val="FF0000"/>
          <w:sz w:val="22"/>
          <w:szCs w:val="22"/>
        </w:rPr>
        <w:t>x</w:t>
      </w:r>
      <w:r>
        <w:rPr>
          <w:rFonts w:ascii="Palatino Linotype" w:hAnsi="Palatino Linotype"/>
          <w:b/>
          <w:color w:val="FF0000"/>
          <w:sz w:val="22"/>
          <w:szCs w:val="22"/>
        </w:rPr>
        <w:tab/>
        <w:t>Ärendemening = ärendemening föredragningslista</w:t>
      </w:r>
    </w:p>
    <w:p w:rsidR="00602B46" w:rsidRPr="00602B46" w:rsidRDefault="00602B46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color w:val="FF0000"/>
          <w:sz w:val="22"/>
          <w:szCs w:val="22"/>
        </w:rPr>
      </w:pPr>
      <w:r w:rsidRPr="00602B46">
        <w:rPr>
          <w:rFonts w:ascii="Palatino Linotype" w:hAnsi="Palatino Linotype"/>
          <w:b/>
          <w:color w:val="FF0000"/>
          <w:sz w:val="22"/>
          <w:szCs w:val="22"/>
        </w:rPr>
        <w:tab/>
      </w:r>
      <w:proofErr w:type="spellStart"/>
      <w:r w:rsidRPr="00602B46">
        <w:rPr>
          <w:rFonts w:ascii="Palatino Linotype" w:hAnsi="Palatino Linotype"/>
          <w:color w:val="FF0000"/>
          <w:sz w:val="22"/>
          <w:szCs w:val="22"/>
        </w:rPr>
        <w:t>xxxxx</w:t>
      </w:r>
      <w:proofErr w:type="spellEnd"/>
      <w:r w:rsidRPr="00602B46">
        <w:rPr>
          <w:rFonts w:ascii="Palatino Linotype" w:hAnsi="Palatino Linotype"/>
          <w:color w:val="FF0000"/>
          <w:sz w:val="22"/>
          <w:szCs w:val="22"/>
        </w:rPr>
        <w:t xml:space="preserve"> föredrar ärendet.</w:t>
      </w:r>
    </w:p>
    <w:p w:rsidR="00602B46" w:rsidRPr="00602B46" w:rsidRDefault="00A53085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color w:val="FF0000"/>
          <w:sz w:val="22"/>
          <w:szCs w:val="22"/>
        </w:rPr>
        <w:tab/>
        <w:t>Beskrivning av ärendet.</w:t>
      </w:r>
    </w:p>
    <w:p w:rsidR="00602B46" w:rsidRPr="00602B46" w:rsidRDefault="00602B46" w:rsidP="00602B46">
      <w:pPr>
        <w:pStyle w:val="Default"/>
        <w:ind w:left="1304" w:firstLine="114"/>
        <w:rPr>
          <w:color w:val="FF0000"/>
          <w:sz w:val="22"/>
          <w:szCs w:val="22"/>
        </w:rPr>
      </w:pPr>
    </w:p>
    <w:p w:rsidR="00602B46" w:rsidRPr="00602B46" w:rsidRDefault="009F4017" w:rsidP="00602B46">
      <w:pPr>
        <w:pStyle w:val="Default"/>
        <w:ind w:left="1304" w:firstLine="114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Forskar</w:t>
      </w:r>
      <w:r w:rsidR="00602B46" w:rsidRPr="00602B46">
        <w:rPr>
          <w:bCs/>
          <w:color w:val="FF0000"/>
          <w:sz w:val="22"/>
          <w:szCs w:val="22"/>
        </w:rPr>
        <w:t>kollegiet beslutar</w:t>
      </w:r>
    </w:p>
    <w:p w:rsidR="00602B46" w:rsidRPr="00602B46" w:rsidRDefault="00602B46" w:rsidP="00602B46">
      <w:pPr>
        <w:pStyle w:val="Default"/>
        <w:ind w:left="1418"/>
        <w:rPr>
          <w:bCs/>
          <w:i/>
          <w:color w:val="FF0000"/>
          <w:sz w:val="22"/>
          <w:szCs w:val="22"/>
        </w:rPr>
      </w:pPr>
      <w:r w:rsidRPr="00602B46">
        <w:rPr>
          <w:b/>
          <w:bCs/>
          <w:color w:val="FF0000"/>
          <w:sz w:val="22"/>
          <w:szCs w:val="22"/>
        </w:rPr>
        <w:t>att</w:t>
      </w:r>
      <w:r w:rsidRPr="00602B46">
        <w:rPr>
          <w:bCs/>
          <w:color w:val="FF0000"/>
          <w:sz w:val="22"/>
          <w:szCs w:val="22"/>
        </w:rPr>
        <w:t xml:space="preserve">    </w:t>
      </w:r>
    </w:p>
    <w:p w:rsidR="00602B46" w:rsidRDefault="00602B46" w:rsidP="00602B46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F44037" w:rsidRDefault="00A64437" w:rsidP="00904A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ab/>
      </w:r>
      <w:r w:rsidR="00F44037">
        <w:rPr>
          <w:rFonts w:ascii="Palatino Linotype" w:hAnsi="Palatino Linotype"/>
          <w:sz w:val="22"/>
          <w:szCs w:val="22"/>
        </w:rPr>
        <w:t xml:space="preserve"> </w:t>
      </w:r>
    </w:p>
    <w:p w:rsidR="00F44037" w:rsidRDefault="00F44037" w:rsidP="00FB60BD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</w:p>
    <w:p w:rsidR="00423040" w:rsidRDefault="00AA458F" w:rsidP="007C31BC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033730">
        <w:rPr>
          <w:rFonts w:ascii="Palatino Linotype" w:hAnsi="Palatino Linotype"/>
          <w:sz w:val="22"/>
          <w:szCs w:val="22"/>
        </w:rPr>
        <w:tab/>
      </w:r>
    </w:p>
    <w:p w:rsidR="00496BE5" w:rsidRPr="00D3629E" w:rsidRDefault="00A65C20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x</w:t>
      </w:r>
      <w:r w:rsidR="00496BE5" w:rsidRPr="00D3629E">
        <w:rPr>
          <w:rFonts w:ascii="Palatino Linotype" w:hAnsi="Palatino Linotype"/>
          <w:b/>
          <w:sz w:val="22"/>
          <w:szCs w:val="22"/>
        </w:rPr>
        <w:tab/>
      </w:r>
      <w:r w:rsidR="003D6C6A" w:rsidRPr="00D3629E">
        <w:rPr>
          <w:rFonts w:ascii="Palatino Linotype" w:hAnsi="Palatino Linotype"/>
          <w:b/>
          <w:sz w:val="22"/>
          <w:szCs w:val="22"/>
        </w:rPr>
        <w:t>Mötets avslutande</w:t>
      </w:r>
    </w:p>
    <w:p w:rsidR="00496BE5" w:rsidRDefault="00496BE5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sz w:val="22"/>
          <w:szCs w:val="22"/>
        </w:rPr>
      </w:pPr>
      <w:r w:rsidRPr="00D3629E">
        <w:rPr>
          <w:rFonts w:ascii="Palatino Linotype" w:hAnsi="Palatino Linotype"/>
          <w:b/>
          <w:sz w:val="22"/>
          <w:szCs w:val="22"/>
        </w:rPr>
        <w:tab/>
      </w:r>
      <w:r w:rsidR="00870091" w:rsidRPr="00100B01">
        <w:rPr>
          <w:rFonts w:ascii="Palatino Linotype" w:hAnsi="Palatino Linotype"/>
          <w:sz w:val="22"/>
          <w:szCs w:val="22"/>
        </w:rPr>
        <w:t xml:space="preserve">Ordförande </w:t>
      </w:r>
      <w:r w:rsidR="00103AFE" w:rsidRPr="00100B01">
        <w:rPr>
          <w:rFonts w:ascii="Palatino Linotype" w:hAnsi="Palatino Linotype"/>
          <w:sz w:val="22"/>
          <w:szCs w:val="22"/>
        </w:rPr>
        <w:t>förklarar</w:t>
      </w:r>
      <w:r w:rsidRPr="00100B01">
        <w:rPr>
          <w:rFonts w:ascii="Palatino Linotype" w:hAnsi="Palatino Linotype"/>
          <w:sz w:val="22"/>
          <w:szCs w:val="22"/>
        </w:rPr>
        <w:t xml:space="preserve"> </w:t>
      </w:r>
      <w:r w:rsidRPr="00D3629E">
        <w:rPr>
          <w:rFonts w:ascii="Palatino Linotype" w:hAnsi="Palatino Linotype"/>
          <w:sz w:val="22"/>
          <w:szCs w:val="22"/>
        </w:rPr>
        <w:t xml:space="preserve">mötet </w:t>
      </w:r>
      <w:r w:rsidR="0074440B" w:rsidRPr="00D3629E">
        <w:rPr>
          <w:rFonts w:ascii="Palatino Linotype" w:hAnsi="Palatino Linotype"/>
          <w:sz w:val="22"/>
          <w:szCs w:val="22"/>
        </w:rPr>
        <w:t>avslutat.</w:t>
      </w:r>
    </w:p>
    <w:p w:rsidR="00A65C20" w:rsidRPr="00D3629E" w:rsidRDefault="009F4017" w:rsidP="00820FCE">
      <w:pPr>
        <w:pStyle w:val="ENormal"/>
        <w:tabs>
          <w:tab w:val="left" w:pos="1418"/>
        </w:tabs>
        <w:ind w:left="1418" w:hanging="1418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Forskar</w:t>
      </w:r>
      <w:r w:rsidR="00A65C20">
        <w:rPr>
          <w:rFonts w:ascii="Palatino Linotype" w:hAnsi="Palatino Linotype"/>
          <w:sz w:val="22"/>
          <w:szCs w:val="22"/>
        </w:rPr>
        <w:t>kollegiet sammanträder nästa gång ÅÅÅÅ-MM-DD</w:t>
      </w:r>
    </w:p>
    <w:sectPr w:rsidR="00A65C20" w:rsidRPr="00D3629E" w:rsidSect="00E1669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93" w:rsidRDefault="004E3693">
      <w:r>
        <w:separator/>
      </w:r>
    </w:p>
  </w:endnote>
  <w:endnote w:type="continuationSeparator" w:id="0">
    <w:p w:rsidR="004E3693" w:rsidRDefault="004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D" w:rsidRPr="00CE7B21" w:rsidRDefault="00C70F0D">
    <w:pPr>
      <w:pStyle w:val="Sidfot"/>
      <w:jc w:val="right"/>
      <w:rPr>
        <w:rFonts w:ascii="Palatino Linotype" w:hAnsi="Palatino Linotype"/>
        <w:sz w:val="22"/>
        <w:szCs w:val="22"/>
      </w:rPr>
    </w:pPr>
    <w:r w:rsidRPr="00CE7B21">
      <w:rPr>
        <w:rFonts w:ascii="Palatino Linotype" w:hAnsi="Palatino Linotype"/>
        <w:sz w:val="22"/>
        <w:szCs w:val="22"/>
      </w:rPr>
      <w:t>Justerares signatur</w:t>
    </w:r>
  </w:p>
  <w:p w:rsidR="00C70F0D" w:rsidRPr="00BA7D2E" w:rsidRDefault="00C70F0D" w:rsidP="00BA7D2E">
    <w:pPr>
      <w:pStyle w:val="Sidfot"/>
      <w:spacing w:line="180" w:lineRule="exact"/>
      <w:ind w:hanging="48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93" w:rsidRDefault="004E3693">
      <w:r>
        <w:separator/>
      </w:r>
    </w:p>
  </w:footnote>
  <w:footnote w:type="continuationSeparator" w:id="0">
    <w:p w:rsidR="004E3693" w:rsidRDefault="004E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D" w:rsidRDefault="00C70F0D" w:rsidP="00103AFE">
    <w:pPr>
      <w:pStyle w:val="Sidhuvud"/>
      <w:jc w:val="right"/>
      <w:rPr>
        <w:rFonts w:ascii="Palatino" w:hAnsi="Palatino"/>
        <w:sz w:val="20"/>
        <w:szCs w:val="20"/>
      </w:rPr>
    </w:pPr>
    <w:r>
      <w:rPr>
        <w:rFonts w:ascii="Palatino" w:hAnsi="Palatino"/>
        <w:sz w:val="20"/>
        <w:szCs w:val="20"/>
      </w:rPr>
      <w:t>PROTOKOLL</w:t>
    </w:r>
    <w:r>
      <w:rPr>
        <w:rFonts w:ascii="Palatino" w:hAnsi="Palatino"/>
        <w:sz w:val="20"/>
        <w:szCs w:val="20"/>
      </w:rPr>
      <w:tab/>
    </w:r>
    <w:r>
      <w:rPr>
        <w:rFonts w:ascii="Palatino" w:hAnsi="Palatino"/>
        <w:sz w:val="20"/>
        <w:szCs w:val="20"/>
      </w:rPr>
      <w:tab/>
      <w:t xml:space="preserve">dnr MIUN </w:t>
    </w:r>
    <w:r w:rsidR="00A65C20">
      <w:rPr>
        <w:rFonts w:ascii="Palatino" w:hAnsi="Palatino"/>
        <w:sz w:val="20"/>
        <w:szCs w:val="20"/>
      </w:rPr>
      <w:t>ÅÅÅÅ</w:t>
    </w:r>
    <w:r w:rsidR="004223D0">
      <w:rPr>
        <w:rFonts w:ascii="Palatino" w:hAnsi="Palatino"/>
        <w:sz w:val="20"/>
        <w:szCs w:val="20"/>
      </w:rPr>
      <w:t>/</w:t>
    </w:r>
    <w:r w:rsidR="00A65C20">
      <w:rPr>
        <w:rFonts w:ascii="Palatino" w:hAnsi="Palatino"/>
        <w:sz w:val="20"/>
        <w:szCs w:val="20"/>
      </w:rPr>
      <w:t>xx</w:t>
    </w:r>
  </w:p>
  <w:p w:rsidR="00C70F0D" w:rsidRPr="00F41B56" w:rsidRDefault="00904ABC" w:rsidP="00103AFE">
    <w:pPr>
      <w:pStyle w:val="Sidhuvud"/>
      <w:rPr>
        <w:rFonts w:ascii="Palatino" w:hAnsi="Palatino" w:cs="Arial"/>
        <w:color w:val="FF0000"/>
        <w:sz w:val="20"/>
        <w:szCs w:val="20"/>
      </w:rPr>
    </w:pPr>
    <w:r>
      <w:rPr>
        <w:rFonts w:ascii="Palatino" w:hAnsi="Palatino"/>
        <w:sz w:val="20"/>
        <w:szCs w:val="20"/>
      </w:rPr>
      <w:t>ÅÅÅÅ-MM-DD</w:t>
    </w:r>
    <w:r w:rsidR="00C70F0D">
      <w:rPr>
        <w:rFonts w:ascii="Palatino" w:hAnsi="Palatino"/>
        <w:sz w:val="20"/>
        <w:szCs w:val="20"/>
      </w:rPr>
      <w:tab/>
    </w:r>
    <w:r w:rsidR="00C70F0D">
      <w:rPr>
        <w:rFonts w:ascii="Palatino" w:hAnsi="Palatino"/>
        <w:sz w:val="20"/>
        <w:szCs w:val="20"/>
      </w:rPr>
      <w:tab/>
    </w:r>
    <w:r w:rsidR="00C70F0D" w:rsidRPr="005D2A1E">
      <w:rPr>
        <w:rFonts w:ascii="Palatino" w:hAnsi="Palatino"/>
        <w:sz w:val="20"/>
        <w:szCs w:val="20"/>
      </w:rPr>
      <w:t xml:space="preserve">p </w:t>
    </w:r>
    <w:proofErr w:type="spellStart"/>
    <w:r>
      <w:rPr>
        <w:rFonts w:ascii="Palatino" w:hAnsi="Palatino"/>
        <w:sz w:val="20"/>
        <w:szCs w:val="20"/>
      </w:rPr>
      <w:t>xx-xx</w:t>
    </w:r>
    <w:proofErr w:type="spellEnd"/>
  </w:p>
  <w:p w:rsidR="00C70F0D" w:rsidRDefault="00C70F0D">
    <w:pPr>
      <w:pStyle w:val="Sidhuvud"/>
      <w:rPr>
        <w:rFonts w:ascii="Palatino" w:hAnsi="Palatin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422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78FD"/>
    <w:multiLevelType w:val="hybridMultilevel"/>
    <w:tmpl w:val="AA422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4ABB"/>
    <w:multiLevelType w:val="hybridMultilevel"/>
    <w:tmpl w:val="6338EB8E"/>
    <w:lvl w:ilvl="0" w:tplc="041D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42078F5"/>
    <w:multiLevelType w:val="hybridMultilevel"/>
    <w:tmpl w:val="551CACA2"/>
    <w:lvl w:ilvl="0" w:tplc="C916EF4C">
      <w:start w:val="15"/>
      <w:numFmt w:val="bullet"/>
      <w:lvlText w:val="-"/>
      <w:lvlJc w:val="left"/>
      <w:pPr>
        <w:tabs>
          <w:tab w:val="num" w:pos="1702"/>
        </w:tabs>
        <w:ind w:left="1702" w:hanging="397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05B23382"/>
    <w:multiLevelType w:val="hybridMultilevel"/>
    <w:tmpl w:val="A0BE3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E2DC3"/>
    <w:multiLevelType w:val="hybridMultilevel"/>
    <w:tmpl w:val="97D0AB8C"/>
    <w:lvl w:ilvl="0" w:tplc="C204B962">
      <w:start w:val="1"/>
      <w:numFmt w:val="bullet"/>
      <w:lvlText w:val="­"/>
      <w:lvlJc w:val="left"/>
      <w:pPr>
        <w:tabs>
          <w:tab w:val="num" w:pos="2070"/>
        </w:tabs>
        <w:ind w:left="1821" w:hanging="114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0813B0B"/>
    <w:multiLevelType w:val="hybridMultilevel"/>
    <w:tmpl w:val="9F8E8B2C"/>
    <w:lvl w:ilvl="0" w:tplc="041D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" w15:restartNumberingAfterBreak="0">
    <w:nsid w:val="46E911FA"/>
    <w:multiLevelType w:val="hybridMultilevel"/>
    <w:tmpl w:val="9E06C32C"/>
    <w:lvl w:ilvl="0" w:tplc="86CA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D5049"/>
    <w:multiLevelType w:val="hybridMultilevel"/>
    <w:tmpl w:val="76DC52BE"/>
    <w:lvl w:ilvl="0" w:tplc="A412ED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9022D"/>
    <w:multiLevelType w:val="hybridMultilevel"/>
    <w:tmpl w:val="4CACCCA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58C1FC2"/>
    <w:multiLevelType w:val="hybridMultilevel"/>
    <w:tmpl w:val="75C68DE4"/>
    <w:lvl w:ilvl="0" w:tplc="6D329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361D3"/>
    <w:multiLevelType w:val="hybridMultilevel"/>
    <w:tmpl w:val="5936D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7DE9"/>
    <w:multiLevelType w:val="hybridMultilevel"/>
    <w:tmpl w:val="6DE2E65A"/>
    <w:lvl w:ilvl="0" w:tplc="0BEA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47A2F"/>
    <w:multiLevelType w:val="hybridMultilevel"/>
    <w:tmpl w:val="4A14679A"/>
    <w:lvl w:ilvl="0" w:tplc="041D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67B67DC7"/>
    <w:multiLevelType w:val="hybridMultilevel"/>
    <w:tmpl w:val="827AF110"/>
    <w:lvl w:ilvl="0" w:tplc="6B8EAE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05" w:hanging="360"/>
      </w:pPr>
    </w:lvl>
    <w:lvl w:ilvl="2" w:tplc="041D001B" w:tentative="1">
      <w:start w:val="1"/>
      <w:numFmt w:val="lowerRoman"/>
      <w:lvlText w:val="%3."/>
      <w:lvlJc w:val="right"/>
      <w:pPr>
        <w:ind w:left="3225" w:hanging="180"/>
      </w:pPr>
    </w:lvl>
    <w:lvl w:ilvl="3" w:tplc="041D000F" w:tentative="1">
      <w:start w:val="1"/>
      <w:numFmt w:val="decimal"/>
      <w:lvlText w:val="%4."/>
      <w:lvlJc w:val="left"/>
      <w:pPr>
        <w:ind w:left="3945" w:hanging="360"/>
      </w:pPr>
    </w:lvl>
    <w:lvl w:ilvl="4" w:tplc="041D0019" w:tentative="1">
      <w:start w:val="1"/>
      <w:numFmt w:val="lowerLetter"/>
      <w:lvlText w:val="%5."/>
      <w:lvlJc w:val="left"/>
      <w:pPr>
        <w:ind w:left="4665" w:hanging="360"/>
      </w:pPr>
    </w:lvl>
    <w:lvl w:ilvl="5" w:tplc="041D001B" w:tentative="1">
      <w:start w:val="1"/>
      <w:numFmt w:val="lowerRoman"/>
      <w:lvlText w:val="%6."/>
      <w:lvlJc w:val="right"/>
      <w:pPr>
        <w:ind w:left="5385" w:hanging="180"/>
      </w:pPr>
    </w:lvl>
    <w:lvl w:ilvl="6" w:tplc="041D000F" w:tentative="1">
      <w:start w:val="1"/>
      <w:numFmt w:val="decimal"/>
      <w:lvlText w:val="%7."/>
      <w:lvlJc w:val="left"/>
      <w:pPr>
        <w:ind w:left="6105" w:hanging="360"/>
      </w:pPr>
    </w:lvl>
    <w:lvl w:ilvl="7" w:tplc="041D0019" w:tentative="1">
      <w:start w:val="1"/>
      <w:numFmt w:val="lowerLetter"/>
      <w:lvlText w:val="%8."/>
      <w:lvlJc w:val="left"/>
      <w:pPr>
        <w:ind w:left="6825" w:hanging="360"/>
      </w:pPr>
    </w:lvl>
    <w:lvl w:ilvl="8" w:tplc="041D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5E11A5E"/>
    <w:multiLevelType w:val="hybridMultilevel"/>
    <w:tmpl w:val="6CD0C37A"/>
    <w:lvl w:ilvl="0" w:tplc="8E92E2C6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734F7"/>
    <w:multiLevelType w:val="hybridMultilevel"/>
    <w:tmpl w:val="F85223EC"/>
    <w:lvl w:ilvl="0" w:tplc="8116A2CC">
      <w:start w:val="15"/>
      <w:numFmt w:val="bullet"/>
      <w:lvlText w:val="-"/>
      <w:lvlJc w:val="left"/>
      <w:pPr>
        <w:ind w:left="1778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E832F9D"/>
    <w:multiLevelType w:val="hybridMultilevel"/>
    <w:tmpl w:val="CA26919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04CA5"/>
    <w:multiLevelType w:val="hybridMultilevel"/>
    <w:tmpl w:val="1F882012"/>
    <w:lvl w:ilvl="0" w:tplc="041D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2"/>
  </w:num>
  <w:num w:numId="5">
    <w:abstractNumId w:val="8"/>
  </w:num>
  <w:num w:numId="6">
    <w:abstractNumId w:val="8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18"/>
  </w:num>
  <w:num w:numId="19">
    <w:abstractNumId w:val="2"/>
  </w:num>
  <w:num w:numId="20">
    <w:abstractNumId w:val="16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3C"/>
    <w:rsid w:val="00000046"/>
    <w:rsid w:val="00000BDD"/>
    <w:rsid w:val="000021ED"/>
    <w:rsid w:val="00002434"/>
    <w:rsid w:val="00002D71"/>
    <w:rsid w:val="00002E0A"/>
    <w:rsid w:val="0000652E"/>
    <w:rsid w:val="00011432"/>
    <w:rsid w:val="00011819"/>
    <w:rsid w:val="00014712"/>
    <w:rsid w:val="000174D6"/>
    <w:rsid w:val="00020F00"/>
    <w:rsid w:val="0002290D"/>
    <w:rsid w:val="00025557"/>
    <w:rsid w:val="0002567F"/>
    <w:rsid w:val="0003152D"/>
    <w:rsid w:val="00031B4F"/>
    <w:rsid w:val="00032147"/>
    <w:rsid w:val="00033730"/>
    <w:rsid w:val="00034DE3"/>
    <w:rsid w:val="000352C5"/>
    <w:rsid w:val="00035BFD"/>
    <w:rsid w:val="00035F84"/>
    <w:rsid w:val="00036398"/>
    <w:rsid w:val="00037FE4"/>
    <w:rsid w:val="0004065A"/>
    <w:rsid w:val="00042D43"/>
    <w:rsid w:val="00050F4D"/>
    <w:rsid w:val="00051212"/>
    <w:rsid w:val="00055704"/>
    <w:rsid w:val="00055B2D"/>
    <w:rsid w:val="00055F27"/>
    <w:rsid w:val="00057BE1"/>
    <w:rsid w:val="00061EBE"/>
    <w:rsid w:val="00064AB5"/>
    <w:rsid w:val="00072688"/>
    <w:rsid w:val="0007645A"/>
    <w:rsid w:val="00083FFB"/>
    <w:rsid w:val="000866FE"/>
    <w:rsid w:val="00086FD1"/>
    <w:rsid w:val="00087AE8"/>
    <w:rsid w:val="000900EC"/>
    <w:rsid w:val="000929A7"/>
    <w:rsid w:val="000959FA"/>
    <w:rsid w:val="00097072"/>
    <w:rsid w:val="000978F0"/>
    <w:rsid w:val="000A1713"/>
    <w:rsid w:val="000A1D33"/>
    <w:rsid w:val="000A28EA"/>
    <w:rsid w:val="000A2F3E"/>
    <w:rsid w:val="000A5CED"/>
    <w:rsid w:val="000A65F4"/>
    <w:rsid w:val="000B1D4F"/>
    <w:rsid w:val="000B375C"/>
    <w:rsid w:val="000B44AF"/>
    <w:rsid w:val="000B502A"/>
    <w:rsid w:val="000C28B9"/>
    <w:rsid w:val="000C664C"/>
    <w:rsid w:val="000D48FD"/>
    <w:rsid w:val="000D643A"/>
    <w:rsid w:val="000E2BE7"/>
    <w:rsid w:val="000E3AAF"/>
    <w:rsid w:val="000E594F"/>
    <w:rsid w:val="000E60C3"/>
    <w:rsid w:val="000E692E"/>
    <w:rsid w:val="000F0DD7"/>
    <w:rsid w:val="000F416D"/>
    <w:rsid w:val="000F6FFD"/>
    <w:rsid w:val="000F7601"/>
    <w:rsid w:val="00100B01"/>
    <w:rsid w:val="00100DE7"/>
    <w:rsid w:val="00101033"/>
    <w:rsid w:val="00103AFE"/>
    <w:rsid w:val="0010504D"/>
    <w:rsid w:val="00105C3F"/>
    <w:rsid w:val="00110093"/>
    <w:rsid w:val="001103C5"/>
    <w:rsid w:val="0011047F"/>
    <w:rsid w:val="0011204B"/>
    <w:rsid w:val="001134CE"/>
    <w:rsid w:val="00113A3B"/>
    <w:rsid w:val="00114293"/>
    <w:rsid w:val="00115134"/>
    <w:rsid w:val="001251BE"/>
    <w:rsid w:val="00125EB0"/>
    <w:rsid w:val="001273EE"/>
    <w:rsid w:val="00134DC1"/>
    <w:rsid w:val="0014364C"/>
    <w:rsid w:val="00143A31"/>
    <w:rsid w:val="001447BB"/>
    <w:rsid w:val="00150C3F"/>
    <w:rsid w:val="001511A6"/>
    <w:rsid w:val="00153D7F"/>
    <w:rsid w:val="00155345"/>
    <w:rsid w:val="0015756A"/>
    <w:rsid w:val="001603C3"/>
    <w:rsid w:val="00160CE2"/>
    <w:rsid w:val="0016153A"/>
    <w:rsid w:val="00162342"/>
    <w:rsid w:val="001653B2"/>
    <w:rsid w:val="00165CE0"/>
    <w:rsid w:val="00166FFB"/>
    <w:rsid w:val="001700D1"/>
    <w:rsid w:val="0018504D"/>
    <w:rsid w:val="0018557A"/>
    <w:rsid w:val="001868CA"/>
    <w:rsid w:val="001908FE"/>
    <w:rsid w:val="0019682E"/>
    <w:rsid w:val="00196FA5"/>
    <w:rsid w:val="001971FB"/>
    <w:rsid w:val="001A140D"/>
    <w:rsid w:val="001A1524"/>
    <w:rsid w:val="001A3BD7"/>
    <w:rsid w:val="001A77BD"/>
    <w:rsid w:val="001A7D22"/>
    <w:rsid w:val="001B1B04"/>
    <w:rsid w:val="001B3F9E"/>
    <w:rsid w:val="001B6B2C"/>
    <w:rsid w:val="001C2311"/>
    <w:rsid w:val="001C45DA"/>
    <w:rsid w:val="001C4F64"/>
    <w:rsid w:val="001C5183"/>
    <w:rsid w:val="001C74A0"/>
    <w:rsid w:val="001D1582"/>
    <w:rsid w:val="001D3C28"/>
    <w:rsid w:val="001D54B7"/>
    <w:rsid w:val="001D59C4"/>
    <w:rsid w:val="001D753F"/>
    <w:rsid w:val="001E1885"/>
    <w:rsid w:val="001E7968"/>
    <w:rsid w:val="001F096D"/>
    <w:rsid w:val="001F4BBF"/>
    <w:rsid w:val="001F4E77"/>
    <w:rsid w:val="00200D6B"/>
    <w:rsid w:val="00203B44"/>
    <w:rsid w:val="00203EB6"/>
    <w:rsid w:val="00203F5E"/>
    <w:rsid w:val="00206A26"/>
    <w:rsid w:val="00207405"/>
    <w:rsid w:val="00212850"/>
    <w:rsid w:val="00215B58"/>
    <w:rsid w:val="00216CCB"/>
    <w:rsid w:val="00217BF0"/>
    <w:rsid w:val="002239C9"/>
    <w:rsid w:val="00224195"/>
    <w:rsid w:val="00237D99"/>
    <w:rsid w:val="00243D41"/>
    <w:rsid w:val="002440B7"/>
    <w:rsid w:val="00246DAF"/>
    <w:rsid w:val="0024733C"/>
    <w:rsid w:val="002512CE"/>
    <w:rsid w:val="00252AF8"/>
    <w:rsid w:val="00252B54"/>
    <w:rsid w:val="002558D9"/>
    <w:rsid w:val="002633FE"/>
    <w:rsid w:val="00266408"/>
    <w:rsid w:val="00274491"/>
    <w:rsid w:val="002749C4"/>
    <w:rsid w:val="002774A8"/>
    <w:rsid w:val="00281060"/>
    <w:rsid w:val="002813D2"/>
    <w:rsid w:val="00281E04"/>
    <w:rsid w:val="0028530E"/>
    <w:rsid w:val="00286C24"/>
    <w:rsid w:val="00292F61"/>
    <w:rsid w:val="002944A7"/>
    <w:rsid w:val="00294A87"/>
    <w:rsid w:val="00296952"/>
    <w:rsid w:val="002A1916"/>
    <w:rsid w:val="002A690A"/>
    <w:rsid w:val="002B1383"/>
    <w:rsid w:val="002B156A"/>
    <w:rsid w:val="002B4E80"/>
    <w:rsid w:val="002B52FE"/>
    <w:rsid w:val="002B586D"/>
    <w:rsid w:val="002B67C9"/>
    <w:rsid w:val="002B6C18"/>
    <w:rsid w:val="002C0F95"/>
    <w:rsid w:val="002C50B9"/>
    <w:rsid w:val="002C77E9"/>
    <w:rsid w:val="002D1947"/>
    <w:rsid w:val="002D19CF"/>
    <w:rsid w:val="002D4725"/>
    <w:rsid w:val="002D68F5"/>
    <w:rsid w:val="002E1E87"/>
    <w:rsid w:val="002E3F14"/>
    <w:rsid w:val="002E5697"/>
    <w:rsid w:val="002F3D66"/>
    <w:rsid w:val="002F7CA1"/>
    <w:rsid w:val="003158B0"/>
    <w:rsid w:val="0031674D"/>
    <w:rsid w:val="0032225F"/>
    <w:rsid w:val="003254D2"/>
    <w:rsid w:val="003266C7"/>
    <w:rsid w:val="00331DD2"/>
    <w:rsid w:val="003350E3"/>
    <w:rsid w:val="00340C05"/>
    <w:rsid w:val="00343239"/>
    <w:rsid w:val="003435C8"/>
    <w:rsid w:val="00343FA8"/>
    <w:rsid w:val="0034749A"/>
    <w:rsid w:val="003501D6"/>
    <w:rsid w:val="00352022"/>
    <w:rsid w:val="00353B45"/>
    <w:rsid w:val="00353E4F"/>
    <w:rsid w:val="00356CB4"/>
    <w:rsid w:val="0036211A"/>
    <w:rsid w:val="003648C5"/>
    <w:rsid w:val="00365C01"/>
    <w:rsid w:val="00370DCE"/>
    <w:rsid w:val="003733CE"/>
    <w:rsid w:val="0037439B"/>
    <w:rsid w:val="00374882"/>
    <w:rsid w:val="00375D0A"/>
    <w:rsid w:val="00377CF8"/>
    <w:rsid w:val="00382D51"/>
    <w:rsid w:val="00383C50"/>
    <w:rsid w:val="00386D82"/>
    <w:rsid w:val="00387EF0"/>
    <w:rsid w:val="00392402"/>
    <w:rsid w:val="0039290D"/>
    <w:rsid w:val="003948CB"/>
    <w:rsid w:val="00396729"/>
    <w:rsid w:val="003A3D5E"/>
    <w:rsid w:val="003B5133"/>
    <w:rsid w:val="003B56B5"/>
    <w:rsid w:val="003B6A90"/>
    <w:rsid w:val="003B7CF3"/>
    <w:rsid w:val="003C068B"/>
    <w:rsid w:val="003C48B8"/>
    <w:rsid w:val="003C5E10"/>
    <w:rsid w:val="003D28DA"/>
    <w:rsid w:val="003D6C6A"/>
    <w:rsid w:val="003E450D"/>
    <w:rsid w:val="003E574A"/>
    <w:rsid w:val="003E65CC"/>
    <w:rsid w:val="003F3F05"/>
    <w:rsid w:val="003F4453"/>
    <w:rsid w:val="003F4649"/>
    <w:rsid w:val="003F4F35"/>
    <w:rsid w:val="003F6EA3"/>
    <w:rsid w:val="00405C44"/>
    <w:rsid w:val="00406261"/>
    <w:rsid w:val="0041143E"/>
    <w:rsid w:val="00412032"/>
    <w:rsid w:val="0041285F"/>
    <w:rsid w:val="00412FB4"/>
    <w:rsid w:val="00414B5B"/>
    <w:rsid w:val="00415078"/>
    <w:rsid w:val="00415BDA"/>
    <w:rsid w:val="00416621"/>
    <w:rsid w:val="00421753"/>
    <w:rsid w:val="004223D0"/>
    <w:rsid w:val="004225CE"/>
    <w:rsid w:val="00423040"/>
    <w:rsid w:val="0042405A"/>
    <w:rsid w:val="00424631"/>
    <w:rsid w:val="004256DC"/>
    <w:rsid w:val="00425DF2"/>
    <w:rsid w:val="00427D50"/>
    <w:rsid w:val="00436702"/>
    <w:rsid w:val="00437703"/>
    <w:rsid w:val="00441E35"/>
    <w:rsid w:val="00442ADE"/>
    <w:rsid w:val="00443C5D"/>
    <w:rsid w:val="00443CF7"/>
    <w:rsid w:val="004446C7"/>
    <w:rsid w:val="00444BEA"/>
    <w:rsid w:val="00445359"/>
    <w:rsid w:val="004471B1"/>
    <w:rsid w:val="00450DE2"/>
    <w:rsid w:val="00455373"/>
    <w:rsid w:val="00455F78"/>
    <w:rsid w:val="00464476"/>
    <w:rsid w:val="004648F3"/>
    <w:rsid w:val="00467A62"/>
    <w:rsid w:val="00472046"/>
    <w:rsid w:val="00474218"/>
    <w:rsid w:val="004746D9"/>
    <w:rsid w:val="0047497E"/>
    <w:rsid w:val="00475BCB"/>
    <w:rsid w:val="0048032D"/>
    <w:rsid w:val="0048107E"/>
    <w:rsid w:val="00483D18"/>
    <w:rsid w:val="00484CEF"/>
    <w:rsid w:val="00484E16"/>
    <w:rsid w:val="004909A5"/>
    <w:rsid w:val="00492BEA"/>
    <w:rsid w:val="00493194"/>
    <w:rsid w:val="00496BE5"/>
    <w:rsid w:val="00497842"/>
    <w:rsid w:val="004A01AC"/>
    <w:rsid w:val="004A3006"/>
    <w:rsid w:val="004A3AAF"/>
    <w:rsid w:val="004A5BA0"/>
    <w:rsid w:val="004A77E8"/>
    <w:rsid w:val="004B0426"/>
    <w:rsid w:val="004B3264"/>
    <w:rsid w:val="004B32FA"/>
    <w:rsid w:val="004B3C0C"/>
    <w:rsid w:val="004C3BA7"/>
    <w:rsid w:val="004C4046"/>
    <w:rsid w:val="004C51EC"/>
    <w:rsid w:val="004C5BBF"/>
    <w:rsid w:val="004C5C57"/>
    <w:rsid w:val="004D0851"/>
    <w:rsid w:val="004D09F0"/>
    <w:rsid w:val="004D3CFD"/>
    <w:rsid w:val="004D6394"/>
    <w:rsid w:val="004D76BF"/>
    <w:rsid w:val="004E0CE7"/>
    <w:rsid w:val="004E22B5"/>
    <w:rsid w:val="004E3693"/>
    <w:rsid w:val="004E640F"/>
    <w:rsid w:val="004F6286"/>
    <w:rsid w:val="00501126"/>
    <w:rsid w:val="00502115"/>
    <w:rsid w:val="00502636"/>
    <w:rsid w:val="005027B1"/>
    <w:rsid w:val="00507C28"/>
    <w:rsid w:val="00512E56"/>
    <w:rsid w:val="005151EA"/>
    <w:rsid w:val="005203F1"/>
    <w:rsid w:val="005245DD"/>
    <w:rsid w:val="00532C92"/>
    <w:rsid w:val="00534218"/>
    <w:rsid w:val="00535797"/>
    <w:rsid w:val="005366AA"/>
    <w:rsid w:val="00541A8A"/>
    <w:rsid w:val="00541B8F"/>
    <w:rsid w:val="00544156"/>
    <w:rsid w:val="00544D97"/>
    <w:rsid w:val="0055395E"/>
    <w:rsid w:val="00553C32"/>
    <w:rsid w:val="005542DC"/>
    <w:rsid w:val="00557253"/>
    <w:rsid w:val="00557616"/>
    <w:rsid w:val="00565D04"/>
    <w:rsid w:val="00567CA4"/>
    <w:rsid w:val="005752EC"/>
    <w:rsid w:val="00575A43"/>
    <w:rsid w:val="00580410"/>
    <w:rsid w:val="0059238C"/>
    <w:rsid w:val="00592F46"/>
    <w:rsid w:val="00595C3E"/>
    <w:rsid w:val="005A4604"/>
    <w:rsid w:val="005A58E5"/>
    <w:rsid w:val="005A64DA"/>
    <w:rsid w:val="005B12DD"/>
    <w:rsid w:val="005B35AC"/>
    <w:rsid w:val="005B471A"/>
    <w:rsid w:val="005B5595"/>
    <w:rsid w:val="005B68F6"/>
    <w:rsid w:val="005B7686"/>
    <w:rsid w:val="005C71A8"/>
    <w:rsid w:val="005D2A1E"/>
    <w:rsid w:val="005D2C2F"/>
    <w:rsid w:val="005E0D21"/>
    <w:rsid w:val="005E3809"/>
    <w:rsid w:val="005E5E79"/>
    <w:rsid w:val="00600201"/>
    <w:rsid w:val="0060071A"/>
    <w:rsid w:val="0060165D"/>
    <w:rsid w:val="00601929"/>
    <w:rsid w:val="00602B46"/>
    <w:rsid w:val="006259FD"/>
    <w:rsid w:val="00626FC7"/>
    <w:rsid w:val="0063099B"/>
    <w:rsid w:val="0063143F"/>
    <w:rsid w:val="0063359D"/>
    <w:rsid w:val="00633671"/>
    <w:rsid w:val="0063517E"/>
    <w:rsid w:val="00644B90"/>
    <w:rsid w:val="00646600"/>
    <w:rsid w:val="00646652"/>
    <w:rsid w:val="0064775D"/>
    <w:rsid w:val="00652DAD"/>
    <w:rsid w:val="00657253"/>
    <w:rsid w:val="00662620"/>
    <w:rsid w:val="00664377"/>
    <w:rsid w:val="0067319B"/>
    <w:rsid w:val="0067501E"/>
    <w:rsid w:val="006777FF"/>
    <w:rsid w:val="006817F5"/>
    <w:rsid w:val="00681D89"/>
    <w:rsid w:val="00694445"/>
    <w:rsid w:val="00695DC7"/>
    <w:rsid w:val="00696032"/>
    <w:rsid w:val="00696ED3"/>
    <w:rsid w:val="006A2262"/>
    <w:rsid w:val="006A4F8B"/>
    <w:rsid w:val="006A6062"/>
    <w:rsid w:val="006A74BE"/>
    <w:rsid w:val="006B35FD"/>
    <w:rsid w:val="006B3FF6"/>
    <w:rsid w:val="006B5EBD"/>
    <w:rsid w:val="006C0F12"/>
    <w:rsid w:val="006C6882"/>
    <w:rsid w:val="006D0551"/>
    <w:rsid w:val="006D28EF"/>
    <w:rsid w:val="006D48B2"/>
    <w:rsid w:val="0070035B"/>
    <w:rsid w:val="0070185C"/>
    <w:rsid w:val="0070399D"/>
    <w:rsid w:val="00703B85"/>
    <w:rsid w:val="0070439E"/>
    <w:rsid w:val="00704965"/>
    <w:rsid w:val="0070547A"/>
    <w:rsid w:val="00707545"/>
    <w:rsid w:val="00707665"/>
    <w:rsid w:val="00715DC9"/>
    <w:rsid w:val="00716047"/>
    <w:rsid w:val="0072550D"/>
    <w:rsid w:val="00730556"/>
    <w:rsid w:val="00730BD9"/>
    <w:rsid w:val="00732478"/>
    <w:rsid w:val="00740FAF"/>
    <w:rsid w:val="007418C7"/>
    <w:rsid w:val="00743437"/>
    <w:rsid w:val="0074440B"/>
    <w:rsid w:val="0074468F"/>
    <w:rsid w:val="00746017"/>
    <w:rsid w:val="00747148"/>
    <w:rsid w:val="00747853"/>
    <w:rsid w:val="0075113C"/>
    <w:rsid w:val="00756DC7"/>
    <w:rsid w:val="007602EB"/>
    <w:rsid w:val="00760DA1"/>
    <w:rsid w:val="0076383E"/>
    <w:rsid w:val="0076393F"/>
    <w:rsid w:val="00766433"/>
    <w:rsid w:val="00767009"/>
    <w:rsid w:val="00767AFB"/>
    <w:rsid w:val="00767CDC"/>
    <w:rsid w:val="0077160D"/>
    <w:rsid w:val="00776385"/>
    <w:rsid w:val="0077654A"/>
    <w:rsid w:val="00776936"/>
    <w:rsid w:val="00780643"/>
    <w:rsid w:val="00782C4E"/>
    <w:rsid w:val="00782D8A"/>
    <w:rsid w:val="00782FF7"/>
    <w:rsid w:val="00783BC5"/>
    <w:rsid w:val="00787CBB"/>
    <w:rsid w:val="00792313"/>
    <w:rsid w:val="007948CA"/>
    <w:rsid w:val="0079519D"/>
    <w:rsid w:val="00796DA5"/>
    <w:rsid w:val="007A0204"/>
    <w:rsid w:val="007A0E4D"/>
    <w:rsid w:val="007A20CD"/>
    <w:rsid w:val="007A7203"/>
    <w:rsid w:val="007B2B7A"/>
    <w:rsid w:val="007B7530"/>
    <w:rsid w:val="007B7C91"/>
    <w:rsid w:val="007C0968"/>
    <w:rsid w:val="007C0E2F"/>
    <w:rsid w:val="007C31BC"/>
    <w:rsid w:val="007C4D6B"/>
    <w:rsid w:val="007C5413"/>
    <w:rsid w:val="007C5675"/>
    <w:rsid w:val="007C6735"/>
    <w:rsid w:val="007D0434"/>
    <w:rsid w:val="007D08BA"/>
    <w:rsid w:val="007D177A"/>
    <w:rsid w:val="007D32F8"/>
    <w:rsid w:val="007D399B"/>
    <w:rsid w:val="007D3A8A"/>
    <w:rsid w:val="007D4572"/>
    <w:rsid w:val="007D4CDC"/>
    <w:rsid w:val="007D5C38"/>
    <w:rsid w:val="007D6454"/>
    <w:rsid w:val="007E1C00"/>
    <w:rsid w:val="007E6141"/>
    <w:rsid w:val="007E6F79"/>
    <w:rsid w:val="007E72CE"/>
    <w:rsid w:val="007F0744"/>
    <w:rsid w:val="007F0B8E"/>
    <w:rsid w:val="007F35D1"/>
    <w:rsid w:val="007F55FF"/>
    <w:rsid w:val="00800393"/>
    <w:rsid w:val="00802A14"/>
    <w:rsid w:val="00802F5A"/>
    <w:rsid w:val="008068C2"/>
    <w:rsid w:val="00810C29"/>
    <w:rsid w:val="00820027"/>
    <w:rsid w:val="00820FCE"/>
    <w:rsid w:val="00821BAA"/>
    <w:rsid w:val="008231B4"/>
    <w:rsid w:val="00823CD3"/>
    <w:rsid w:val="008245FC"/>
    <w:rsid w:val="008260B5"/>
    <w:rsid w:val="00827B59"/>
    <w:rsid w:val="00832CC2"/>
    <w:rsid w:val="00835318"/>
    <w:rsid w:val="008363AF"/>
    <w:rsid w:val="00837721"/>
    <w:rsid w:val="00837A06"/>
    <w:rsid w:val="0084091A"/>
    <w:rsid w:val="00843382"/>
    <w:rsid w:val="008435AB"/>
    <w:rsid w:val="00844943"/>
    <w:rsid w:val="008478F1"/>
    <w:rsid w:val="008505B3"/>
    <w:rsid w:val="008517F6"/>
    <w:rsid w:val="00852902"/>
    <w:rsid w:val="00853EA8"/>
    <w:rsid w:val="00855D25"/>
    <w:rsid w:val="00860D93"/>
    <w:rsid w:val="008617C7"/>
    <w:rsid w:val="00870091"/>
    <w:rsid w:val="00872717"/>
    <w:rsid w:val="00873222"/>
    <w:rsid w:val="0088203C"/>
    <w:rsid w:val="00882640"/>
    <w:rsid w:val="00882BF6"/>
    <w:rsid w:val="0088454E"/>
    <w:rsid w:val="00887A60"/>
    <w:rsid w:val="00890441"/>
    <w:rsid w:val="00893103"/>
    <w:rsid w:val="008A043A"/>
    <w:rsid w:val="008A2F57"/>
    <w:rsid w:val="008A3173"/>
    <w:rsid w:val="008A40D6"/>
    <w:rsid w:val="008B0729"/>
    <w:rsid w:val="008B2A72"/>
    <w:rsid w:val="008B6132"/>
    <w:rsid w:val="008B7DE4"/>
    <w:rsid w:val="008B7F68"/>
    <w:rsid w:val="008C06B8"/>
    <w:rsid w:val="008C33B9"/>
    <w:rsid w:val="008C6982"/>
    <w:rsid w:val="008C7DA5"/>
    <w:rsid w:val="008D249E"/>
    <w:rsid w:val="008D29DA"/>
    <w:rsid w:val="008D3BF6"/>
    <w:rsid w:val="008D7BB4"/>
    <w:rsid w:val="008E6188"/>
    <w:rsid w:val="008E76E9"/>
    <w:rsid w:val="008F134C"/>
    <w:rsid w:val="008F1A5E"/>
    <w:rsid w:val="008F1A61"/>
    <w:rsid w:val="0090072E"/>
    <w:rsid w:val="00904ABC"/>
    <w:rsid w:val="00905848"/>
    <w:rsid w:val="009063C2"/>
    <w:rsid w:val="00906DCA"/>
    <w:rsid w:val="00914FBD"/>
    <w:rsid w:val="00915251"/>
    <w:rsid w:val="00915FCE"/>
    <w:rsid w:val="009172B9"/>
    <w:rsid w:val="00922022"/>
    <w:rsid w:val="00923132"/>
    <w:rsid w:val="00927CF8"/>
    <w:rsid w:val="009318E5"/>
    <w:rsid w:val="00944751"/>
    <w:rsid w:val="00960C37"/>
    <w:rsid w:val="0096590F"/>
    <w:rsid w:val="009717A1"/>
    <w:rsid w:val="0097266B"/>
    <w:rsid w:val="00977C80"/>
    <w:rsid w:val="00981453"/>
    <w:rsid w:val="00984DE1"/>
    <w:rsid w:val="00990CB6"/>
    <w:rsid w:val="00991AC2"/>
    <w:rsid w:val="00991F27"/>
    <w:rsid w:val="00994450"/>
    <w:rsid w:val="009946A3"/>
    <w:rsid w:val="00995CD2"/>
    <w:rsid w:val="00996996"/>
    <w:rsid w:val="009A6046"/>
    <w:rsid w:val="009A63DA"/>
    <w:rsid w:val="009B03D3"/>
    <w:rsid w:val="009B1038"/>
    <w:rsid w:val="009B1380"/>
    <w:rsid w:val="009B2613"/>
    <w:rsid w:val="009B2F44"/>
    <w:rsid w:val="009C21B5"/>
    <w:rsid w:val="009C25AC"/>
    <w:rsid w:val="009D0BC7"/>
    <w:rsid w:val="009D32D5"/>
    <w:rsid w:val="009D7362"/>
    <w:rsid w:val="009E2301"/>
    <w:rsid w:val="009E2EE0"/>
    <w:rsid w:val="009E60CB"/>
    <w:rsid w:val="009F0AFE"/>
    <w:rsid w:val="009F4017"/>
    <w:rsid w:val="009F521E"/>
    <w:rsid w:val="009F5294"/>
    <w:rsid w:val="00A01986"/>
    <w:rsid w:val="00A04CBC"/>
    <w:rsid w:val="00A05A98"/>
    <w:rsid w:val="00A05D97"/>
    <w:rsid w:val="00A05E7C"/>
    <w:rsid w:val="00A07677"/>
    <w:rsid w:val="00A120EC"/>
    <w:rsid w:val="00A13D52"/>
    <w:rsid w:val="00A2530A"/>
    <w:rsid w:val="00A324CE"/>
    <w:rsid w:val="00A33231"/>
    <w:rsid w:val="00A40669"/>
    <w:rsid w:val="00A43998"/>
    <w:rsid w:val="00A43F70"/>
    <w:rsid w:val="00A4474C"/>
    <w:rsid w:val="00A451F7"/>
    <w:rsid w:val="00A45865"/>
    <w:rsid w:val="00A4625B"/>
    <w:rsid w:val="00A47146"/>
    <w:rsid w:val="00A52497"/>
    <w:rsid w:val="00A53085"/>
    <w:rsid w:val="00A53565"/>
    <w:rsid w:val="00A53566"/>
    <w:rsid w:val="00A550A8"/>
    <w:rsid w:val="00A56DEF"/>
    <w:rsid w:val="00A61018"/>
    <w:rsid w:val="00A62281"/>
    <w:rsid w:val="00A6274A"/>
    <w:rsid w:val="00A62DBA"/>
    <w:rsid w:val="00A64437"/>
    <w:rsid w:val="00A64B20"/>
    <w:rsid w:val="00A65C20"/>
    <w:rsid w:val="00A66638"/>
    <w:rsid w:val="00A704FD"/>
    <w:rsid w:val="00A709E8"/>
    <w:rsid w:val="00A717C3"/>
    <w:rsid w:val="00A71AC5"/>
    <w:rsid w:val="00A72514"/>
    <w:rsid w:val="00A74D56"/>
    <w:rsid w:val="00A77536"/>
    <w:rsid w:val="00A805DA"/>
    <w:rsid w:val="00A81C58"/>
    <w:rsid w:val="00A81EA2"/>
    <w:rsid w:val="00A85E32"/>
    <w:rsid w:val="00A90195"/>
    <w:rsid w:val="00A91213"/>
    <w:rsid w:val="00A94A17"/>
    <w:rsid w:val="00A94F33"/>
    <w:rsid w:val="00A94FF0"/>
    <w:rsid w:val="00A95FE1"/>
    <w:rsid w:val="00AA0090"/>
    <w:rsid w:val="00AA2BFC"/>
    <w:rsid w:val="00AA3D17"/>
    <w:rsid w:val="00AA458F"/>
    <w:rsid w:val="00AB66EE"/>
    <w:rsid w:val="00AC123E"/>
    <w:rsid w:val="00AC69CD"/>
    <w:rsid w:val="00AD00B8"/>
    <w:rsid w:val="00AD37E8"/>
    <w:rsid w:val="00AE2E65"/>
    <w:rsid w:val="00AE35CC"/>
    <w:rsid w:val="00AE3FD8"/>
    <w:rsid w:val="00AE45FE"/>
    <w:rsid w:val="00AE751A"/>
    <w:rsid w:val="00AE7679"/>
    <w:rsid w:val="00AF0645"/>
    <w:rsid w:val="00AF2D2E"/>
    <w:rsid w:val="00AF7500"/>
    <w:rsid w:val="00AF760B"/>
    <w:rsid w:val="00AF77B9"/>
    <w:rsid w:val="00B00AF3"/>
    <w:rsid w:val="00B01DCA"/>
    <w:rsid w:val="00B07254"/>
    <w:rsid w:val="00B16EAB"/>
    <w:rsid w:val="00B22A75"/>
    <w:rsid w:val="00B23B41"/>
    <w:rsid w:val="00B24AB4"/>
    <w:rsid w:val="00B255DD"/>
    <w:rsid w:val="00B25EBC"/>
    <w:rsid w:val="00B265EB"/>
    <w:rsid w:val="00B3507A"/>
    <w:rsid w:val="00B408D9"/>
    <w:rsid w:val="00B42E1E"/>
    <w:rsid w:val="00B43647"/>
    <w:rsid w:val="00B47CEC"/>
    <w:rsid w:val="00B51384"/>
    <w:rsid w:val="00B51F52"/>
    <w:rsid w:val="00B569F1"/>
    <w:rsid w:val="00B635B9"/>
    <w:rsid w:val="00B644A2"/>
    <w:rsid w:val="00B651E9"/>
    <w:rsid w:val="00B65301"/>
    <w:rsid w:val="00B66709"/>
    <w:rsid w:val="00B670B0"/>
    <w:rsid w:val="00B716A3"/>
    <w:rsid w:val="00B718ED"/>
    <w:rsid w:val="00B73681"/>
    <w:rsid w:val="00B7506E"/>
    <w:rsid w:val="00B806F7"/>
    <w:rsid w:val="00B82518"/>
    <w:rsid w:val="00B82E47"/>
    <w:rsid w:val="00B85029"/>
    <w:rsid w:val="00B9411D"/>
    <w:rsid w:val="00BA0D8C"/>
    <w:rsid w:val="00BA190E"/>
    <w:rsid w:val="00BA2A92"/>
    <w:rsid w:val="00BA3994"/>
    <w:rsid w:val="00BA48E7"/>
    <w:rsid w:val="00BA7D2E"/>
    <w:rsid w:val="00BA7F46"/>
    <w:rsid w:val="00BB0472"/>
    <w:rsid w:val="00BB22A1"/>
    <w:rsid w:val="00BB3327"/>
    <w:rsid w:val="00BB449A"/>
    <w:rsid w:val="00BB7107"/>
    <w:rsid w:val="00BC018E"/>
    <w:rsid w:val="00BC07C0"/>
    <w:rsid w:val="00BC3203"/>
    <w:rsid w:val="00BC5373"/>
    <w:rsid w:val="00BC5449"/>
    <w:rsid w:val="00BD05C4"/>
    <w:rsid w:val="00BD0617"/>
    <w:rsid w:val="00BD28EA"/>
    <w:rsid w:val="00BE03A8"/>
    <w:rsid w:val="00BE187E"/>
    <w:rsid w:val="00BE51C4"/>
    <w:rsid w:val="00BE55BC"/>
    <w:rsid w:val="00BE7017"/>
    <w:rsid w:val="00BF1AFB"/>
    <w:rsid w:val="00BF4457"/>
    <w:rsid w:val="00BF6FBA"/>
    <w:rsid w:val="00C023C6"/>
    <w:rsid w:val="00C023F4"/>
    <w:rsid w:val="00C03C06"/>
    <w:rsid w:val="00C03C8B"/>
    <w:rsid w:val="00C04E36"/>
    <w:rsid w:val="00C11DD5"/>
    <w:rsid w:val="00C12105"/>
    <w:rsid w:val="00C1349E"/>
    <w:rsid w:val="00C13EB6"/>
    <w:rsid w:val="00C1742C"/>
    <w:rsid w:val="00C24714"/>
    <w:rsid w:val="00C25F80"/>
    <w:rsid w:val="00C26787"/>
    <w:rsid w:val="00C30133"/>
    <w:rsid w:val="00C302DF"/>
    <w:rsid w:val="00C31529"/>
    <w:rsid w:val="00C329E3"/>
    <w:rsid w:val="00C3321F"/>
    <w:rsid w:val="00C3329D"/>
    <w:rsid w:val="00C33562"/>
    <w:rsid w:val="00C355E3"/>
    <w:rsid w:val="00C41264"/>
    <w:rsid w:val="00C416FB"/>
    <w:rsid w:val="00C45F21"/>
    <w:rsid w:val="00C523C3"/>
    <w:rsid w:val="00C55106"/>
    <w:rsid w:val="00C5584A"/>
    <w:rsid w:val="00C55F13"/>
    <w:rsid w:val="00C708BE"/>
    <w:rsid w:val="00C70940"/>
    <w:rsid w:val="00C70F0D"/>
    <w:rsid w:val="00C71BAB"/>
    <w:rsid w:val="00C75CF9"/>
    <w:rsid w:val="00C849C6"/>
    <w:rsid w:val="00C84FB2"/>
    <w:rsid w:val="00C86452"/>
    <w:rsid w:val="00C90B69"/>
    <w:rsid w:val="00C932B8"/>
    <w:rsid w:val="00CA5EA2"/>
    <w:rsid w:val="00CA6735"/>
    <w:rsid w:val="00CA7A69"/>
    <w:rsid w:val="00CB3287"/>
    <w:rsid w:val="00CB36AC"/>
    <w:rsid w:val="00CB7ACA"/>
    <w:rsid w:val="00CC1F5E"/>
    <w:rsid w:val="00CC3B96"/>
    <w:rsid w:val="00CC4A49"/>
    <w:rsid w:val="00CC636E"/>
    <w:rsid w:val="00CC6379"/>
    <w:rsid w:val="00CC7E67"/>
    <w:rsid w:val="00CD3B69"/>
    <w:rsid w:val="00CD5463"/>
    <w:rsid w:val="00CD5C64"/>
    <w:rsid w:val="00CE0E2B"/>
    <w:rsid w:val="00CE2A4B"/>
    <w:rsid w:val="00CE2E01"/>
    <w:rsid w:val="00CE46B2"/>
    <w:rsid w:val="00CE4E37"/>
    <w:rsid w:val="00CE6A12"/>
    <w:rsid w:val="00CE6D9C"/>
    <w:rsid w:val="00CE7B21"/>
    <w:rsid w:val="00CF2CB7"/>
    <w:rsid w:val="00CF35A7"/>
    <w:rsid w:val="00CF5075"/>
    <w:rsid w:val="00CF63BC"/>
    <w:rsid w:val="00D060AB"/>
    <w:rsid w:val="00D100C6"/>
    <w:rsid w:val="00D10B47"/>
    <w:rsid w:val="00D11666"/>
    <w:rsid w:val="00D128BA"/>
    <w:rsid w:val="00D14F70"/>
    <w:rsid w:val="00D16591"/>
    <w:rsid w:val="00D20135"/>
    <w:rsid w:val="00D2090B"/>
    <w:rsid w:val="00D22B18"/>
    <w:rsid w:val="00D253CC"/>
    <w:rsid w:val="00D357D2"/>
    <w:rsid w:val="00D3629E"/>
    <w:rsid w:val="00D37AF8"/>
    <w:rsid w:val="00D42588"/>
    <w:rsid w:val="00D42C07"/>
    <w:rsid w:val="00D43C10"/>
    <w:rsid w:val="00D44F01"/>
    <w:rsid w:val="00D47795"/>
    <w:rsid w:val="00D55525"/>
    <w:rsid w:val="00D556F8"/>
    <w:rsid w:val="00D60C86"/>
    <w:rsid w:val="00D64D12"/>
    <w:rsid w:val="00D738A7"/>
    <w:rsid w:val="00D82C25"/>
    <w:rsid w:val="00D83D8E"/>
    <w:rsid w:val="00D9093B"/>
    <w:rsid w:val="00D957E5"/>
    <w:rsid w:val="00DA016C"/>
    <w:rsid w:val="00DA0769"/>
    <w:rsid w:val="00DA6ADF"/>
    <w:rsid w:val="00DB218D"/>
    <w:rsid w:val="00DB34D5"/>
    <w:rsid w:val="00DB3AFF"/>
    <w:rsid w:val="00DB4C02"/>
    <w:rsid w:val="00DB7CDB"/>
    <w:rsid w:val="00DC10E3"/>
    <w:rsid w:val="00DC4679"/>
    <w:rsid w:val="00DC6936"/>
    <w:rsid w:val="00DC7AB8"/>
    <w:rsid w:val="00DC7D89"/>
    <w:rsid w:val="00DD1B8F"/>
    <w:rsid w:val="00DD33C6"/>
    <w:rsid w:val="00DD3EFE"/>
    <w:rsid w:val="00DD7177"/>
    <w:rsid w:val="00DE0F1A"/>
    <w:rsid w:val="00DE31C8"/>
    <w:rsid w:val="00DE3FB3"/>
    <w:rsid w:val="00DE5F4C"/>
    <w:rsid w:val="00DF0C82"/>
    <w:rsid w:val="00DF1EB4"/>
    <w:rsid w:val="00DF229E"/>
    <w:rsid w:val="00DF2F0C"/>
    <w:rsid w:val="00DF7042"/>
    <w:rsid w:val="00E0225D"/>
    <w:rsid w:val="00E025E0"/>
    <w:rsid w:val="00E04C64"/>
    <w:rsid w:val="00E0607D"/>
    <w:rsid w:val="00E102B3"/>
    <w:rsid w:val="00E11A39"/>
    <w:rsid w:val="00E121D8"/>
    <w:rsid w:val="00E13927"/>
    <w:rsid w:val="00E16691"/>
    <w:rsid w:val="00E17BF6"/>
    <w:rsid w:val="00E20480"/>
    <w:rsid w:val="00E20852"/>
    <w:rsid w:val="00E208AD"/>
    <w:rsid w:val="00E20B98"/>
    <w:rsid w:val="00E2183C"/>
    <w:rsid w:val="00E23843"/>
    <w:rsid w:val="00E25B0E"/>
    <w:rsid w:val="00E3046B"/>
    <w:rsid w:val="00E33AE2"/>
    <w:rsid w:val="00E34527"/>
    <w:rsid w:val="00E36A17"/>
    <w:rsid w:val="00E375E4"/>
    <w:rsid w:val="00E4135C"/>
    <w:rsid w:val="00E42196"/>
    <w:rsid w:val="00E46599"/>
    <w:rsid w:val="00E46809"/>
    <w:rsid w:val="00E47346"/>
    <w:rsid w:val="00E5293F"/>
    <w:rsid w:val="00E52C82"/>
    <w:rsid w:val="00E645AB"/>
    <w:rsid w:val="00E6586F"/>
    <w:rsid w:val="00E67DCB"/>
    <w:rsid w:val="00E75146"/>
    <w:rsid w:val="00E77157"/>
    <w:rsid w:val="00E81B63"/>
    <w:rsid w:val="00E84C68"/>
    <w:rsid w:val="00E9243E"/>
    <w:rsid w:val="00E924D9"/>
    <w:rsid w:val="00E92902"/>
    <w:rsid w:val="00E95005"/>
    <w:rsid w:val="00EA56CA"/>
    <w:rsid w:val="00EA6F74"/>
    <w:rsid w:val="00EB0F86"/>
    <w:rsid w:val="00EB3029"/>
    <w:rsid w:val="00EC181A"/>
    <w:rsid w:val="00EC1F69"/>
    <w:rsid w:val="00EC230A"/>
    <w:rsid w:val="00EC7969"/>
    <w:rsid w:val="00ED05AE"/>
    <w:rsid w:val="00ED05FE"/>
    <w:rsid w:val="00ED1FC8"/>
    <w:rsid w:val="00ED212F"/>
    <w:rsid w:val="00ED3A44"/>
    <w:rsid w:val="00ED4505"/>
    <w:rsid w:val="00ED4604"/>
    <w:rsid w:val="00ED74FE"/>
    <w:rsid w:val="00EE1F9C"/>
    <w:rsid w:val="00EE2E6A"/>
    <w:rsid w:val="00EE3920"/>
    <w:rsid w:val="00EE3EB0"/>
    <w:rsid w:val="00EE4266"/>
    <w:rsid w:val="00EE7364"/>
    <w:rsid w:val="00EF38BD"/>
    <w:rsid w:val="00EF47A9"/>
    <w:rsid w:val="00EF65AE"/>
    <w:rsid w:val="00EF7299"/>
    <w:rsid w:val="00EF7906"/>
    <w:rsid w:val="00F016FF"/>
    <w:rsid w:val="00F02B74"/>
    <w:rsid w:val="00F04580"/>
    <w:rsid w:val="00F0649A"/>
    <w:rsid w:val="00F1041C"/>
    <w:rsid w:val="00F10B9A"/>
    <w:rsid w:val="00F12E75"/>
    <w:rsid w:val="00F1447F"/>
    <w:rsid w:val="00F206F5"/>
    <w:rsid w:val="00F22885"/>
    <w:rsid w:val="00F2304C"/>
    <w:rsid w:val="00F26F83"/>
    <w:rsid w:val="00F2708F"/>
    <w:rsid w:val="00F33271"/>
    <w:rsid w:val="00F333AB"/>
    <w:rsid w:val="00F41B56"/>
    <w:rsid w:val="00F44037"/>
    <w:rsid w:val="00F441DD"/>
    <w:rsid w:val="00F45181"/>
    <w:rsid w:val="00F45198"/>
    <w:rsid w:val="00F45285"/>
    <w:rsid w:val="00F57D0A"/>
    <w:rsid w:val="00F62520"/>
    <w:rsid w:val="00F63952"/>
    <w:rsid w:val="00F654B9"/>
    <w:rsid w:val="00F655DE"/>
    <w:rsid w:val="00F70253"/>
    <w:rsid w:val="00F7636E"/>
    <w:rsid w:val="00F806BC"/>
    <w:rsid w:val="00F81492"/>
    <w:rsid w:val="00F8291A"/>
    <w:rsid w:val="00F85048"/>
    <w:rsid w:val="00F85EAB"/>
    <w:rsid w:val="00F86295"/>
    <w:rsid w:val="00F86C06"/>
    <w:rsid w:val="00F90F07"/>
    <w:rsid w:val="00FA2F17"/>
    <w:rsid w:val="00FA3768"/>
    <w:rsid w:val="00FA4FA7"/>
    <w:rsid w:val="00FB00EF"/>
    <w:rsid w:val="00FB0598"/>
    <w:rsid w:val="00FB065B"/>
    <w:rsid w:val="00FB0F76"/>
    <w:rsid w:val="00FB32FC"/>
    <w:rsid w:val="00FB60BD"/>
    <w:rsid w:val="00FC007B"/>
    <w:rsid w:val="00FC0647"/>
    <w:rsid w:val="00FC2CEE"/>
    <w:rsid w:val="00FC586A"/>
    <w:rsid w:val="00FC6216"/>
    <w:rsid w:val="00FD3316"/>
    <w:rsid w:val="00FD37C0"/>
    <w:rsid w:val="00FD4DF5"/>
    <w:rsid w:val="00FE6029"/>
    <w:rsid w:val="00FE6684"/>
    <w:rsid w:val="00FF1CB0"/>
    <w:rsid w:val="00FF2131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C49FE"/>
  <w15:docId w15:val="{8BBA145B-9365-4609-9537-07D3AB7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CE"/>
    <w:rPr>
      <w:rFonts w:ascii="Garamond" w:hAnsi="Garamond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3733CE"/>
    <w:pPr>
      <w:keepNext/>
      <w:spacing w:before="240" w:after="60"/>
      <w:outlineLvl w:val="0"/>
    </w:pPr>
    <w:rPr>
      <w:rFonts w:eastAsia="Arial Unicode MS" w:cs="Arial"/>
      <w:b/>
      <w:bCs/>
      <w:kern w:val="32"/>
      <w:sz w:val="26"/>
      <w:szCs w:val="32"/>
      <w:u w:val="double"/>
    </w:rPr>
  </w:style>
  <w:style w:type="paragraph" w:styleId="Rubrik2">
    <w:name w:val="heading 2"/>
    <w:basedOn w:val="Normal"/>
    <w:next w:val="Normal"/>
    <w:qFormat/>
    <w:rsid w:val="003733CE"/>
    <w:pPr>
      <w:keepNext/>
      <w:spacing w:before="240" w:after="60"/>
      <w:outlineLvl w:val="1"/>
    </w:pPr>
    <w:rPr>
      <w:rFonts w:eastAsia="Arial Unicode MS" w:cs="Arial"/>
      <w:bCs/>
      <w:iCs/>
      <w:sz w:val="26"/>
      <w:szCs w:val="28"/>
      <w:u w:val="single"/>
    </w:rPr>
  </w:style>
  <w:style w:type="paragraph" w:styleId="Rubrik3">
    <w:name w:val="heading 3"/>
    <w:basedOn w:val="Normal"/>
    <w:next w:val="Normal"/>
    <w:qFormat/>
    <w:rsid w:val="003733CE"/>
    <w:pPr>
      <w:keepNext/>
      <w:spacing w:before="240" w:after="60"/>
      <w:outlineLvl w:val="2"/>
    </w:pPr>
    <w:rPr>
      <w:rFonts w:eastAsia="Arial Unicode MS" w:cs="Arial"/>
      <w:bCs/>
      <w:i/>
      <w:sz w:val="26"/>
      <w:szCs w:val="26"/>
      <w:u w:val="single"/>
    </w:rPr>
  </w:style>
  <w:style w:type="paragraph" w:styleId="Rubrik4">
    <w:name w:val="heading 4"/>
    <w:basedOn w:val="Normal"/>
    <w:next w:val="Normal"/>
    <w:qFormat/>
    <w:rsid w:val="003733CE"/>
    <w:pPr>
      <w:keepNext/>
      <w:spacing w:before="240" w:after="60"/>
      <w:outlineLvl w:val="3"/>
    </w:pPr>
    <w:rPr>
      <w:rFonts w:eastAsia="Arial Unicode MS"/>
      <w:b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1">
    <w:name w:val="Citat1"/>
    <w:basedOn w:val="Normal"/>
    <w:rsid w:val="00DB3AFF"/>
    <w:pPr>
      <w:spacing w:line="360" w:lineRule="auto"/>
      <w:ind w:left="1304" w:right="1332" w:firstLine="397"/>
      <w:jc w:val="both"/>
    </w:pPr>
    <w:rPr>
      <w:sz w:val="22"/>
    </w:rPr>
  </w:style>
  <w:style w:type="paragraph" w:customStyle="1" w:styleId="Formatmall1">
    <w:name w:val="Formatmall1"/>
    <w:basedOn w:val="Normal"/>
    <w:rsid w:val="00DB3AFF"/>
    <w:pPr>
      <w:spacing w:line="360" w:lineRule="auto"/>
      <w:ind w:firstLine="397"/>
      <w:jc w:val="both"/>
    </w:pPr>
  </w:style>
  <w:style w:type="paragraph" w:customStyle="1" w:styleId="ENormal">
    <w:name w:val="E Normal"/>
    <w:basedOn w:val="Normal"/>
    <w:rsid w:val="001A1524"/>
    <w:pPr>
      <w:ind w:firstLine="397"/>
      <w:jc w:val="both"/>
    </w:pPr>
    <w:rPr>
      <w:rFonts w:ascii="Arial" w:hAnsi="Arial"/>
      <w:sz w:val="20"/>
    </w:rPr>
  </w:style>
  <w:style w:type="paragraph" w:customStyle="1" w:styleId="ERubrik1">
    <w:name w:val="E Rubrik 1"/>
    <w:basedOn w:val="Rubrik1"/>
    <w:rsid w:val="00DB3AFF"/>
    <w:pPr>
      <w:spacing w:line="360" w:lineRule="auto"/>
      <w:ind w:firstLine="397"/>
      <w:jc w:val="both"/>
    </w:pPr>
    <w:rPr>
      <w:rFonts w:ascii="Arial" w:hAnsi="Arial"/>
      <w:caps/>
      <w:sz w:val="18"/>
      <w:szCs w:val="16"/>
      <w:u w:val="none"/>
    </w:rPr>
  </w:style>
  <w:style w:type="paragraph" w:customStyle="1" w:styleId="Rubrik1Erika">
    <w:name w:val="Rubrik 1 Erika"/>
    <w:basedOn w:val="Rubrik1"/>
    <w:rsid w:val="00E42196"/>
    <w:rPr>
      <w:rFonts w:ascii="Arial" w:hAnsi="Arial"/>
      <w:caps/>
      <w:sz w:val="20"/>
      <w:szCs w:val="20"/>
      <w:u w:val="none"/>
    </w:rPr>
  </w:style>
  <w:style w:type="paragraph" w:customStyle="1" w:styleId="Rubrik2Erika">
    <w:name w:val="Rubrik 2 Erika"/>
    <w:basedOn w:val="Rubrik2"/>
    <w:rsid w:val="00E42196"/>
    <w:rPr>
      <w:rFonts w:ascii="Arial" w:hAnsi="Arial"/>
      <w:b/>
      <w:kern w:val="32"/>
      <w:sz w:val="18"/>
      <w:szCs w:val="18"/>
      <w:u w:val="none"/>
    </w:rPr>
  </w:style>
  <w:style w:type="paragraph" w:customStyle="1" w:styleId="Rubrik3Erika">
    <w:name w:val="Rubrik 3 Erika"/>
    <w:basedOn w:val="Rubrik3"/>
    <w:rsid w:val="00E42196"/>
    <w:rPr>
      <w:rFonts w:ascii="Arial" w:hAnsi="Arial"/>
      <w:i w:val="0"/>
      <w:kern w:val="32"/>
      <w:sz w:val="18"/>
      <w:szCs w:val="18"/>
      <w:u w:val="none"/>
    </w:rPr>
  </w:style>
  <w:style w:type="paragraph" w:customStyle="1" w:styleId="Rubrik4Erika">
    <w:name w:val="Rubrik 4 Erika"/>
    <w:basedOn w:val="Rubrik4"/>
    <w:rsid w:val="00E42196"/>
    <w:rPr>
      <w:rFonts w:ascii="Arial" w:hAnsi="Arial"/>
      <w:i/>
      <w:kern w:val="32"/>
      <w:sz w:val="18"/>
      <w:szCs w:val="18"/>
    </w:rPr>
  </w:style>
  <w:style w:type="paragraph" w:customStyle="1" w:styleId="ERubrik">
    <w:name w:val="E Rubrik"/>
    <w:basedOn w:val="Rubrik1"/>
    <w:rsid w:val="001A1524"/>
    <w:pPr>
      <w:spacing w:line="360" w:lineRule="auto"/>
      <w:jc w:val="both"/>
    </w:pPr>
    <w:rPr>
      <w:rFonts w:ascii="Arial" w:hAnsi="Arial"/>
      <w:caps/>
      <w:sz w:val="18"/>
      <w:szCs w:val="16"/>
      <w:u w:val="none"/>
    </w:rPr>
  </w:style>
  <w:style w:type="paragraph" w:styleId="Sidhuvud">
    <w:name w:val="header"/>
    <w:basedOn w:val="Normal"/>
    <w:rsid w:val="00CB328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328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B3287"/>
  </w:style>
  <w:style w:type="paragraph" w:styleId="Ballongtext">
    <w:name w:val="Balloon Text"/>
    <w:basedOn w:val="Normal"/>
    <w:semiHidden/>
    <w:rsid w:val="00CB3287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BA7D2E"/>
    <w:rPr>
      <w:rFonts w:ascii="Garamond" w:hAnsi="Garamond"/>
      <w:sz w:val="24"/>
      <w:szCs w:val="24"/>
    </w:rPr>
  </w:style>
  <w:style w:type="paragraph" w:customStyle="1" w:styleId="Default">
    <w:name w:val="Default"/>
    <w:rsid w:val="00455373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sv-SE"/>
    </w:rPr>
  </w:style>
  <w:style w:type="character" w:styleId="Kommentarsreferens">
    <w:name w:val="annotation reference"/>
    <w:basedOn w:val="Standardstycketeckensnitt"/>
    <w:rsid w:val="004D09F0"/>
    <w:rPr>
      <w:sz w:val="16"/>
      <w:szCs w:val="16"/>
    </w:rPr>
  </w:style>
  <w:style w:type="paragraph" w:styleId="Kommentarer">
    <w:name w:val="annotation text"/>
    <w:basedOn w:val="Normal"/>
    <w:link w:val="KommentarerChar"/>
    <w:rsid w:val="004D09F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D09F0"/>
    <w:rPr>
      <w:rFonts w:ascii="Garamond" w:hAnsi="Garamond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4D09F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D09F0"/>
    <w:rPr>
      <w:rFonts w:ascii="Garamond" w:hAnsi="Garamond"/>
      <w:b/>
      <w:bCs/>
      <w:lang w:val="sv-SE" w:eastAsia="sv-SE"/>
    </w:rPr>
  </w:style>
  <w:style w:type="paragraph" w:styleId="Liststycke">
    <w:name w:val="List Paragraph"/>
    <w:basedOn w:val="Normal"/>
    <w:uiPriority w:val="34"/>
    <w:qFormat/>
    <w:rsid w:val="00AE2E65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9172B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3">
    <w:name w:val="date3"/>
    <w:basedOn w:val="Standardstycketeckensnitt"/>
    <w:rsid w:val="009172B9"/>
  </w:style>
  <w:style w:type="character" w:styleId="Hyperlnk">
    <w:name w:val="Hyperlink"/>
    <w:basedOn w:val="Standardstycketeckensnitt"/>
    <w:uiPriority w:val="99"/>
    <w:semiHidden/>
    <w:unhideWhenUsed/>
    <w:rsid w:val="00A451F7"/>
    <w:rPr>
      <w:color w:val="0563C1"/>
      <w:u w:val="single"/>
    </w:rPr>
  </w:style>
  <w:style w:type="character" w:customStyle="1" w:styleId="tsl">
    <w:name w:val="tsl"/>
    <w:basedOn w:val="Standardstycketeckensnitt"/>
    <w:rsid w:val="00977C80"/>
  </w:style>
  <w:style w:type="character" w:customStyle="1" w:styleId="time3">
    <w:name w:val="time3"/>
    <w:basedOn w:val="Standardstycketeckensnitt"/>
    <w:rsid w:val="0070439E"/>
  </w:style>
  <w:style w:type="character" w:customStyle="1" w:styleId="place2">
    <w:name w:val="place2"/>
    <w:basedOn w:val="Standardstycketeckensnitt"/>
    <w:rsid w:val="0070439E"/>
  </w:style>
  <w:style w:type="character" w:customStyle="1" w:styleId="day7">
    <w:name w:val="day7"/>
    <w:basedOn w:val="Standardstycketeckensnitt"/>
    <w:rsid w:val="0070439E"/>
  </w:style>
  <w:style w:type="character" w:customStyle="1" w:styleId="month4">
    <w:name w:val="month4"/>
    <w:basedOn w:val="Standardstycketeckensnitt"/>
    <w:rsid w:val="0070439E"/>
  </w:style>
  <w:style w:type="paragraph" w:customStyle="1" w:styleId="lead">
    <w:name w:val="lead"/>
    <w:basedOn w:val="Normal"/>
    <w:rsid w:val="00C932B8"/>
    <w:pPr>
      <w:spacing w:after="300"/>
    </w:pPr>
    <w:rPr>
      <w:rFonts w:ascii="Times New Roman" w:hAnsi="Times New Roman"/>
      <w:sz w:val="29"/>
      <w:szCs w:val="29"/>
    </w:rPr>
  </w:style>
  <w:style w:type="character" w:styleId="Stark">
    <w:name w:val="Strong"/>
    <w:basedOn w:val="Standardstycketeckensnitt"/>
    <w:uiPriority w:val="22"/>
    <w:qFormat/>
    <w:rsid w:val="0063359D"/>
    <w:rPr>
      <w:b/>
      <w:bCs/>
    </w:rPr>
  </w:style>
  <w:style w:type="paragraph" w:customStyle="1" w:styleId="checkout-confirmationoutput">
    <w:name w:val="checkout-confirmation__output"/>
    <w:basedOn w:val="Normal"/>
    <w:rsid w:val="003F3F05"/>
    <w:rPr>
      <w:rFonts w:ascii="Times New Roman" w:hAnsi="Times New Roman"/>
      <w:b/>
      <w:bCs/>
      <w:sz w:val="23"/>
      <w:szCs w:val="23"/>
    </w:rPr>
  </w:style>
  <w:style w:type="paragraph" w:customStyle="1" w:styleId="checkout-confirmationclarification">
    <w:name w:val="checkout-confirmation__clarification"/>
    <w:basedOn w:val="Normal"/>
    <w:rsid w:val="003F3F05"/>
    <w:pPr>
      <w:spacing w:before="150"/>
    </w:pPr>
    <w:rPr>
      <w:rFonts w:ascii="Times New Roman" w:hAnsi="Times New Roman"/>
      <w:sz w:val="23"/>
      <w:szCs w:val="23"/>
    </w:rPr>
  </w:style>
  <w:style w:type="paragraph" w:customStyle="1" w:styleId="default0">
    <w:name w:val="default"/>
    <w:basedOn w:val="Normal"/>
    <w:rsid w:val="00FA2F1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26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3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10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73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5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97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2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1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0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6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73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21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5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47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9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4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25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0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5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600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1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24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3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7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097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7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3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207496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29363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6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35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1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7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35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1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79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3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5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9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376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1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2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8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1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6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7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6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5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2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8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1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5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27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7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757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9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8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9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23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1E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9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08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4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92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0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0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30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5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4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82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8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89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3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036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8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2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4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6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2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09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0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6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7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4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2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42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3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5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51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1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5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4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3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2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42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0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1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64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7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7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4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01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7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471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9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3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6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1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64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9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8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5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4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9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50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8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08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8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1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8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43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2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282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14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9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5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1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E1E1E1"/>
                                    <w:right w:val="none" w:sz="0" w:space="0" w:color="auto"/>
                                  </w:divBdr>
                                  <w:divsChild>
                                    <w:div w:id="12311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3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5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2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8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07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4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1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6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0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QS7VJO0B\Protokollmall%20f&#246;r%20&#228;mneskollegi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4390-34DD-494F-94E0-225C7884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Protokollmall för ämneskollegium</Template>
  <TotalTime>1</TotalTime>
  <Pages>2</Pages>
  <Words>133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PROTOKOLL,</vt:lpstr>
      <vt:lpstr>PROTOKOLL,</vt:lpstr>
    </vt:vector>
  </TitlesOfParts>
  <Company>Mitthögskolan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PROTOKOLL,</dc:title>
  <dc:creator>gerali</dc:creator>
  <cp:lastModifiedBy>Nyberg, Åsa</cp:lastModifiedBy>
  <cp:revision>2</cp:revision>
  <cp:lastPrinted>2017-03-14T08:23:00Z</cp:lastPrinted>
  <dcterms:created xsi:type="dcterms:W3CDTF">2019-11-11T09:08:00Z</dcterms:created>
  <dcterms:modified xsi:type="dcterms:W3CDTF">2019-11-11T09:08:00Z</dcterms:modified>
</cp:coreProperties>
</file>