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60" w:rsidRPr="00052F2A" w:rsidRDefault="00643760" w:rsidP="00643760">
      <w:pPr>
        <w:spacing w:before="0" w:line="240" w:lineRule="auto"/>
        <w:rPr>
          <w:b/>
          <w:szCs w:val="20"/>
        </w:rPr>
      </w:pPr>
      <w:r>
        <w:rPr>
          <w:b/>
          <w:szCs w:val="20"/>
        </w:rPr>
        <w:t>Forskarkollegium</w:t>
      </w:r>
      <w:r w:rsidRPr="006423F3">
        <w:rPr>
          <w:b/>
          <w:szCs w:val="20"/>
        </w:rPr>
        <w:t xml:space="preserve"> för </w:t>
      </w:r>
      <w:proofErr w:type="spellStart"/>
      <w:r w:rsidRPr="006423F3">
        <w:rPr>
          <w:b/>
          <w:szCs w:val="20"/>
        </w:rPr>
        <w:t>xxxxxx</w:t>
      </w:r>
      <w:proofErr w:type="spellEnd"/>
      <w:r w:rsidRPr="006423F3">
        <w:rPr>
          <w:b/>
          <w:szCs w:val="20"/>
        </w:rPr>
        <w:tab/>
      </w:r>
      <w:r w:rsidRPr="006423F3">
        <w:rPr>
          <w:b/>
          <w:szCs w:val="20"/>
        </w:rPr>
        <w:tab/>
      </w:r>
      <w:r w:rsidRPr="006423F3">
        <w:rPr>
          <w:b/>
          <w:szCs w:val="20"/>
        </w:rPr>
        <w:tab/>
        <w:t>Beslutspunkt</w:t>
      </w:r>
      <w:r>
        <w:rPr>
          <w:b/>
          <w:szCs w:val="20"/>
        </w:rPr>
        <w:br/>
      </w:r>
      <w:r>
        <w:rPr>
          <w:szCs w:val="20"/>
        </w:rPr>
        <w:t xml:space="preserve">Fakulteten för humanvetenskap </w:t>
      </w:r>
      <w:r>
        <w:rPr>
          <w:szCs w:val="20"/>
        </w:rPr>
        <w:tab/>
      </w:r>
      <w:r>
        <w:rPr>
          <w:szCs w:val="20"/>
        </w:rPr>
        <w:tab/>
      </w:r>
      <w:r w:rsidRPr="00075637">
        <w:rPr>
          <w:szCs w:val="20"/>
        </w:rPr>
        <w:t xml:space="preserve">p </w:t>
      </w:r>
      <w:r>
        <w:rPr>
          <w:szCs w:val="20"/>
        </w:rPr>
        <w:t>x</w:t>
      </w:r>
    </w:p>
    <w:p w:rsidR="00643760" w:rsidRPr="00737D2F" w:rsidRDefault="00643760" w:rsidP="00643760">
      <w:pPr>
        <w:spacing w:before="0" w:line="240" w:lineRule="auto"/>
        <w:rPr>
          <w:szCs w:val="20"/>
        </w:rPr>
      </w:pPr>
      <w:r w:rsidRPr="00EB1740">
        <w:rPr>
          <w:szCs w:val="20"/>
        </w:rPr>
        <w:tab/>
      </w:r>
      <w:r w:rsidRPr="00EB1740">
        <w:rPr>
          <w:szCs w:val="20"/>
        </w:rPr>
        <w:tab/>
      </w:r>
      <w:r w:rsidRPr="00EB1740">
        <w:rPr>
          <w:szCs w:val="20"/>
        </w:rPr>
        <w:tab/>
      </w:r>
      <w:r>
        <w:rPr>
          <w:szCs w:val="20"/>
        </w:rPr>
        <w:tab/>
        <w:t>Datum</w:t>
      </w:r>
    </w:p>
    <w:p w:rsidR="00883CE3" w:rsidRDefault="00883CE3" w:rsidP="00883CE3">
      <w:r>
        <w:tab/>
      </w:r>
    </w:p>
    <w:p w:rsidR="00883CE3" w:rsidRDefault="00883CE3" w:rsidP="00883CE3"/>
    <w:p w:rsidR="00880C52" w:rsidRPr="00880C52" w:rsidRDefault="005175D9" w:rsidP="00880C52">
      <w:pPr>
        <w:jc w:val="center"/>
        <w:rPr>
          <w:b/>
        </w:rPr>
      </w:pPr>
      <w:r>
        <w:rPr>
          <w:b/>
        </w:rPr>
        <w:t>Anhållan om disputation/licentiatseminarium</w:t>
      </w:r>
    </w:p>
    <w:p w:rsidR="00643760" w:rsidRDefault="005175D9" w:rsidP="00880C52">
      <w:r>
        <w:t>Enligt fakultetens besluts och delegationsordning fattar dekan beslut om disputation /licentiatseminarium efter förslag från berört forskarkollegium.</w:t>
      </w:r>
    </w:p>
    <w:p w:rsidR="00880C52" w:rsidRDefault="00643760" w:rsidP="00880C52">
      <w:r>
        <w:t>Forskarkollegiet s</w:t>
      </w:r>
      <w:r w:rsidR="002F255E">
        <w:t xml:space="preserve">ka säkerställa att ämnets rutiner för kvalitetssäkring (mittseminarier/slutseminarier </w:t>
      </w:r>
      <w:proofErr w:type="spellStart"/>
      <w:r w:rsidR="002F255E">
        <w:t>etc</w:t>
      </w:r>
      <w:proofErr w:type="spellEnd"/>
      <w:r w:rsidR="002F255E">
        <w:t xml:space="preserve">) har </w:t>
      </w:r>
      <w:r w:rsidR="00BE2928">
        <w:t>följts</w:t>
      </w:r>
      <w:r w:rsidR="002F255E">
        <w:t xml:space="preserve"> </w:t>
      </w:r>
      <w:r w:rsidR="00BE2928">
        <w:t>samt</w:t>
      </w:r>
      <w:r w:rsidR="002F255E">
        <w:t xml:space="preserve"> diskutera </w:t>
      </w:r>
      <w:r w:rsidR="00F36B9F">
        <w:t>förslag till tid, plats, ordförande, opponent och betygsnämnd.</w:t>
      </w:r>
    </w:p>
    <w:p w:rsidR="002F255E" w:rsidRDefault="002F255E" w:rsidP="00880C52">
      <w:r>
        <w:t xml:space="preserve">Regler för betygsnämndens sammansättning </w:t>
      </w:r>
      <w:bookmarkStart w:id="0" w:name="_GoBack"/>
      <w:r>
        <w:t>m.m</w:t>
      </w:r>
      <w:bookmarkEnd w:id="0"/>
      <w:r>
        <w:t>. finns på fakultetens hemsida.</w:t>
      </w:r>
    </w:p>
    <w:p w:rsidR="00880C52" w:rsidRDefault="00643760" w:rsidP="00880C52">
      <w:r>
        <w:t xml:space="preserve">Bifogade </w:t>
      </w:r>
      <w:r w:rsidR="00C44D96">
        <w:t>handlingar</w:t>
      </w:r>
      <w:r>
        <w:t>:</w:t>
      </w:r>
      <w:r>
        <w:br/>
        <w:t xml:space="preserve">- </w:t>
      </w:r>
      <w:r w:rsidR="00454C9A">
        <w:t>Blankett för anmälan om disputation/licentiatseminarium.</w:t>
      </w:r>
    </w:p>
    <w:p w:rsidR="00C44D96" w:rsidRDefault="00C44D96" w:rsidP="00880C52"/>
    <w:p w:rsidR="00880C52" w:rsidRPr="00880C52" w:rsidRDefault="00880C52" w:rsidP="00880C52">
      <w:pPr>
        <w:rPr>
          <w:b/>
        </w:rPr>
      </w:pPr>
      <w:r>
        <w:rPr>
          <w:b/>
        </w:rPr>
        <w:t>Förslag till beslut</w:t>
      </w:r>
    </w:p>
    <w:p w:rsidR="00880C52" w:rsidRPr="00880C52" w:rsidRDefault="00880C52" w:rsidP="00454C9A">
      <w:pPr>
        <w:ind w:left="1304" w:hanging="1304"/>
        <w:rPr>
          <w:i/>
        </w:rPr>
      </w:pPr>
      <w:r w:rsidRPr="001833A0">
        <w:rPr>
          <w:b/>
        </w:rPr>
        <w:t xml:space="preserve">att    </w:t>
      </w:r>
      <w:r>
        <w:tab/>
      </w:r>
      <w:r w:rsidR="00454C9A">
        <w:t xml:space="preserve">hos dekan anhålla om disputation för </w:t>
      </w:r>
      <w:proofErr w:type="spellStart"/>
      <w:r w:rsidR="00454C9A">
        <w:t>nn</w:t>
      </w:r>
      <w:proofErr w:type="spellEnd"/>
      <w:r w:rsidR="00454C9A">
        <w:t xml:space="preserve"> i ämnets namn dag-mån-år med ordförande, opponent och betygsnämnd enligt bilaga.</w:t>
      </w:r>
    </w:p>
    <w:p w:rsidR="00880C52" w:rsidRDefault="00880C52" w:rsidP="00880C52"/>
    <w:p w:rsidR="0000230A" w:rsidRDefault="0000230A" w:rsidP="00883CE3"/>
    <w:p w:rsidR="004C3331" w:rsidRDefault="004C3331" w:rsidP="00883CE3">
      <w:pPr>
        <w:pBdr>
          <w:bottom w:val="single" w:sz="12" w:space="1" w:color="auto"/>
        </w:pBdr>
      </w:pPr>
    </w:p>
    <w:p w:rsidR="004C3331" w:rsidRPr="00A634D2" w:rsidRDefault="004C3331" w:rsidP="00883CE3">
      <w:r>
        <w:t xml:space="preserve">Vidare </w:t>
      </w:r>
      <w:r w:rsidR="00643760">
        <w:t>beredning</w:t>
      </w:r>
      <w:r>
        <w:t xml:space="preserve">: protokoll och </w:t>
      </w:r>
      <w:r w:rsidR="00454C9A">
        <w:t>anhållan om disputation</w:t>
      </w:r>
      <w:r>
        <w:t xml:space="preserve"> skickas till fakultetskansliet. Fakultetskansliet </w:t>
      </w:r>
      <w:r w:rsidR="00DD3DF8">
        <w:t>lägger fram ärende</w:t>
      </w:r>
      <w:r w:rsidR="00880C52">
        <w:t xml:space="preserve"> till dekan för beslut och </w:t>
      </w:r>
      <w:r w:rsidR="00454C9A">
        <w:t>expedierar beslut.</w:t>
      </w:r>
    </w:p>
    <w:sectPr w:rsidR="004C3331" w:rsidRPr="00A634D2" w:rsidSect="00E46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CE3" w:rsidRDefault="00883CE3" w:rsidP="00E25647">
      <w:pPr>
        <w:spacing w:line="240" w:lineRule="auto"/>
      </w:pPr>
      <w:r>
        <w:separator/>
      </w:r>
    </w:p>
  </w:endnote>
  <w:endnote w:type="continuationSeparator" w:id="0">
    <w:p w:rsidR="00883CE3" w:rsidRDefault="00883CE3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880C5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880C5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E2928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E2928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CE3" w:rsidRPr="001565B5" w:rsidRDefault="00883CE3" w:rsidP="001565B5">
      <w:pPr>
        <w:pStyle w:val="Sidfot"/>
      </w:pPr>
    </w:p>
  </w:footnote>
  <w:footnote w:type="continuationSeparator" w:id="0">
    <w:p w:rsidR="00883CE3" w:rsidRDefault="00883CE3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A634D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Pr="00545972" w:rsidRDefault="00A634D2" w:rsidP="005459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B60A63"/>
    <w:multiLevelType w:val="hybridMultilevel"/>
    <w:tmpl w:val="59625D36"/>
    <w:lvl w:ilvl="0" w:tplc="B53661E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E3"/>
    <w:rsid w:val="0000059E"/>
    <w:rsid w:val="0000230A"/>
    <w:rsid w:val="00020939"/>
    <w:rsid w:val="00096720"/>
    <w:rsid w:val="000A18A5"/>
    <w:rsid w:val="000D742D"/>
    <w:rsid w:val="000E3404"/>
    <w:rsid w:val="000F60CF"/>
    <w:rsid w:val="001002AA"/>
    <w:rsid w:val="00130729"/>
    <w:rsid w:val="0013632C"/>
    <w:rsid w:val="00137125"/>
    <w:rsid w:val="001565B5"/>
    <w:rsid w:val="00165B16"/>
    <w:rsid w:val="001833A0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F255E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54C9A"/>
    <w:rsid w:val="00474416"/>
    <w:rsid w:val="0047515C"/>
    <w:rsid w:val="00482434"/>
    <w:rsid w:val="004A50F6"/>
    <w:rsid w:val="004C3331"/>
    <w:rsid w:val="005175D9"/>
    <w:rsid w:val="00526960"/>
    <w:rsid w:val="00545972"/>
    <w:rsid w:val="005804DF"/>
    <w:rsid w:val="0058105A"/>
    <w:rsid w:val="005B1832"/>
    <w:rsid w:val="005E3AF4"/>
    <w:rsid w:val="0062303E"/>
    <w:rsid w:val="00630209"/>
    <w:rsid w:val="006419CE"/>
    <w:rsid w:val="00643760"/>
    <w:rsid w:val="00644641"/>
    <w:rsid w:val="00650B23"/>
    <w:rsid w:val="006621CA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80C52"/>
    <w:rsid w:val="00881FF0"/>
    <w:rsid w:val="00883CE3"/>
    <w:rsid w:val="008B5138"/>
    <w:rsid w:val="008D2DF7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34D2"/>
    <w:rsid w:val="00A66AB8"/>
    <w:rsid w:val="00A94F83"/>
    <w:rsid w:val="00AB4043"/>
    <w:rsid w:val="00AB49A3"/>
    <w:rsid w:val="00AD4A6E"/>
    <w:rsid w:val="00B00D17"/>
    <w:rsid w:val="00B13B81"/>
    <w:rsid w:val="00B302B0"/>
    <w:rsid w:val="00B957FF"/>
    <w:rsid w:val="00BA514F"/>
    <w:rsid w:val="00BA69B4"/>
    <w:rsid w:val="00BB315B"/>
    <w:rsid w:val="00BB7C98"/>
    <w:rsid w:val="00BC1655"/>
    <w:rsid w:val="00BE2928"/>
    <w:rsid w:val="00C14A5B"/>
    <w:rsid w:val="00C36C4F"/>
    <w:rsid w:val="00C44D96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D3DF8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36B9F"/>
    <w:rsid w:val="00F4475F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E67BB7"/>
  <w15:chartTrackingRefBased/>
  <w15:docId w15:val="{0B1E2BFD-6652-4143-91E0-7C79D56F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2B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styleId="Liststycke">
    <w:name w:val="List Paragraph"/>
    <w:basedOn w:val="Normal"/>
    <w:uiPriority w:val="34"/>
    <w:semiHidden/>
    <w:qFormat/>
    <w:rsid w:val="00DD3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257D-00D6-4BBF-AA5B-887A5514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Grundmall.dotm</Template>
  <TotalTime>61</TotalTime>
  <Pages>1</Pages>
  <Words>152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Maria</dc:creator>
  <cp:keywords/>
  <dc:description/>
  <cp:lastModifiedBy>Evans Maria</cp:lastModifiedBy>
  <cp:revision>11</cp:revision>
  <cp:lastPrinted>2015-04-21T11:34:00Z</cp:lastPrinted>
  <dcterms:created xsi:type="dcterms:W3CDTF">2019-06-18T10:31:00Z</dcterms:created>
  <dcterms:modified xsi:type="dcterms:W3CDTF">2019-08-12T11:46:00Z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