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164" w:rsidRDefault="0005770E" w:rsidP="00191164">
      <w:pPr>
        <w:rPr>
          <w:rFonts w:asciiTheme="majorHAnsi" w:eastAsiaTheme="majorEastAsia" w:hAnsiTheme="majorHAnsi" w:cstheme="majorBidi"/>
          <w:b/>
          <w:sz w:val="36"/>
          <w:szCs w:val="32"/>
        </w:rPr>
      </w:pPr>
      <w:r>
        <w:rPr>
          <w:rFonts w:asciiTheme="majorHAnsi" w:eastAsiaTheme="majorEastAsia" w:hAnsiTheme="majorHAnsi" w:cstheme="majorBidi"/>
          <w:b/>
          <w:sz w:val="36"/>
          <w:szCs w:val="32"/>
        </w:rPr>
        <w:t>Dokumentation av direktupphandling</w:t>
      </w:r>
    </w:p>
    <w:p w:rsidR="00191164" w:rsidRPr="00065050" w:rsidRDefault="00091EDC" w:rsidP="00191164">
      <w:pPr>
        <w:rPr>
          <w:b/>
        </w:rPr>
      </w:pPr>
      <w:bookmarkStart w:id="0" w:name="_GoBack"/>
      <w:r>
        <w:rPr>
          <w:b/>
        </w:rPr>
        <w:t>Upphandlingen</w:t>
      </w:r>
      <w:r w:rsidR="00D42466">
        <w:rPr>
          <w:b/>
        </w:rPr>
        <w:t xml:space="preserve"> avser:</w:t>
      </w:r>
    </w:p>
    <w:tbl>
      <w:tblPr>
        <w:tblStyle w:val="Tabellrutnt"/>
        <w:tblW w:w="8500" w:type="dxa"/>
        <w:tblLayout w:type="fixed"/>
        <w:tblLook w:val="04A0" w:firstRow="1" w:lastRow="0" w:firstColumn="1" w:lastColumn="0" w:noHBand="0" w:noVBand="1"/>
      </w:tblPr>
      <w:tblGrid>
        <w:gridCol w:w="2830"/>
        <w:gridCol w:w="2693"/>
        <w:gridCol w:w="2977"/>
      </w:tblGrid>
      <w:tr w:rsidR="005540DB" w:rsidRPr="00D42466" w:rsidTr="00D42466">
        <w:trPr>
          <w:trHeight w:val="444"/>
        </w:trPr>
        <w:tc>
          <w:tcPr>
            <w:tcW w:w="2830" w:type="dxa"/>
          </w:tcPr>
          <w:bookmarkEnd w:id="0"/>
          <w:p w:rsidR="00C02C0F" w:rsidRPr="006722DE" w:rsidRDefault="00FA240E" w:rsidP="00CC32A8">
            <w:pPr>
              <w:spacing w:before="0"/>
              <w:rPr>
                <w:b/>
                <w:sz w:val="16"/>
              </w:rPr>
            </w:pPr>
            <w:r>
              <w:rPr>
                <w:b/>
                <w:sz w:val="16"/>
              </w:rPr>
              <w:t>Upphandlande myndighet</w:t>
            </w:r>
          </w:p>
          <w:p w:rsidR="00C02C0F" w:rsidRPr="00D42466" w:rsidRDefault="00BB7DEF" w:rsidP="00D42466">
            <w:pPr>
              <w:spacing w:before="0"/>
              <w:rPr>
                <w:b/>
                <w:sz w:val="16"/>
              </w:rPr>
            </w:pPr>
            <w:sdt>
              <w:sdtPr>
                <w:rPr>
                  <w:sz w:val="18"/>
                </w:rPr>
                <w:id w:val="-1376538236"/>
                <w:lock w:val="contentLocked"/>
                <w:placeholder>
                  <w:docPart w:val="179EEF8FCB6445769BE6E1F0EB36094B"/>
                </w:placeholder>
                <w:text w:multiLine="1"/>
              </w:sdtPr>
              <w:sdtEndPr/>
              <w:sdtContent>
                <w:r w:rsidR="00D42466" w:rsidRPr="00D42466">
                  <w:rPr>
                    <w:sz w:val="18"/>
                  </w:rPr>
                  <w:t>Mittuniversitetet</w:t>
                </w:r>
              </w:sdtContent>
            </w:sdt>
          </w:p>
        </w:tc>
        <w:tc>
          <w:tcPr>
            <w:tcW w:w="2693" w:type="dxa"/>
          </w:tcPr>
          <w:p w:rsidR="00C02C0F" w:rsidRPr="006722DE" w:rsidRDefault="004564EC" w:rsidP="00CC32A8">
            <w:pPr>
              <w:spacing w:before="0"/>
              <w:rPr>
                <w:b/>
                <w:sz w:val="16"/>
              </w:rPr>
            </w:pPr>
            <w:r>
              <w:rPr>
                <w:b/>
                <w:sz w:val="16"/>
              </w:rPr>
              <w:t>Organisationsnummer</w:t>
            </w:r>
            <w:r w:rsidR="00C02C0F" w:rsidRPr="006722DE">
              <w:rPr>
                <w:b/>
                <w:sz w:val="16"/>
              </w:rPr>
              <w:t>:</w:t>
            </w:r>
          </w:p>
          <w:p w:rsidR="00C02C0F" w:rsidRPr="00D42466" w:rsidRDefault="00BB7DEF" w:rsidP="00D42466">
            <w:pPr>
              <w:spacing w:before="0"/>
              <w:rPr>
                <w:b/>
                <w:sz w:val="16"/>
              </w:rPr>
            </w:pPr>
            <w:sdt>
              <w:sdtPr>
                <w:rPr>
                  <w:sz w:val="18"/>
                </w:rPr>
                <w:id w:val="-660088972"/>
                <w:lock w:val="contentLocked"/>
                <w:placeholder>
                  <w:docPart w:val="7C5CF4B37037491C9236AC50DB06148D"/>
                </w:placeholder>
                <w:text w:multiLine="1"/>
              </w:sdtPr>
              <w:sdtEndPr/>
              <w:sdtContent>
                <w:r w:rsidR="00D42466" w:rsidRPr="00D42466">
                  <w:rPr>
                    <w:sz w:val="18"/>
                  </w:rPr>
                  <w:t>202100-4524</w:t>
                </w:r>
              </w:sdtContent>
            </w:sdt>
          </w:p>
        </w:tc>
        <w:tc>
          <w:tcPr>
            <w:tcW w:w="2977" w:type="dxa"/>
          </w:tcPr>
          <w:p w:rsidR="00C02C0F" w:rsidRDefault="007258AD" w:rsidP="00CC32A8">
            <w:pPr>
              <w:spacing w:before="0"/>
              <w:rPr>
                <w:b/>
                <w:sz w:val="16"/>
              </w:rPr>
            </w:pPr>
            <w:r w:rsidRPr="00C27FFE">
              <w:rPr>
                <w:b/>
                <w:sz w:val="16"/>
              </w:rPr>
              <w:t>Beställa</w:t>
            </w:r>
            <w:r>
              <w:rPr>
                <w:b/>
                <w:sz w:val="16"/>
              </w:rPr>
              <w:t xml:space="preserve">nde </w:t>
            </w:r>
            <w:r w:rsidR="0079347C">
              <w:rPr>
                <w:b/>
                <w:sz w:val="16"/>
              </w:rPr>
              <w:t>organisation</w:t>
            </w:r>
            <w:r w:rsidR="00C02C0F" w:rsidRPr="006722DE">
              <w:rPr>
                <w:b/>
                <w:sz w:val="16"/>
              </w:rPr>
              <w:t>:</w:t>
            </w:r>
          </w:p>
          <w:p w:rsidR="00B8670D" w:rsidRPr="00B8670D" w:rsidRDefault="00BB7DEF" w:rsidP="0079347C">
            <w:pPr>
              <w:spacing w:before="0"/>
              <w:rPr>
                <w:b/>
                <w:sz w:val="16"/>
              </w:rPr>
            </w:pPr>
            <w:sdt>
              <w:sdtPr>
                <w:rPr>
                  <w:sz w:val="18"/>
                </w:rPr>
                <w:id w:val="583184856"/>
                <w:placeholder>
                  <w:docPart w:val="B619E2B71796417F85AC326E0854C546"/>
                </w:placeholder>
                <w:showingPlcHdr/>
                <w:text w:multiLine="1"/>
              </w:sdtPr>
              <w:sdtEndPr/>
              <w:sdtContent>
                <w:r w:rsidR="00D42466" w:rsidRPr="00D42466">
                  <w:rPr>
                    <w:sz w:val="18"/>
                  </w:rPr>
                  <w:t xml:space="preserve">                                        </w:t>
                </w:r>
              </w:sdtContent>
            </w:sdt>
          </w:p>
        </w:tc>
      </w:tr>
      <w:tr w:rsidR="00CC32A8" w:rsidTr="00D42466">
        <w:trPr>
          <w:trHeight w:val="1189"/>
        </w:trPr>
        <w:tc>
          <w:tcPr>
            <w:tcW w:w="8500" w:type="dxa"/>
            <w:gridSpan w:val="3"/>
          </w:tcPr>
          <w:p w:rsidR="00CC32A8" w:rsidRPr="00C27FFE" w:rsidRDefault="00F2140B" w:rsidP="00CC32A8">
            <w:pPr>
              <w:spacing w:before="0"/>
              <w:rPr>
                <w:b/>
                <w:sz w:val="16"/>
              </w:rPr>
            </w:pPr>
            <w:r>
              <w:rPr>
                <w:b/>
                <w:sz w:val="16"/>
              </w:rPr>
              <w:t>B</w:t>
            </w:r>
            <w:r w:rsidR="00CC32A8">
              <w:rPr>
                <w:b/>
                <w:sz w:val="16"/>
              </w:rPr>
              <w:t>eskrivning av vara/tjänst som upphandlats:</w:t>
            </w:r>
          </w:p>
          <w:p w:rsidR="00CC32A8" w:rsidRPr="00D42466" w:rsidRDefault="00BB7DEF" w:rsidP="00C145EB">
            <w:pPr>
              <w:spacing w:before="120"/>
              <w:rPr>
                <w:sz w:val="18"/>
              </w:rPr>
            </w:pPr>
            <w:sdt>
              <w:sdtPr>
                <w:rPr>
                  <w:sz w:val="18"/>
                </w:rPr>
                <w:id w:val="1772349864"/>
                <w:placeholder>
                  <w:docPart w:val="00AC7245BC4A4FB2980FE042334B9034"/>
                </w:placeholder>
                <w:showingPlcHdr/>
                <w:text w:multiLine="1"/>
              </w:sdtPr>
              <w:sdtEndPr/>
              <w:sdtContent>
                <w:r w:rsidR="00D42466" w:rsidRPr="00D42466">
                  <w:rPr>
                    <w:sz w:val="18"/>
                  </w:rPr>
                  <w:t xml:space="preserve">                                        </w:t>
                </w:r>
              </w:sdtContent>
            </w:sdt>
          </w:p>
        </w:tc>
      </w:tr>
    </w:tbl>
    <w:p w:rsidR="00CC32A8" w:rsidRPr="00CC32A8" w:rsidRDefault="00CC32A8">
      <w:pPr>
        <w:rPr>
          <w:b/>
        </w:rPr>
      </w:pPr>
      <w:r w:rsidRPr="00CC32A8">
        <w:rPr>
          <w:b/>
        </w:rPr>
        <w:t>Avtalets löptid och värde</w:t>
      </w:r>
    </w:p>
    <w:tbl>
      <w:tblPr>
        <w:tblStyle w:val="Tabellrutnt"/>
        <w:tblW w:w="8500" w:type="dxa"/>
        <w:tblLayout w:type="fixed"/>
        <w:tblLook w:val="04A0" w:firstRow="1" w:lastRow="0" w:firstColumn="1" w:lastColumn="0" w:noHBand="0" w:noVBand="1"/>
      </w:tblPr>
      <w:tblGrid>
        <w:gridCol w:w="2830"/>
        <w:gridCol w:w="1418"/>
        <w:gridCol w:w="1559"/>
        <w:gridCol w:w="2693"/>
      </w:tblGrid>
      <w:tr w:rsidR="005540DB" w:rsidTr="0079347C">
        <w:trPr>
          <w:trHeight w:val="567"/>
        </w:trPr>
        <w:tc>
          <w:tcPr>
            <w:tcW w:w="2830" w:type="dxa"/>
          </w:tcPr>
          <w:p w:rsidR="00CC32A8" w:rsidRDefault="00CC32A8" w:rsidP="0079347C">
            <w:pPr>
              <w:spacing w:before="0"/>
              <w:rPr>
                <w:b/>
                <w:sz w:val="16"/>
              </w:rPr>
            </w:pPr>
            <w:r>
              <w:rPr>
                <w:b/>
                <w:sz w:val="16"/>
              </w:rPr>
              <w:t>Avtalets löptid, exkl. förlängning:</w:t>
            </w:r>
          </w:p>
          <w:p w:rsidR="00C02C0F" w:rsidRPr="00CC32A8" w:rsidRDefault="00BB7DEF" w:rsidP="0079347C">
            <w:pPr>
              <w:spacing w:before="0"/>
              <w:rPr>
                <w:sz w:val="16"/>
              </w:rPr>
            </w:pPr>
            <w:sdt>
              <w:sdtPr>
                <w:id w:val="438412725"/>
                <w:placeholder>
                  <w:docPart w:val="D3B6B5898AB940F39A93453109436C57"/>
                </w:placeholder>
                <w:showingPlcHdr/>
                <w:text w:multiLine="1"/>
              </w:sdtPr>
              <w:sdtEndPr/>
              <w:sdtContent>
                <w:r w:rsidR="00CC32A8" w:rsidRPr="00D42466">
                  <w:rPr>
                    <w:sz w:val="18"/>
                  </w:rPr>
                  <w:t xml:space="preserve">                                     </w:t>
                </w:r>
              </w:sdtContent>
            </w:sdt>
          </w:p>
        </w:tc>
        <w:tc>
          <w:tcPr>
            <w:tcW w:w="2977" w:type="dxa"/>
            <w:gridSpan w:val="2"/>
          </w:tcPr>
          <w:p w:rsidR="00C02C0F" w:rsidRPr="00C27FFE" w:rsidRDefault="00CC32A8" w:rsidP="0079347C">
            <w:pPr>
              <w:spacing w:before="0"/>
              <w:rPr>
                <w:b/>
                <w:sz w:val="16"/>
              </w:rPr>
            </w:pPr>
            <w:r>
              <w:rPr>
                <w:b/>
                <w:sz w:val="16"/>
              </w:rPr>
              <w:t>Ev. option om förlängning:</w:t>
            </w:r>
          </w:p>
          <w:p w:rsidR="00C02C0F" w:rsidRDefault="00BB7DEF" w:rsidP="0079347C">
            <w:pPr>
              <w:spacing w:before="0"/>
            </w:pPr>
            <w:sdt>
              <w:sdtPr>
                <w:id w:val="513893617"/>
                <w:placeholder>
                  <w:docPart w:val="30F5FFC6698B4C2ABA3BEF38D9917F31"/>
                </w:placeholder>
                <w:showingPlcHdr/>
                <w:text w:multiLine="1"/>
              </w:sdtPr>
              <w:sdtEndPr/>
              <w:sdtContent>
                <w:r w:rsidR="00D1056E" w:rsidRPr="001B5C1C">
                  <w:rPr>
                    <w:sz w:val="18"/>
                  </w:rPr>
                  <w:t xml:space="preserve">                                     </w:t>
                </w:r>
              </w:sdtContent>
            </w:sdt>
          </w:p>
        </w:tc>
        <w:tc>
          <w:tcPr>
            <w:tcW w:w="2693" w:type="dxa"/>
          </w:tcPr>
          <w:p w:rsidR="00CC32A8" w:rsidRDefault="00CC32A8" w:rsidP="0079347C">
            <w:pPr>
              <w:spacing w:before="0"/>
              <w:rPr>
                <w:b/>
                <w:sz w:val="16"/>
              </w:rPr>
            </w:pPr>
            <w:r>
              <w:rPr>
                <w:b/>
                <w:sz w:val="16"/>
              </w:rPr>
              <w:t>Datum för avtalets ingående:</w:t>
            </w:r>
          </w:p>
          <w:p w:rsidR="00C02C0F" w:rsidRPr="00CC32A8" w:rsidRDefault="00BB7DEF" w:rsidP="0079347C">
            <w:pPr>
              <w:spacing w:before="0"/>
              <w:rPr>
                <w:sz w:val="16"/>
              </w:rPr>
            </w:pPr>
            <w:sdt>
              <w:sdtPr>
                <w:id w:val="1425381467"/>
                <w:placeholder>
                  <w:docPart w:val="861976AED1094471A113FA9BBAC66D6E"/>
                </w:placeholder>
                <w:showingPlcHdr/>
                <w:text w:multiLine="1"/>
              </w:sdtPr>
              <w:sdtEndPr/>
              <w:sdtContent>
                <w:r w:rsidR="00CC32A8" w:rsidRPr="001B5C1C">
                  <w:rPr>
                    <w:sz w:val="18"/>
                  </w:rPr>
                  <w:t xml:space="preserve">                                     </w:t>
                </w:r>
              </w:sdtContent>
            </w:sdt>
          </w:p>
        </w:tc>
      </w:tr>
      <w:tr w:rsidR="00CC32A8" w:rsidTr="0079347C">
        <w:trPr>
          <w:trHeight w:val="567"/>
        </w:trPr>
        <w:tc>
          <w:tcPr>
            <w:tcW w:w="4248" w:type="dxa"/>
            <w:gridSpan w:val="2"/>
          </w:tcPr>
          <w:p w:rsidR="00CC32A8" w:rsidRDefault="00CC32A8" w:rsidP="0079347C">
            <w:pPr>
              <w:spacing w:before="0"/>
              <w:rPr>
                <w:b/>
                <w:sz w:val="16"/>
              </w:rPr>
            </w:pPr>
            <w:r>
              <w:rPr>
                <w:b/>
                <w:sz w:val="16"/>
              </w:rPr>
              <w:t>Beräknat värde under avtalets löptid, inkl. optioner:</w:t>
            </w:r>
          </w:p>
          <w:p w:rsidR="00CC32A8" w:rsidRDefault="00CC32A8" w:rsidP="0079347C">
            <w:pPr>
              <w:spacing w:before="0"/>
            </w:pPr>
            <w:r>
              <w:rPr>
                <w:b/>
                <w:sz w:val="16"/>
              </w:rPr>
              <w:t xml:space="preserve"> </w:t>
            </w:r>
            <w:sdt>
              <w:sdtPr>
                <w:id w:val="-2035482222"/>
                <w:placeholder>
                  <w:docPart w:val="EE4B9A879ED84C9293EEF095C854F4BA"/>
                </w:placeholder>
                <w:showingPlcHdr/>
                <w:text w:multiLine="1"/>
              </w:sdtPr>
              <w:sdtEndPr/>
              <w:sdtContent>
                <w:r w:rsidR="0079347C" w:rsidRPr="001B5C1C">
                  <w:rPr>
                    <w:sz w:val="18"/>
                  </w:rPr>
                  <w:t xml:space="preserve">                                        </w:t>
                </w:r>
              </w:sdtContent>
            </w:sdt>
          </w:p>
        </w:tc>
        <w:tc>
          <w:tcPr>
            <w:tcW w:w="4252" w:type="dxa"/>
            <w:gridSpan w:val="2"/>
          </w:tcPr>
          <w:p w:rsidR="00CC32A8" w:rsidRPr="00F822AD" w:rsidRDefault="00CC32A8" w:rsidP="0079347C">
            <w:pPr>
              <w:spacing w:before="0"/>
              <w:rPr>
                <w:b/>
                <w:sz w:val="16"/>
              </w:rPr>
            </w:pPr>
            <w:r>
              <w:rPr>
                <w:b/>
                <w:sz w:val="16"/>
              </w:rPr>
              <w:t>Värde av ev. tidigare köp av samma slag</w:t>
            </w:r>
            <w:r w:rsidR="00702D8D">
              <w:rPr>
                <w:b/>
                <w:sz w:val="16"/>
              </w:rPr>
              <w:t xml:space="preserve"> under innevarande räkenskapsår</w:t>
            </w:r>
            <w:r>
              <w:rPr>
                <w:b/>
                <w:sz w:val="16"/>
              </w:rPr>
              <w:t>:</w:t>
            </w:r>
            <w:r w:rsidR="0079347C">
              <w:rPr>
                <w:b/>
                <w:sz w:val="16"/>
              </w:rPr>
              <w:t xml:space="preserve"> </w:t>
            </w:r>
            <w:r w:rsidR="007A039D">
              <w:rPr>
                <w:b/>
                <w:sz w:val="16"/>
              </w:rPr>
              <w:t xml:space="preserve"> </w:t>
            </w:r>
            <w:sdt>
              <w:sdtPr>
                <w:id w:val="-539351009"/>
                <w:placeholder>
                  <w:docPart w:val="4F269BF25E014BA1973AF6C6FFD047E9"/>
                </w:placeholder>
                <w:showingPlcHdr/>
                <w:text w:multiLine="1"/>
              </w:sdtPr>
              <w:sdtEndPr/>
              <w:sdtContent>
                <w:r w:rsidRPr="001B5C1C">
                  <w:rPr>
                    <w:sz w:val="18"/>
                  </w:rPr>
                  <w:t xml:space="preserve">                                     </w:t>
                </w:r>
              </w:sdtContent>
            </w:sdt>
          </w:p>
        </w:tc>
      </w:tr>
      <w:tr w:rsidR="00702D8D" w:rsidTr="00702D8D">
        <w:trPr>
          <w:trHeight w:val="567"/>
        </w:trPr>
        <w:tc>
          <w:tcPr>
            <w:tcW w:w="4248" w:type="dxa"/>
            <w:gridSpan w:val="2"/>
          </w:tcPr>
          <w:p w:rsidR="00702D8D" w:rsidRDefault="00702D8D" w:rsidP="00AF219A">
            <w:pPr>
              <w:spacing w:before="0"/>
              <w:rPr>
                <w:b/>
                <w:sz w:val="16"/>
              </w:rPr>
            </w:pPr>
            <w:r>
              <w:rPr>
                <w:b/>
                <w:sz w:val="16"/>
              </w:rPr>
              <w:t>Vinnande leverantör/er:</w:t>
            </w:r>
          </w:p>
          <w:p w:rsidR="00702D8D" w:rsidRDefault="00BB7DEF" w:rsidP="00AF219A">
            <w:pPr>
              <w:spacing w:before="0"/>
              <w:rPr>
                <w:b/>
                <w:sz w:val="16"/>
              </w:rPr>
            </w:pPr>
            <w:sdt>
              <w:sdtPr>
                <w:id w:val="1220636672"/>
                <w:placeholder>
                  <w:docPart w:val="5FD33BF8410C447782F775A772302882"/>
                </w:placeholder>
                <w:showingPlcHdr/>
                <w:text w:multiLine="1"/>
              </w:sdtPr>
              <w:sdtEndPr/>
              <w:sdtContent>
                <w:r w:rsidR="00702D8D" w:rsidRPr="001B5C1C">
                  <w:rPr>
                    <w:sz w:val="18"/>
                  </w:rPr>
                  <w:t xml:space="preserve">                                        </w:t>
                </w:r>
              </w:sdtContent>
            </w:sdt>
          </w:p>
        </w:tc>
        <w:tc>
          <w:tcPr>
            <w:tcW w:w="4252" w:type="dxa"/>
            <w:gridSpan w:val="2"/>
          </w:tcPr>
          <w:p w:rsidR="00702D8D" w:rsidRDefault="00702D8D" w:rsidP="00AF219A">
            <w:pPr>
              <w:spacing w:before="0"/>
              <w:rPr>
                <w:b/>
                <w:sz w:val="16"/>
              </w:rPr>
            </w:pPr>
            <w:r>
              <w:rPr>
                <w:b/>
                <w:sz w:val="16"/>
              </w:rPr>
              <w:t>Organisationsnummer:</w:t>
            </w:r>
          </w:p>
          <w:p w:rsidR="00702D8D" w:rsidRDefault="00BB7DEF" w:rsidP="00AF219A">
            <w:pPr>
              <w:spacing w:before="0"/>
              <w:rPr>
                <w:b/>
                <w:sz w:val="16"/>
              </w:rPr>
            </w:pPr>
            <w:sdt>
              <w:sdtPr>
                <w:id w:val="222872825"/>
                <w:placeholder>
                  <w:docPart w:val="D9B272024E4546A583ABDB66DAE6AA4E"/>
                </w:placeholder>
                <w:showingPlcHdr/>
                <w:text w:multiLine="1"/>
              </w:sdtPr>
              <w:sdtEndPr/>
              <w:sdtContent>
                <w:r w:rsidR="00702D8D" w:rsidRPr="001B5C1C">
                  <w:rPr>
                    <w:sz w:val="18"/>
                  </w:rPr>
                  <w:t xml:space="preserve">                                        </w:t>
                </w:r>
              </w:sdtContent>
            </w:sdt>
          </w:p>
        </w:tc>
      </w:tr>
    </w:tbl>
    <w:p w:rsidR="004564EC" w:rsidRPr="00065050" w:rsidRDefault="00CC32A8" w:rsidP="004564EC">
      <w:pPr>
        <w:rPr>
          <w:b/>
        </w:rPr>
      </w:pPr>
      <w:r>
        <w:rPr>
          <w:b/>
        </w:rPr>
        <w:t>Genomförande</w:t>
      </w:r>
      <w:r w:rsidR="00702D8D">
        <w:rPr>
          <w:b/>
        </w:rPr>
        <w:t xml:space="preserve"> av upphandling</w:t>
      </w:r>
    </w:p>
    <w:tbl>
      <w:tblPr>
        <w:tblStyle w:val="Tabellrutnt"/>
        <w:tblW w:w="8500" w:type="dxa"/>
        <w:tblLayout w:type="fixed"/>
        <w:tblLook w:val="04A0" w:firstRow="1" w:lastRow="0" w:firstColumn="1" w:lastColumn="0" w:noHBand="0" w:noVBand="1"/>
      </w:tblPr>
      <w:tblGrid>
        <w:gridCol w:w="3397"/>
        <w:gridCol w:w="426"/>
        <w:gridCol w:w="1984"/>
        <w:gridCol w:w="2693"/>
      </w:tblGrid>
      <w:tr w:rsidR="0017758C" w:rsidRPr="0079347C" w:rsidTr="00091EDC">
        <w:tc>
          <w:tcPr>
            <w:tcW w:w="3397" w:type="dxa"/>
          </w:tcPr>
          <w:p w:rsidR="0017758C" w:rsidRDefault="0017758C" w:rsidP="0079347C">
            <w:pPr>
              <w:spacing w:before="0"/>
              <w:rPr>
                <w:b/>
                <w:sz w:val="16"/>
              </w:rPr>
            </w:pPr>
            <w:r>
              <w:rPr>
                <w:b/>
                <w:sz w:val="16"/>
              </w:rPr>
              <w:t>Metod för konkurrensutsättning</w:t>
            </w:r>
            <w:r w:rsidRPr="006722DE">
              <w:rPr>
                <w:b/>
                <w:sz w:val="16"/>
              </w:rPr>
              <w:t>:</w:t>
            </w:r>
          </w:p>
          <w:sdt>
            <w:sdtPr>
              <w:rPr>
                <w:b/>
                <w:sz w:val="16"/>
              </w:rPr>
              <w:id w:val="439033454"/>
              <w:placeholder>
                <w:docPart w:val="AEF1A99707D44A279F923B8FA40C0059"/>
              </w:placeholder>
              <w:showingPlcHdr/>
              <w:dropDownList>
                <w:listItem w:displayText="Leverantörer har bjudits in att lämna anbud" w:value="Leverantörer har bjudits in att lämna anbud"/>
                <w:listItem w:displayText="Annons i  på hemsida eller i databas" w:value="Annons i  på hemsida eller i databas"/>
                <w:listItem w:displayText="Elektroniskt upphandlingssystem" w:value="Elektroniskt upphandlingssystem"/>
                <w:listItem w:displayText="Ingen konkurrensutsättning" w:value="Ingen konkurrensutsättning"/>
                <w:listItem w:displayText="Vet ej" w:value="Vet ej"/>
              </w:dropDownList>
            </w:sdtPr>
            <w:sdtEndPr/>
            <w:sdtContent>
              <w:p w:rsidR="0017758C" w:rsidRPr="00B8670D" w:rsidRDefault="0017758C" w:rsidP="0079347C">
                <w:pPr>
                  <w:spacing w:before="0"/>
                  <w:rPr>
                    <w:b/>
                    <w:sz w:val="16"/>
                  </w:rPr>
                </w:pPr>
                <w:r w:rsidRPr="0079347C">
                  <w:rPr>
                    <w:sz w:val="16"/>
                  </w:rPr>
                  <w:t>Välj ett objekt.</w:t>
                </w:r>
              </w:p>
            </w:sdtContent>
          </w:sdt>
        </w:tc>
        <w:tc>
          <w:tcPr>
            <w:tcW w:w="2410" w:type="dxa"/>
            <w:gridSpan w:val="2"/>
          </w:tcPr>
          <w:p w:rsidR="0017758C" w:rsidRPr="00C27FFE" w:rsidRDefault="0017758C" w:rsidP="0079347C">
            <w:pPr>
              <w:spacing w:before="0"/>
              <w:rPr>
                <w:b/>
                <w:sz w:val="16"/>
              </w:rPr>
            </w:pPr>
            <w:r>
              <w:rPr>
                <w:b/>
                <w:sz w:val="16"/>
              </w:rPr>
              <w:t>Antal inbjudna leverantörer:</w:t>
            </w:r>
          </w:p>
          <w:p w:rsidR="0017758C" w:rsidRPr="00C27FFE" w:rsidRDefault="00BB7DEF" w:rsidP="0079347C">
            <w:pPr>
              <w:spacing w:before="0"/>
              <w:rPr>
                <w:b/>
                <w:sz w:val="16"/>
              </w:rPr>
            </w:pPr>
            <w:sdt>
              <w:sdtPr>
                <w:rPr>
                  <w:b/>
                  <w:sz w:val="16"/>
                </w:rPr>
                <w:id w:val="1399329805"/>
                <w:placeholder>
                  <w:docPart w:val="55FF71A85C384666B5BEF3721AF5D8A9"/>
                </w:placeholder>
                <w:showingPlcHdr/>
                <w:text w:multiLine="1"/>
              </w:sdtPr>
              <w:sdtEndPr/>
              <w:sdtContent>
                <w:r w:rsidR="0079347C" w:rsidRPr="001B5C1C">
                  <w:rPr>
                    <w:sz w:val="18"/>
                  </w:rPr>
                  <w:t xml:space="preserve">                                        </w:t>
                </w:r>
              </w:sdtContent>
            </w:sdt>
          </w:p>
        </w:tc>
        <w:tc>
          <w:tcPr>
            <w:tcW w:w="2693" w:type="dxa"/>
          </w:tcPr>
          <w:p w:rsidR="0017758C" w:rsidRPr="00C27FFE" w:rsidRDefault="0017758C" w:rsidP="0079347C">
            <w:pPr>
              <w:spacing w:before="0"/>
              <w:rPr>
                <w:b/>
                <w:sz w:val="16"/>
              </w:rPr>
            </w:pPr>
            <w:r>
              <w:rPr>
                <w:b/>
                <w:sz w:val="16"/>
              </w:rPr>
              <w:t xml:space="preserve">Antal </w:t>
            </w:r>
            <w:r w:rsidR="00991EF7">
              <w:rPr>
                <w:b/>
                <w:sz w:val="16"/>
              </w:rPr>
              <w:t>inkomna</w:t>
            </w:r>
            <w:r>
              <w:rPr>
                <w:b/>
                <w:sz w:val="16"/>
              </w:rPr>
              <w:t xml:space="preserve"> anbud:</w:t>
            </w:r>
          </w:p>
          <w:p w:rsidR="0017758C" w:rsidRPr="00B8670D" w:rsidRDefault="00BB7DEF" w:rsidP="0079347C">
            <w:pPr>
              <w:spacing w:before="0"/>
              <w:rPr>
                <w:b/>
                <w:sz w:val="16"/>
              </w:rPr>
            </w:pPr>
            <w:sdt>
              <w:sdtPr>
                <w:rPr>
                  <w:b/>
                  <w:sz w:val="16"/>
                </w:rPr>
                <w:id w:val="979122279"/>
                <w:placeholder>
                  <w:docPart w:val="AB05610201F74DDA92F515E562FBB064"/>
                </w:placeholder>
                <w:showingPlcHdr/>
                <w:text w:multiLine="1"/>
              </w:sdtPr>
              <w:sdtEndPr/>
              <w:sdtContent>
                <w:r w:rsidR="00D1056E" w:rsidRPr="001B5C1C">
                  <w:rPr>
                    <w:sz w:val="16"/>
                    <w:szCs w:val="18"/>
                  </w:rPr>
                  <w:t xml:space="preserve">                                        </w:t>
                </w:r>
              </w:sdtContent>
            </w:sdt>
          </w:p>
        </w:tc>
      </w:tr>
      <w:tr w:rsidR="00991EF7" w:rsidTr="00091EDC">
        <w:trPr>
          <w:trHeight w:val="200"/>
        </w:trPr>
        <w:tc>
          <w:tcPr>
            <w:tcW w:w="3823" w:type="dxa"/>
            <w:gridSpan w:val="2"/>
          </w:tcPr>
          <w:p w:rsidR="00991EF7" w:rsidRDefault="00991EF7" w:rsidP="004E54EA">
            <w:pPr>
              <w:spacing w:before="0"/>
            </w:pPr>
            <w:r>
              <w:rPr>
                <w:b/>
                <w:sz w:val="16"/>
              </w:rPr>
              <w:t>Anbudsgivare</w:t>
            </w:r>
            <w:r w:rsidR="0099131A">
              <w:rPr>
                <w:b/>
                <w:sz w:val="16"/>
              </w:rPr>
              <w:t>, förutom vinnande leverantör:</w:t>
            </w:r>
          </w:p>
        </w:tc>
        <w:tc>
          <w:tcPr>
            <w:tcW w:w="1984" w:type="dxa"/>
          </w:tcPr>
          <w:p w:rsidR="00991EF7" w:rsidRDefault="0099131A" w:rsidP="004E54EA">
            <w:pPr>
              <w:spacing w:before="0"/>
            </w:pPr>
            <w:r>
              <w:rPr>
                <w:b/>
                <w:sz w:val="16"/>
              </w:rPr>
              <w:t>Organisationsnummer</w:t>
            </w:r>
            <w:r w:rsidR="00091EDC">
              <w:rPr>
                <w:b/>
                <w:sz w:val="16"/>
              </w:rPr>
              <w:t>:</w:t>
            </w:r>
          </w:p>
        </w:tc>
        <w:tc>
          <w:tcPr>
            <w:tcW w:w="2693" w:type="dxa"/>
          </w:tcPr>
          <w:p w:rsidR="00991EF7" w:rsidRDefault="0099131A" w:rsidP="004E54EA">
            <w:pPr>
              <w:spacing w:before="0"/>
            </w:pPr>
            <w:r>
              <w:rPr>
                <w:b/>
                <w:sz w:val="16"/>
              </w:rPr>
              <w:t>Anledning till att avtal ej ingåtts:</w:t>
            </w:r>
          </w:p>
        </w:tc>
      </w:tr>
      <w:tr w:rsidR="001B5C1C" w:rsidRPr="0079347C" w:rsidTr="00091EDC">
        <w:trPr>
          <w:trHeight w:val="283"/>
        </w:trPr>
        <w:tc>
          <w:tcPr>
            <w:tcW w:w="3823" w:type="dxa"/>
            <w:gridSpan w:val="2"/>
          </w:tcPr>
          <w:p w:rsidR="001B5C1C" w:rsidRPr="00D42466" w:rsidRDefault="00BB7DEF" w:rsidP="001B5C1C">
            <w:pPr>
              <w:spacing w:before="0"/>
              <w:rPr>
                <w:sz w:val="18"/>
              </w:rPr>
            </w:pPr>
            <w:sdt>
              <w:sdtPr>
                <w:rPr>
                  <w:sz w:val="18"/>
                </w:rPr>
                <w:id w:val="1861004610"/>
                <w:placeholder>
                  <w:docPart w:val="CDB3EBDBF4AB481098EEB6DE9B956FB6"/>
                </w:placeholder>
                <w:showingPlcHdr/>
                <w:text w:multiLine="1"/>
              </w:sdtPr>
              <w:sdtEndPr/>
              <w:sdtContent>
                <w:r w:rsidR="001B5C1C" w:rsidRPr="00D42466">
                  <w:rPr>
                    <w:sz w:val="18"/>
                  </w:rPr>
                  <w:t xml:space="preserve">                                     </w:t>
                </w:r>
              </w:sdtContent>
            </w:sdt>
          </w:p>
        </w:tc>
        <w:tc>
          <w:tcPr>
            <w:tcW w:w="1984" w:type="dxa"/>
          </w:tcPr>
          <w:p w:rsidR="001B5C1C" w:rsidRPr="00D42466" w:rsidRDefault="00BB7DEF" w:rsidP="001B5C1C">
            <w:pPr>
              <w:spacing w:before="0"/>
              <w:rPr>
                <w:sz w:val="18"/>
              </w:rPr>
            </w:pPr>
            <w:sdt>
              <w:sdtPr>
                <w:rPr>
                  <w:sz w:val="18"/>
                </w:rPr>
                <w:id w:val="-1498257729"/>
                <w:placeholder>
                  <w:docPart w:val="023B7F35C471428394C12599B35A9FE7"/>
                </w:placeholder>
                <w:showingPlcHdr/>
                <w:text w:multiLine="1"/>
              </w:sdtPr>
              <w:sdtEndPr/>
              <w:sdtContent>
                <w:r w:rsidR="001B5C1C" w:rsidRPr="00D42466">
                  <w:rPr>
                    <w:sz w:val="18"/>
                  </w:rPr>
                  <w:t xml:space="preserve">                                     </w:t>
                </w:r>
              </w:sdtContent>
            </w:sdt>
          </w:p>
        </w:tc>
        <w:tc>
          <w:tcPr>
            <w:tcW w:w="2693" w:type="dxa"/>
          </w:tcPr>
          <w:p w:rsidR="001B5C1C" w:rsidRPr="00D42466" w:rsidRDefault="00BB7DEF" w:rsidP="001B5C1C">
            <w:pPr>
              <w:spacing w:before="0"/>
              <w:rPr>
                <w:sz w:val="18"/>
              </w:rPr>
            </w:pPr>
            <w:sdt>
              <w:sdtPr>
                <w:rPr>
                  <w:sz w:val="18"/>
                </w:rPr>
                <w:id w:val="67153962"/>
                <w:placeholder>
                  <w:docPart w:val="8C1DE917D43943B1A5E5E9154E088949"/>
                </w:placeholder>
                <w:showingPlcHdr/>
                <w:text w:multiLine="1"/>
              </w:sdtPr>
              <w:sdtEndPr/>
              <w:sdtContent>
                <w:r w:rsidR="001B5C1C" w:rsidRPr="00D42466">
                  <w:rPr>
                    <w:sz w:val="18"/>
                  </w:rPr>
                  <w:t xml:space="preserve">                                        </w:t>
                </w:r>
              </w:sdtContent>
            </w:sdt>
          </w:p>
        </w:tc>
      </w:tr>
      <w:tr w:rsidR="001B5C1C" w:rsidRPr="0079347C" w:rsidTr="00091EDC">
        <w:trPr>
          <w:trHeight w:val="283"/>
        </w:trPr>
        <w:tc>
          <w:tcPr>
            <w:tcW w:w="3823" w:type="dxa"/>
            <w:gridSpan w:val="2"/>
          </w:tcPr>
          <w:p w:rsidR="001B5C1C" w:rsidRPr="00D42466" w:rsidRDefault="00BB7DEF" w:rsidP="001B5C1C">
            <w:pPr>
              <w:spacing w:before="0"/>
              <w:rPr>
                <w:sz w:val="18"/>
              </w:rPr>
            </w:pPr>
            <w:sdt>
              <w:sdtPr>
                <w:rPr>
                  <w:sz w:val="18"/>
                </w:rPr>
                <w:id w:val="-1700624173"/>
                <w:placeholder>
                  <w:docPart w:val="6455AA83E2964707828F3F2E3D23B9B0"/>
                </w:placeholder>
                <w:showingPlcHdr/>
                <w:text w:multiLine="1"/>
              </w:sdtPr>
              <w:sdtEndPr/>
              <w:sdtContent>
                <w:r w:rsidR="001B5C1C" w:rsidRPr="00D42466">
                  <w:rPr>
                    <w:sz w:val="18"/>
                  </w:rPr>
                  <w:t xml:space="preserve">                                     </w:t>
                </w:r>
              </w:sdtContent>
            </w:sdt>
          </w:p>
        </w:tc>
        <w:tc>
          <w:tcPr>
            <w:tcW w:w="1984" w:type="dxa"/>
          </w:tcPr>
          <w:p w:rsidR="001B5C1C" w:rsidRPr="00D42466" w:rsidRDefault="00BB7DEF" w:rsidP="001B5C1C">
            <w:pPr>
              <w:spacing w:before="0"/>
              <w:rPr>
                <w:sz w:val="18"/>
              </w:rPr>
            </w:pPr>
            <w:sdt>
              <w:sdtPr>
                <w:rPr>
                  <w:sz w:val="18"/>
                </w:rPr>
                <w:id w:val="-2010357250"/>
                <w:placeholder>
                  <w:docPart w:val="97384D94E7EE421CAE2773B358B699B9"/>
                </w:placeholder>
                <w:showingPlcHdr/>
                <w:text w:multiLine="1"/>
              </w:sdtPr>
              <w:sdtEndPr/>
              <w:sdtContent>
                <w:r w:rsidR="001B5C1C" w:rsidRPr="00D42466">
                  <w:rPr>
                    <w:sz w:val="18"/>
                  </w:rPr>
                  <w:t xml:space="preserve">                                     </w:t>
                </w:r>
              </w:sdtContent>
            </w:sdt>
          </w:p>
        </w:tc>
        <w:tc>
          <w:tcPr>
            <w:tcW w:w="2693" w:type="dxa"/>
          </w:tcPr>
          <w:p w:rsidR="001B5C1C" w:rsidRPr="00D42466" w:rsidRDefault="00BB7DEF" w:rsidP="001B5C1C">
            <w:pPr>
              <w:spacing w:before="0"/>
              <w:rPr>
                <w:sz w:val="18"/>
              </w:rPr>
            </w:pPr>
            <w:sdt>
              <w:sdtPr>
                <w:rPr>
                  <w:sz w:val="18"/>
                </w:rPr>
                <w:id w:val="-1981984407"/>
                <w:placeholder>
                  <w:docPart w:val="96B082FD738741069DA08DBFC9409E94"/>
                </w:placeholder>
                <w:showingPlcHdr/>
                <w:text w:multiLine="1"/>
              </w:sdtPr>
              <w:sdtEndPr/>
              <w:sdtContent>
                <w:r w:rsidR="001B5C1C" w:rsidRPr="00D42466">
                  <w:rPr>
                    <w:sz w:val="18"/>
                  </w:rPr>
                  <w:t xml:space="preserve">                                        </w:t>
                </w:r>
              </w:sdtContent>
            </w:sdt>
          </w:p>
        </w:tc>
      </w:tr>
      <w:tr w:rsidR="001B5C1C" w:rsidRPr="0079347C" w:rsidTr="00091EDC">
        <w:trPr>
          <w:trHeight w:val="283"/>
        </w:trPr>
        <w:tc>
          <w:tcPr>
            <w:tcW w:w="3823" w:type="dxa"/>
            <w:gridSpan w:val="2"/>
          </w:tcPr>
          <w:p w:rsidR="001B5C1C" w:rsidRPr="00D42466" w:rsidRDefault="00BB7DEF" w:rsidP="001B5C1C">
            <w:pPr>
              <w:spacing w:before="0"/>
              <w:rPr>
                <w:sz w:val="18"/>
              </w:rPr>
            </w:pPr>
            <w:sdt>
              <w:sdtPr>
                <w:rPr>
                  <w:sz w:val="18"/>
                </w:rPr>
                <w:id w:val="-955939880"/>
                <w:placeholder>
                  <w:docPart w:val="611F8A149E8F421C998466BCF67D6E15"/>
                </w:placeholder>
                <w:showingPlcHdr/>
                <w:text w:multiLine="1"/>
              </w:sdtPr>
              <w:sdtEndPr/>
              <w:sdtContent>
                <w:r w:rsidR="001B5C1C" w:rsidRPr="00D42466">
                  <w:rPr>
                    <w:sz w:val="18"/>
                  </w:rPr>
                  <w:t xml:space="preserve">                                     </w:t>
                </w:r>
              </w:sdtContent>
            </w:sdt>
          </w:p>
        </w:tc>
        <w:tc>
          <w:tcPr>
            <w:tcW w:w="1984" w:type="dxa"/>
          </w:tcPr>
          <w:p w:rsidR="001B5C1C" w:rsidRPr="00D42466" w:rsidRDefault="00BB7DEF" w:rsidP="001B5C1C">
            <w:pPr>
              <w:spacing w:before="0"/>
              <w:rPr>
                <w:sz w:val="18"/>
              </w:rPr>
            </w:pPr>
            <w:sdt>
              <w:sdtPr>
                <w:rPr>
                  <w:sz w:val="18"/>
                </w:rPr>
                <w:id w:val="-301467257"/>
                <w:placeholder>
                  <w:docPart w:val="19A5006C94C140509FC75A043054E09E"/>
                </w:placeholder>
                <w:showingPlcHdr/>
                <w:text w:multiLine="1"/>
              </w:sdtPr>
              <w:sdtEndPr/>
              <w:sdtContent>
                <w:r w:rsidR="001B5C1C" w:rsidRPr="00D42466">
                  <w:rPr>
                    <w:sz w:val="18"/>
                  </w:rPr>
                  <w:t xml:space="preserve">                                     </w:t>
                </w:r>
              </w:sdtContent>
            </w:sdt>
          </w:p>
        </w:tc>
        <w:tc>
          <w:tcPr>
            <w:tcW w:w="2693" w:type="dxa"/>
          </w:tcPr>
          <w:p w:rsidR="001B5C1C" w:rsidRPr="00D42466" w:rsidRDefault="00BB7DEF" w:rsidP="001B5C1C">
            <w:pPr>
              <w:spacing w:before="0"/>
              <w:rPr>
                <w:sz w:val="18"/>
              </w:rPr>
            </w:pPr>
            <w:sdt>
              <w:sdtPr>
                <w:rPr>
                  <w:sz w:val="18"/>
                </w:rPr>
                <w:id w:val="352695627"/>
                <w:placeholder>
                  <w:docPart w:val="49F9F533F5694CA89CB179EF0DF36AB2"/>
                </w:placeholder>
                <w:showingPlcHdr/>
                <w:text w:multiLine="1"/>
              </w:sdtPr>
              <w:sdtEndPr/>
              <w:sdtContent>
                <w:r w:rsidR="001B5C1C" w:rsidRPr="00D42466">
                  <w:rPr>
                    <w:sz w:val="18"/>
                  </w:rPr>
                  <w:t xml:space="preserve">                                        </w:t>
                </w:r>
              </w:sdtContent>
            </w:sdt>
          </w:p>
        </w:tc>
      </w:tr>
      <w:tr w:rsidR="001B5C1C" w:rsidRPr="0079347C" w:rsidTr="00091EDC">
        <w:trPr>
          <w:trHeight w:val="283"/>
        </w:trPr>
        <w:tc>
          <w:tcPr>
            <w:tcW w:w="3823" w:type="dxa"/>
            <w:gridSpan w:val="2"/>
          </w:tcPr>
          <w:p w:rsidR="001B5C1C" w:rsidRPr="00D42466" w:rsidRDefault="00BB7DEF" w:rsidP="001B5C1C">
            <w:pPr>
              <w:spacing w:before="0"/>
              <w:rPr>
                <w:sz w:val="18"/>
              </w:rPr>
            </w:pPr>
            <w:sdt>
              <w:sdtPr>
                <w:rPr>
                  <w:sz w:val="18"/>
                </w:rPr>
                <w:id w:val="844139063"/>
                <w:placeholder>
                  <w:docPart w:val="18889C749D3C49529E4B4D0D51E07618"/>
                </w:placeholder>
                <w:showingPlcHdr/>
                <w:text w:multiLine="1"/>
              </w:sdtPr>
              <w:sdtEndPr/>
              <w:sdtContent>
                <w:r w:rsidR="001B5C1C" w:rsidRPr="00D42466">
                  <w:rPr>
                    <w:sz w:val="18"/>
                  </w:rPr>
                  <w:t xml:space="preserve">                                     </w:t>
                </w:r>
              </w:sdtContent>
            </w:sdt>
          </w:p>
        </w:tc>
        <w:tc>
          <w:tcPr>
            <w:tcW w:w="1984" w:type="dxa"/>
          </w:tcPr>
          <w:p w:rsidR="001B5C1C" w:rsidRPr="00D42466" w:rsidRDefault="00BB7DEF" w:rsidP="001B5C1C">
            <w:pPr>
              <w:spacing w:before="0"/>
              <w:rPr>
                <w:sz w:val="18"/>
              </w:rPr>
            </w:pPr>
            <w:sdt>
              <w:sdtPr>
                <w:rPr>
                  <w:sz w:val="18"/>
                </w:rPr>
                <w:id w:val="-868299089"/>
                <w:placeholder>
                  <w:docPart w:val="EB254927F7A248BCA164043452BB42E4"/>
                </w:placeholder>
                <w:showingPlcHdr/>
                <w:text w:multiLine="1"/>
              </w:sdtPr>
              <w:sdtEndPr/>
              <w:sdtContent>
                <w:r w:rsidR="001B5C1C" w:rsidRPr="00D42466">
                  <w:rPr>
                    <w:sz w:val="18"/>
                  </w:rPr>
                  <w:t xml:space="preserve">                                     </w:t>
                </w:r>
              </w:sdtContent>
            </w:sdt>
          </w:p>
        </w:tc>
        <w:tc>
          <w:tcPr>
            <w:tcW w:w="2693" w:type="dxa"/>
          </w:tcPr>
          <w:p w:rsidR="001B5C1C" w:rsidRPr="00D42466" w:rsidRDefault="00BB7DEF" w:rsidP="001B5C1C">
            <w:pPr>
              <w:spacing w:before="0"/>
              <w:rPr>
                <w:sz w:val="18"/>
              </w:rPr>
            </w:pPr>
            <w:sdt>
              <w:sdtPr>
                <w:rPr>
                  <w:sz w:val="18"/>
                </w:rPr>
                <w:id w:val="-1861729668"/>
                <w:placeholder>
                  <w:docPart w:val="8723E03351FF4B57B73C6726D84E0BF9"/>
                </w:placeholder>
                <w:showingPlcHdr/>
                <w:text w:multiLine="1"/>
              </w:sdtPr>
              <w:sdtEndPr/>
              <w:sdtContent>
                <w:r w:rsidR="001B5C1C" w:rsidRPr="00D42466">
                  <w:rPr>
                    <w:sz w:val="18"/>
                  </w:rPr>
                  <w:t xml:space="preserve">                                        </w:t>
                </w:r>
              </w:sdtContent>
            </w:sdt>
          </w:p>
        </w:tc>
      </w:tr>
      <w:tr w:rsidR="001B5C1C" w:rsidRPr="0079347C" w:rsidTr="00091EDC">
        <w:trPr>
          <w:trHeight w:val="283"/>
        </w:trPr>
        <w:tc>
          <w:tcPr>
            <w:tcW w:w="3823" w:type="dxa"/>
            <w:gridSpan w:val="2"/>
          </w:tcPr>
          <w:p w:rsidR="001B5C1C" w:rsidRPr="00D42466" w:rsidRDefault="00BB7DEF" w:rsidP="001B5C1C">
            <w:pPr>
              <w:spacing w:before="0"/>
              <w:rPr>
                <w:sz w:val="18"/>
              </w:rPr>
            </w:pPr>
            <w:sdt>
              <w:sdtPr>
                <w:rPr>
                  <w:sz w:val="18"/>
                </w:rPr>
                <w:id w:val="-448014713"/>
                <w:placeholder>
                  <w:docPart w:val="60A1BE6C91884F7EA6A6CD6E043FFABE"/>
                </w:placeholder>
                <w:showingPlcHdr/>
                <w:text w:multiLine="1"/>
              </w:sdtPr>
              <w:sdtEndPr/>
              <w:sdtContent>
                <w:r w:rsidR="001B5C1C" w:rsidRPr="00D42466">
                  <w:rPr>
                    <w:sz w:val="18"/>
                  </w:rPr>
                  <w:t xml:space="preserve">                                     </w:t>
                </w:r>
              </w:sdtContent>
            </w:sdt>
          </w:p>
        </w:tc>
        <w:tc>
          <w:tcPr>
            <w:tcW w:w="1984" w:type="dxa"/>
          </w:tcPr>
          <w:p w:rsidR="001B5C1C" w:rsidRPr="00D42466" w:rsidRDefault="00BB7DEF" w:rsidP="001B5C1C">
            <w:pPr>
              <w:spacing w:before="0"/>
              <w:rPr>
                <w:sz w:val="18"/>
              </w:rPr>
            </w:pPr>
            <w:sdt>
              <w:sdtPr>
                <w:rPr>
                  <w:sz w:val="18"/>
                </w:rPr>
                <w:id w:val="1852676116"/>
                <w:placeholder>
                  <w:docPart w:val="49160DB9E5784C18AF29FAAFF7F8ABD9"/>
                </w:placeholder>
                <w:showingPlcHdr/>
                <w:text w:multiLine="1"/>
              </w:sdtPr>
              <w:sdtEndPr/>
              <w:sdtContent>
                <w:r w:rsidR="001B5C1C" w:rsidRPr="00D42466">
                  <w:rPr>
                    <w:sz w:val="18"/>
                  </w:rPr>
                  <w:t xml:space="preserve">                                     </w:t>
                </w:r>
              </w:sdtContent>
            </w:sdt>
          </w:p>
        </w:tc>
        <w:tc>
          <w:tcPr>
            <w:tcW w:w="2693" w:type="dxa"/>
          </w:tcPr>
          <w:p w:rsidR="001B5C1C" w:rsidRPr="00D42466" w:rsidRDefault="00BB7DEF" w:rsidP="001B5C1C">
            <w:pPr>
              <w:spacing w:before="0"/>
              <w:rPr>
                <w:sz w:val="18"/>
              </w:rPr>
            </w:pPr>
            <w:sdt>
              <w:sdtPr>
                <w:rPr>
                  <w:sz w:val="18"/>
                </w:rPr>
                <w:id w:val="954532184"/>
                <w:placeholder>
                  <w:docPart w:val="9DDB62CE1F8E4CA1A7C486AD2F1F9635"/>
                </w:placeholder>
                <w:showingPlcHdr/>
                <w:text w:multiLine="1"/>
              </w:sdtPr>
              <w:sdtEndPr/>
              <w:sdtContent>
                <w:r w:rsidR="001B5C1C" w:rsidRPr="00D42466">
                  <w:rPr>
                    <w:sz w:val="18"/>
                  </w:rPr>
                  <w:t xml:space="preserve">                                        </w:t>
                </w:r>
              </w:sdtContent>
            </w:sdt>
          </w:p>
        </w:tc>
      </w:tr>
      <w:tr w:rsidR="001B5C1C" w:rsidRPr="0079347C" w:rsidTr="005F3C45">
        <w:trPr>
          <w:trHeight w:val="879"/>
        </w:trPr>
        <w:tc>
          <w:tcPr>
            <w:tcW w:w="8500" w:type="dxa"/>
            <w:gridSpan w:val="4"/>
          </w:tcPr>
          <w:p w:rsidR="001B5C1C" w:rsidRDefault="001B5C1C" w:rsidP="001B5C1C">
            <w:pPr>
              <w:spacing w:before="0"/>
              <w:rPr>
                <w:b/>
                <w:sz w:val="16"/>
              </w:rPr>
            </w:pPr>
            <w:r>
              <w:rPr>
                <w:b/>
                <w:sz w:val="16"/>
              </w:rPr>
              <w:t>Krav/kriterier för utvärdering och tilldelning:</w:t>
            </w:r>
          </w:p>
          <w:p w:rsidR="001B5C1C" w:rsidRPr="0079347C" w:rsidRDefault="00BB7DEF" w:rsidP="005F3C45">
            <w:pPr>
              <w:tabs>
                <w:tab w:val="left" w:pos="1300"/>
                <w:tab w:val="left" w:pos="2717"/>
                <w:tab w:val="left" w:pos="4418"/>
              </w:tabs>
              <w:spacing w:before="0"/>
              <w:rPr>
                <w:b/>
                <w:sz w:val="16"/>
              </w:rPr>
            </w:pPr>
            <w:sdt>
              <w:sdtPr>
                <w:rPr>
                  <w:b/>
                  <w:sz w:val="16"/>
                </w:rPr>
                <w:id w:val="1159724459"/>
                <w14:checkbox>
                  <w14:checked w14:val="0"/>
                  <w14:checkedState w14:val="2612" w14:font="MS Gothic"/>
                  <w14:uncheckedState w14:val="2610" w14:font="MS Gothic"/>
                </w14:checkbox>
              </w:sdtPr>
              <w:sdtEndPr/>
              <w:sdtContent>
                <w:r w:rsidR="001B5C1C" w:rsidRPr="001B5C1C">
                  <w:rPr>
                    <w:rFonts w:ascii="MS Gothic" w:eastAsia="MS Gothic" w:hAnsi="MS Gothic" w:hint="eastAsia"/>
                    <w:sz w:val="16"/>
                  </w:rPr>
                  <w:t>☐</w:t>
                </w:r>
              </w:sdtContent>
            </w:sdt>
            <w:r w:rsidR="001B5C1C" w:rsidRPr="0079347C">
              <w:rPr>
                <w:b/>
                <w:sz w:val="16"/>
              </w:rPr>
              <w:t xml:space="preserve"> </w:t>
            </w:r>
            <w:r w:rsidR="001B5C1C" w:rsidRPr="0079347C">
              <w:rPr>
                <w:sz w:val="16"/>
              </w:rPr>
              <w:t xml:space="preserve"> Pris </w:t>
            </w:r>
            <w:r w:rsidR="001B5C1C" w:rsidRPr="0079347C">
              <w:rPr>
                <w:sz w:val="16"/>
              </w:rPr>
              <w:tab/>
            </w:r>
            <w:sdt>
              <w:sdtPr>
                <w:rPr>
                  <w:sz w:val="16"/>
                </w:rPr>
                <w:id w:val="-74133434"/>
                <w14:checkbox>
                  <w14:checked w14:val="0"/>
                  <w14:checkedState w14:val="2612" w14:font="MS Gothic"/>
                  <w14:uncheckedState w14:val="2610" w14:font="MS Gothic"/>
                </w14:checkbox>
              </w:sdtPr>
              <w:sdtEndPr/>
              <w:sdtContent>
                <w:r w:rsidR="005F3C45">
                  <w:rPr>
                    <w:rFonts w:ascii="MS Gothic" w:eastAsia="MS Gothic" w:hAnsi="MS Gothic" w:hint="eastAsia"/>
                    <w:sz w:val="16"/>
                  </w:rPr>
                  <w:t>☐</w:t>
                </w:r>
              </w:sdtContent>
            </w:sdt>
            <w:r w:rsidR="001B5C1C" w:rsidRPr="0079347C">
              <w:rPr>
                <w:sz w:val="16"/>
              </w:rPr>
              <w:t xml:space="preserve">  Dokumenterade mätbara egenskaper </w:t>
            </w:r>
            <w:r w:rsidR="005F3C45">
              <w:rPr>
                <w:sz w:val="16"/>
              </w:rPr>
              <w:tab/>
            </w:r>
            <w:sdt>
              <w:sdtPr>
                <w:rPr>
                  <w:sz w:val="16"/>
                </w:rPr>
                <w:id w:val="-2125983952"/>
                <w14:checkbox>
                  <w14:checked w14:val="0"/>
                  <w14:checkedState w14:val="2612" w14:font="MS Gothic"/>
                  <w14:uncheckedState w14:val="2610" w14:font="MS Gothic"/>
                </w14:checkbox>
              </w:sdtPr>
              <w:sdtEndPr/>
              <w:sdtContent>
                <w:r w:rsidR="005F3C45" w:rsidRPr="0079347C">
                  <w:rPr>
                    <w:rFonts w:ascii="Segoe UI Symbol" w:hAnsi="Segoe UI Symbol" w:cs="Segoe UI Symbol"/>
                    <w:sz w:val="16"/>
                  </w:rPr>
                  <w:t>☐</w:t>
                </w:r>
              </w:sdtContent>
            </w:sdt>
            <w:r w:rsidR="005F3C45" w:rsidRPr="0079347C">
              <w:rPr>
                <w:sz w:val="16"/>
              </w:rPr>
              <w:t xml:space="preserve">  Bedömning av kompetens och erfarenhet</w:t>
            </w:r>
            <w:r w:rsidR="001B5C1C" w:rsidRPr="0079347C">
              <w:rPr>
                <w:sz w:val="16"/>
              </w:rPr>
              <w:br/>
            </w:r>
            <w:sdt>
              <w:sdtPr>
                <w:rPr>
                  <w:sz w:val="16"/>
                </w:rPr>
                <w:id w:val="1210376511"/>
                <w14:checkbox>
                  <w14:checked w14:val="0"/>
                  <w14:checkedState w14:val="2612" w14:font="MS Gothic"/>
                  <w14:uncheckedState w14:val="2610" w14:font="MS Gothic"/>
                </w14:checkbox>
              </w:sdtPr>
              <w:sdtEndPr/>
              <w:sdtContent>
                <w:r w:rsidR="001B5C1C" w:rsidRPr="0079347C">
                  <w:rPr>
                    <w:rFonts w:ascii="Segoe UI Symbol" w:hAnsi="Segoe UI Symbol" w:cs="Segoe UI Symbol"/>
                    <w:sz w:val="16"/>
                  </w:rPr>
                  <w:t>☐</w:t>
                </w:r>
              </w:sdtContent>
            </w:sdt>
            <w:r w:rsidR="001B5C1C" w:rsidRPr="0079347C">
              <w:rPr>
                <w:sz w:val="16"/>
              </w:rPr>
              <w:t xml:space="preserve">  Sociala krav </w:t>
            </w:r>
            <w:r w:rsidR="001B5C1C" w:rsidRPr="0079347C">
              <w:rPr>
                <w:sz w:val="16"/>
              </w:rPr>
              <w:tab/>
            </w:r>
            <w:sdt>
              <w:sdtPr>
                <w:rPr>
                  <w:sz w:val="16"/>
                </w:rPr>
                <w:id w:val="-20165029"/>
                <w14:checkbox>
                  <w14:checked w14:val="0"/>
                  <w14:checkedState w14:val="2612" w14:font="MS Gothic"/>
                  <w14:uncheckedState w14:val="2610" w14:font="MS Gothic"/>
                </w14:checkbox>
              </w:sdtPr>
              <w:sdtEndPr/>
              <w:sdtContent>
                <w:r w:rsidR="001B5C1C" w:rsidRPr="0079347C">
                  <w:rPr>
                    <w:rFonts w:ascii="Segoe UI Symbol" w:hAnsi="Segoe UI Symbol" w:cs="Segoe UI Symbol"/>
                    <w:sz w:val="16"/>
                  </w:rPr>
                  <w:t>☐</w:t>
                </w:r>
              </w:sdtContent>
            </w:sdt>
            <w:r w:rsidR="001B5C1C" w:rsidRPr="0079347C">
              <w:rPr>
                <w:sz w:val="16"/>
              </w:rPr>
              <w:t xml:space="preserve">  Miljökriterier</w:t>
            </w:r>
            <w:r w:rsidR="001B5C1C" w:rsidRPr="0079347C">
              <w:rPr>
                <w:sz w:val="16"/>
              </w:rPr>
              <w:tab/>
              <w:t xml:space="preserve">   </w:t>
            </w:r>
            <w:r w:rsidR="005F3C45">
              <w:rPr>
                <w:sz w:val="16"/>
              </w:rPr>
              <w:t xml:space="preserve"> </w:t>
            </w:r>
            <w:sdt>
              <w:sdtPr>
                <w:rPr>
                  <w:sz w:val="16"/>
                </w:rPr>
                <w:id w:val="-1888398587"/>
                <w14:checkbox>
                  <w14:checked w14:val="0"/>
                  <w14:checkedState w14:val="2612" w14:font="MS Gothic"/>
                  <w14:uncheckedState w14:val="2610" w14:font="MS Gothic"/>
                </w14:checkbox>
              </w:sdtPr>
              <w:sdtEndPr/>
              <w:sdtContent>
                <w:r w:rsidR="005F3C45">
                  <w:rPr>
                    <w:rFonts w:ascii="MS Gothic" w:eastAsia="MS Gothic" w:hAnsi="MS Gothic" w:hint="eastAsia"/>
                    <w:sz w:val="16"/>
                  </w:rPr>
                  <w:t>☐</w:t>
                </w:r>
              </w:sdtContent>
            </w:sdt>
            <w:r w:rsidR="005F3C45" w:rsidRPr="0079347C">
              <w:rPr>
                <w:sz w:val="16"/>
              </w:rPr>
              <w:t xml:space="preserve">  Leveranstid</w:t>
            </w:r>
            <w:r w:rsidR="005F3C45">
              <w:rPr>
                <w:sz w:val="16"/>
              </w:rPr>
              <w:tab/>
            </w:r>
            <w:sdt>
              <w:sdtPr>
                <w:rPr>
                  <w:sz w:val="16"/>
                </w:rPr>
                <w:id w:val="747318853"/>
                <w14:checkbox>
                  <w14:checked w14:val="0"/>
                  <w14:checkedState w14:val="2612" w14:font="MS Gothic"/>
                  <w14:uncheckedState w14:val="2610" w14:font="MS Gothic"/>
                </w14:checkbox>
              </w:sdtPr>
              <w:sdtEndPr/>
              <w:sdtContent>
                <w:r w:rsidR="001B5C1C" w:rsidRPr="0079347C">
                  <w:rPr>
                    <w:rFonts w:ascii="Segoe UI Symbol" w:hAnsi="Segoe UI Symbol" w:cs="Segoe UI Symbol"/>
                    <w:sz w:val="16"/>
                  </w:rPr>
                  <w:t>☐</w:t>
                </w:r>
              </w:sdtContent>
            </w:sdt>
            <w:r w:rsidR="001B5C1C" w:rsidRPr="0079347C">
              <w:rPr>
                <w:sz w:val="16"/>
              </w:rPr>
              <w:t xml:space="preserve">  Annan kvalitet, ange vilken:   </w:t>
            </w:r>
            <w:sdt>
              <w:sdtPr>
                <w:rPr>
                  <w:sz w:val="16"/>
                </w:rPr>
                <w:id w:val="373507636"/>
                <w:placeholder>
                  <w:docPart w:val="FD79AB26CDFA488BBD09D791B3994A15"/>
                </w:placeholder>
                <w:showingPlcHdr/>
                <w:text w:multiLine="1"/>
              </w:sdtPr>
              <w:sdtEndPr/>
              <w:sdtContent>
                <w:r w:rsidR="001B5C1C" w:rsidRPr="001B5C1C">
                  <w:rPr>
                    <w:sz w:val="16"/>
                  </w:rPr>
                  <w:t xml:space="preserve">                        </w:t>
                </w:r>
                <w:r w:rsidR="001B5C1C" w:rsidRPr="001B5C1C">
                  <w:rPr>
                    <w:sz w:val="14"/>
                  </w:rPr>
                  <w:t xml:space="preserve">                </w:t>
                </w:r>
              </w:sdtContent>
            </w:sdt>
            <w:r w:rsidR="001B5C1C" w:rsidRPr="0079347C">
              <w:rPr>
                <w:b/>
                <w:sz w:val="16"/>
              </w:rPr>
              <w:t xml:space="preserve"> </w:t>
            </w:r>
          </w:p>
        </w:tc>
      </w:tr>
      <w:tr w:rsidR="001B5C1C" w:rsidTr="006F0688">
        <w:tc>
          <w:tcPr>
            <w:tcW w:w="8500" w:type="dxa"/>
            <w:gridSpan w:val="4"/>
          </w:tcPr>
          <w:p w:rsidR="001B5C1C" w:rsidRPr="00C27FFE" w:rsidRDefault="001B5C1C" w:rsidP="001B5C1C">
            <w:pPr>
              <w:spacing w:before="0"/>
              <w:rPr>
                <w:b/>
                <w:sz w:val="16"/>
              </w:rPr>
            </w:pPr>
            <w:r>
              <w:rPr>
                <w:b/>
                <w:sz w:val="16"/>
              </w:rPr>
              <w:t>Kommentarer:</w:t>
            </w:r>
          </w:p>
          <w:sdt>
            <w:sdtPr>
              <w:rPr>
                <w:sz w:val="18"/>
              </w:rPr>
              <w:id w:val="-831366128"/>
              <w:placeholder>
                <w:docPart w:val="BD884EB5CEAE47E59E244438C3978D31"/>
              </w:placeholder>
              <w:text w:multiLine="1"/>
            </w:sdtPr>
            <w:sdtEndPr/>
            <w:sdtContent>
              <w:p w:rsidR="001B5C1C" w:rsidRDefault="001B5C1C" w:rsidP="001B5C1C">
                <w:r w:rsidRPr="00D42466">
                  <w:rPr>
                    <w:sz w:val="18"/>
                  </w:rPr>
                  <w:br/>
                </w:r>
              </w:p>
            </w:sdtContent>
          </w:sdt>
        </w:tc>
      </w:tr>
    </w:tbl>
    <w:p w:rsidR="00103F09" w:rsidRPr="00191164" w:rsidRDefault="00191164" w:rsidP="00E8665C">
      <w:pPr>
        <w:rPr>
          <w:b/>
        </w:rPr>
      </w:pPr>
      <w:r w:rsidRPr="00191164">
        <w:rPr>
          <w:b/>
        </w:rPr>
        <w:t xml:space="preserve">Undertecknas av behörig person: </w:t>
      </w:r>
    </w:p>
    <w:tbl>
      <w:tblPr>
        <w:tblStyle w:val="Tabellrutnt"/>
        <w:tblW w:w="0" w:type="auto"/>
        <w:tblLook w:val="04A0" w:firstRow="1" w:lastRow="0" w:firstColumn="1" w:lastColumn="0" w:noHBand="0" w:noVBand="1"/>
      </w:tblPr>
      <w:tblGrid>
        <w:gridCol w:w="4247"/>
        <w:gridCol w:w="4248"/>
      </w:tblGrid>
      <w:tr w:rsidR="00103F09" w:rsidTr="00F6600D">
        <w:trPr>
          <w:trHeight w:val="567"/>
        </w:trPr>
        <w:tc>
          <w:tcPr>
            <w:tcW w:w="8495" w:type="dxa"/>
            <w:gridSpan w:val="2"/>
          </w:tcPr>
          <w:p w:rsidR="00191164" w:rsidRDefault="00191164" w:rsidP="00E8665C"/>
        </w:tc>
      </w:tr>
      <w:tr w:rsidR="00103F09" w:rsidTr="00F6600D">
        <w:trPr>
          <w:trHeight w:val="567"/>
        </w:trPr>
        <w:tc>
          <w:tcPr>
            <w:tcW w:w="4247" w:type="dxa"/>
          </w:tcPr>
          <w:p w:rsidR="00103F09" w:rsidRDefault="00191164" w:rsidP="00F6600D">
            <w:pPr>
              <w:spacing w:before="0"/>
              <w:rPr>
                <w:b/>
                <w:sz w:val="16"/>
              </w:rPr>
            </w:pPr>
            <w:r w:rsidRPr="00191164">
              <w:rPr>
                <w:b/>
                <w:sz w:val="16"/>
              </w:rPr>
              <w:t>Namnförtydligande:</w:t>
            </w:r>
          </w:p>
          <w:p w:rsidR="00F6600D" w:rsidRPr="00F6600D" w:rsidRDefault="00BB7DEF" w:rsidP="00F6600D">
            <w:pPr>
              <w:spacing w:before="0"/>
              <w:rPr>
                <w:b/>
                <w:sz w:val="16"/>
              </w:rPr>
            </w:pPr>
            <w:sdt>
              <w:sdtPr>
                <w:id w:val="-412238869"/>
                <w:placeholder>
                  <w:docPart w:val="99EB8FBB74FD4C389855B57B1D9C1180"/>
                </w:placeholder>
                <w:showingPlcHdr/>
                <w:text w:multiLine="1"/>
              </w:sdtPr>
              <w:sdtEndPr/>
              <w:sdtContent>
                <w:r w:rsidR="00F6600D" w:rsidRPr="001B5C1C">
                  <w:rPr>
                    <w:sz w:val="18"/>
                  </w:rPr>
                  <w:t xml:space="preserve">                                        </w:t>
                </w:r>
              </w:sdtContent>
            </w:sdt>
          </w:p>
        </w:tc>
        <w:tc>
          <w:tcPr>
            <w:tcW w:w="4248" w:type="dxa"/>
          </w:tcPr>
          <w:p w:rsidR="002062E3" w:rsidRDefault="002062E3" w:rsidP="00F6600D">
            <w:pPr>
              <w:spacing w:before="0"/>
              <w:rPr>
                <w:sz w:val="16"/>
              </w:rPr>
            </w:pPr>
            <w:r>
              <w:rPr>
                <w:b/>
                <w:sz w:val="16"/>
              </w:rPr>
              <w:t>Ort och d</w:t>
            </w:r>
            <w:r w:rsidR="00191164" w:rsidRPr="00191164">
              <w:rPr>
                <w:b/>
                <w:sz w:val="16"/>
              </w:rPr>
              <w:t>atum:</w:t>
            </w:r>
            <w:r w:rsidR="00191164" w:rsidRPr="00191164">
              <w:rPr>
                <w:sz w:val="16"/>
              </w:rPr>
              <w:t xml:space="preserve"> </w:t>
            </w:r>
          </w:p>
          <w:p w:rsidR="00103F09" w:rsidRPr="00F6600D" w:rsidRDefault="00BB7DEF" w:rsidP="00F6600D">
            <w:pPr>
              <w:spacing w:before="0"/>
              <w:rPr>
                <w:sz w:val="16"/>
              </w:rPr>
            </w:pPr>
            <w:sdt>
              <w:sdtPr>
                <w:id w:val="-180353221"/>
                <w:placeholder>
                  <w:docPart w:val="E27DF4D798CD4F58B3B2E5FCA537F3EC"/>
                </w:placeholder>
                <w:showingPlcHdr/>
                <w:text w:multiLine="1"/>
              </w:sdtPr>
              <w:sdtEndPr/>
              <w:sdtContent>
                <w:r w:rsidR="00F6600D" w:rsidRPr="001B5C1C">
                  <w:rPr>
                    <w:sz w:val="18"/>
                  </w:rPr>
                  <w:t xml:space="preserve">                                        </w:t>
                </w:r>
              </w:sdtContent>
            </w:sdt>
          </w:p>
        </w:tc>
      </w:tr>
    </w:tbl>
    <w:p w:rsidR="00F2140B" w:rsidRPr="00E0577C" w:rsidRDefault="00BB7DEF" w:rsidP="00F2140B">
      <w:pPr>
        <w:rPr>
          <w:b/>
          <w:sz w:val="16"/>
        </w:rPr>
      </w:pPr>
      <w:r>
        <w:rPr>
          <w:b/>
          <w:sz w:val="16"/>
        </w:rPr>
        <w:t>Undertecknad dokumentation</w:t>
      </w:r>
      <w:r w:rsidR="00F2140B" w:rsidRPr="00103F09">
        <w:rPr>
          <w:b/>
          <w:sz w:val="16"/>
        </w:rPr>
        <w:t xml:space="preserve"> scannas in</w:t>
      </w:r>
      <w:r>
        <w:rPr>
          <w:b/>
          <w:sz w:val="16"/>
        </w:rPr>
        <w:t>, diarieförs</w:t>
      </w:r>
      <w:r w:rsidR="00F2140B" w:rsidRPr="00103F09">
        <w:rPr>
          <w:b/>
          <w:sz w:val="16"/>
        </w:rPr>
        <w:t xml:space="preserve"> och skickas via e-post till </w:t>
      </w:r>
      <w:r w:rsidR="00F2140B" w:rsidRPr="00330CF7">
        <w:rPr>
          <w:b/>
          <w:sz w:val="16"/>
        </w:rPr>
        <w:t>den centrala upphandlings</w:t>
      </w:r>
      <w:r>
        <w:rPr>
          <w:b/>
          <w:sz w:val="16"/>
        </w:rPr>
        <w:softHyphen/>
      </w:r>
      <w:r w:rsidR="00F2140B" w:rsidRPr="00330CF7">
        <w:rPr>
          <w:b/>
          <w:sz w:val="16"/>
        </w:rPr>
        <w:t>funktionen.</w:t>
      </w:r>
    </w:p>
    <w:p w:rsidR="00F2140B" w:rsidRDefault="00F2140B">
      <w:pPr>
        <w:spacing w:before="0" w:after="160" w:line="259" w:lineRule="auto"/>
        <w:rPr>
          <w:rFonts w:ascii="Arial" w:hAnsi="Arial"/>
          <w:b/>
          <w:sz w:val="18"/>
        </w:rPr>
      </w:pPr>
      <w:r>
        <w:br w:type="page"/>
      </w:r>
    </w:p>
    <w:p w:rsidR="00DF6550" w:rsidRPr="00DF6550" w:rsidRDefault="00DF6550" w:rsidP="00F2140B">
      <w:pPr>
        <w:pStyle w:val="Rubrik2"/>
      </w:pPr>
      <w:r w:rsidRPr="00DF6550">
        <w:lastRenderedPageBreak/>
        <w:t>Anvisningar för ifyllande</w:t>
      </w:r>
    </w:p>
    <w:p w:rsidR="00DF6550" w:rsidRPr="00F2140B" w:rsidRDefault="00F2140B" w:rsidP="00F2140B">
      <w:pPr>
        <w:rPr>
          <w:sz w:val="18"/>
        </w:rPr>
      </w:pPr>
      <w:r w:rsidRPr="00AF7773">
        <w:rPr>
          <w:b/>
          <w:sz w:val="18"/>
        </w:rPr>
        <w:t>Diarienummer</w:t>
      </w:r>
      <w:r>
        <w:rPr>
          <w:sz w:val="18"/>
        </w:rPr>
        <w:t xml:space="preserve"> hämtas från registraturen vid Mittuniversitetet. </w:t>
      </w:r>
    </w:p>
    <w:p w:rsidR="00F2140B" w:rsidRPr="00AF7773" w:rsidRDefault="00F2140B" w:rsidP="00AF7773">
      <w:pPr>
        <w:rPr>
          <w:sz w:val="18"/>
        </w:rPr>
      </w:pPr>
      <w:r w:rsidRPr="00AF7773">
        <w:rPr>
          <w:b/>
          <w:sz w:val="18"/>
        </w:rPr>
        <w:t>Beställande organisation</w:t>
      </w:r>
      <w:r w:rsidR="00AF7773" w:rsidRPr="00AF7773">
        <w:rPr>
          <w:b/>
          <w:sz w:val="18"/>
        </w:rPr>
        <w:t xml:space="preserve"> </w:t>
      </w:r>
      <w:r w:rsidR="00AF7773">
        <w:rPr>
          <w:sz w:val="18"/>
        </w:rPr>
        <w:t>är</w:t>
      </w:r>
      <w:r w:rsidRPr="00AF7773">
        <w:rPr>
          <w:sz w:val="18"/>
        </w:rPr>
        <w:t xml:space="preserve"> den fakultet, institution eller motsvarande där upphandlingen är genomförd</w:t>
      </w:r>
    </w:p>
    <w:p w:rsidR="00DF6550" w:rsidRPr="00AF7773" w:rsidRDefault="00F2140B" w:rsidP="00DF6550">
      <w:pPr>
        <w:rPr>
          <w:sz w:val="18"/>
        </w:rPr>
      </w:pPr>
      <w:r w:rsidRPr="00AF7773">
        <w:rPr>
          <w:sz w:val="18"/>
        </w:rPr>
        <w:t xml:space="preserve">Ge </w:t>
      </w:r>
      <w:r w:rsidR="00DF6550" w:rsidRPr="00AF7773">
        <w:rPr>
          <w:sz w:val="18"/>
        </w:rPr>
        <w:t xml:space="preserve">en kortfattad </w:t>
      </w:r>
      <w:r w:rsidR="00DF6550" w:rsidRPr="00AF7773">
        <w:rPr>
          <w:b/>
          <w:sz w:val="18"/>
        </w:rPr>
        <w:t>beskrivning</w:t>
      </w:r>
      <w:r w:rsidR="00DF6550" w:rsidRPr="00AF7773">
        <w:rPr>
          <w:sz w:val="18"/>
        </w:rPr>
        <w:t xml:space="preserve"> av vilken typ av vara, tjänst eller </w:t>
      </w:r>
      <w:r w:rsidRPr="00AF7773">
        <w:rPr>
          <w:sz w:val="18"/>
        </w:rPr>
        <w:t>annat som</w:t>
      </w:r>
      <w:r w:rsidR="00DF6550" w:rsidRPr="00AF7773">
        <w:rPr>
          <w:sz w:val="18"/>
        </w:rPr>
        <w:t xml:space="preserve"> </w:t>
      </w:r>
      <w:r w:rsidRPr="00AF7773">
        <w:rPr>
          <w:sz w:val="18"/>
        </w:rPr>
        <w:t>upphandlingen</w:t>
      </w:r>
      <w:r w:rsidR="00DF6550" w:rsidRPr="00AF7773">
        <w:rPr>
          <w:sz w:val="18"/>
        </w:rPr>
        <w:t xml:space="preserve"> avser. </w:t>
      </w:r>
    </w:p>
    <w:p w:rsidR="00F2140B" w:rsidRPr="00AF7773" w:rsidRDefault="00DF6550" w:rsidP="00DF6550">
      <w:pPr>
        <w:rPr>
          <w:sz w:val="18"/>
        </w:rPr>
      </w:pPr>
      <w:r w:rsidRPr="00AF7773">
        <w:rPr>
          <w:sz w:val="18"/>
        </w:rPr>
        <w:t xml:space="preserve">I rutan för </w:t>
      </w:r>
      <w:r w:rsidR="00AF7773">
        <w:rPr>
          <w:sz w:val="18"/>
        </w:rPr>
        <w:t>A</w:t>
      </w:r>
      <w:r w:rsidRPr="00AF7773">
        <w:rPr>
          <w:b/>
          <w:sz w:val="18"/>
        </w:rPr>
        <w:t>vtalet löptid</w:t>
      </w:r>
      <w:r w:rsidR="00F2140B" w:rsidRPr="00AF7773">
        <w:rPr>
          <w:b/>
          <w:sz w:val="18"/>
        </w:rPr>
        <w:t>, exkl. förlängningar</w:t>
      </w:r>
      <w:r w:rsidR="00F2140B" w:rsidRPr="00AF7773">
        <w:rPr>
          <w:sz w:val="18"/>
        </w:rPr>
        <w:t xml:space="preserve"> </w:t>
      </w:r>
      <w:r w:rsidRPr="00AF7773">
        <w:rPr>
          <w:sz w:val="18"/>
        </w:rPr>
        <w:t xml:space="preserve">anges den period </w:t>
      </w:r>
      <w:r w:rsidR="00F2140B" w:rsidRPr="00AF7773">
        <w:rPr>
          <w:sz w:val="18"/>
        </w:rPr>
        <w:t>grund</w:t>
      </w:r>
      <w:r w:rsidRPr="00AF7773">
        <w:rPr>
          <w:sz w:val="18"/>
        </w:rPr>
        <w:t xml:space="preserve">avtalet gäller, t.ex. 1 aug – 1 okt </w:t>
      </w:r>
      <w:r w:rsidR="00F2140B" w:rsidRPr="00AF7773">
        <w:rPr>
          <w:sz w:val="18"/>
        </w:rPr>
        <w:t>2021</w:t>
      </w:r>
      <w:r w:rsidRPr="00AF7773">
        <w:rPr>
          <w:sz w:val="18"/>
        </w:rPr>
        <w:t>.</w:t>
      </w:r>
    </w:p>
    <w:p w:rsidR="00DF6550" w:rsidRPr="00AF7773" w:rsidRDefault="00F2140B" w:rsidP="00DF6550">
      <w:pPr>
        <w:rPr>
          <w:sz w:val="18"/>
        </w:rPr>
      </w:pPr>
      <w:r w:rsidRPr="00AF7773">
        <w:rPr>
          <w:sz w:val="18"/>
        </w:rPr>
        <w:t xml:space="preserve">I rutan för </w:t>
      </w:r>
      <w:r w:rsidR="00AF7773">
        <w:rPr>
          <w:b/>
          <w:sz w:val="18"/>
        </w:rPr>
        <w:t>E</w:t>
      </w:r>
      <w:r w:rsidRPr="00AF7773">
        <w:rPr>
          <w:b/>
          <w:sz w:val="18"/>
        </w:rPr>
        <w:t>v. option om förlängning</w:t>
      </w:r>
      <w:r w:rsidRPr="00AF7773">
        <w:rPr>
          <w:sz w:val="18"/>
        </w:rPr>
        <w:t xml:space="preserve"> anges de perioder som avtalet kan förlängas efter grundavtalets slut, t.ex. 1 + 1 år, dock längst t.o.m. 1 okt 2023. </w:t>
      </w:r>
    </w:p>
    <w:p w:rsidR="00DF6550" w:rsidRPr="00AF7773" w:rsidRDefault="00DF6550" w:rsidP="00DF6550">
      <w:pPr>
        <w:rPr>
          <w:sz w:val="18"/>
        </w:rPr>
      </w:pPr>
      <w:r w:rsidRPr="00AF7773">
        <w:rPr>
          <w:sz w:val="18"/>
        </w:rPr>
        <w:t xml:space="preserve">I rutan </w:t>
      </w:r>
      <w:r w:rsidR="00AF7773" w:rsidRPr="00AF7773">
        <w:rPr>
          <w:b/>
          <w:sz w:val="18"/>
        </w:rPr>
        <w:t xml:space="preserve">Datum </w:t>
      </w:r>
      <w:r w:rsidRPr="00AF7773">
        <w:rPr>
          <w:b/>
          <w:sz w:val="18"/>
        </w:rPr>
        <w:t>för avtalets ingående</w:t>
      </w:r>
      <w:r w:rsidRPr="00AF7773">
        <w:rPr>
          <w:sz w:val="18"/>
        </w:rPr>
        <w:t xml:space="preserve"> anges det datum då avtalet ingicks.</w:t>
      </w:r>
    </w:p>
    <w:p w:rsidR="00DF6550" w:rsidRPr="00AF7773" w:rsidRDefault="00DF6550" w:rsidP="00DF6550">
      <w:pPr>
        <w:rPr>
          <w:sz w:val="18"/>
        </w:rPr>
      </w:pPr>
      <w:r w:rsidRPr="00AF7773">
        <w:rPr>
          <w:sz w:val="18"/>
        </w:rPr>
        <w:t xml:space="preserve">I rutan för </w:t>
      </w:r>
      <w:r w:rsidR="00AF7773" w:rsidRPr="00AF7773">
        <w:rPr>
          <w:b/>
          <w:sz w:val="18"/>
        </w:rPr>
        <w:t>B</w:t>
      </w:r>
      <w:r w:rsidRPr="00AF7773">
        <w:rPr>
          <w:b/>
          <w:sz w:val="18"/>
        </w:rPr>
        <w:t>eräknat värde</w:t>
      </w:r>
      <w:r w:rsidRPr="00AF7773">
        <w:rPr>
          <w:sz w:val="18"/>
        </w:rPr>
        <w:t xml:space="preserve"> anges det beräknade värdet </w:t>
      </w:r>
      <w:r w:rsidR="00F2140B" w:rsidRPr="00AF7773">
        <w:rPr>
          <w:sz w:val="18"/>
        </w:rPr>
        <w:t>för hela avtalet under hela avtalsperioden inkl. ev. förlängnings</w:t>
      </w:r>
      <w:r w:rsidR="00F2140B" w:rsidRPr="00AF7773">
        <w:rPr>
          <w:sz w:val="18"/>
        </w:rPr>
        <w:softHyphen/>
        <w:t>optioner</w:t>
      </w:r>
      <w:r w:rsidRPr="00AF7773">
        <w:rPr>
          <w:sz w:val="18"/>
        </w:rPr>
        <w:t xml:space="preserve">. Värdet bör anges i svenska kronor exklusive mervärdesskatt och avse värdet vid avtalets tecknande. Med beräknat värde avses värdet av </w:t>
      </w:r>
      <w:r w:rsidR="00702D8D" w:rsidRPr="00AF7773">
        <w:rPr>
          <w:sz w:val="18"/>
        </w:rPr>
        <w:t xml:space="preserve">samtliga kostnader som är </w:t>
      </w:r>
      <w:r w:rsidR="00462786" w:rsidRPr="00AF7773">
        <w:rPr>
          <w:sz w:val="18"/>
        </w:rPr>
        <w:t>relaterade till avtalet, inkl. ev. kringkostnader såsom resor, logi, support, service etc</w:t>
      </w:r>
      <w:r w:rsidRPr="00AF7773">
        <w:rPr>
          <w:sz w:val="18"/>
        </w:rPr>
        <w:t xml:space="preserve">. </w:t>
      </w:r>
    </w:p>
    <w:p w:rsidR="00DF6550" w:rsidRPr="00AF7773" w:rsidRDefault="00DF6550" w:rsidP="00DF6550">
      <w:pPr>
        <w:rPr>
          <w:sz w:val="18"/>
        </w:rPr>
      </w:pPr>
      <w:r w:rsidRPr="00AF7773">
        <w:rPr>
          <w:b/>
          <w:sz w:val="18"/>
        </w:rPr>
        <w:t>Värde av ev. tidigare köp av samma slag gjorda under samma räkenskapsår:</w:t>
      </w:r>
      <w:r w:rsidR="00AF7773" w:rsidRPr="00AF7773">
        <w:rPr>
          <w:b/>
          <w:sz w:val="18"/>
        </w:rPr>
        <w:t xml:space="preserve"> </w:t>
      </w:r>
      <w:r w:rsidR="00AF7773" w:rsidRPr="00AF7773">
        <w:rPr>
          <w:b/>
          <w:sz w:val="18"/>
        </w:rPr>
        <w:br/>
      </w:r>
      <w:r w:rsidRPr="00AF7773">
        <w:rPr>
          <w:sz w:val="18"/>
        </w:rPr>
        <w:t xml:space="preserve">För att kontrollera att direktupphandlingsgränsen inte överskrids bör </w:t>
      </w:r>
      <w:r w:rsidR="00702D8D" w:rsidRPr="00AF7773">
        <w:rPr>
          <w:sz w:val="18"/>
        </w:rPr>
        <w:t>beställaren</w:t>
      </w:r>
      <w:r w:rsidRPr="00AF7773">
        <w:rPr>
          <w:sz w:val="18"/>
        </w:rPr>
        <w:t xml:space="preserve"> kontrollera att avtalets värde, inkl. samtliga köp av varor</w:t>
      </w:r>
      <w:r w:rsidR="00702D8D" w:rsidRPr="00AF7773">
        <w:rPr>
          <w:sz w:val="18"/>
        </w:rPr>
        <w:t xml:space="preserve"> och </w:t>
      </w:r>
      <w:r w:rsidRPr="00AF7773">
        <w:rPr>
          <w:sz w:val="18"/>
        </w:rPr>
        <w:t xml:space="preserve">tjänster av samma slag under räkenskapsåret, inte överskrider direktupphandlingsgränsen. I fältet för Värde av ev. tidigare köp kan därför värdet av tidigare köp av samma slag under räkenskapsåret anges. </w:t>
      </w:r>
    </w:p>
    <w:p w:rsidR="00DF6550" w:rsidRPr="00AF7773" w:rsidRDefault="00DF6550" w:rsidP="00DF6550">
      <w:pPr>
        <w:rPr>
          <w:sz w:val="18"/>
          <w:szCs w:val="18"/>
        </w:rPr>
      </w:pPr>
      <w:r w:rsidRPr="00AF7773">
        <w:rPr>
          <w:sz w:val="18"/>
          <w:szCs w:val="18"/>
        </w:rPr>
        <w:t xml:space="preserve">Därefter beräknas summan av avtalets värde, värdet av optioner om förlängning med mera samt värdet av tidigare köp av samma slag under räkenskapsåret. Om summan överskrider direktupphandlingsgränsen föreligger inte längre förutsättningar för en direktupphandling på denna grund. </w:t>
      </w:r>
    </w:p>
    <w:p w:rsidR="00702D8D" w:rsidRPr="00AF7773" w:rsidRDefault="00702D8D" w:rsidP="00702D8D">
      <w:pPr>
        <w:rPr>
          <w:sz w:val="18"/>
          <w:szCs w:val="18"/>
        </w:rPr>
      </w:pPr>
      <w:r w:rsidRPr="00AF7773">
        <w:rPr>
          <w:sz w:val="18"/>
          <w:szCs w:val="18"/>
        </w:rPr>
        <w:t xml:space="preserve">Som </w:t>
      </w:r>
      <w:r w:rsidR="00AF7773" w:rsidRPr="00AF7773">
        <w:rPr>
          <w:b/>
          <w:sz w:val="18"/>
          <w:szCs w:val="18"/>
        </w:rPr>
        <w:t>V</w:t>
      </w:r>
      <w:r w:rsidRPr="00AF7773">
        <w:rPr>
          <w:b/>
          <w:sz w:val="18"/>
          <w:szCs w:val="18"/>
        </w:rPr>
        <w:t>innande leverantör</w:t>
      </w:r>
      <w:r w:rsidRPr="00AF7773">
        <w:rPr>
          <w:sz w:val="18"/>
          <w:szCs w:val="18"/>
        </w:rPr>
        <w:t xml:space="preserve"> anges namn och organisationsnummer på den eller de leverantörer som avtal tecknats med. </w:t>
      </w:r>
    </w:p>
    <w:p w:rsidR="00DF6550" w:rsidRPr="00AF7773" w:rsidRDefault="00DF6550" w:rsidP="00DF6550">
      <w:pPr>
        <w:rPr>
          <w:sz w:val="18"/>
          <w:szCs w:val="18"/>
        </w:rPr>
      </w:pPr>
      <w:r w:rsidRPr="00AF7773">
        <w:rPr>
          <w:sz w:val="18"/>
          <w:szCs w:val="18"/>
        </w:rPr>
        <w:t xml:space="preserve">Om avtalet föregåtts av </w:t>
      </w:r>
      <w:r w:rsidRPr="00AF7773">
        <w:rPr>
          <w:b/>
          <w:sz w:val="18"/>
          <w:szCs w:val="18"/>
        </w:rPr>
        <w:t>konkurrensutsättning</w:t>
      </w:r>
      <w:r w:rsidRPr="00AF7773">
        <w:rPr>
          <w:sz w:val="18"/>
          <w:szCs w:val="18"/>
        </w:rPr>
        <w:t xml:space="preserve"> anges vilken eller vilka metoder som använts för konkurrensutsättning. Om någon annan metod än de uppräknade använts kan detta anges i kommentarsfältet nedan. </w:t>
      </w:r>
    </w:p>
    <w:p w:rsidR="00DF6550" w:rsidRPr="00AF7773" w:rsidRDefault="00DF6550" w:rsidP="00DF6550">
      <w:pPr>
        <w:rPr>
          <w:sz w:val="18"/>
          <w:szCs w:val="18"/>
        </w:rPr>
      </w:pPr>
      <w:r w:rsidRPr="00AF7773">
        <w:rPr>
          <w:sz w:val="18"/>
          <w:szCs w:val="18"/>
        </w:rPr>
        <w:t>I rutorna</w:t>
      </w:r>
      <w:r w:rsidR="008850B1" w:rsidRPr="00AF7773">
        <w:rPr>
          <w:sz w:val="18"/>
          <w:szCs w:val="18"/>
        </w:rPr>
        <w:t xml:space="preserve"> intill</w:t>
      </w:r>
      <w:r w:rsidRPr="00AF7773">
        <w:rPr>
          <w:sz w:val="18"/>
          <w:szCs w:val="18"/>
        </w:rPr>
        <w:t xml:space="preserve"> anges antalet leverantörer som bjudits in respektive lämnat anbud. </w:t>
      </w:r>
    </w:p>
    <w:p w:rsidR="00DF6550" w:rsidRPr="00AF7773" w:rsidRDefault="00DF6550" w:rsidP="00DF6550">
      <w:pPr>
        <w:rPr>
          <w:sz w:val="18"/>
        </w:rPr>
      </w:pPr>
      <w:r w:rsidRPr="00AF7773">
        <w:rPr>
          <w:sz w:val="18"/>
          <w:szCs w:val="18"/>
        </w:rPr>
        <w:t>I rutan</w:t>
      </w:r>
      <w:r w:rsidR="008850B1" w:rsidRPr="00AF7773">
        <w:rPr>
          <w:sz w:val="18"/>
          <w:szCs w:val="18"/>
        </w:rPr>
        <w:t xml:space="preserve"> för </w:t>
      </w:r>
      <w:r w:rsidR="008850B1" w:rsidRPr="00AF7773">
        <w:rPr>
          <w:b/>
          <w:sz w:val="18"/>
          <w:szCs w:val="18"/>
        </w:rPr>
        <w:t>Anbudsgivare, förutom vinnande leverantör</w:t>
      </w:r>
      <w:r w:rsidR="008850B1" w:rsidRPr="00AF7773">
        <w:rPr>
          <w:sz w:val="18"/>
          <w:szCs w:val="18"/>
        </w:rPr>
        <w:t xml:space="preserve"> </w:t>
      </w:r>
      <w:r w:rsidRPr="00AF7773">
        <w:rPr>
          <w:sz w:val="18"/>
          <w:szCs w:val="18"/>
        </w:rPr>
        <w:t>anges namn och organisationsnummer för alla</w:t>
      </w:r>
      <w:r w:rsidRPr="00AF7773">
        <w:rPr>
          <w:sz w:val="18"/>
        </w:rPr>
        <w:t xml:space="preserve"> anbudsgivare som lämnat anbud, men som myndigheten inte ingått avtal med</w:t>
      </w:r>
      <w:r w:rsidR="00702D8D" w:rsidRPr="00AF7773">
        <w:rPr>
          <w:sz w:val="18"/>
        </w:rPr>
        <w:t xml:space="preserve"> samt a</w:t>
      </w:r>
      <w:r w:rsidRPr="00AF7773">
        <w:rPr>
          <w:sz w:val="18"/>
        </w:rPr>
        <w:t>nledning till att avtal ej ingåtts</w:t>
      </w:r>
      <w:r w:rsidR="00702D8D" w:rsidRPr="00AF7773">
        <w:rPr>
          <w:sz w:val="18"/>
        </w:rPr>
        <w:t xml:space="preserve">. </w:t>
      </w:r>
    </w:p>
    <w:p w:rsidR="00DF6550" w:rsidRPr="00AF7773" w:rsidRDefault="00DF6550" w:rsidP="00AF7773">
      <w:pPr>
        <w:rPr>
          <w:sz w:val="18"/>
        </w:rPr>
      </w:pPr>
      <w:r w:rsidRPr="00AF7773">
        <w:rPr>
          <w:sz w:val="18"/>
        </w:rPr>
        <w:t xml:space="preserve">I rutan </w:t>
      </w:r>
      <w:r w:rsidR="00AF7773" w:rsidRPr="00AF7773">
        <w:rPr>
          <w:sz w:val="18"/>
        </w:rPr>
        <w:t xml:space="preserve">för </w:t>
      </w:r>
      <w:r w:rsidR="00AF7773" w:rsidRPr="00AF7773">
        <w:rPr>
          <w:b/>
          <w:sz w:val="18"/>
        </w:rPr>
        <w:t>Kr</w:t>
      </w:r>
      <w:r w:rsidR="00AF7773" w:rsidRPr="00AF7773">
        <w:rPr>
          <w:b/>
          <w:sz w:val="18"/>
        </w:rPr>
        <w:t>av</w:t>
      </w:r>
      <w:r w:rsidR="00AF7773" w:rsidRPr="00AF7773">
        <w:rPr>
          <w:b/>
          <w:sz w:val="18"/>
        </w:rPr>
        <w:t>/kr</w:t>
      </w:r>
      <w:r w:rsidR="00AF7773" w:rsidRPr="00AF7773">
        <w:rPr>
          <w:b/>
          <w:sz w:val="18"/>
        </w:rPr>
        <w:t>iterier</w:t>
      </w:r>
      <w:r w:rsidR="00AF7773" w:rsidRPr="00AF7773">
        <w:rPr>
          <w:b/>
          <w:sz w:val="18"/>
        </w:rPr>
        <w:t xml:space="preserve"> för utvärdering av anbud</w:t>
      </w:r>
      <w:r w:rsidR="00AF7773" w:rsidRPr="00AF7773">
        <w:rPr>
          <w:sz w:val="18"/>
        </w:rPr>
        <w:t xml:space="preserve"> </w:t>
      </w:r>
      <w:r w:rsidRPr="00AF7773">
        <w:rPr>
          <w:sz w:val="18"/>
        </w:rPr>
        <w:t xml:space="preserve">anges vilken eller vilka av följande faktorer som haft betydelse vid utvärderingen av anbuden. Om flera faktorer </w:t>
      </w:r>
      <w:r w:rsidR="00702D8D" w:rsidRPr="00AF7773">
        <w:rPr>
          <w:sz w:val="18"/>
        </w:rPr>
        <w:t>haft betydelse, fetmarkera den som haft störst betydelse</w:t>
      </w:r>
      <w:r w:rsidRPr="00AF7773">
        <w:rPr>
          <w:sz w:val="18"/>
        </w:rPr>
        <w:t>.</w:t>
      </w:r>
    </w:p>
    <w:p w:rsidR="00DF6550" w:rsidRPr="00AF7773" w:rsidRDefault="00DF6550" w:rsidP="00DF6550">
      <w:pPr>
        <w:rPr>
          <w:sz w:val="18"/>
        </w:rPr>
      </w:pPr>
      <w:r w:rsidRPr="00AF7773">
        <w:rPr>
          <w:sz w:val="18"/>
        </w:rPr>
        <w:t>I rutan</w:t>
      </w:r>
      <w:r w:rsidR="00AF7773" w:rsidRPr="00AF7773">
        <w:rPr>
          <w:sz w:val="18"/>
        </w:rPr>
        <w:t xml:space="preserve"> för </w:t>
      </w:r>
      <w:r w:rsidR="00AF7773" w:rsidRPr="00AF7773">
        <w:rPr>
          <w:b/>
          <w:sz w:val="18"/>
        </w:rPr>
        <w:t>K</w:t>
      </w:r>
      <w:r w:rsidRPr="00AF7773">
        <w:rPr>
          <w:b/>
          <w:sz w:val="18"/>
        </w:rPr>
        <w:t>ommentarer</w:t>
      </w:r>
      <w:r w:rsidRPr="00AF7773">
        <w:rPr>
          <w:sz w:val="18"/>
        </w:rPr>
        <w:t xml:space="preserve"> </w:t>
      </w:r>
      <w:r w:rsidR="00AF7773" w:rsidRPr="00AF7773">
        <w:rPr>
          <w:sz w:val="18"/>
        </w:rPr>
        <w:t xml:space="preserve">kan ytterligare information </w:t>
      </w:r>
      <w:r w:rsidRPr="00AF7773">
        <w:rPr>
          <w:sz w:val="18"/>
        </w:rPr>
        <w:t>anges, liksom ev. kompletteringar i de fall rutorna inte räcker till.</w:t>
      </w:r>
    </w:p>
    <w:p w:rsidR="00F2140B" w:rsidRPr="00103F09" w:rsidRDefault="00702D8D" w:rsidP="00856F01">
      <w:pPr>
        <w:rPr>
          <w:sz w:val="16"/>
        </w:rPr>
      </w:pPr>
      <w:r w:rsidRPr="00AF7773">
        <w:rPr>
          <w:sz w:val="18"/>
        </w:rPr>
        <w:t xml:space="preserve">Blanketten </w:t>
      </w:r>
      <w:r w:rsidRPr="00AF7773">
        <w:rPr>
          <w:b/>
          <w:sz w:val="18"/>
        </w:rPr>
        <w:t>undertecknas</w:t>
      </w:r>
      <w:r w:rsidRPr="00AF7773">
        <w:rPr>
          <w:sz w:val="18"/>
        </w:rPr>
        <w:t xml:space="preserve"> av den som är avtalsägare och som undertecknat avtalet. </w:t>
      </w:r>
    </w:p>
    <w:sectPr w:rsidR="00F2140B" w:rsidRPr="00103F09" w:rsidSect="00AF7773">
      <w:headerReference w:type="default" r:id="rId8"/>
      <w:footerReference w:type="default" r:id="rId9"/>
      <w:headerReference w:type="first" r:id="rId10"/>
      <w:footerReference w:type="first" r:id="rId11"/>
      <w:pgSz w:w="11906" w:h="16838" w:code="9"/>
      <w:pgMar w:top="2127" w:right="1700" w:bottom="1985"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88A" w:rsidRDefault="001C088A" w:rsidP="00E25647">
      <w:pPr>
        <w:spacing w:line="240" w:lineRule="auto"/>
      </w:pPr>
      <w:r>
        <w:separator/>
      </w:r>
    </w:p>
  </w:endnote>
  <w:endnote w:type="continuationSeparator" w:id="0">
    <w:p w:rsidR="001C088A" w:rsidRDefault="001C088A"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C088A" w:rsidRPr="0073754A" w:rsidTr="00130729">
      <w:trPr>
        <w:trHeight w:val="57"/>
      </w:trPr>
      <w:tc>
        <w:tcPr>
          <w:tcW w:w="567" w:type="dxa"/>
        </w:tcPr>
        <w:p w:rsidR="001C088A" w:rsidRPr="0073754A" w:rsidRDefault="001C088A" w:rsidP="00130729">
          <w:pPr>
            <w:pStyle w:val="Sidfot"/>
            <w:spacing w:line="240" w:lineRule="auto"/>
            <w:rPr>
              <w:sz w:val="6"/>
              <w:szCs w:val="6"/>
            </w:rPr>
          </w:pPr>
        </w:p>
      </w:tc>
      <w:tc>
        <w:tcPr>
          <w:tcW w:w="1631" w:type="dxa"/>
        </w:tcPr>
        <w:p w:rsidR="001C088A" w:rsidRPr="0073754A" w:rsidRDefault="001C088A" w:rsidP="00130729">
          <w:pPr>
            <w:pStyle w:val="Sidfot"/>
            <w:spacing w:line="240" w:lineRule="auto"/>
            <w:rPr>
              <w:sz w:val="6"/>
              <w:szCs w:val="6"/>
            </w:rPr>
          </w:pPr>
        </w:p>
      </w:tc>
      <w:tc>
        <w:tcPr>
          <w:tcW w:w="280" w:type="dxa"/>
        </w:tcPr>
        <w:p w:rsidR="001C088A" w:rsidRPr="0073754A" w:rsidRDefault="001C088A" w:rsidP="00130729">
          <w:pPr>
            <w:pStyle w:val="Sidfot"/>
            <w:spacing w:line="240" w:lineRule="auto"/>
            <w:rPr>
              <w:sz w:val="6"/>
              <w:szCs w:val="6"/>
            </w:rPr>
          </w:pPr>
        </w:p>
      </w:tc>
      <w:tc>
        <w:tcPr>
          <w:tcW w:w="783" w:type="dxa"/>
        </w:tcPr>
        <w:p w:rsidR="001C088A" w:rsidRPr="0073754A" w:rsidRDefault="001C088A" w:rsidP="00130729">
          <w:pPr>
            <w:pStyle w:val="Sidfot"/>
            <w:spacing w:line="240" w:lineRule="auto"/>
            <w:rPr>
              <w:sz w:val="6"/>
              <w:szCs w:val="6"/>
            </w:rPr>
          </w:pPr>
        </w:p>
      </w:tc>
      <w:tc>
        <w:tcPr>
          <w:tcW w:w="5811" w:type="dxa"/>
        </w:tcPr>
        <w:p w:rsidR="001C088A" w:rsidRPr="0073754A" w:rsidRDefault="001C088A" w:rsidP="00130729">
          <w:pPr>
            <w:pStyle w:val="Sidfot"/>
            <w:spacing w:line="240" w:lineRule="auto"/>
            <w:rPr>
              <w:sz w:val="6"/>
              <w:szCs w:val="6"/>
            </w:rPr>
          </w:pPr>
        </w:p>
      </w:tc>
    </w:tr>
    <w:tr w:rsidR="001C088A" w:rsidTr="00130729">
      <w:trPr>
        <w:trHeight w:val="284"/>
      </w:trPr>
      <w:tc>
        <w:tcPr>
          <w:tcW w:w="567" w:type="dxa"/>
        </w:tcPr>
        <w:p w:rsidR="001C088A" w:rsidRDefault="001C088A" w:rsidP="00130729">
          <w:pPr>
            <w:pStyle w:val="Sidfot"/>
          </w:pPr>
        </w:p>
      </w:tc>
      <w:tc>
        <w:tcPr>
          <w:tcW w:w="1631" w:type="dxa"/>
        </w:tcPr>
        <w:p w:rsidR="001C088A" w:rsidRDefault="001C088A" w:rsidP="00130729">
          <w:pPr>
            <w:pStyle w:val="Sidfot"/>
          </w:pPr>
        </w:p>
      </w:tc>
      <w:tc>
        <w:tcPr>
          <w:tcW w:w="280" w:type="dxa"/>
        </w:tcPr>
        <w:p w:rsidR="001C088A" w:rsidRDefault="001C088A" w:rsidP="00130729">
          <w:pPr>
            <w:pStyle w:val="Sidfot"/>
          </w:pPr>
        </w:p>
      </w:tc>
      <w:tc>
        <w:tcPr>
          <w:tcW w:w="783" w:type="dxa"/>
        </w:tcPr>
        <w:p w:rsidR="001C088A" w:rsidRDefault="001C088A" w:rsidP="00130729">
          <w:pPr>
            <w:pStyle w:val="Sidfot"/>
          </w:pPr>
        </w:p>
      </w:tc>
      <w:tc>
        <w:tcPr>
          <w:tcW w:w="5811" w:type="dxa"/>
        </w:tcPr>
        <w:p w:rsidR="001C088A" w:rsidRDefault="001C088A" w:rsidP="00130729">
          <w:pPr>
            <w:pStyle w:val="Sidfot"/>
          </w:pPr>
        </w:p>
      </w:tc>
    </w:tr>
    <w:tr w:rsidR="001C088A" w:rsidTr="00130729">
      <w:tc>
        <w:tcPr>
          <w:tcW w:w="567" w:type="dxa"/>
        </w:tcPr>
        <w:p w:rsidR="001C088A" w:rsidRDefault="001C088A" w:rsidP="00130729">
          <w:pPr>
            <w:pStyle w:val="Sidfot"/>
          </w:pPr>
        </w:p>
      </w:tc>
      <w:tc>
        <w:tcPr>
          <w:tcW w:w="1631" w:type="dxa"/>
        </w:tcPr>
        <w:p w:rsidR="001C088A" w:rsidRDefault="001C088A" w:rsidP="00130729">
          <w:pPr>
            <w:pStyle w:val="Sidfot"/>
          </w:pPr>
        </w:p>
      </w:tc>
      <w:tc>
        <w:tcPr>
          <w:tcW w:w="280" w:type="dxa"/>
        </w:tcPr>
        <w:p w:rsidR="001C088A" w:rsidRDefault="001C088A" w:rsidP="00130729">
          <w:pPr>
            <w:pStyle w:val="Sidfot"/>
          </w:pPr>
        </w:p>
      </w:tc>
      <w:tc>
        <w:tcPr>
          <w:tcW w:w="783" w:type="dxa"/>
        </w:tcPr>
        <w:p w:rsidR="001C088A" w:rsidRDefault="001C088A" w:rsidP="00130729">
          <w:pPr>
            <w:pStyle w:val="Sidfot"/>
          </w:pPr>
        </w:p>
      </w:tc>
      <w:tc>
        <w:tcPr>
          <w:tcW w:w="5811" w:type="dxa"/>
          <w:tcMar>
            <w:right w:w="57" w:type="dxa"/>
          </w:tcMar>
        </w:tcPr>
        <w:p w:rsidR="001C088A" w:rsidRPr="0019145C" w:rsidRDefault="001C088A"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B968F7">
            <w:rPr>
              <w:rStyle w:val="Sidnummer"/>
              <w:noProof/>
            </w:rPr>
            <w:t>3</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B968F7">
            <w:rPr>
              <w:rStyle w:val="Sidnummer"/>
              <w:noProof/>
            </w:rPr>
            <w:t>3</w:t>
          </w:r>
          <w:r w:rsidRPr="0019145C">
            <w:rPr>
              <w:rStyle w:val="Sidnummer"/>
            </w:rPr>
            <w:fldChar w:fldCharType="end"/>
          </w:r>
        </w:p>
      </w:tc>
    </w:tr>
  </w:tbl>
  <w:p w:rsidR="001C088A" w:rsidRPr="00820AF0" w:rsidRDefault="001C088A" w:rsidP="003E684A">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C088A" w:rsidRPr="0073754A" w:rsidTr="001D499C">
      <w:trPr>
        <w:trHeight w:val="57"/>
      </w:trPr>
      <w:tc>
        <w:tcPr>
          <w:tcW w:w="567" w:type="dxa"/>
        </w:tcPr>
        <w:p w:rsidR="001C088A" w:rsidRPr="0073754A" w:rsidRDefault="001C088A" w:rsidP="0073754A">
          <w:pPr>
            <w:pStyle w:val="Sidfot"/>
            <w:spacing w:line="240" w:lineRule="auto"/>
            <w:rPr>
              <w:sz w:val="6"/>
              <w:szCs w:val="6"/>
            </w:rPr>
          </w:pPr>
        </w:p>
      </w:tc>
      <w:tc>
        <w:tcPr>
          <w:tcW w:w="1631" w:type="dxa"/>
          <w:tcBorders>
            <w:right w:val="single" w:sz="4" w:space="0" w:color="auto"/>
          </w:tcBorders>
        </w:tcPr>
        <w:p w:rsidR="001C088A" w:rsidRPr="0073754A" w:rsidRDefault="001C088A" w:rsidP="0073754A">
          <w:pPr>
            <w:pStyle w:val="Sidfot"/>
            <w:spacing w:line="240" w:lineRule="auto"/>
            <w:rPr>
              <w:sz w:val="6"/>
              <w:szCs w:val="6"/>
            </w:rPr>
          </w:pPr>
        </w:p>
      </w:tc>
      <w:tc>
        <w:tcPr>
          <w:tcW w:w="280" w:type="dxa"/>
          <w:tcBorders>
            <w:left w:val="single" w:sz="4" w:space="0" w:color="auto"/>
          </w:tcBorders>
        </w:tcPr>
        <w:p w:rsidR="001C088A" w:rsidRPr="0073754A" w:rsidRDefault="001C088A" w:rsidP="0073754A">
          <w:pPr>
            <w:pStyle w:val="Sidfot"/>
            <w:spacing w:line="240" w:lineRule="auto"/>
            <w:rPr>
              <w:sz w:val="6"/>
              <w:szCs w:val="6"/>
            </w:rPr>
          </w:pPr>
        </w:p>
      </w:tc>
      <w:tc>
        <w:tcPr>
          <w:tcW w:w="783" w:type="dxa"/>
        </w:tcPr>
        <w:p w:rsidR="001C088A" w:rsidRPr="0073754A" w:rsidRDefault="001C088A" w:rsidP="0073754A">
          <w:pPr>
            <w:pStyle w:val="Sidfot"/>
            <w:spacing w:line="240" w:lineRule="auto"/>
            <w:rPr>
              <w:sz w:val="6"/>
              <w:szCs w:val="6"/>
            </w:rPr>
          </w:pPr>
        </w:p>
      </w:tc>
      <w:tc>
        <w:tcPr>
          <w:tcW w:w="5811" w:type="dxa"/>
        </w:tcPr>
        <w:p w:rsidR="001C088A" w:rsidRPr="0073754A" w:rsidRDefault="001C088A" w:rsidP="0073754A">
          <w:pPr>
            <w:pStyle w:val="Sidfot"/>
            <w:spacing w:line="240" w:lineRule="auto"/>
            <w:rPr>
              <w:sz w:val="6"/>
              <w:szCs w:val="6"/>
            </w:rPr>
          </w:pPr>
        </w:p>
      </w:tc>
    </w:tr>
    <w:tr w:rsidR="001C088A" w:rsidTr="001D499C">
      <w:trPr>
        <w:trHeight w:val="284"/>
      </w:trPr>
      <w:tc>
        <w:tcPr>
          <w:tcW w:w="567" w:type="dxa"/>
        </w:tcPr>
        <w:p w:rsidR="001C088A" w:rsidRDefault="001C088A" w:rsidP="0062303E">
          <w:pPr>
            <w:pStyle w:val="Sidfot"/>
          </w:pPr>
          <w:r>
            <w:t>Kontakt</w:t>
          </w:r>
        </w:p>
      </w:tc>
      <w:tc>
        <w:tcPr>
          <w:tcW w:w="1631" w:type="dxa"/>
          <w:tcBorders>
            <w:right w:val="single" w:sz="4" w:space="0" w:color="auto"/>
          </w:tcBorders>
        </w:tcPr>
        <w:p w:rsidR="001C088A" w:rsidRDefault="001C088A" w:rsidP="0062303E">
          <w:pPr>
            <w:pStyle w:val="Sidfot"/>
          </w:pPr>
        </w:p>
      </w:tc>
      <w:tc>
        <w:tcPr>
          <w:tcW w:w="280" w:type="dxa"/>
          <w:tcBorders>
            <w:left w:val="single" w:sz="4" w:space="0" w:color="auto"/>
          </w:tcBorders>
        </w:tcPr>
        <w:p w:rsidR="001C088A" w:rsidRDefault="001C088A" w:rsidP="0062303E">
          <w:pPr>
            <w:pStyle w:val="Sidfot"/>
          </w:pPr>
        </w:p>
      </w:tc>
      <w:tc>
        <w:tcPr>
          <w:tcW w:w="783" w:type="dxa"/>
        </w:tcPr>
        <w:p w:rsidR="001C088A" w:rsidRDefault="001C088A" w:rsidP="00BB7C98">
          <w:pPr>
            <w:pStyle w:val="Sidfot"/>
          </w:pPr>
          <w:r>
            <w:t>Campus</w:t>
          </w:r>
        </w:p>
      </w:tc>
      <w:tc>
        <w:tcPr>
          <w:tcW w:w="5811" w:type="dxa"/>
        </w:tcPr>
        <w:p w:rsidR="001C088A" w:rsidRDefault="001C088A" w:rsidP="0062303E">
          <w:pPr>
            <w:pStyle w:val="Sidfot"/>
          </w:pPr>
        </w:p>
      </w:tc>
    </w:tr>
    <w:tr w:rsidR="001C088A" w:rsidTr="001D499C">
      <w:tc>
        <w:tcPr>
          <w:tcW w:w="567" w:type="dxa"/>
        </w:tcPr>
        <w:p w:rsidR="001C088A" w:rsidRDefault="001C088A" w:rsidP="00880DF0">
          <w:pPr>
            <w:pStyle w:val="Sidfot"/>
          </w:pPr>
          <w:r>
            <w:t>Telefon</w:t>
          </w:r>
        </w:p>
      </w:tc>
      <w:tc>
        <w:tcPr>
          <w:tcW w:w="1631" w:type="dxa"/>
          <w:tcBorders>
            <w:right w:val="single" w:sz="4" w:space="0" w:color="auto"/>
          </w:tcBorders>
        </w:tcPr>
        <w:p w:rsidR="001C088A" w:rsidRDefault="001C088A" w:rsidP="00880DF0">
          <w:pPr>
            <w:pStyle w:val="Sidfot"/>
          </w:pPr>
          <w:r>
            <w:t>0</w:t>
          </w:r>
          <w:r w:rsidRPr="00F943B5">
            <w:t>10</w:t>
          </w:r>
          <w:r>
            <w:t>-</w:t>
          </w:r>
          <w:r w:rsidRPr="00F943B5">
            <w:t>142 80 00</w:t>
          </w:r>
        </w:p>
      </w:tc>
      <w:tc>
        <w:tcPr>
          <w:tcW w:w="280" w:type="dxa"/>
          <w:tcBorders>
            <w:left w:val="single" w:sz="4" w:space="0" w:color="auto"/>
          </w:tcBorders>
        </w:tcPr>
        <w:p w:rsidR="001C088A" w:rsidRDefault="001C088A" w:rsidP="00880DF0">
          <w:pPr>
            <w:pStyle w:val="Sidfot"/>
          </w:pPr>
        </w:p>
      </w:tc>
      <w:tc>
        <w:tcPr>
          <w:tcW w:w="783" w:type="dxa"/>
        </w:tcPr>
        <w:p w:rsidR="001C088A" w:rsidRDefault="001C088A" w:rsidP="00880DF0">
          <w:pPr>
            <w:pStyle w:val="Sidfot"/>
          </w:pPr>
          <w:r>
            <w:t>Sundsvall</w:t>
          </w:r>
        </w:p>
      </w:tc>
      <w:tc>
        <w:tcPr>
          <w:tcW w:w="5811" w:type="dxa"/>
        </w:tcPr>
        <w:p w:rsidR="001C088A" w:rsidRDefault="001C088A" w:rsidP="00880DF0">
          <w:pPr>
            <w:pStyle w:val="Sidfot"/>
          </w:pPr>
          <w:r>
            <w:t>Holmgatan 10, 851 70 Sundsvall</w:t>
          </w:r>
        </w:p>
      </w:tc>
    </w:tr>
    <w:tr w:rsidR="001C088A" w:rsidTr="001D499C">
      <w:tc>
        <w:tcPr>
          <w:tcW w:w="567" w:type="dxa"/>
        </w:tcPr>
        <w:p w:rsidR="001C088A" w:rsidRDefault="001C088A" w:rsidP="00880DF0">
          <w:pPr>
            <w:pStyle w:val="Sidfot"/>
          </w:pPr>
          <w:r>
            <w:t>Webb</w:t>
          </w:r>
        </w:p>
      </w:tc>
      <w:tc>
        <w:tcPr>
          <w:tcW w:w="1631" w:type="dxa"/>
          <w:tcBorders>
            <w:right w:val="single" w:sz="4" w:space="0" w:color="auto"/>
          </w:tcBorders>
        </w:tcPr>
        <w:p w:rsidR="001C088A" w:rsidRDefault="001C088A" w:rsidP="00880DF0">
          <w:pPr>
            <w:pStyle w:val="Sidfot"/>
          </w:pPr>
          <w:r>
            <w:t>www.miun.se</w:t>
          </w:r>
        </w:p>
      </w:tc>
      <w:tc>
        <w:tcPr>
          <w:tcW w:w="280" w:type="dxa"/>
          <w:tcBorders>
            <w:left w:val="single" w:sz="4" w:space="0" w:color="auto"/>
          </w:tcBorders>
        </w:tcPr>
        <w:p w:rsidR="001C088A" w:rsidRDefault="001C088A" w:rsidP="00880DF0">
          <w:pPr>
            <w:pStyle w:val="Sidfot"/>
          </w:pPr>
        </w:p>
      </w:tc>
      <w:tc>
        <w:tcPr>
          <w:tcW w:w="783" w:type="dxa"/>
        </w:tcPr>
        <w:p w:rsidR="001C088A" w:rsidRDefault="001C088A" w:rsidP="00880DF0">
          <w:pPr>
            <w:pStyle w:val="Sidfot"/>
          </w:pPr>
          <w:r>
            <w:t>Östersund</w:t>
          </w:r>
        </w:p>
      </w:tc>
      <w:tc>
        <w:tcPr>
          <w:tcW w:w="5811" w:type="dxa"/>
        </w:tcPr>
        <w:p w:rsidR="001C088A" w:rsidRDefault="001C088A" w:rsidP="00880DF0">
          <w:pPr>
            <w:pStyle w:val="Sidfot"/>
          </w:pPr>
          <w:r>
            <w:t>Kunskapens väg 8, 831 25 Östersund</w:t>
          </w:r>
        </w:p>
      </w:tc>
    </w:tr>
    <w:tr w:rsidR="001C088A" w:rsidTr="00A03753">
      <w:tc>
        <w:tcPr>
          <w:tcW w:w="567" w:type="dxa"/>
        </w:tcPr>
        <w:p w:rsidR="001C088A" w:rsidRDefault="001C088A" w:rsidP="0062303E">
          <w:pPr>
            <w:pStyle w:val="Sidfot"/>
          </w:pPr>
        </w:p>
      </w:tc>
      <w:tc>
        <w:tcPr>
          <w:tcW w:w="1631" w:type="dxa"/>
          <w:tcBorders>
            <w:right w:val="single" w:sz="4" w:space="0" w:color="auto"/>
          </w:tcBorders>
        </w:tcPr>
        <w:p w:rsidR="001C088A" w:rsidRDefault="001C088A" w:rsidP="0062303E">
          <w:pPr>
            <w:pStyle w:val="Sidfot"/>
          </w:pPr>
        </w:p>
      </w:tc>
      <w:tc>
        <w:tcPr>
          <w:tcW w:w="280" w:type="dxa"/>
          <w:tcBorders>
            <w:left w:val="single" w:sz="4" w:space="0" w:color="auto"/>
          </w:tcBorders>
        </w:tcPr>
        <w:p w:rsidR="001C088A" w:rsidRDefault="001C088A" w:rsidP="0062303E">
          <w:pPr>
            <w:pStyle w:val="Sidfot"/>
          </w:pPr>
        </w:p>
      </w:tc>
      <w:tc>
        <w:tcPr>
          <w:tcW w:w="783" w:type="dxa"/>
        </w:tcPr>
        <w:p w:rsidR="001C088A" w:rsidRDefault="001C088A" w:rsidP="0062303E">
          <w:pPr>
            <w:pStyle w:val="Sidfot"/>
          </w:pPr>
        </w:p>
      </w:tc>
      <w:tc>
        <w:tcPr>
          <w:tcW w:w="5811" w:type="dxa"/>
          <w:tcMar>
            <w:right w:w="57" w:type="dxa"/>
          </w:tcMar>
        </w:tcPr>
        <w:p w:rsidR="001C088A" w:rsidRPr="0019145C" w:rsidRDefault="001C088A" w:rsidP="00D40D2B">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B968F7">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B968F7">
            <w:rPr>
              <w:rStyle w:val="Sidnummer"/>
              <w:noProof/>
            </w:rPr>
            <w:t>3</w:t>
          </w:r>
          <w:r w:rsidRPr="0019145C">
            <w:rPr>
              <w:rStyle w:val="Sidnummer"/>
            </w:rPr>
            <w:fldChar w:fldCharType="end"/>
          </w:r>
        </w:p>
      </w:tc>
    </w:tr>
  </w:tbl>
  <w:p w:rsidR="001C088A" w:rsidRPr="0062303E" w:rsidRDefault="001C088A" w:rsidP="003E684A">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88A" w:rsidRPr="001565B5" w:rsidRDefault="001C088A" w:rsidP="001565B5">
      <w:pPr>
        <w:pStyle w:val="Sidfot"/>
      </w:pPr>
    </w:p>
  </w:footnote>
  <w:footnote w:type="continuationSeparator" w:id="0">
    <w:p w:rsidR="001C088A" w:rsidRDefault="001C088A"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88A" w:rsidRDefault="001C088A">
    <w:pPr>
      <w:pStyle w:val="Sidhuvud"/>
    </w:pPr>
    <w:r>
      <w:rPr>
        <w:rFonts w:eastAsia="Times New Roman"/>
        <w:noProof/>
        <w:lang w:eastAsia="sv-SE"/>
      </w:rPr>
      <w:drawing>
        <wp:anchor distT="0" distB="0" distL="114300" distR="114300" simplePos="0" relativeHeight="251661312" behindDoc="0" locked="0" layoutInCell="1" allowOverlap="1" wp14:anchorId="2755FD5F" wp14:editId="28E5FF6D">
          <wp:simplePos x="0" y="0"/>
          <wp:positionH relativeFrom="page">
            <wp:posOffset>5436870</wp:posOffset>
          </wp:positionH>
          <wp:positionV relativeFrom="page">
            <wp:posOffset>575945</wp:posOffset>
          </wp:positionV>
          <wp:extent cx="1479600" cy="680400"/>
          <wp:effectExtent l="0" t="0" r="6350" b="5715"/>
          <wp:wrapNone/>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1C088A" w:rsidTr="00A07943">
      <w:tc>
        <w:tcPr>
          <w:tcW w:w="3999" w:type="dxa"/>
        </w:tcPr>
        <w:p w:rsidR="001C088A" w:rsidRPr="00BA69B4" w:rsidRDefault="001C088A" w:rsidP="000C2691">
          <w:pPr>
            <w:pStyle w:val="Sidhuvud"/>
            <w:tabs>
              <w:tab w:val="left" w:pos="476"/>
              <w:tab w:val="right" w:pos="5125"/>
            </w:tabs>
            <w:spacing w:after="60"/>
            <w:jc w:val="left"/>
            <w:rPr>
              <w:rFonts w:asciiTheme="majorHAnsi" w:hAnsiTheme="majorHAnsi" w:cstheme="majorHAnsi"/>
              <w:noProof/>
            </w:rPr>
          </w:pPr>
        </w:p>
      </w:tc>
      <w:tc>
        <w:tcPr>
          <w:tcW w:w="4903" w:type="dxa"/>
          <w:vMerge w:val="restart"/>
        </w:tcPr>
        <w:p w:rsidR="001C088A" w:rsidRPr="00E90FF0" w:rsidRDefault="001C088A" w:rsidP="000C2691">
          <w:pPr>
            <w:pStyle w:val="Sidhuvud"/>
          </w:pPr>
          <w:r w:rsidRPr="00E90FF0">
            <w:rPr>
              <w:noProof/>
              <w:lang w:eastAsia="sv-SE"/>
            </w:rPr>
            <w:drawing>
              <wp:inline distT="0" distB="0" distL="0" distR="0" wp14:anchorId="78ABA0B6" wp14:editId="6B41639F">
                <wp:extent cx="1479600" cy="680400"/>
                <wp:effectExtent l="0" t="0" r="6350" b="5715"/>
                <wp:docPr id="4" name="Bildobjekt 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1C088A" w:rsidRPr="00CC32A8" w:rsidTr="00A07943">
      <w:trPr>
        <w:trHeight w:val="1127"/>
      </w:trPr>
      <w:tc>
        <w:tcPr>
          <w:tcW w:w="3999" w:type="dxa"/>
        </w:tcPr>
        <w:p w:rsidR="001C088A" w:rsidRPr="00AF7773" w:rsidRDefault="00CC32A8" w:rsidP="000C2691">
          <w:pPr>
            <w:pStyle w:val="Sidhuvud"/>
            <w:tabs>
              <w:tab w:val="left" w:pos="476"/>
              <w:tab w:val="right" w:pos="5125"/>
            </w:tabs>
            <w:spacing w:after="120"/>
            <w:jc w:val="left"/>
            <w:rPr>
              <w:b/>
              <w:bCs/>
            </w:rPr>
          </w:pPr>
          <w:r w:rsidRPr="00AF7773">
            <w:rPr>
              <w:b/>
              <w:bCs/>
            </w:rPr>
            <w:t>Dokumentation av direktupphandling</w:t>
          </w:r>
        </w:p>
        <w:p w:rsidR="00492183" w:rsidRPr="00AF7773" w:rsidRDefault="00492183" w:rsidP="000C2691">
          <w:pPr>
            <w:pStyle w:val="Sidhuvud"/>
            <w:tabs>
              <w:tab w:val="left" w:pos="476"/>
              <w:tab w:val="right" w:pos="5125"/>
            </w:tabs>
            <w:spacing w:after="120"/>
            <w:jc w:val="left"/>
            <w:rPr>
              <w:b/>
              <w:bCs/>
            </w:rPr>
          </w:pPr>
        </w:p>
        <w:p w:rsidR="001C088A" w:rsidRPr="00AF7773" w:rsidRDefault="00492183" w:rsidP="00A0787E">
          <w:pPr>
            <w:pStyle w:val="Sidhuvud"/>
            <w:tabs>
              <w:tab w:val="left" w:pos="476"/>
              <w:tab w:val="right" w:pos="5125"/>
            </w:tabs>
            <w:spacing w:after="60"/>
            <w:jc w:val="left"/>
            <w:rPr>
              <w:rFonts w:asciiTheme="majorHAnsi" w:hAnsiTheme="majorHAnsi" w:cstheme="majorHAnsi"/>
              <w:noProof/>
            </w:rPr>
          </w:pPr>
          <w:r w:rsidRPr="00AF7773">
            <w:rPr>
              <w:rFonts w:asciiTheme="majorHAnsi" w:hAnsiTheme="majorHAnsi" w:cstheme="majorHAnsi"/>
              <w:noProof/>
            </w:rPr>
            <w:t>Diarienummer: MIUN 202</w:t>
          </w:r>
          <w:r w:rsidRPr="00AF7773">
            <w:rPr>
              <w:rFonts w:asciiTheme="majorHAnsi" w:hAnsiTheme="majorHAnsi" w:cstheme="majorHAnsi"/>
              <w:noProof/>
              <w:color w:val="FF0000"/>
            </w:rPr>
            <w:t>X/XXX</w:t>
          </w:r>
        </w:p>
        <w:p w:rsidR="00C02C0F" w:rsidRPr="00AF7773" w:rsidRDefault="00C02C0F" w:rsidP="00A0787E">
          <w:pPr>
            <w:pStyle w:val="Sidhuvud"/>
            <w:tabs>
              <w:tab w:val="left" w:pos="476"/>
              <w:tab w:val="right" w:pos="5125"/>
            </w:tabs>
            <w:spacing w:after="60"/>
            <w:jc w:val="left"/>
            <w:rPr>
              <w:rFonts w:asciiTheme="majorHAnsi" w:hAnsiTheme="majorHAnsi" w:cstheme="majorHAnsi"/>
              <w:noProof/>
            </w:rPr>
          </w:pPr>
        </w:p>
      </w:tc>
      <w:tc>
        <w:tcPr>
          <w:tcW w:w="4903" w:type="dxa"/>
          <w:vMerge/>
        </w:tcPr>
        <w:p w:rsidR="001C088A" w:rsidRPr="00AF7773" w:rsidRDefault="001C088A" w:rsidP="000C2691">
          <w:pPr>
            <w:pStyle w:val="Sidhuvud"/>
            <w:rPr>
              <w:noProof/>
            </w:rPr>
          </w:pPr>
        </w:p>
      </w:tc>
    </w:tr>
  </w:tbl>
  <w:p w:rsidR="001C088A" w:rsidRPr="00AF7773" w:rsidRDefault="001C088A" w:rsidP="0054597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A523A"/>
    <w:multiLevelType w:val="multilevel"/>
    <w:tmpl w:val="3EE8D168"/>
    <w:numStyleLink w:val="Listformatpunktlista"/>
  </w:abstractNum>
  <w:abstractNum w:abstractNumId="4"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5" w15:restartNumberingAfterBreak="0">
    <w:nsid w:val="392E6632"/>
    <w:multiLevelType w:val="hybridMultilevel"/>
    <w:tmpl w:val="AC0CF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D25903"/>
    <w:multiLevelType w:val="hybridMultilevel"/>
    <w:tmpl w:val="F4B6A4A2"/>
    <w:lvl w:ilvl="0" w:tplc="9FB6AF56">
      <w:numFmt w:val="bullet"/>
      <w:lvlText w:val="•"/>
      <w:lvlJc w:val="left"/>
      <w:pPr>
        <w:ind w:left="1665" w:hanging="1305"/>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400330"/>
    <w:multiLevelType w:val="multilevel"/>
    <w:tmpl w:val="AFC00FE2"/>
    <w:numStyleLink w:val="Listformatnumreraderubriker"/>
  </w:abstractNum>
  <w:abstractNum w:abstractNumId="9"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
  </w:num>
  <w:num w:numId="3">
    <w:abstractNumId w:val="0"/>
  </w:num>
  <w:num w:numId="4">
    <w:abstractNumId w:val="10"/>
  </w:num>
  <w:num w:numId="5">
    <w:abstractNumId w:val="1"/>
  </w:num>
  <w:num w:numId="6">
    <w:abstractNumId w:val="3"/>
  </w:num>
  <w:num w:numId="7">
    <w:abstractNumId w:val="9"/>
  </w:num>
  <w:num w:numId="8">
    <w:abstractNumId w:val="8"/>
  </w:num>
  <w:num w:numId="9">
    <w:abstractNumId w:val="8"/>
  </w:num>
  <w:num w:numId="10">
    <w:abstractNumId w:val="8"/>
  </w:num>
  <w:num w:numId="11">
    <w:abstractNumId w:val="8"/>
  </w:num>
  <w:num w:numId="12">
    <w:abstractNumId w:val="8"/>
  </w:num>
  <w:num w:numId="13">
    <w:abstractNumId w:val="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1304"/>
  <w:hyphenationZone w:val="425"/>
  <w:characterSpacingControl w:val="doNotCompress"/>
  <w:hdrShapeDefaults>
    <o:shapedefaults v:ext="edit" spidmax="276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42AE"/>
    <w:rsid w:val="00012F66"/>
    <w:rsid w:val="00020939"/>
    <w:rsid w:val="000347B7"/>
    <w:rsid w:val="00053F9B"/>
    <w:rsid w:val="0005770E"/>
    <w:rsid w:val="00065050"/>
    <w:rsid w:val="000726DB"/>
    <w:rsid w:val="00091EDC"/>
    <w:rsid w:val="00096720"/>
    <w:rsid w:val="000A18A5"/>
    <w:rsid w:val="000C07D2"/>
    <w:rsid w:val="000C2691"/>
    <w:rsid w:val="000D031B"/>
    <w:rsid w:val="000D742D"/>
    <w:rsid w:val="000E3404"/>
    <w:rsid w:val="000E3532"/>
    <w:rsid w:val="000F60CF"/>
    <w:rsid w:val="001002AA"/>
    <w:rsid w:val="00103F09"/>
    <w:rsid w:val="00116FA9"/>
    <w:rsid w:val="00125956"/>
    <w:rsid w:val="00130729"/>
    <w:rsid w:val="001316B3"/>
    <w:rsid w:val="00137125"/>
    <w:rsid w:val="001565B5"/>
    <w:rsid w:val="00165B16"/>
    <w:rsid w:val="0017758C"/>
    <w:rsid w:val="00191164"/>
    <w:rsid w:val="0019145C"/>
    <w:rsid w:val="001927F7"/>
    <w:rsid w:val="001A40BC"/>
    <w:rsid w:val="001B5C1C"/>
    <w:rsid w:val="001C088A"/>
    <w:rsid w:val="001D499C"/>
    <w:rsid w:val="001E2799"/>
    <w:rsid w:val="001F0812"/>
    <w:rsid w:val="001F3E6F"/>
    <w:rsid w:val="00205EB0"/>
    <w:rsid w:val="002062E3"/>
    <w:rsid w:val="00236A49"/>
    <w:rsid w:val="002412AF"/>
    <w:rsid w:val="0025532C"/>
    <w:rsid w:val="00256EC9"/>
    <w:rsid w:val="00270306"/>
    <w:rsid w:val="00287EF4"/>
    <w:rsid w:val="0029770C"/>
    <w:rsid w:val="002C166A"/>
    <w:rsid w:val="002C2F23"/>
    <w:rsid w:val="002D0AE6"/>
    <w:rsid w:val="002D1A6B"/>
    <w:rsid w:val="002F2FCC"/>
    <w:rsid w:val="00317C32"/>
    <w:rsid w:val="00330CF7"/>
    <w:rsid w:val="00332B42"/>
    <w:rsid w:val="00342BAB"/>
    <w:rsid w:val="00342D40"/>
    <w:rsid w:val="003544A1"/>
    <w:rsid w:val="003658FD"/>
    <w:rsid w:val="003677FC"/>
    <w:rsid w:val="00371079"/>
    <w:rsid w:val="003A7A43"/>
    <w:rsid w:val="003C19D5"/>
    <w:rsid w:val="003C6109"/>
    <w:rsid w:val="003E4BDD"/>
    <w:rsid w:val="003E684A"/>
    <w:rsid w:val="003F115C"/>
    <w:rsid w:val="003F388A"/>
    <w:rsid w:val="003F4840"/>
    <w:rsid w:val="003F536A"/>
    <w:rsid w:val="003F7081"/>
    <w:rsid w:val="004050F1"/>
    <w:rsid w:val="00413E88"/>
    <w:rsid w:val="00430976"/>
    <w:rsid w:val="00436344"/>
    <w:rsid w:val="00444686"/>
    <w:rsid w:val="0044747B"/>
    <w:rsid w:val="004564EC"/>
    <w:rsid w:val="00462786"/>
    <w:rsid w:val="00463B1A"/>
    <w:rsid w:val="00474416"/>
    <w:rsid w:val="0047515C"/>
    <w:rsid w:val="00482434"/>
    <w:rsid w:val="004828F1"/>
    <w:rsid w:val="004833AB"/>
    <w:rsid w:val="00486BF1"/>
    <w:rsid w:val="00491EEB"/>
    <w:rsid w:val="00492183"/>
    <w:rsid w:val="004A50F6"/>
    <w:rsid w:val="004C3563"/>
    <w:rsid w:val="004E4A6E"/>
    <w:rsid w:val="004E54EA"/>
    <w:rsid w:val="00526960"/>
    <w:rsid w:val="005422FB"/>
    <w:rsid w:val="00545972"/>
    <w:rsid w:val="005540DB"/>
    <w:rsid w:val="005550A5"/>
    <w:rsid w:val="0058105A"/>
    <w:rsid w:val="005A6C1E"/>
    <w:rsid w:val="005B1832"/>
    <w:rsid w:val="005E3AF4"/>
    <w:rsid w:val="005F3C45"/>
    <w:rsid w:val="00604BC4"/>
    <w:rsid w:val="0062303E"/>
    <w:rsid w:val="006313D3"/>
    <w:rsid w:val="00637645"/>
    <w:rsid w:val="00640607"/>
    <w:rsid w:val="00641362"/>
    <w:rsid w:val="006419CE"/>
    <w:rsid w:val="00644641"/>
    <w:rsid w:val="006479E7"/>
    <w:rsid w:val="006508A8"/>
    <w:rsid w:val="00650B23"/>
    <w:rsid w:val="00653E46"/>
    <w:rsid w:val="00662B38"/>
    <w:rsid w:val="00665C60"/>
    <w:rsid w:val="006722DE"/>
    <w:rsid w:val="00680823"/>
    <w:rsid w:val="0069094B"/>
    <w:rsid w:val="006927D2"/>
    <w:rsid w:val="006A1BCB"/>
    <w:rsid w:val="006B01B9"/>
    <w:rsid w:val="006B6100"/>
    <w:rsid w:val="006B69A1"/>
    <w:rsid w:val="006C1D81"/>
    <w:rsid w:val="006F2AB1"/>
    <w:rsid w:val="00702D8D"/>
    <w:rsid w:val="00710D48"/>
    <w:rsid w:val="007119E4"/>
    <w:rsid w:val="00711F4A"/>
    <w:rsid w:val="007258AD"/>
    <w:rsid w:val="0073754A"/>
    <w:rsid w:val="00762A7B"/>
    <w:rsid w:val="007657A2"/>
    <w:rsid w:val="00765DCC"/>
    <w:rsid w:val="007669AF"/>
    <w:rsid w:val="00792F23"/>
    <w:rsid w:val="0079347C"/>
    <w:rsid w:val="007A039D"/>
    <w:rsid w:val="007D1A2F"/>
    <w:rsid w:val="007E61CB"/>
    <w:rsid w:val="007F5B9C"/>
    <w:rsid w:val="0080169C"/>
    <w:rsid w:val="00804A07"/>
    <w:rsid w:val="0081374B"/>
    <w:rsid w:val="00820AF0"/>
    <w:rsid w:val="00822829"/>
    <w:rsid w:val="00830F24"/>
    <w:rsid w:val="008324A4"/>
    <w:rsid w:val="00835CC6"/>
    <w:rsid w:val="00840F59"/>
    <w:rsid w:val="0084204A"/>
    <w:rsid w:val="00842A5F"/>
    <w:rsid w:val="00847DB3"/>
    <w:rsid w:val="00856F01"/>
    <w:rsid w:val="00880DF0"/>
    <w:rsid w:val="00881FF0"/>
    <w:rsid w:val="00883A99"/>
    <w:rsid w:val="00884EB0"/>
    <w:rsid w:val="008850B1"/>
    <w:rsid w:val="008D2DF7"/>
    <w:rsid w:val="008E4E67"/>
    <w:rsid w:val="00904F88"/>
    <w:rsid w:val="009161BE"/>
    <w:rsid w:val="00937407"/>
    <w:rsid w:val="0097009A"/>
    <w:rsid w:val="00970E4C"/>
    <w:rsid w:val="00971A6A"/>
    <w:rsid w:val="0097602B"/>
    <w:rsid w:val="00976725"/>
    <w:rsid w:val="0098495C"/>
    <w:rsid w:val="0099131A"/>
    <w:rsid w:val="00991EF7"/>
    <w:rsid w:val="00992047"/>
    <w:rsid w:val="009B454F"/>
    <w:rsid w:val="009B678E"/>
    <w:rsid w:val="009D408C"/>
    <w:rsid w:val="00A03753"/>
    <w:rsid w:val="00A0787E"/>
    <w:rsid w:val="00A07943"/>
    <w:rsid w:val="00A539A0"/>
    <w:rsid w:val="00A55BE8"/>
    <w:rsid w:val="00A66AB8"/>
    <w:rsid w:val="00A773A7"/>
    <w:rsid w:val="00A85C58"/>
    <w:rsid w:val="00A85DA5"/>
    <w:rsid w:val="00A94F83"/>
    <w:rsid w:val="00AB4043"/>
    <w:rsid w:val="00AB49A3"/>
    <w:rsid w:val="00AD17FC"/>
    <w:rsid w:val="00AD4A6E"/>
    <w:rsid w:val="00AD6564"/>
    <w:rsid w:val="00AF3830"/>
    <w:rsid w:val="00AF7773"/>
    <w:rsid w:val="00B11674"/>
    <w:rsid w:val="00B13B81"/>
    <w:rsid w:val="00B41EAE"/>
    <w:rsid w:val="00B44444"/>
    <w:rsid w:val="00B71825"/>
    <w:rsid w:val="00B8670D"/>
    <w:rsid w:val="00B957FF"/>
    <w:rsid w:val="00B968F7"/>
    <w:rsid w:val="00BA3404"/>
    <w:rsid w:val="00BA69B4"/>
    <w:rsid w:val="00BB315B"/>
    <w:rsid w:val="00BB78E6"/>
    <w:rsid w:val="00BB7C98"/>
    <w:rsid w:val="00BB7DEF"/>
    <w:rsid w:val="00BC1655"/>
    <w:rsid w:val="00BC738E"/>
    <w:rsid w:val="00BD3C00"/>
    <w:rsid w:val="00C02C0F"/>
    <w:rsid w:val="00C1087B"/>
    <w:rsid w:val="00C14A5B"/>
    <w:rsid w:val="00C20320"/>
    <w:rsid w:val="00C27FFE"/>
    <w:rsid w:val="00C36C4F"/>
    <w:rsid w:val="00C45C23"/>
    <w:rsid w:val="00C63FDB"/>
    <w:rsid w:val="00C72211"/>
    <w:rsid w:val="00C8168F"/>
    <w:rsid w:val="00C81EC5"/>
    <w:rsid w:val="00C82E48"/>
    <w:rsid w:val="00C833CC"/>
    <w:rsid w:val="00CA70D8"/>
    <w:rsid w:val="00CC32A8"/>
    <w:rsid w:val="00CF3963"/>
    <w:rsid w:val="00CF4CA6"/>
    <w:rsid w:val="00D02418"/>
    <w:rsid w:val="00D04679"/>
    <w:rsid w:val="00D06401"/>
    <w:rsid w:val="00D1056E"/>
    <w:rsid w:val="00D1096F"/>
    <w:rsid w:val="00D11E82"/>
    <w:rsid w:val="00D266DC"/>
    <w:rsid w:val="00D30B2D"/>
    <w:rsid w:val="00D341F5"/>
    <w:rsid w:val="00D40D2B"/>
    <w:rsid w:val="00D42466"/>
    <w:rsid w:val="00D52B53"/>
    <w:rsid w:val="00D81C64"/>
    <w:rsid w:val="00D85667"/>
    <w:rsid w:val="00DA22C6"/>
    <w:rsid w:val="00DC1C21"/>
    <w:rsid w:val="00DC2506"/>
    <w:rsid w:val="00DC5D7C"/>
    <w:rsid w:val="00DD1F59"/>
    <w:rsid w:val="00DE1644"/>
    <w:rsid w:val="00DF1A86"/>
    <w:rsid w:val="00DF51B3"/>
    <w:rsid w:val="00DF6550"/>
    <w:rsid w:val="00E00990"/>
    <w:rsid w:val="00E01B10"/>
    <w:rsid w:val="00E0577C"/>
    <w:rsid w:val="00E073AD"/>
    <w:rsid w:val="00E10274"/>
    <w:rsid w:val="00E11B9D"/>
    <w:rsid w:val="00E20B8C"/>
    <w:rsid w:val="00E25647"/>
    <w:rsid w:val="00E2627A"/>
    <w:rsid w:val="00E26B0B"/>
    <w:rsid w:val="00E65FCD"/>
    <w:rsid w:val="00E75D67"/>
    <w:rsid w:val="00E805A7"/>
    <w:rsid w:val="00E8136E"/>
    <w:rsid w:val="00E8665C"/>
    <w:rsid w:val="00E90FF0"/>
    <w:rsid w:val="00E93E64"/>
    <w:rsid w:val="00E97DD5"/>
    <w:rsid w:val="00EA08F7"/>
    <w:rsid w:val="00EC23D2"/>
    <w:rsid w:val="00ED4855"/>
    <w:rsid w:val="00ED5069"/>
    <w:rsid w:val="00EE3D33"/>
    <w:rsid w:val="00F01219"/>
    <w:rsid w:val="00F105A1"/>
    <w:rsid w:val="00F164E6"/>
    <w:rsid w:val="00F2140B"/>
    <w:rsid w:val="00F218D1"/>
    <w:rsid w:val="00F22361"/>
    <w:rsid w:val="00F4475F"/>
    <w:rsid w:val="00F472D7"/>
    <w:rsid w:val="00F623F7"/>
    <w:rsid w:val="00F6600D"/>
    <w:rsid w:val="00F822AD"/>
    <w:rsid w:val="00F97BA1"/>
    <w:rsid w:val="00FA240E"/>
    <w:rsid w:val="00FA4D5A"/>
    <w:rsid w:val="00FB18E2"/>
    <w:rsid w:val="00FB1DA0"/>
    <w:rsid w:val="00FD5606"/>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14:docId w14:val="550F8AC7"/>
  <w15:docId w15:val="{E9318957-95E4-4875-924D-AEF565D2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7"/>
      </w:numPr>
    </w:pPr>
  </w:style>
  <w:style w:type="paragraph" w:customStyle="1" w:styleId="Rubrik1numrerad">
    <w:name w:val="Rubrik 1 numrerad"/>
    <w:basedOn w:val="Rubrik1"/>
    <w:next w:val="Normal"/>
    <w:qFormat/>
    <w:rsid w:val="00FB18E2"/>
    <w:pPr>
      <w:numPr>
        <w:numId w:val="12"/>
      </w:numPr>
    </w:pPr>
  </w:style>
  <w:style w:type="paragraph" w:customStyle="1" w:styleId="Rubrik2numrerad">
    <w:name w:val="Rubrik 2 numrerad"/>
    <w:basedOn w:val="Rubrik2"/>
    <w:next w:val="Normal"/>
    <w:qFormat/>
    <w:rsid w:val="00FB18E2"/>
    <w:pPr>
      <w:numPr>
        <w:ilvl w:val="1"/>
        <w:numId w:val="12"/>
      </w:numPr>
    </w:pPr>
  </w:style>
  <w:style w:type="paragraph" w:customStyle="1" w:styleId="Rubrik3numrerad">
    <w:name w:val="Rubrik 3 numrerad"/>
    <w:basedOn w:val="Rubrik3"/>
    <w:next w:val="Normal"/>
    <w:qFormat/>
    <w:rsid w:val="00FB18E2"/>
    <w:pPr>
      <w:numPr>
        <w:ilvl w:val="2"/>
        <w:numId w:val="12"/>
      </w:numPr>
      <w:spacing w:before="60"/>
    </w:pPr>
  </w:style>
  <w:style w:type="paragraph" w:customStyle="1" w:styleId="Rubrik4numrerad">
    <w:name w:val="Rubrik 4 numrerad"/>
    <w:basedOn w:val="Rubrik4"/>
    <w:next w:val="Normal"/>
    <w:qFormat/>
    <w:rsid w:val="00FB18E2"/>
    <w:pPr>
      <w:numPr>
        <w:ilvl w:val="3"/>
        <w:numId w:val="12"/>
      </w:numPr>
    </w:pPr>
  </w:style>
  <w:style w:type="paragraph" w:customStyle="1" w:styleId="Rubrik5numrerad">
    <w:name w:val="Rubrik 5 numrerad"/>
    <w:basedOn w:val="Rubrik5"/>
    <w:next w:val="Normal"/>
    <w:qFormat/>
    <w:rsid w:val="00FB18E2"/>
    <w:pPr>
      <w:numPr>
        <w:ilvl w:val="4"/>
        <w:numId w:val="12"/>
      </w:numPr>
    </w:pPr>
  </w:style>
  <w:style w:type="paragraph" w:customStyle="1" w:styleId="e-Avrop1">
    <w:name w:val="e-Avrop1"/>
    <w:basedOn w:val="Normal"/>
    <w:next w:val="Normal"/>
    <w:rsid w:val="000C07D2"/>
    <w:pPr>
      <w:numPr>
        <w:numId w:val="13"/>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13"/>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13"/>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basedOn w:val="Normal"/>
    <w:uiPriority w:val="34"/>
    <w:qFormat/>
    <w:rsid w:val="00E11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74475">
      <w:bodyDiv w:val="1"/>
      <w:marLeft w:val="0"/>
      <w:marRight w:val="0"/>
      <w:marTop w:val="0"/>
      <w:marBottom w:val="0"/>
      <w:divBdr>
        <w:top w:val="none" w:sz="0" w:space="0" w:color="auto"/>
        <w:left w:val="none" w:sz="0" w:space="0" w:color="auto"/>
        <w:bottom w:val="none" w:sz="0" w:space="0" w:color="auto"/>
        <w:right w:val="none" w:sz="0" w:space="0" w:color="auto"/>
      </w:divBdr>
    </w:div>
    <w:div w:id="210687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5CF4B37037491C9236AC50DB06148D"/>
        <w:category>
          <w:name w:val="Allmänt"/>
          <w:gallery w:val="placeholder"/>
        </w:category>
        <w:types>
          <w:type w:val="bbPlcHdr"/>
        </w:types>
        <w:behaviors>
          <w:behavior w:val="content"/>
        </w:behaviors>
        <w:guid w:val="{84E3F917-60D2-4E9B-8360-24F945BA4ECC}"/>
      </w:docPartPr>
      <w:docPartBody>
        <w:p w:rsidR="00E9674F" w:rsidRDefault="00A21E72" w:rsidP="00A21E72">
          <w:pPr>
            <w:pStyle w:val="7C5CF4B37037491C9236AC50DB06148D1"/>
          </w:pPr>
          <w:r w:rsidRPr="00D42466">
            <w:rPr>
              <w:b/>
              <w:sz w:val="16"/>
            </w:rPr>
            <w:t xml:space="preserve">                                     </w:t>
          </w:r>
        </w:p>
      </w:docPartBody>
    </w:docPart>
    <w:docPart>
      <w:docPartPr>
        <w:name w:val="30F5FFC6698B4C2ABA3BEF38D9917F31"/>
        <w:category>
          <w:name w:val="Allmänt"/>
          <w:gallery w:val="placeholder"/>
        </w:category>
        <w:types>
          <w:type w:val="bbPlcHdr"/>
        </w:types>
        <w:behaviors>
          <w:behavior w:val="content"/>
        </w:behaviors>
        <w:guid w:val="{DA1F5AB4-0431-4EE5-A6D6-D0C9C9A58EEF}"/>
      </w:docPartPr>
      <w:docPartBody>
        <w:p w:rsidR="00E9674F" w:rsidRDefault="00A21E72" w:rsidP="00A21E72">
          <w:pPr>
            <w:pStyle w:val="30F5FFC6698B4C2ABA3BEF38D9917F311"/>
          </w:pPr>
          <w:r w:rsidRPr="001B5C1C">
            <w:rPr>
              <w:sz w:val="18"/>
            </w:rPr>
            <w:t xml:space="preserve">                                     </w:t>
          </w:r>
        </w:p>
      </w:docPartBody>
    </w:docPart>
    <w:docPart>
      <w:docPartPr>
        <w:name w:val="179EEF8FCB6445769BE6E1F0EB36094B"/>
        <w:category>
          <w:name w:val="Allmänt"/>
          <w:gallery w:val="placeholder"/>
        </w:category>
        <w:types>
          <w:type w:val="bbPlcHdr"/>
        </w:types>
        <w:behaviors>
          <w:behavior w:val="content"/>
        </w:behaviors>
        <w:guid w:val="{5A59FBCA-8AC8-4CF0-BFEE-FB33C72380E3}"/>
      </w:docPartPr>
      <w:docPartBody>
        <w:p w:rsidR="00E9674F" w:rsidRDefault="00A21E72" w:rsidP="00A21E72">
          <w:pPr>
            <w:pStyle w:val="179EEF8FCB6445769BE6E1F0EB36094B1"/>
          </w:pPr>
          <w:r w:rsidRPr="00D42466">
            <w:rPr>
              <w:b/>
              <w:sz w:val="16"/>
            </w:rPr>
            <w:t xml:space="preserve">                    </w:t>
          </w:r>
          <w:r>
            <w:rPr>
              <w:b/>
              <w:sz w:val="16"/>
            </w:rPr>
            <w:t>Mi</w:t>
          </w:r>
          <w:r w:rsidRPr="00D42466">
            <w:rPr>
              <w:b/>
              <w:sz w:val="16"/>
            </w:rPr>
            <w:t xml:space="preserve">                    </w:t>
          </w:r>
        </w:p>
      </w:docPartBody>
    </w:docPart>
    <w:docPart>
      <w:docPartPr>
        <w:name w:val="B619E2B71796417F85AC326E0854C546"/>
        <w:category>
          <w:name w:val="Allmänt"/>
          <w:gallery w:val="placeholder"/>
        </w:category>
        <w:types>
          <w:type w:val="bbPlcHdr"/>
        </w:types>
        <w:behaviors>
          <w:behavior w:val="content"/>
        </w:behaviors>
        <w:guid w:val="{83CF1A46-35CF-4B64-9E6B-A302AD6D1492}"/>
      </w:docPartPr>
      <w:docPartBody>
        <w:p w:rsidR="00A21E72" w:rsidRDefault="00A21E72" w:rsidP="00A21E72">
          <w:pPr>
            <w:pStyle w:val="B619E2B71796417F85AC326E0854C5463"/>
          </w:pPr>
          <w:r w:rsidRPr="00D42466">
            <w:rPr>
              <w:sz w:val="18"/>
            </w:rPr>
            <w:t xml:space="preserve">                                        </w:t>
          </w:r>
        </w:p>
      </w:docPartBody>
    </w:docPart>
    <w:docPart>
      <w:docPartPr>
        <w:name w:val="AEF1A99707D44A279F923B8FA40C0059"/>
        <w:category>
          <w:name w:val="Allmänt"/>
          <w:gallery w:val="placeholder"/>
        </w:category>
        <w:types>
          <w:type w:val="bbPlcHdr"/>
        </w:types>
        <w:behaviors>
          <w:behavior w:val="content"/>
        </w:behaviors>
        <w:guid w:val="{14AF22BB-07CE-41CC-B0B2-8888CAD49603}"/>
      </w:docPartPr>
      <w:docPartBody>
        <w:p w:rsidR="00A21E72" w:rsidRDefault="00A21E72" w:rsidP="00A21E72">
          <w:pPr>
            <w:pStyle w:val="AEF1A99707D44A279F923B8FA40C005922"/>
          </w:pPr>
          <w:r w:rsidRPr="0079347C">
            <w:rPr>
              <w:sz w:val="16"/>
            </w:rPr>
            <w:t>Välj ett objekt.</w:t>
          </w:r>
        </w:p>
      </w:docPartBody>
    </w:docPart>
    <w:docPart>
      <w:docPartPr>
        <w:name w:val="AB05610201F74DDA92F515E562FBB064"/>
        <w:category>
          <w:name w:val="Allmänt"/>
          <w:gallery w:val="placeholder"/>
        </w:category>
        <w:types>
          <w:type w:val="bbPlcHdr"/>
        </w:types>
        <w:behaviors>
          <w:behavior w:val="content"/>
        </w:behaviors>
        <w:guid w:val="{7B1F5430-7AEE-46D2-8AE2-4FEA62B45960}"/>
      </w:docPartPr>
      <w:docPartBody>
        <w:p w:rsidR="00A21E72" w:rsidRDefault="00A21E72" w:rsidP="00A21E72">
          <w:pPr>
            <w:pStyle w:val="AB05610201F74DDA92F515E562FBB0644"/>
          </w:pPr>
          <w:r w:rsidRPr="001B5C1C">
            <w:rPr>
              <w:sz w:val="16"/>
              <w:szCs w:val="18"/>
            </w:rPr>
            <w:t xml:space="preserve">                                        </w:t>
          </w:r>
        </w:p>
      </w:docPartBody>
    </w:docPart>
    <w:docPart>
      <w:docPartPr>
        <w:name w:val="55FF71A85C384666B5BEF3721AF5D8A9"/>
        <w:category>
          <w:name w:val="Allmänt"/>
          <w:gallery w:val="placeholder"/>
        </w:category>
        <w:types>
          <w:type w:val="bbPlcHdr"/>
        </w:types>
        <w:behaviors>
          <w:behavior w:val="content"/>
        </w:behaviors>
        <w:guid w:val="{59C749A3-1993-4AFE-8185-B4B614E60FAE}"/>
      </w:docPartPr>
      <w:docPartBody>
        <w:p w:rsidR="00A21E72" w:rsidRDefault="00A21E72" w:rsidP="00A21E72">
          <w:pPr>
            <w:pStyle w:val="55FF71A85C384666B5BEF3721AF5D8A94"/>
          </w:pPr>
          <w:r w:rsidRPr="001B5C1C">
            <w:rPr>
              <w:sz w:val="18"/>
            </w:rPr>
            <w:t xml:space="preserve">                                        </w:t>
          </w:r>
        </w:p>
      </w:docPartBody>
    </w:docPart>
    <w:docPart>
      <w:docPartPr>
        <w:name w:val="861976AED1094471A113FA9BBAC66D6E"/>
        <w:category>
          <w:name w:val="Allmänt"/>
          <w:gallery w:val="placeholder"/>
        </w:category>
        <w:types>
          <w:type w:val="bbPlcHdr"/>
        </w:types>
        <w:behaviors>
          <w:behavior w:val="content"/>
        </w:behaviors>
        <w:guid w:val="{86AA8C32-C298-4A25-AB62-9890C613783D}"/>
      </w:docPartPr>
      <w:docPartBody>
        <w:p w:rsidR="00126F9B" w:rsidRDefault="00A21E72" w:rsidP="00A21E72">
          <w:pPr>
            <w:pStyle w:val="861976AED1094471A113FA9BBAC66D6E1"/>
          </w:pPr>
          <w:r w:rsidRPr="001B5C1C">
            <w:rPr>
              <w:sz w:val="18"/>
            </w:rPr>
            <w:t xml:space="preserve">                                     </w:t>
          </w:r>
        </w:p>
      </w:docPartBody>
    </w:docPart>
    <w:docPart>
      <w:docPartPr>
        <w:name w:val="D3B6B5898AB940F39A93453109436C57"/>
        <w:category>
          <w:name w:val="Allmänt"/>
          <w:gallery w:val="placeholder"/>
        </w:category>
        <w:types>
          <w:type w:val="bbPlcHdr"/>
        </w:types>
        <w:behaviors>
          <w:behavior w:val="content"/>
        </w:behaviors>
        <w:guid w:val="{63162E90-BDE3-4F2F-926C-2CCDF5A53E42}"/>
      </w:docPartPr>
      <w:docPartBody>
        <w:p w:rsidR="00126F9B" w:rsidRDefault="00A21E72" w:rsidP="00A21E72">
          <w:pPr>
            <w:pStyle w:val="D3B6B5898AB940F39A93453109436C571"/>
          </w:pPr>
          <w:r w:rsidRPr="00D42466">
            <w:rPr>
              <w:sz w:val="18"/>
            </w:rPr>
            <w:t xml:space="preserve">                                     </w:t>
          </w:r>
        </w:p>
      </w:docPartBody>
    </w:docPart>
    <w:docPart>
      <w:docPartPr>
        <w:name w:val="EE4B9A879ED84C9293EEF095C854F4BA"/>
        <w:category>
          <w:name w:val="Allmänt"/>
          <w:gallery w:val="placeholder"/>
        </w:category>
        <w:types>
          <w:type w:val="bbPlcHdr"/>
        </w:types>
        <w:behaviors>
          <w:behavior w:val="content"/>
        </w:behaviors>
        <w:guid w:val="{DFA59C7E-33F7-4761-96E0-ECA2E2B4F105}"/>
      </w:docPartPr>
      <w:docPartBody>
        <w:p w:rsidR="00126F9B" w:rsidRDefault="00A21E72" w:rsidP="00A21E72">
          <w:pPr>
            <w:pStyle w:val="EE4B9A879ED84C9293EEF095C854F4BA1"/>
          </w:pPr>
          <w:r w:rsidRPr="001B5C1C">
            <w:rPr>
              <w:sz w:val="18"/>
            </w:rPr>
            <w:t xml:space="preserve">                                        </w:t>
          </w:r>
        </w:p>
      </w:docPartBody>
    </w:docPart>
    <w:docPart>
      <w:docPartPr>
        <w:name w:val="4F269BF25E014BA1973AF6C6FFD047E9"/>
        <w:category>
          <w:name w:val="Allmänt"/>
          <w:gallery w:val="placeholder"/>
        </w:category>
        <w:types>
          <w:type w:val="bbPlcHdr"/>
        </w:types>
        <w:behaviors>
          <w:behavior w:val="content"/>
        </w:behaviors>
        <w:guid w:val="{9897E0F8-DDB9-4714-852C-86E0B2AC1B5A}"/>
      </w:docPartPr>
      <w:docPartBody>
        <w:p w:rsidR="00126F9B" w:rsidRDefault="00A21E72" w:rsidP="00A21E72">
          <w:pPr>
            <w:pStyle w:val="4F269BF25E014BA1973AF6C6FFD047E91"/>
          </w:pPr>
          <w:r w:rsidRPr="001B5C1C">
            <w:rPr>
              <w:sz w:val="18"/>
            </w:rPr>
            <w:t xml:space="preserve">                                     </w:t>
          </w:r>
        </w:p>
      </w:docPartBody>
    </w:docPart>
    <w:docPart>
      <w:docPartPr>
        <w:name w:val="00AC7245BC4A4FB2980FE042334B9034"/>
        <w:category>
          <w:name w:val="Allmänt"/>
          <w:gallery w:val="placeholder"/>
        </w:category>
        <w:types>
          <w:type w:val="bbPlcHdr"/>
        </w:types>
        <w:behaviors>
          <w:behavior w:val="content"/>
        </w:behaviors>
        <w:guid w:val="{7BB84F75-E50D-4356-ACDF-0BEA0BC986E2}"/>
      </w:docPartPr>
      <w:docPartBody>
        <w:p w:rsidR="00126F9B" w:rsidRDefault="00A21E72" w:rsidP="00A21E72">
          <w:pPr>
            <w:pStyle w:val="00AC7245BC4A4FB2980FE042334B90341"/>
          </w:pPr>
          <w:r w:rsidRPr="00D42466">
            <w:rPr>
              <w:sz w:val="18"/>
            </w:rPr>
            <w:t xml:space="preserve">                                        </w:t>
          </w:r>
        </w:p>
      </w:docPartBody>
    </w:docPart>
    <w:docPart>
      <w:docPartPr>
        <w:name w:val="CDB3EBDBF4AB481098EEB6DE9B956FB6"/>
        <w:category>
          <w:name w:val="Allmänt"/>
          <w:gallery w:val="placeholder"/>
        </w:category>
        <w:types>
          <w:type w:val="bbPlcHdr"/>
        </w:types>
        <w:behaviors>
          <w:behavior w:val="content"/>
        </w:behaviors>
        <w:guid w:val="{5AD0192B-7DE8-4B0B-AA61-699C781D43AE}"/>
      </w:docPartPr>
      <w:docPartBody>
        <w:p w:rsidR="00126F9B" w:rsidRDefault="00A21E72" w:rsidP="00A21E72">
          <w:pPr>
            <w:pStyle w:val="CDB3EBDBF4AB481098EEB6DE9B956FB61"/>
          </w:pPr>
          <w:r w:rsidRPr="00D42466">
            <w:rPr>
              <w:sz w:val="18"/>
            </w:rPr>
            <w:t xml:space="preserve">                                     </w:t>
          </w:r>
        </w:p>
      </w:docPartBody>
    </w:docPart>
    <w:docPart>
      <w:docPartPr>
        <w:name w:val="023B7F35C471428394C12599B35A9FE7"/>
        <w:category>
          <w:name w:val="Allmänt"/>
          <w:gallery w:val="placeholder"/>
        </w:category>
        <w:types>
          <w:type w:val="bbPlcHdr"/>
        </w:types>
        <w:behaviors>
          <w:behavior w:val="content"/>
        </w:behaviors>
        <w:guid w:val="{00202FD8-D46D-4790-AED1-9FAFCC1D51BD}"/>
      </w:docPartPr>
      <w:docPartBody>
        <w:p w:rsidR="00126F9B" w:rsidRDefault="00A21E72" w:rsidP="00A21E72">
          <w:pPr>
            <w:pStyle w:val="023B7F35C471428394C12599B35A9FE71"/>
          </w:pPr>
          <w:r w:rsidRPr="00D42466">
            <w:rPr>
              <w:sz w:val="18"/>
            </w:rPr>
            <w:t xml:space="preserve">                                     </w:t>
          </w:r>
        </w:p>
      </w:docPartBody>
    </w:docPart>
    <w:docPart>
      <w:docPartPr>
        <w:name w:val="8C1DE917D43943B1A5E5E9154E088949"/>
        <w:category>
          <w:name w:val="Allmänt"/>
          <w:gallery w:val="placeholder"/>
        </w:category>
        <w:types>
          <w:type w:val="bbPlcHdr"/>
        </w:types>
        <w:behaviors>
          <w:behavior w:val="content"/>
        </w:behaviors>
        <w:guid w:val="{95E4B8C1-EF89-472B-A459-2A47773273AF}"/>
      </w:docPartPr>
      <w:docPartBody>
        <w:p w:rsidR="00126F9B" w:rsidRDefault="00A21E72" w:rsidP="00A21E72">
          <w:pPr>
            <w:pStyle w:val="8C1DE917D43943B1A5E5E9154E0889491"/>
          </w:pPr>
          <w:r w:rsidRPr="00D42466">
            <w:rPr>
              <w:sz w:val="18"/>
            </w:rPr>
            <w:t xml:space="preserve">                                        </w:t>
          </w:r>
        </w:p>
      </w:docPartBody>
    </w:docPart>
    <w:docPart>
      <w:docPartPr>
        <w:name w:val="6455AA83E2964707828F3F2E3D23B9B0"/>
        <w:category>
          <w:name w:val="Allmänt"/>
          <w:gallery w:val="placeholder"/>
        </w:category>
        <w:types>
          <w:type w:val="bbPlcHdr"/>
        </w:types>
        <w:behaviors>
          <w:behavior w:val="content"/>
        </w:behaviors>
        <w:guid w:val="{907267B7-5FF8-40B4-9423-4FEC346B6A98}"/>
      </w:docPartPr>
      <w:docPartBody>
        <w:p w:rsidR="00126F9B" w:rsidRDefault="00A21E72" w:rsidP="00A21E72">
          <w:pPr>
            <w:pStyle w:val="6455AA83E2964707828F3F2E3D23B9B01"/>
          </w:pPr>
          <w:r w:rsidRPr="00D42466">
            <w:rPr>
              <w:sz w:val="18"/>
            </w:rPr>
            <w:t xml:space="preserve">                                     </w:t>
          </w:r>
        </w:p>
      </w:docPartBody>
    </w:docPart>
    <w:docPart>
      <w:docPartPr>
        <w:name w:val="97384D94E7EE421CAE2773B358B699B9"/>
        <w:category>
          <w:name w:val="Allmänt"/>
          <w:gallery w:val="placeholder"/>
        </w:category>
        <w:types>
          <w:type w:val="bbPlcHdr"/>
        </w:types>
        <w:behaviors>
          <w:behavior w:val="content"/>
        </w:behaviors>
        <w:guid w:val="{7B0A8B1D-40AD-4E3C-8654-7E9BC8780AF0}"/>
      </w:docPartPr>
      <w:docPartBody>
        <w:p w:rsidR="00126F9B" w:rsidRDefault="00A21E72" w:rsidP="00A21E72">
          <w:pPr>
            <w:pStyle w:val="97384D94E7EE421CAE2773B358B699B91"/>
          </w:pPr>
          <w:r w:rsidRPr="00D42466">
            <w:rPr>
              <w:sz w:val="18"/>
            </w:rPr>
            <w:t xml:space="preserve">                                     </w:t>
          </w:r>
        </w:p>
      </w:docPartBody>
    </w:docPart>
    <w:docPart>
      <w:docPartPr>
        <w:name w:val="96B082FD738741069DA08DBFC9409E94"/>
        <w:category>
          <w:name w:val="Allmänt"/>
          <w:gallery w:val="placeholder"/>
        </w:category>
        <w:types>
          <w:type w:val="bbPlcHdr"/>
        </w:types>
        <w:behaviors>
          <w:behavior w:val="content"/>
        </w:behaviors>
        <w:guid w:val="{DD6A9D46-216B-481B-8959-2C7586E24C4E}"/>
      </w:docPartPr>
      <w:docPartBody>
        <w:p w:rsidR="00126F9B" w:rsidRDefault="00A21E72" w:rsidP="00A21E72">
          <w:pPr>
            <w:pStyle w:val="96B082FD738741069DA08DBFC9409E941"/>
          </w:pPr>
          <w:r w:rsidRPr="00D42466">
            <w:rPr>
              <w:sz w:val="18"/>
            </w:rPr>
            <w:t xml:space="preserve">                                        </w:t>
          </w:r>
        </w:p>
      </w:docPartBody>
    </w:docPart>
    <w:docPart>
      <w:docPartPr>
        <w:name w:val="611F8A149E8F421C998466BCF67D6E15"/>
        <w:category>
          <w:name w:val="Allmänt"/>
          <w:gallery w:val="placeholder"/>
        </w:category>
        <w:types>
          <w:type w:val="bbPlcHdr"/>
        </w:types>
        <w:behaviors>
          <w:behavior w:val="content"/>
        </w:behaviors>
        <w:guid w:val="{BC7E45F6-CE56-462A-AD06-42B726D21D5F}"/>
      </w:docPartPr>
      <w:docPartBody>
        <w:p w:rsidR="00126F9B" w:rsidRDefault="00A21E72" w:rsidP="00A21E72">
          <w:pPr>
            <w:pStyle w:val="611F8A149E8F421C998466BCF67D6E151"/>
          </w:pPr>
          <w:r w:rsidRPr="00D42466">
            <w:rPr>
              <w:sz w:val="18"/>
            </w:rPr>
            <w:t xml:space="preserve">                                     </w:t>
          </w:r>
        </w:p>
      </w:docPartBody>
    </w:docPart>
    <w:docPart>
      <w:docPartPr>
        <w:name w:val="19A5006C94C140509FC75A043054E09E"/>
        <w:category>
          <w:name w:val="Allmänt"/>
          <w:gallery w:val="placeholder"/>
        </w:category>
        <w:types>
          <w:type w:val="bbPlcHdr"/>
        </w:types>
        <w:behaviors>
          <w:behavior w:val="content"/>
        </w:behaviors>
        <w:guid w:val="{C03884E2-F4CF-42CC-B19B-18521A06960C}"/>
      </w:docPartPr>
      <w:docPartBody>
        <w:p w:rsidR="00126F9B" w:rsidRDefault="00A21E72" w:rsidP="00A21E72">
          <w:pPr>
            <w:pStyle w:val="19A5006C94C140509FC75A043054E09E1"/>
          </w:pPr>
          <w:r w:rsidRPr="00D42466">
            <w:rPr>
              <w:sz w:val="18"/>
            </w:rPr>
            <w:t xml:space="preserve">                                     </w:t>
          </w:r>
        </w:p>
      </w:docPartBody>
    </w:docPart>
    <w:docPart>
      <w:docPartPr>
        <w:name w:val="49F9F533F5694CA89CB179EF0DF36AB2"/>
        <w:category>
          <w:name w:val="Allmänt"/>
          <w:gallery w:val="placeholder"/>
        </w:category>
        <w:types>
          <w:type w:val="bbPlcHdr"/>
        </w:types>
        <w:behaviors>
          <w:behavior w:val="content"/>
        </w:behaviors>
        <w:guid w:val="{46F83C7E-3364-4A48-ACF3-58B6100F5585}"/>
      </w:docPartPr>
      <w:docPartBody>
        <w:p w:rsidR="00126F9B" w:rsidRDefault="00A21E72" w:rsidP="00A21E72">
          <w:pPr>
            <w:pStyle w:val="49F9F533F5694CA89CB179EF0DF36AB21"/>
          </w:pPr>
          <w:r w:rsidRPr="00D42466">
            <w:rPr>
              <w:sz w:val="18"/>
            </w:rPr>
            <w:t xml:space="preserve">                                        </w:t>
          </w:r>
        </w:p>
      </w:docPartBody>
    </w:docPart>
    <w:docPart>
      <w:docPartPr>
        <w:name w:val="18889C749D3C49529E4B4D0D51E07618"/>
        <w:category>
          <w:name w:val="Allmänt"/>
          <w:gallery w:val="placeholder"/>
        </w:category>
        <w:types>
          <w:type w:val="bbPlcHdr"/>
        </w:types>
        <w:behaviors>
          <w:behavior w:val="content"/>
        </w:behaviors>
        <w:guid w:val="{37961E2C-BBB3-4BEA-8BE7-DCB0F9AA0584}"/>
      </w:docPartPr>
      <w:docPartBody>
        <w:p w:rsidR="00126F9B" w:rsidRDefault="00A21E72" w:rsidP="00A21E72">
          <w:pPr>
            <w:pStyle w:val="18889C749D3C49529E4B4D0D51E076181"/>
          </w:pPr>
          <w:r w:rsidRPr="00D42466">
            <w:rPr>
              <w:sz w:val="18"/>
            </w:rPr>
            <w:t xml:space="preserve">                                     </w:t>
          </w:r>
        </w:p>
      </w:docPartBody>
    </w:docPart>
    <w:docPart>
      <w:docPartPr>
        <w:name w:val="EB254927F7A248BCA164043452BB42E4"/>
        <w:category>
          <w:name w:val="Allmänt"/>
          <w:gallery w:val="placeholder"/>
        </w:category>
        <w:types>
          <w:type w:val="bbPlcHdr"/>
        </w:types>
        <w:behaviors>
          <w:behavior w:val="content"/>
        </w:behaviors>
        <w:guid w:val="{52A84CCA-AF78-499E-ACAA-4C7E60481104}"/>
      </w:docPartPr>
      <w:docPartBody>
        <w:p w:rsidR="00126F9B" w:rsidRDefault="00A21E72" w:rsidP="00A21E72">
          <w:pPr>
            <w:pStyle w:val="EB254927F7A248BCA164043452BB42E41"/>
          </w:pPr>
          <w:r w:rsidRPr="00D42466">
            <w:rPr>
              <w:sz w:val="18"/>
            </w:rPr>
            <w:t xml:space="preserve">                                     </w:t>
          </w:r>
        </w:p>
      </w:docPartBody>
    </w:docPart>
    <w:docPart>
      <w:docPartPr>
        <w:name w:val="8723E03351FF4B57B73C6726D84E0BF9"/>
        <w:category>
          <w:name w:val="Allmänt"/>
          <w:gallery w:val="placeholder"/>
        </w:category>
        <w:types>
          <w:type w:val="bbPlcHdr"/>
        </w:types>
        <w:behaviors>
          <w:behavior w:val="content"/>
        </w:behaviors>
        <w:guid w:val="{82ABF0A6-AE68-43DA-9F82-2110D34357F9}"/>
      </w:docPartPr>
      <w:docPartBody>
        <w:p w:rsidR="00126F9B" w:rsidRDefault="00A21E72" w:rsidP="00A21E72">
          <w:pPr>
            <w:pStyle w:val="8723E03351FF4B57B73C6726D84E0BF91"/>
          </w:pPr>
          <w:r w:rsidRPr="00D42466">
            <w:rPr>
              <w:sz w:val="18"/>
            </w:rPr>
            <w:t xml:space="preserve">                                        </w:t>
          </w:r>
        </w:p>
      </w:docPartBody>
    </w:docPart>
    <w:docPart>
      <w:docPartPr>
        <w:name w:val="60A1BE6C91884F7EA6A6CD6E043FFABE"/>
        <w:category>
          <w:name w:val="Allmänt"/>
          <w:gallery w:val="placeholder"/>
        </w:category>
        <w:types>
          <w:type w:val="bbPlcHdr"/>
        </w:types>
        <w:behaviors>
          <w:behavior w:val="content"/>
        </w:behaviors>
        <w:guid w:val="{9473FD4A-ABD5-45C3-A63D-7C2A144E1384}"/>
      </w:docPartPr>
      <w:docPartBody>
        <w:p w:rsidR="00126F9B" w:rsidRDefault="00A21E72" w:rsidP="00A21E72">
          <w:pPr>
            <w:pStyle w:val="60A1BE6C91884F7EA6A6CD6E043FFABE1"/>
          </w:pPr>
          <w:r w:rsidRPr="00D42466">
            <w:rPr>
              <w:sz w:val="18"/>
            </w:rPr>
            <w:t xml:space="preserve">                                     </w:t>
          </w:r>
        </w:p>
      </w:docPartBody>
    </w:docPart>
    <w:docPart>
      <w:docPartPr>
        <w:name w:val="49160DB9E5784C18AF29FAAFF7F8ABD9"/>
        <w:category>
          <w:name w:val="Allmänt"/>
          <w:gallery w:val="placeholder"/>
        </w:category>
        <w:types>
          <w:type w:val="bbPlcHdr"/>
        </w:types>
        <w:behaviors>
          <w:behavior w:val="content"/>
        </w:behaviors>
        <w:guid w:val="{A1D03B7D-CA5E-420A-84BB-A849D8C9FBF8}"/>
      </w:docPartPr>
      <w:docPartBody>
        <w:p w:rsidR="00126F9B" w:rsidRDefault="00A21E72" w:rsidP="00A21E72">
          <w:pPr>
            <w:pStyle w:val="49160DB9E5784C18AF29FAAFF7F8ABD91"/>
          </w:pPr>
          <w:r w:rsidRPr="00D42466">
            <w:rPr>
              <w:sz w:val="18"/>
            </w:rPr>
            <w:t xml:space="preserve">                                     </w:t>
          </w:r>
        </w:p>
      </w:docPartBody>
    </w:docPart>
    <w:docPart>
      <w:docPartPr>
        <w:name w:val="9DDB62CE1F8E4CA1A7C486AD2F1F9635"/>
        <w:category>
          <w:name w:val="Allmänt"/>
          <w:gallery w:val="placeholder"/>
        </w:category>
        <w:types>
          <w:type w:val="bbPlcHdr"/>
        </w:types>
        <w:behaviors>
          <w:behavior w:val="content"/>
        </w:behaviors>
        <w:guid w:val="{C4DAFC1E-C983-4A9A-BB85-ABEDD1D45E07}"/>
      </w:docPartPr>
      <w:docPartBody>
        <w:p w:rsidR="00126F9B" w:rsidRDefault="00A21E72" w:rsidP="00A21E72">
          <w:pPr>
            <w:pStyle w:val="9DDB62CE1F8E4CA1A7C486AD2F1F96351"/>
          </w:pPr>
          <w:r w:rsidRPr="00D42466">
            <w:rPr>
              <w:sz w:val="18"/>
            </w:rPr>
            <w:t xml:space="preserve">                                        </w:t>
          </w:r>
        </w:p>
      </w:docPartBody>
    </w:docPart>
    <w:docPart>
      <w:docPartPr>
        <w:name w:val="FD79AB26CDFA488BBD09D791B3994A15"/>
        <w:category>
          <w:name w:val="Allmänt"/>
          <w:gallery w:val="placeholder"/>
        </w:category>
        <w:types>
          <w:type w:val="bbPlcHdr"/>
        </w:types>
        <w:behaviors>
          <w:behavior w:val="content"/>
        </w:behaviors>
        <w:guid w:val="{6CDED67C-B2D3-4B99-B5E0-F4B5D7B48054}"/>
      </w:docPartPr>
      <w:docPartBody>
        <w:p w:rsidR="00126F9B" w:rsidRDefault="00A21E72" w:rsidP="00A21E72">
          <w:pPr>
            <w:pStyle w:val="FD79AB26CDFA488BBD09D791B3994A151"/>
          </w:pPr>
          <w:r w:rsidRPr="001B5C1C">
            <w:rPr>
              <w:sz w:val="16"/>
            </w:rPr>
            <w:t xml:space="preserve">                        </w:t>
          </w:r>
          <w:r w:rsidRPr="001B5C1C">
            <w:rPr>
              <w:sz w:val="14"/>
            </w:rPr>
            <w:t xml:space="preserve">                </w:t>
          </w:r>
        </w:p>
      </w:docPartBody>
    </w:docPart>
    <w:docPart>
      <w:docPartPr>
        <w:name w:val="BD884EB5CEAE47E59E244438C3978D31"/>
        <w:category>
          <w:name w:val="Allmänt"/>
          <w:gallery w:val="placeholder"/>
        </w:category>
        <w:types>
          <w:type w:val="bbPlcHdr"/>
        </w:types>
        <w:behaviors>
          <w:behavior w:val="content"/>
        </w:behaviors>
        <w:guid w:val="{1FEFC365-9584-44DE-B44B-DEA7220A2D34}"/>
      </w:docPartPr>
      <w:docPartBody>
        <w:p w:rsidR="00126F9B" w:rsidRDefault="00A21E72" w:rsidP="00A21E72">
          <w:pPr>
            <w:pStyle w:val="BD884EB5CEAE47E59E244438C3978D31"/>
          </w:pPr>
          <w:r w:rsidRPr="00321192">
            <w:rPr>
              <w:rStyle w:val="Platshllartext"/>
            </w:rPr>
            <w:t>Klicka eller tryck här för att ange text.</w:t>
          </w:r>
        </w:p>
      </w:docPartBody>
    </w:docPart>
    <w:docPart>
      <w:docPartPr>
        <w:name w:val="99EB8FBB74FD4C389855B57B1D9C1180"/>
        <w:category>
          <w:name w:val="Allmänt"/>
          <w:gallery w:val="placeholder"/>
        </w:category>
        <w:types>
          <w:type w:val="bbPlcHdr"/>
        </w:types>
        <w:behaviors>
          <w:behavior w:val="content"/>
        </w:behaviors>
        <w:guid w:val="{C2425756-742D-4BA4-AFAC-968BB27A0B96}"/>
      </w:docPartPr>
      <w:docPartBody>
        <w:p w:rsidR="00126F9B" w:rsidRDefault="00A21E72" w:rsidP="00A21E72">
          <w:pPr>
            <w:pStyle w:val="99EB8FBB74FD4C389855B57B1D9C1180"/>
          </w:pPr>
          <w:r w:rsidRPr="001B5C1C">
            <w:rPr>
              <w:sz w:val="18"/>
            </w:rPr>
            <w:t xml:space="preserve">                                        </w:t>
          </w:r>
        </w:p>
      </w:docPartBody>
    </w:docPart>
    <w:docPart>
      <w:docPartPr>
        <w:name w:val="E27DF4D798CD4F58B3B2E5FCA537F3EC"/>
        <w:category>
          <w:name w:val="Allmänt"/>
          <w:gallery w:val="placeholder"/>
        </w:category>
        <w:types>
          <w:type w:val="bbPlcHdr"/>
        </w:types>
        <w:behaviors>
          <w:behavior w:val="content"/>
        </w:behaviors>
        <w:guid w:val="{A8E4A8CF-4992-404F-84EB-6543880BA61E}"/>
      </w:docPartPr>
      <w:docPartBody>
        <w:p w:rsidR="00126F9B" w:rsidRDefault="00A21E72" w:rsidP="00A21E72">
          <w:pPr>
            <w:pStyle w:val="E27DF4D798CD4F58B3B2E5FCA537F3EC"/>
          </w:pPr>
          <w:r w:rsidRPr="001B5C1C">
            <w:rPr>
              <w:sz w:val="18"/>
            </w:rPr>
            <w:t xml:space="preserve">                                        </w:t>
          </w:r>
        </w:p>
      </w:docPartBody>
    </w:docPart>
    <w:docPart>
      <w:docPartPr>
        <w:name w:val="5FD33BF8410C447782F775A772302882"/>
        <w:category>
          <w:name w:val="Allmänt"/>
          <w:gallery w:val="placeholder"/>
        </w:category>
        <w:types>
          <w:type w:val="bbPlcHdr"/>
        </w:types>
        <w:behaviors>
          <w:behavior w:val="content"/>
        </w:behaviors>
        <w:guid w:val="{31EBA5A1-9205-4801-8C2A-9103737A6A47}"/>
      </w:docPartPr>
      <w:docPartBody>
        <w:p w:rsidR="00126F9B" w:rsidRDefault="00A21E72" w:rsidP="00A21E72">
          <w:pPr>
            <w:pStyle w:val="5FD33BF8410C447782F775A772302882"/>
          </w:pPr>
          <w:r w:rsidRPr="001B5C1C">
            <w:rPr>
              <w:sz w:val="18"/>
            </w:rPr>
            <w:t xml:space="preserve">                                        </w:t>
          </w:r>
        </w:p>
      </w:docPartBody>
    </w:docPart>
    <w:docPart>
      <w:docPartPr>
        <w:name w:val="D9B272024E4546A583ABDB66DAE6AA4E"/>
        <w:category>
          <w:name w:val="Allmänt"/>
          <w:gallery w:val="placeholder"/>
        </w:category>
        <w:types>
          <w:type w:val="bbPlcHdr"/>
        </w:types>
        <w:behaviors>
          <w:behavior w:val="content"/>
        </w:behaviors>
        <w:guid w:val="{03704218-68AF-45B5-BC56-3873EE231932}"/>
      </w:docPartPr>
      <w:docPartBody>
        <w:p w:rsidR="00126F9B" w:rsidRDefault="00A21E72" w:rsidP="00A21E72">
          <w:pPr>
            <w:pStyle w:val="D9B272024E4546A583ABDB66DAE6AA4E"/>
          </w:pPr>
          <w:r w:rsidRPr="001B5C1C">
            <w:rPr>
              <w:sz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288"/>
    <w:rsid w:val="000F595B"/>
    <w:rsid w:val="00125C62"/>
    <w:rsid w:val="00126F9B"/>
    <w:rsid w:val="00362A06"/>
    <w:rsid w:val="003A1EA0"/>
    <w:rsid w:val="00736CC5"/>
    <w:rsid w:val="009C58BF"/>
    <w:rsid w:val="00A21E72"/>
    <w:rsid w:val="00E9674F"/>
    <w:rsid w:val="00EC0288"/>
    <w:rsid w:val="00F410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1E72"/>
    <w:rPr>
      <w:color w:val="808080"/>
    </w:rPr>
  </w:style>
  <w:style w:type="paragraph" w:customStyle="1" w:styleId="2619CD01165B4E01AA30EBBA711592CC">
    <w:name w:val="2619CD01165B4E01AA30EBBA711592CC"/>
    <w:rsid w:val="00EC0288"/>
    <w:pPr>
      <w:spacing w:before="180" w:after="0" w:line="260" w:lineRule="atLeast"/>
    </w:pPr>
    <w:rPr>
      <w:sz w:val="20"/>
      <w:lang w:eastAsia="zh-TW"/>
    </w:rPr>
  </w:style>
  <w:style w:type="paragraph" w:customStyle="1" w:styleId="2619CD01165B4E01AA30EBBA711592CC1">
    <w:name w:val="2619CD01165B4E01AA30EBBA711592CC1"/>
    <w:rsid w:val="00EC0288"/>
    <w:pPr>
      <w:spacing w:before="180" w:after="0" w:line="260" w:lineRule="atLeast"/>
    </w:pPr>
    <w:rPr>
      <w:sz w:val="20"/>
      <w:lang w:eastAsia="zh-TW"/>
    </w:rPr>
  </w:style>
  <w:style w:type="paragraph" w:customStyle="1" w:styleId="2619CD01165B4E01AA30EBBA711592CC2">
    <w:name w:val="2619CD01165B4E01AA30EBBA711592CC2"/>
    <w:rsid w:val="00EC0288"/>
    <w:pPr>
      <w:spacing w:before="180" w:after="0" w:line="260" w:lineRule="atLeast"/>
    </w:pPr>
    <w:rPr>
      <w:sz w:val="20"/>
      <w:lang w:eastAsia="zh-TW"/>
    </w:rPr>
  </w:style>
  <w:style w:type="paragraph" w:customStyle="1" w:styleId="94F34FAAE4BA4AF1BADCC6CBAF0E2E11">
    <w:name w:val="94F34FAAE4BA4AF1BADCC6CBAF0E2E11"/>
    <w:rsid w:val="00EC0288"/>
  </w:style>
  <w:style w:type="paragraph" w:customStyle="1" w:styleId="A3F5538A9E6D44068A5E21FC9F38F9DC">
    <w:name w:val="A3F5538A9E6D44068A5E21FC9F38F9DC"/>
    <w:rsid w:val="00EC0288"/>
  </w:style>
  <w:style w:type="paragraph" w:customStyle="1" w:styleId="8E726A740B284589BF12AB99ABE69094">
    <w:name w:val="8E726A740B284589BF12AB99ABE69094"/>
    <w:rsid w:val="00EC0288"/>
  </w:style>
  <w:style w:type="paragraph" w:customStyle="1" w:styleId="2827F4B888EE42FE88D63E5AE51A1F5A">
    <w:name w:val="2827F4B888EE42FE88D63E5AE51A1F5A"/>
    <w:rsid w:val="00EC0288"/>
  </w:style>
  <w:style w:type="paragraph" w:customStyle="1" w:styleId="14524CD14E344354ACBA50301084F678">
    <w:name w:val="14524CD14E344354ACBA50301084F678"/>
    <w:rsid w:val="00EC0288"/>
  </w:style>
  <w:style w:type="paragraph" w:customStyle="1" w:styleId="C90BE908628044A8A1152BDB5B8D0CC1">
    <w:name w:val="C90BE908628044A8A1152BDB5B8D0CC1"/>
    <w:rsid w:val="00EC0288"/>
  </w:style>
  <w:style w:type="paragraph" w:customStyle="1" w:styleId="2619CD01165B4E01AA30EBBA711592CC3">
    <w:name w:val="2619CD01165B4E01AA30EBBA711592CC3"/>
    <w:rsid w:val="00EC0288"/>
    <w:pPr>
      <w:spacing w:before="180" w:after="0" w:line="260" w:lineRule="atLeast"/>
    </w:pPr>
    <w:rPr>
      <w:sz w:val="20"/>
      <w:lang w:eastAsia="zh-TW"/>
    </w:rPr>
  </w:style>
  <w:style w:type="paragraph" w:customStyle="1" w:styleId="ECCC5E25D7AC4153B1D7BE166780BEC5">
    <w:name w:val="ECCC5E25D7AC4153B1D7BE166780BEC5"/>
    <w:rsid w:val="00EC0288"/>
    <w:pPr>
      <w:spacing w:before="180" w:after="0" w:line="260" w:lineRule="atLeast"/>
    </w:pPr>
    <w:rPr>
      <w:sz w:val="20"/>
      <w:lang w:eastAsia="zh-TW"/>
    </w:rPr>
  </w:style>
  <w:style w:type="paragraph" w:customStyle="1" w:styleId="94F34FAAE4BA4AF1BADCC6CBAF0E2E111">
    <w:name w:val="94F34FAAE4BA4AF1BADCC6CBAF0E2E111"/>
    <w:rsid w:val="00EC0288"/>
    <w:pPr>
      <w:spacing w:before="180" w:after="0" w:line="260" w:lineRule="atLeast"/>
    </w:pPr>
    <w:rPr>
      <w:sz w:val="20"/>
      <w:lang w:eastAsia="zh-TW"/>
    </w:rPr>
  </w:style>
  <w:style w:type="paragraph" w:customStyle="1" w:styleId="1191A052BBA94572A14989A6062F55B3">
    <w:name w:val="1191A052BBA94572A14989A6062F55B3"/>
    <w:rsid w:val="00EC0288"/>
    <w:pPr>
      <w:spacing w:before="180" w:after="0" w:line="260" w:lineRule="atLeast"/>
    </w:pPr>
    <w:rPr>
      <w:sz w:val="20"/>
      <w:lang w:eastAsia="zh-TW"/>
    </w:rPr>
  </w:style>
  <w:style w:type="paragraph" w:customStyle="1" w:styleId="CF7E535330394533A856A80F75C03AA5">
    <w:name w:val="CF7E535330394533A856A80F75C03AA5"/>
    <w:rsid w:val="00EC0288"/>
    <w:pPr>
      <w:spacing w:before="180" w:after="0" w:line="260" w:lineRule="atLeast"/>
    </w:pPr>
    <w:rPr>
      <w:sz w:val="20"/>
      <w:lang w:eastAsia="zh-TW"/>
    </w:rPr>
  </w:style>
  <w:style w:type="paragraph" w:customStyle="1" w:styleId="298E8005C57A4CC5BAD83071466790EF">
    <w:name w:val="298E8005C57A4CC5BAD83071466790EF"/>
    <w:rsid w:val="00EC0288"/>
    <w:pPr>
      <w:spacing w:before="180" w:after="0" w:line="260" w:lineRule="atLeast"/>
    </w:pPr>
    <w:rPr>
      <w:sz w:val="20"/>
      <w:lang w:eastAsia="zh-TW"/>
    </w:rPr>
  </w:style>
  <w:style w:type="paragraph" w:customStyle="1" w:styleId="48D97D915E394EEE8C5AEA9F597A4EBA">
    <w:name w:val="48D97D915E394EEE8C5AEA9F597A4EBA"/>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04019723ED2343E5A02321D6EDFFF5F2">
    <w:name w:val="04019723ED2343E5A02321D6EDFFF5F2"/>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22EA0116D1434D0F83F6409731A8B877">
    <w:name w:val="22EA0116D1434D0F83F6409731A8B877"/>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A3F5538A9E6D44068A5E21FC9F38F9DC1">
    <w:name w:val="A3F5538A9E6D44068A5E21FC9F38F9DC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FDA3309A4D224044837B2926D72ABEAC">
    <w:name w:val="FDA3309A4D224044837B2926D72ABEAC"/>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8E726A740B284589BF12AB99ABE690941">
    <w:name w:val="8E726A740B284589BF12AB99ABE69094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2827F4B888EE42FE88D63E5AE51A1F5A1">
    <w:name w:val="2827F4B888EE42FE88D63E5AE51A1F5A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14524CD14E344354ACBA50301084F6781">
    <w:name w:val="14524CD14E344354ACBA50301084F678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B05D2E5BB27C40BD9C729A18D35974CA">
    <w:name w:val="B05D2E5BB27C40BD9C729A18D35974CA"/>
    <w:rsid w:val="00EC0288"/>
    <w:pPr>
      <w:spacing w:before="180" w:after="0" w:line="260" w:lineRule="atLeast"/>
    </w:pPr>
    <w:rPr>
      <w:sz w:val="20"/>
      <w:lang w:eastAsia="zh-TW"/>
    </w:rPr>
  </w:style>
  <w:style w:type="paragraph" w:customStyle="1" w:styleId="C5DCAD0CFF844318AAC41978E43B4DCC">
    <w:name w:val="C5DCAD0CFF844318AAC41978E43B4DCC"/>
    <w:rsid w:val="00EC0288"/>
    <w:pPr>
      <w:spacing w:before="180" w:after="0" w:line="260" w:lineRule="atLeast"/>
    </w:pPr>
    <w:rPr>
      <w:sz w:val="20"/>
      <w:lang w:eastAsia="zh-TW"/>
    </w:rPr>
  </w:style>
  <w:style w:type="paragraph" w:customStyle="1" w:styleId="C90BE908628044A8A1152BDB5B8D0CC11">
    <w:name w:val="C90BE908628044A8A1152BDB5B8D0CC11"/>
    <w:rsid w:val="00EC0288"/>
    <w:pPr>
      <w:spacing w:before="180" w:after="0" w:line="260" w:lineRule="atLeast"/>
    </w:pPr>
    <w:rPr>
      <w:sz w:val="20"/>
      <w:lang w:eastAsia="zh-TW"/>
    </w:rPr>
  </w:style>
  <w:style w:type="paragraph" w:customStyle="1" w:styleId="84CE6B97C18B4EFE9F19AE877A6664D3">
    <w:name w:val="84CE6B97C18B4EFE9F19AE877A6664D3"/>
    <w:rsid w:val="00EC0288"/>
  </w:style>
  <w:style w:type="paragraph" w:customStyle="1" w:styleId="EC64119B6611431FA5923D7ED20CF511">
    <w:name w:val="EC64119B6611431FA5923D7ED20CF511"/>
    <w:rsid w:val="00EC0288"/>
  </w:style>
  <w:style w:type="paragraph" w:customStyle="1" w:styleId="946BF03192C8486DAC54E3C2BEB74E76">
    <w:name w:val="946BF03192C8486DAC54E3C2BEB74E76"/>
    <w:rsid w:val="00EC0288"/>
  </w:style>
  <w:style w:type="paragraph" w:customStyle="1" w:styleId="E5A8DBBB97E142B9A1F985B139498C0B">
    <w:name w:val="E5A8DBBB97E142B9A1F985B139498C0B"/>
    <w:rsid w:val="00EC0288"/>
  </w:style>
  <w:style w:type="paragraph" w:customStyle="1" w:styleId="1203DB717B4E4494AE48F4185A6B6043">
    <w:name w:val="1203DB717B4E4494AE48F4185A6B6043"/>
    <w:rsid w:val="00EC0288"/>
  </w:style>
  <w:style w:type="paragraph" w:customStyle="1" w:styleId="4CB60EA2FD4E4CA3A65EE0A995496BA1">
    <w:name w:val="4CB60EA2FD4E4CA3A65EE0A995496BA1"/>
    <w:rsid w:val="00EC0288"/>
  </w:style>
  <w:style w:type="paragraph" w:customStyle="1" w:styleId="EEF75B7AFF544BA49DE28F054661BB25">
    <w:name w:val="EEF75B7AFF544BA49DE28F054661BB25"/>
    <w:rsid w:val="00EC0288"/>
  </w:style>
  <w:style w:type="paragraph" w:customStyle="1" w:styleId="C4DD4456037847A4BD39065D4C6BF968">
    <w:name w:val="C4DD4456037847A4BD39065D4C6BF968"/>
    <w:rsid w:val="00EC0288"/>
  </w:style>
  <w:style w:type="paragraph" w:customStyle="1" w:styleId="2619CD01165B4E01AA30EBBA711592CC4">
    <w:name w:val="2619CD01165B4E01AA30EBBA711592CC4"/>
    <w:rsid w:val="00EC0288"/>
    <w:pPr>
      <w:spacing w:before="180" w:after="0" w:line="260" w:lineRule="atLeast"/>
    </w:pPr>
    <w:rPr>
      <w:sz w:val="20"/>
      <w:lang w:eastAsia="zh-TW"/>
    </w:rPr>
  </w:style>
  <w:style w:type="paragraph" w:customStyle="1" w:styleId="ECCC5E25D7AC4153B1D7BE166780BEC51">
    <w:name w:val="ECCC5E25D7AC4153B1D7BE166780BEC51"/>
    <w:rsid w:val="00EC0288"/>
    <w:pPr>
      <w:spacing w:before="180" w:after="0" w:line="260" w:lineRule="atLeast"/>
    </w:pPr>
    <w:rPr>
      <w:sz w:val="20"/>
      <w:lang w:eastAsia="zh-TW"/>
    </w:rPr>
  </w:style>
  <w:style w:type="paragraph" w:customStyle="1" w:styleId="94F34FAAE4BA4AF1BADCC6CBAF0E2E112">
    <w:name w:val="94F34FAAE4BA4AF1BADCC6CBAF0E2E112"/>
    <w:rsid w:val="00EC0288"/>
    <w:pPr>
      <w:spacing w:before="180" w:after="0" w:line="260" w:lineRule="atLeast"/>
    </w:pPr>
    <w:rPr>
      <w:sz w:val="20"/>
      <w:lang w:eastAsia="zh-TW"/>
    </w:rPr>
  </w:style>
  <w:style w:type="paragraph" w:customStyle="1" w:styleId="1191A052BBA94572A14989A6062F55B31">
    <w:name w:val="1191A052BBA94572A14989A6062F55B31"/>
    <w:rsid w:val="00EC0288"/>
    <w:pPr>
      <w:spacing w:before="180" w:after="0" w:line="260" w:lineRule="atLeast"/>
    </w:pPr>
    <w:rPr>
      <w:sz w:val="20"/>
      <w:lang w:eastAsia="zh-TW"/>
    </w:rPr>
  </w:style>
  <w:style w:type="paragraph" w:customStyle="1" w:styleId="CF7E535330394533A856A80F75C03AA51">
    <w:name w:val="CF7E535330394533A856A80F75C03AA51"/>
    <w:rsid w:val="00EC0288"/>
    <w:pPr>
      <w:spacing w:before="180" w:after="0" w:line="260" w:lineRule="atLeast"/>
    </w:pPr>
    <w:rPr>
      <w:sz w:val="20"/>
      <w:lang w:eastAsia="zh-TW"/>
    </w:rPr>
  </w:style>
  <w:style w:type="paragraph" w:customStyle="1" w:styleId="298E8005C57A4CC5BAD83071466790EF1">
    <w:name w:val="298E8005C57A4CC5BAD83071466790EF1"/>
    <w:rsid w:val="00EC0288"/>
    <w:pPr>
      <w:spacing w:before="180" w:after="0" w:line="260" w:lineRule="atLeast"/>
    </w:pPr>
    <w:rPr>
      <w:sz w:val="20"/>
      <w:lang w:eastAsia="zh-TW"/>
    </w:rPr>
  </w:style>
  <w:style w:type="paragraph" w:customStyle="1" w:styleId="48D97D915E394EEE8C5AEA9F597A4EBA1">
    <w:name w:val="48D97D915E394EEE8C5AEA9F597A4EBA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04019723ED2343E5A02321D6EDFFF5F21">
    <w:name w:val="04019723ED2343E5A02321D6EDFFF5F2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22EA0116D1434D0F83F6409731A8B8771">
    <w:name w:val="22EA0116D1434D0F83F6409731A8B877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A3F5538A9E6D44068A5E21FC9F38F9DC2">
    <w:name w:val="A3F5538A9E6D44068A5E21FC9F38F9DC2"/>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FDA3309A4D224044837B2926D72ABEAC1">
    <w:name w:val="FDA3309A4D224044837B2926D72ABEAC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8E726A740B284589BF12AB99ABE690942">
    <w:name w:val="8E726A740B284589BF12AB99ABE690942"/>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2827F4B888EE42FE88D63E5AE51A1F5A2">
    <w:name w:val="2827F4B888EE42FE88D63E5AE51A1F5A2"/>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14524CD14E344354ACBA50301084F6782">
    <w:name w:val="14524CD14E344354ACBA50301084F6782"/>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38EB8B945C854F8EA1F0885659DB9D06">
    <w:name w:val="38EB8B945C854F8EA1F0885659DB9D06"/>
    <w:rsid w:val="00EC0288"/>
    <w:pPr>
      <w:spacing w:before="180" w:after="0" w:line="260" w:lineRule="atLeast"/>
    </w:pPr>
    <w:rPr>
      <w:sz w:val="20"/>
      <w:lang w:eastAsia="zh-TW"/>
    </w:rPr>
  </w:style>
  <w:style w:type="paragraph" w:customStyle="1" w:styleId="84CE6B97C18B4EFE9F19AE877A6664D31">
    <w:name w:val="84CE6B97C18B4EFE9F19AE877A6664D3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EC64119B6611431FA5923D7ED20CF5111">
    <w:name w:val="EC64119B6611431FA5923D7ED20CF511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946BF03192C8486DAC54E3C2BEB74E761">
    <w:name w:val="946BF03192C8486DAC54E3C2BEB74E76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E5A8DBBB97E142B9A1F985B139498C0B1">
    <w:name w:val="E5A8DBBB97E142B9A1F985B139498C0B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1203DB717B4E4494AE48F4185A6B60431">
    <w:name w:val="1203DB717B4E4494AE48F4185A6B6043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4CB60EA2FD4E4CA3A65EE0A995496BA11">
    <w:name w:val="4CB60EA2FD4E4CA3A65EE0A995496BA1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EEF75B7AFF544BA49DE28F054661BB251">
    <w:name w:val="EEF75B7AFF544BA49DE28F054661BB25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C4DD4456037847A4BD39065D4C6BF9681">
    <w:name w:val="C4DD4456037847A4BD39065D4C6BF968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C5DCAD0CFF844318AAC41978E43B4DCC1">
    <w:name w:val="C5DCAD0CFF844318AAC41978E43B4DCC1"/>
    <w:rsid w:val="00EC0288"/>
    <w:pPr>
      <w:spacing w:before="180" w:after="0" w:line="260" w:lineRule="atLeast"/>
    </w:pPr>
    <w:rPr>
      <w:sz w:val="20"/>
      <w:lang w:eastAsia="zh-TW"/>
    </w:rPr>
  </w:style>
  <w:style w:type="paragraph" w:customStyle="1" w:styleId="C90BE908628044A8A1152BDB5B8D0CC12">
    <w:name w:val="C90BE908628044A8A1152BDB5B8D0CC12"/>
    <w:rsid w:val="00EC0288"/>
    <w:pPr>
      <w:spacing w:before="180" w:after="0" w:line="260" w:lineRule="atLeast"/>
    </w:pPr>
    <w:rPr>
      <w:sz w:val="20"/>
      <w:lang w:eastAsia="zh-TW"/>
    </w:rPr>
  </w:style>
  <w:style w:type="paragraph" w:customStyle="1" w:styleId="56BD52B1C3FC448BB213D3986E7EB08E">
    <w:name w:val="56BD52B1C3FC448BB213D3986E7EB08E"/>
    <w:rsid w:val="00EC0288"/>
  </w:style>
  <w:style w:type="paragraph" w:customStyle="1" w:styleId="573963CF50944082B53C4A612E077081">
    <w:name w:val="573963CF50944082B53C4A612E077081"/>
    <w:rsid w:val="00EC0288"/>
  </w:style>
  <w:style w:type="paragraph" w:customStyle="1" w:styleId="B0539D9B37714FC3A67FF1AE4A03EB3F">
    <w:name w:val="B0539D9B37714FC3A67FF1AE4A03EB3F"/>
    <w:rsid w:val="00EC0288"/>
  </w:style>
  <w:style w:type="paragraph" w:customStyle="1" w:styleId="21BBD0A35CEC485B8B61A917D3073788">
    <w:name w:val="21BBD0A35CEC485B8B61A917D3073788"/>
    <w:rsid w:val="00EC0288"/>
  </w:style>
  <w:style w:type="paragraph" w:customStyle="1" w:styleId="8C2FFB15DEBC46158403263869581148">
    <w:name w:val="8C2FFB15DEBC46158403263869581148"/>
    <w:rsid w:val="00EC0288"/>
  </w:style>
  <w:style w:type="paragraph" w:customStyle="1" w:styleId="33FEF07169DA4EBFA263F3DA8B91E216">
    <w:name w:val="33FEF07169DA4EBFA263F3DA8B91E216"/>
    <w:rsid w:val="00EC0288"/>
  </w:style>
  <w:style w:type="paragraph" w:customStyle="1" w:styleId="755B94EA4BE6415D85BBD18244FC5B73">
    <w:name w:val="755B94EA4BE6415D85BBD18244FC5B73"/>
    <w:rsid w:val="00EC0288"/>
  </w:style>
  <w:style w:type="paragraph" w:customStyle="1" w:styleId="4A4371B3F1C849AF97D47402D85193CD">
    <w:name w:val="4A4371B3F1C849AF97D47402D85193CD"/>
    <w:rsid w:val="00EC0288"/>
  </w:style>
  <w:style w:type="paragraph" w:customStyle="1" w:styleId="B2D8E2050742469DB3E94EBB6A2849CA">
    <w:name w:val="B2D8E2050742469DB3E94EBB6A2849CA"/>
    <w:rsid w:val="00EC0288"/>
  </w:style>
  <w:style w:type="paragraph" w:customStyle="1" w:styleId="108194D063634C09A70C8298475A695C">
    <w:name w:val="108194D063634C09A70C8298475A695C"/>
    <w:rsid w:val="00EC0288"/>
  </w:style>
  <w:style w:type="paragraph" w:customStyle="1" w:styleId="C506874C1B9D47AAAD93D233B36EF2D1">
    <w:name w:val="C506874C1B9D47AAAD93D233B36EF2D1"/>
    <w:rsid w:val="00EC0288"/>
  </w:style>
  <w:style w:type="paragraph" w:customStyle="1" w:styleId="67D5949507694C1DAF2CD967E096F3EF">
    <w:name w:val="67D5949507694C1DAF2CD967E096F3EF"/>
    <w:rsid w:val="00EC0288"/>
  </w:style>
  <w:style w:type="paragraph" w:customStyle="1" w:styleId="1C3088EFC9454ACEBC02C3D8EF82B4CA">
    <w:name w:val="1C3088EFC9454ACEBC02C3D8EF82B4CA"/>
    <w:rsid w:val="00EC0288"/>
  </w:style>
  <w:style w:type="paragraph" w:customStyle="1" w:styleId="A71361BA1BA14456BFB87CA3620E2B06">
    <w:name w:val="A71361BA1BA14456BFB87CA3620E2B06"/>
    <w:rsid w:val="00EC0288"/>
  </w:style>
  <w:style w:type="paragraph" w:customStyle="1" w:styleId="FA57280BB81B4ADCBC5D87C4493EC6BC">
    <w:name w:val="FA57280BB81B4ADCBC5D87C4493EC6BC"/>
    <w:rsid w:val="00EC0288"/>
  </w:style>
  <w:style w:type="paragraph" w:customStyle="1" w:styleId="5EB6D3BE150B4BA5991243EA74EF7451">
    <w:name w:val="5EB6D3BE150B4BA5991243EA74EF7451"/>
    <w:rsid w:val="00EC0288"/>
  </w:style>
  <w:style w:type="paragraph" w:customStyle="1" w:styleId="877662615C4F44B3AD00170A98747C4E">
    <w:name w:val="877662615C4F44B3AD00170A98747C4E"/>
    <w:rsid w:val="00EC0288"/>
  </w:style>
  <w:style w:type="paragraph" w:customStyle="1" w:styleId="5D0837BB68A447D4A65FA92511A4AD2C">
    <w:name w:val="5D0837BB68A447D4A65FA92511A4AD2C"/>
    <w:rsid w:val="00EC0288"/>
  </w:style>
  <w:style w:type="paragraph" w:customStyle="1" w:styleId="8144ADE690354DDC93290A094BF6760C">
    <w:name w:val="8144ADE690354DDC93290A094BF6760C"/>
    <w:rsid w:val="00EC0288"/>
  </w:style>
  <w:style w:type="paragraph" w:customStyle="1" w:styleId="51AD6110A6CC4E65B9EC435F06785738">
    <w:name w:val="51AD6110A6CC4E65B9EC435F06785738"/>
    <w:rsid w:val="00EC0288"/>
  </w:style>
  <w:style w:type="paragraph" w:customStyle="1" w:styleId="4EFC83BAA084432BB19F93E8DDCE607A">
    <w:name w:val="4EFC83BAA084432BB19F93E8DDCE607A"/>
    <w:rsid w:val="00EC0288"/>
  </w:style>
  <w:style w:type="paragraph" w:customStyle="1" w:styleId="5A6B83F62924457786D17725564900EA">
    <w:name w:val="5A6B83F62924457786D17725564900EA"/>
    <w:rsid w:val="00EC0288"/>
  </w:style>
  <w:style w:type="paragraph" w:customStyle="1" w:styleId="B20C65AA309D4963AC9EF028CE15B146">
    <w:name w:val="B20C65AA309D4963AC9EF028CE15B146"/>
    <w:rsid w:val="00EC0288"/>
  </w:style>
  <w:style w:type="paragraph" w:customStyle="1" w:styleId="2C4F8CF6684B44C087BAF1DCEE0A3B14">
    <w:name w:val="2C4F8CF6684B44C087BAF1DCEE0A3B14"/>
    <w:rsid w:val="00EC0288"/>
  </w:style>
  <w:style w:type="paragraph" w:customStyle="1" w:styleId="ECC481D3123341179DD6E3419D6F3648">
    <w:name w:val="ECC481D3123341179DD6E3419D6F3648"/>
    <w:rsid w:val="00EC0288"/>
  </w:style>
  <w:style w:type="paragraph" w:customStyle="1" w:styleId="A705C7850514439B9F8FA5F5B52942D8">
    <w:name w:val="A705C7850514439B9F8FA5F5B52942D8"/>
    <w:rsid w:val="00EC0288"/>
  </w:style>
  <w:style w:type="paragraph" w:customStyle="1" w:styleId="B7BC94466DD54E65B731F7C248C91480">
    <w:name w:val="B7BC94466DD54E65B731F7C248C91480"/>
    <w:rsid w:val="00EC0288"/>
  </w:style>
  <w:style w:type="paragraph" w:customStyle="1" w:styleId="AD192365C8BC4AF5AB4EDE546981BDA3">
    <w:name w:val="AD192365C8BC4AF5AB4EDE546981BDA3"/>
    <w:rsid w:val="00EC0288"/>
  </w:style>
  <w:style w:type="paragraph" w:customStyle="1" w:styleId="BA90F654BD944149A4542A75614FA1A7">
    <w:name w:val="BA90F654BD944149A4542A75614FA1A7"/>
    <w:rsid w:val="00EC0288"/>
  </w:style>
  <w:style w:type="paragraph" w:customStyle="1" w:styleId="AC02431749DA4D80BF821154109DB885">
    <w:name w:val="AC02431749DA4D80BF821154109DB885"/>
    <w:rsid w:val="00EC0288"/>
  </w:style>
  <w:style w:type="paragraph" w:customStyle="1" w:styleId="2619CD01165B4E01AA30EBBA711592CC5">
    <w:name w:val="2619CD01165B4E01AA30EBBA711592CC5"/>
    <w:rsid w:val="00EC0288"/>
    <w:pPr>
      <w:spacing w:before="180" w:after="0" w:line="260" w:lineRule="atLeast"/>
    </w:pPr>
    <w:rPr>
      <w:sz w:val="20"/>
      <w:lang w:eastAsia="zh-TW"/>
    </w:rPr>
  </w:style>
  <w:style w:type="paragraph" w:customStyle="1" w:styleId="ECCC5E25D7AC4153B1D7BE166780BEC52">
    <w:name w:val="ECCC5E25D7AC4153B1D7BE166780BEC52"/>
    <w:rsid w:val="00EC0288"/>
    <w:pPr>
      <w:spacing w:before="180" w:after="0" w:line="260" w:lineRule="atLeast"/>
    </w:pPr>
    <w:rPr>
      <w:sz w:val="20"/>
      <w:lang w:eastAsia="zh-TW"/>
    </w:rPr>
  </w:style>
  <w:style w:type="paragraph" w:customStyle="1" w:styleId="94F34FAAE4BA4AF1BADCC6CBAF0E2E113">
    <w:name w:val="94F34FAAE4BA4AF1BADCC6CBAF0E2E113"/>
    <w:rsid w:val="00EC0288"/>
    <w:pPr>
      <w:spacing w:before="180" w:after="0" w:line="260" w:lineRule="atLeast"/>
    </w:pPr>
    <w:rPr>
      <w:sz w:val="20"/>
      <w:lang w:eastAsia="zh-TW"/>
    </w:rPr>
  </w:style>
  <w:style w:type="paragraph" w:customStyle="1" w:styleId="1191A052BBA94572A14989A6062F55B32">
    <w:name w:val="1191A052BBA94572A14989A6062F55B32"/>
    <w:rsid w:val="00EC0288"/>
    <w:pPr>
      <w:spacing w:before="180" w:after="0" w:line="260" w:lineRule="atLeast"/>
    </w:pPr>
    <w:rPr>
      <w:sz w:val="20"/>
      <w:lang w:eastAsia="zh-TW"/>
    </w:rPr>
  </w:style>
  <w:style w:type="paragraph" w:customStyle="1" w:styleId="CF7E535330394533A856A80F75C03AA52">
    <w:name w:val="CF7E535330394533A856A80F75C03AA52"/>
    <w:rsid w:val="00EC0288"/>
    <w:pPr>
      <w:spacing w:before="180" w:after="0" w:line="260" w:lineRule="atLeast"/>
    </w:pPr>
    <w:rPr>
      <w:sz w:val="20"/>
      <w:lang w:eastAsia="zh-TW"/>
    </w:rPr>
  </w:style>
  <w:style w:type="paragraph" w:customStyle="1" w:styleId="3E1EAECF97E94BC791F112072341739C">
    <w:name w:val="3E1EAECF97E94BC791F112072341739C"/>
    <w:rsid w:val="00EC0288"/>
    <w:pPr>
      <w:spacing w:after="0" w:line="280" w:lineRule="atLeast"/>
    </w:pPr>
    <w:rPr>
      <w:rFonts w:ascii="Arial" w:hAnsi="Arial"/>
      <w:sz w:val="18"/>
      <w:lang w:eastAsia="zh-TW"/>
    </w:rPr>
  </w:style>
  <w:style w:type="paragraph" w:customStyle="1" w:styleId="A71361BA1BA14456BFB87CA3620E2B061">
    <w:name w:val="A71361BA1BA14456BFB87CA3620E2B061"/>
    <w:rsid w:val="00EC0288"/>
    <w:pPr>
      <w:spacing w:after="0" w:line="280" w:lineRule="atLeast"/>
    </w:pPr>
    <w:rPr>
      <w:rFonts w:ascii="Arial" w:hAnsi="Arial"/>
      <w:sz w:val="18"/>
      <w:lang w:eastAsia="zh-TW"/>
    </w:rPr>
  </w:style>
  <w:style w:type="paragraph" w:customStyle="1" w:styleId="298E8005C57A4CC5BAD83071466790EF2">
    <w:name w:val="298E8005C57A4CC5BAD83071466790EF2"/>
    <w:rsid w:val="00EC0288"/>
    <w:pPr>
      <w:spacing w:before="180" w:after="0" w:line="260" w:lineRule="atLeast"/>
    </w:pPr>
    <w:rPr>
      <w:sz w:val="20"/>
      <w:lang w:eastAsia="zh-TW"/>
    </w:rPr>
  </w:style>
  <w:style w:type="paragraph" w:customStyle="1" w:styleId="48D97D915E394EEE8C5AEA9F597A4EBA2">
    <w:name w:val="48D97D915E394EEE8C5AEA9F597A4EBA2"/>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04019723ED2343E5A02321D6EDFFF5F22">
    <w:name w:val="04019723ED2343E5A02321D6EDFFF5F22"/>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22EA0116D1434D0F83F6409731A8B8772">
    <w:name w:val="22EA0116D1434D0F83F6409731A8B8772"/>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A3F5538A9E6D44068A5E21FC9F38F9DC3">
    <w:name w:val="A3F5538A9E6D44068A5E21FC9F38F9DC3"/>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FDA3309A4D224044837B2926D72ABEAC2">
    <w:name w:val="FDA3309A4D224044837B2926D72ABEAC2"/>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8E726A740B284589BF12AB99ABE690943">
    <w:name w:val="8E726A740B284589BF12AB99ABE690943"/>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2827F4B888EE42FE88D63E5AE51A1F5A3">
    <w:name w:val="2827F4B888EE42FE88D63E5AE51A1F5A3"/>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14524CD14E344354ACBA50301084F6783">
    <w:name w:val="14524CD14E344354ACBA50301084F6783"/>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38EB8B945C854F8EA1F0885659DB9D061">
    <w:name w:val="38EB8B945C854F8EA1F0885659DB9D061"/>
    <w:rsid w:val="00EC0288"/>
    <w:pPr>
      <w:spacing w:before="180" w:after="0" w:line="260" w:lineRule="atLeast"/>
    </w:pPr>
    <w:rPr>
      <w:sz w:val="20"/>
      <w:lang w:eastAsia="zh-TW"/>
    </w:rPr>
  </w:style>
  <w:style w:type="paragraph" w:customStyle="1" w:styleId="5A6B83F62924457786D17725564900EA1">
    <w:name w:val="5A6B83F62924457786D17725564900EA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B20C65AA309D4963AC9EF028CE15B1461">
    <w:name w:val="B20C65AA309D4963AC9EF028CE15B146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2C4F8CF6684B44C087BAF1DCEE0A3B141">
    <w:name w:val="2C4F8CF6684B44C087BAF1DCEE0A3B14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ECC481D3123341179DD6E3419D6F36481">
    <w:name w:val="ECC481D3123341179DD6E3419D6F3648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A705C7850514439B9F8FA5F5B52942D81">
    <w:name w:val="A705C7850514439B9F8FA5F5B52942D8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B7BC94466DD54E65B731F7C248C914801">
    <w:name w:val="B7BC94466DD54E65B731F7C248C91480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AD192365C8BC4AF5AB4EDE546981BDA31">
    <w:name w:val="AD192365C8BC4AF5AB4EDE546981BDA3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BA90F654BD944149A4542A75614FA1A71">
    <w:name w:val="BA90F654BD944149A4542A75614FA1A7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AC02431749DA4D80BF821154109DB8851">
    <w:name w:val="AC02431749DA4D80BF821154109DB8851"/>
    <w:rsid w:val="00EC0288"/>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C5DCAD0CFF844318AAC41978E43B4DCC2">
    <w:name w:val="C5DCAD0CFF844318AAC41978E43B4DCC2"/>
    <w:rsid w:val="00EC0288"/>
    <w:pPr>
      <w:spacing w:before="180" w:after="0" w:line="260" w:lineRule="atLeast"/>
    </w:pPr>
    <w:rPr>
      <w:sz w:val="20"/>
      <w:lang w:eastAsia="zh-TW"/>
    </w:rPr>
  </w:style>
  <w:style w:type="paragraph" w:customStyle="1" w:styleId="C90BE908628044A8A1152BDB5B8D0CC13">
    <w:name w:val="C90BE908628044A8A1152BDB5B8D0CC13"/>
    <w:rsid w:val="00EC0288"/>
    <w:pPr>
      <w:spacing w:before="180" w:after="0" w:line="260" w:lineRule="atLeast"/>
    </w:pPr>
    <w:rPr>
      <w:sz w:val="20"/>
      <w:lang w:eastAsia="zh-TW"/>
    </w:rPr>
  </w:style>
  <w:style w:type="paragraph" w:customStyle="1" w:styleId="1C3088EFC9454ACEBC02C3D8EF82B4CA1">
    <w:name w:val="1C3088EFC9454ACEBC02C3D8EF82B4CA1"/>
    <w:rsid w:val="00EC0288"/>
    <w:pPr>
      <w:spacing w:before="180" w:after="0" w:line="260" w:lineRule="atLeast"/>
    </w:pPr>
    <w:rPr>
      <w:sz w:val="20"/>
      <w:lang w:eastAsia="zh-TW"/>
    </w:rPr>
  </w:style>
  <w:style w:type="paragraph" w:customStyle="1" w:styleId="26CD1EFD6F69484FB290AB8C6CA33B55">
    <w:name w:val="26CD1EFD6F69484FB290AB8C6CA33B55"/>
    <w:rsid w:val="00736CC5"/>
  </w:style>
  <w:style w:type="paragraph" w:customStyle="1" w:styleId="D76D33168C6B4B8DA7F7AC0B2BCCF4ED">
    <w:name w:val="D76D33168C6B4B8DA7F7AC0B2BCCF4ED"/>
    <w:rsid w:val="00736CC5"/>
  </w:style>
  <w:style w:type="paragraph" w:customStyle="1" w:styleId="EEEA81AD397843AD8F8BD76A98DFF456">
    <w:name w:val="EEEA81AD397843AD8F8BD76A98DFF456"/>
    <w:rsid w:val="00736CC5"/>
  </w:style>
  <w:style w:type="paragraph" w:customStyle="1" w:styleId="95BA6154D7014A8888C4F4CB3D299852">
    <w:name w:val="95BA6154D7014A8888C4F4CB3D299852"/>
    <w:rsid w:val="00736CC5"/>
  </w:style>
  <w:style w:type="paragraph" w:customStyle="1" w:styleId="F1EE4888A08A4D73852A20FE5C44168E">
    <w:name w:val="F1EE4888A08A4D73852A20FE5C44168E"/>
    <w:rsid w:val="00736CC5"/>
  </w:style>
  <w:style w:type="paragraph" w:customStyle="1" w:styleId="E1C30E752CFB4C5CB2D8E4757B25B723">
    <w:name w:val="E1C30E752CFB4C5CB2D8E4757B25B723"/>
    <w:rsid w:val="00736CC5"/>
  </w:style>
  <w:style w:type="paragraph" w:customStyle="1" w:styleId="F852B59186D24AB0868881C01C15B41D">
    <w:name w:val="F852B59186D24AB0868881C01C15B41D"/>
    <w:rsid w:val="00736CC5"/>
  </w:style>
  <w:style w:type="paragraph" w:customStyle="1" w:styleId="500A3EBEB4864CE2B6CDD62421E94C65">
    <w:name w:val="500A3EBEB4864CE2B6CDD62421E94C65"/>
    <w:rsid w:val="00736CC5"/>
  </w:style>
  <w:style w:type="paragraph" w:customStyle="1" w:styleId="6FCA45CC10904E5B95A523202C3E90C2">
    <w:name w:val="6FCA45CC10904E5B95A523202C3E90C2"/>
    <w:rsid w:val="00736CC5"/>
  </w:style>
  <w:style w:type="paragraph" w:customStyle="1" w:styleId="E81268C4CDF74DADBE2AFA272142BFB6">
    <w:name w:val="E81268C4CDF74DADBE2AFA272142BFB6"/>
    <w:rsid w:val="00736CC5"/>
  </w:style>
  <w:style w:type="paragraph" w:customStyle="1" w:styleId="96BF944539E84C5DB85C1E1DA62AAE93">
    <w:name w:val="96BF944539E84C5DB85C1E1DA62AAE93"/>
    <w:rsid w:val="00736CC5"/>
  </w:style>
  <w:style w:type="paragraph" w:customStyle="1" w:styleId="AD6CEE2C903648B58D793611EDD7346E">
    <w:name w:val="AD6CEE2C903648B58D793611EDD7346E"/>
    <w:rsid w:val="00736CC5"/>
  </w:style>
  <w:style w:type="paragraph" w:customStyle="1" w:styleId="0BA66B45B4224C27885A35F18D94DE4B">
    <w:name w:val="0BA66B45B4224C27885A35F18D94DE4B"/>
    <w:rsid w:val="00736CC5"/>
  </w:style>
  <w:style w:type="paragraph" w:customStyle="1" w:styleId="2619CD01165B4E01AA30EBBA711592CC6">
    <w:name w:val="2619CD01165B4E01AA30EBBA711592CC6"/>
    <w:rsid w:val="009C58BF"/>
    <w:pPr>
      <w:spacing w:before="180" w:after="0" w:line="260" w:lineRule="atLeast"/>
    </w:pPr>
    <w:rPr>
      <w:sz w:val="20"/>
      <w:lang w:eastAsia="zh-TW"/>
    </w:rPr>
  </w:style>
  <w:style w:type="paragraph" w:customStyle="1" w:styleId="ECCC5E25D7AC4153B1D7BE166780BEC53">
    <w:name w:val="ECCC5E25D7AC4153B1D7BE166780BEC53"/>
    <w:rsid w:val="009C58BF"/>
    <w:pPr>
      <w:spacing w:before="180" w:after="0" w:line="260" w:lineRule="atLeast"/>
    </w:pPr>
    <w:rPr>
      <w:sz w:val="20"/>
      <w:lang w:eastAsia="zh-TW"/>
    </w:rPr>
  </w:style>
  <w:style w:type="paragraph" w:customStyle="1" w:styleId="94F34FAAE4BA4AF1BADCC6CBAF0E2E114">
    <w:name w:val="94F34FAAE4BA4AF1BADCC6CBAF0E2E114"/>
    <w:rsid w:val="009C58BF"/>
    <w:pPr>
      <w:spacing w:before="180" w:after="0" w:line="260" w:lineRule="atLeast"/>
    </w:pPr>
    <w:rPr>
      <w:sz w:val="20"/>
      <w:lang w:eastAsia="zh-TW"/>
    </w:rPr>
  </w:style>
  <w:style w:type="paragraph" w:customStyle="1" w:styleId="1191A052BBA94572A14989A6062F55B33">
    <w:name w:val="1191A052BBA94572A14989A6062F55B33"/>
    <w:rsid w:val="009C58BF"/>
    <w:pPr>
      <w:spacing w:before="180" w:after="0" w:line="260" w:lineRule="atLeast"/>
    </w:pPr>
    <w:rPr>
      <w:sz w:val="20"/>
      <w:lang w:eastAsia="zh-TW"/>
    </w:rPr>
  </w:style>
  <w:style w:type="paragraph" w:customStyle="1" w:styleId="CF7E535330394533A856A80F75C03AA53">
    <w:name w:val="CF7E535330394533A856A80F75C03AA53"/>
    <w:rsid w:val="009C58BF"/>
    <w:pPr>
      <w:spacing w:before="180" w:after="0" w:line="260" w:lineRule="atLeast"/>
    </w:pPr>
    <w:rPr>
      <w:sz w:val="20"/>
      <w:lang w:eastAsia="zh-TW"/>
    </w:rPr>
  </w:style>
  <w:style w:type="paragraph" w:customStyle="1" w:styleId="3E1EAECF97E94BC791F112072341739C1">
    <w:name w:val="3E1EAECF97E94BC791F112072341739C1"/>
    <w:rsid w:val="009C58BF"/>
    <w:pPr>
      <w:spacing w:after="0" w:line="280" w:lineRule="atLeast"/>
    </w:pPr>
    <w:rPr>
      <w:rFonts w:ascii="Arial" w:hAnsi="Arial"/>
      <w:sz w:val="18"/>
      <w:lang w:eastAsia="zh-TW"/>
    </w:rPr>
  </w:style>
  <w:style w:type="paragraph" w:customStyle="1" w:styleId="A71361BA1BA14456BFB87CA3620E2B062">
    <w:name w:val="A71361BA1BA14456BFB87CA3620E2B062"/>
    <w:rsid w:val="009C58BF"/>
    <w:pPr>
      <w:spacing w:after="0" w:line="280" w:lineRule="atLeast"/>
    </w:pPr>
    <w:rPr>
      <w:rFonts w:ascii="Arial" w:hAnsi="Arial"/>
      <w:sz w:val="18"/>
      <w:lang w:eastAsia="zh-TW"/>
    </w:rPr>
  </w:style>
  <w:style w:type="paragraph" w:customStyle="1" w:styleId="82FA21A000D443549B2378E4E94CBD23">
    <w:name w:val="82FA21A000D443549B2378E4E94CBD23"/>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298E8005C57A4CC5BAD83071466790EF3">
    <w:name w:val="298E8005C57A4CC5BAD83071466790EF3"/>
    <w:rsid w:val="009C58BF"/>
    <w:pPr>
      <w:spacing w:before="180" w:after="0" w:line="260" w:lineRule="atLeast"/>
    </w:pPr>
    <w:rPr>
      <w:sz w:val="20"/>
      <w:lang w:eastAsia="zh-TW"/>
    </w:rPr>
  </w:style>
  <w:style w:type="paragraph" w:customStyle="1" w:styleId="0E385EF62096442D9BB92B1EBF7B03C1">
    <w:name w:val="0E385EF62096442D9BB92B1EBF7B03C1"/>
    <w:rsid w:val="009C58BF"/>
    <w:pPr>
      <w:spacing w:before="180" w:after="0" w:line="260" w:lineRule="atLeast"/>
    </w:pPr>
    <w:rPr>
      <w:sz w:val="20"/>
      <w:lang w:eastAsia="zh-TW"/>
    </w:rPr>
  </w:style>
  <w:style w:type="paragraph" w:customStyle="1" w:styleId="CF38D27454BC4564B86061878999115B">
    <w:name w:val="CF38D27454BC4564B86061878999115B"/>
    <w:rsid w:val="009C58BF"/>
    <w:pPr>
      <w:spacing w:before="180" w:after="0" w:line="260" w:lineRule="atLeast"/>
    </w:pPr>
    <w:rPr>
      <w:sz w:val="20"/>
      <w:lang w:eastAsia="zh-TW"/>
    </w:rPr>
  </w:style>
  <w:style w:type="paragraph" w:customStyle="1" w:styleId="38EB8B945C854F8EA1F0885659DB9D062">
    <w:name w:val="38EB8B945C854F8EA1F0885659DB9D062"/>
    <w:rsid w:val="009C58BF"/>
    <w:pPr>
      <w:spacing w:before="180" w:after="0" w:line="260" w:lineRule="atLeast"/>
    </w:pPr>
    <w:rPr>
      <w:sz w:val="20"/>
      <w:lang w:eastAsia="zh-TW"/>
    </w:rPr>
  </w:style>
  <w:style w:type="paragraph" w:customStyle="1" w:styleId="5A6B83F62924457786D17725564900EA2">
    <w:name w:val="5A6B83F62924457786D17725564900EA2"/>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B20C65AA309D4963AC9EF028CE15B1462">
    <w:name w:val="B20C65AA309D4963AC9EF028CE15B1462"/>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2C4F8CF6684B44C087BAF1DCEE0A3B142">
    <w:name w:val="2C4F8CF6684B44C087BAF1DCEE0A3B142"/>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ECC481D3123341179DD6E3419D6F36482">
    <w:name w:val="ECC481D3123341179DD6E3419D6F36482"/>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A705C7850514439B9F8FA5F5B52942D82">
    <w:name w:val="A705C7850514439B9F8FA5F5B52942D82"/>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B7BC94466DD54E65B731F7C248C914802">
    <w:name w:val="B7BC94466DD54E65B731F7C248C914802"/>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AD192365C8BC4AF5AB4EDE546981BDA32">
    <w:name w:val="AD192365C8BC4AF5AB4EDE546981BDA32"/>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BA90F654BD944149A4542A75614FA1A72">
    <w:name w:val="BA90F654BD944149A4542A75614FA1A72"/>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AC02431749DA4D80BF821154109DB8852">
    <w:name w:val="AC02431749DA4D80BF821154109DB8852"/>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D76D33168C6B4B8DA7F7AC0B2BCCF4ED1">
    <w:name w:val="D76D33168C6B4B8DA7F7AC0B2BCCF4ED1"/>
    <w:rsid w:val="009C58BF"/>
    <w:pPr>
      <w:spacing w:before="180" w:after="0" w:line="260" w:lineRule="atLeast"/>
    </w:pPr>
    <w:rPr>
      <w:sz w:val="20"/>
      <w:lang w:eastAsia="zh-TW"/>
    </w:rPr>
  </w:style>
  <w:style w:type="paragraph" w:customStyle="1" w:styleId="96BF944539E84C5DB85C1E1DA62AAE931">
    <w:name w:val="96BF944539E84C5DB85C1E1DA62AAE931"/>
    <w:rsid w:val="009C58BF"/>
    <w:pPr>
      <w:spacing w:before="180" w:after="0" w:line="260" w:lineRule="atLeast"/>
    </w:pPr>
    <w:rPr>
      <w:sz w:val="20"/>
      <w:lang w:eastAsia="zh-TW"/>
    </w:rPr>
  </w:style>
  <w:style w:type="paragraph" w:customStyle="1" w:styleId="AD6CEE2C903648B58D793611EDD7346E1">
    <w:name w:val="AD6CEE2C903648B58D793611EDD7346E1"/>
    <w:rsid w:val="009C58BF"/>
    <w:pPr>
      <w:spacing w:before="180" w:after="0" w:line="260" w:lineRule="atLeast"/>
    </w:pPr>
    <w:rPr>
      <w:sz w:val="20"/>
      <w:lang w:eastAsia="zh-TW"/>
    </w:rPr>
  </w:style>
  <w:style w:type="paragraph" w:customStyle="1" w:styleId="EEEA81AD397843AD8F8BD76A98DFF4561">
    <w:name w:val="EEEA81AD397843AD8F8BD76A98DFF4561"/>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95BA6154D7014A8888C4F4CB3D2998521">
    <w:name w:val="95BA6154D7014A8888C4F4CB3D2998521"/>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F1EE4888A08A4D73852A20FE5C44168E1">
    <w:name w:val="F1EE4888A08A4D73852A20FE5C44168E1"/>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E1C30E752CFB4C5CB2D8E4757B25B7231">
    <w:name w:val="E1C30E752CFB4C5CB2D8E4757B25B7231"/>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F852B59186D24AB0868881C01C15B41D1">
    <w:name w:val="F852B59186D24AB0868881C01C15B41D1"/>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500A3EBEB4864CE2B6CDD62421E94C651">
    <w:name w:val="500A3EBEB4864CE2B6CDD62421E94C651"/>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6FCA45CC10904E5B95A523202C3E90C21">
    <w:name w:val="6FCA45CC10904E5B95A523202C3E90C21"/>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E81268C4CDF74DADBE2AFA272142BFB61">
    <w:name w:val="E81268C4CDF74DADBE2AFA272142BFB61"/>
    <w:rsid w:val="009C58BF"/>
    <w:pPr>
      <w:keepNext/>
      <w:keepLines/>
      <w:spacing w:before="180" w:after="60" w:line="280" w:lineRule="atLeast"/>
      <w:outlineLvl w:val="2"/>
    </w:pPr>
    <w:rPr>
      <w:rFonts w:asciiTheme="majorHAnsi" w:eastAsiaTheme="majorEastAsia" w:hAnsiTheme="majorHAnsi" w:cstheme="majorBidi"/>
      <w:b/>
      <w:sz w:val="20"/>
      <w:szCs w:val="24"/>
      <w:lang w:eastAsia="zh-TW"/>
    </w:rPr>
  </w:style>
  <w:style w:type="paragraph" w:customStyle="1" w:styleId="1C3088EFC9454ACEBC02C3D8EF82B4CA2">
    <w:name w:val="1C3088EFC9454ACEBC02C3D8EF82B4CA2"/>
    <w:rsid w:val="009C58BF"/>
    <w:pPr>
      <w:spacing w:before="180" w:after="0" w:line="260" w:lineRule="atLeast"/>
    </w:pPr>
    <w:rPr>
      <w:sz w:val="20"/>
      <w:lang w:eastAsia="zh-TW"/>
    </w:rPr>
  </w:style>
  <w:style w:type="paragraph" w:customStyle="1" w:styleId="0BA66B45B4224C27885A35F18D94DE4B1">
    <w:name w:val="0BA66B45B4224C27885A35F18D94DE4B1"/>
    <w:rsid w:val="009C58BF"/>
    <w:pPr>
      <w:spacing w:before="180" w:after="0" w:line="260" w:lineRule="atLeast"/>
    </w:pPr>
    <w:rPr>
      <w:sz w:val="20"/>
      <w:lang w:eastAsia="zh-TW"/>
    </w:rPr>
  </w:style>
  <w:style w:type="paragraph" w:customStyle="1" w:styleId="5692287FDC5F47068DBDBB6D3ECDD881">
    <w:name w:val="5692287FDC5F47068DBDBB6D3ECDD881"/>
    <w:rsid w:val="009C58BF"/>
  </w:style>
  <w:style w:type="paragraph" w:customStyle="1" w:styleId="163D279C947C4E7D9C8A1E5A1CE3E2AE">
    <w:name w:val="163D279C947C4E7D9C8A1E5A1CE3E2AE"/>
    <w:rsid w:val="00F4108F"/>
  </w:style>
  <w:style w:type="paragraph" w:customStyle="1" w:styleId="7EEE2F7C5CE74388840413D33B57EB56">
    <w:name w:val="7EEE2F7C5CE74388840413D33B57EB56"/>
    <w:rsid w:val="00F4108F"/>
  </w:style>
  <w:style w:type="paragraph" w:customStyle="1" w:styleId="687C33D6C0EF4D4A906679E736EAC65C">
    <w:name w:val="687C33D6C0EF4D4A906679E736EAC65C"/>
    <w:rsid w:val="00F4108F"/>
  </w:style>
  <w:style w:type="paragraph" w:customStyle="1" w:styleId="CDD178D586A24D4594A97F7CECB81501">
    <w:name w:val="CDD178D586A24D4594A97F7CECB81501"/>
    <w:rsid w:val="00F4108F"/>
  </w:style>
  <w:style w:type="paragraph" w:customStyle="1" w:styleId="8FDBDBA8A4474F53B62EDF0C932EB2EF">
    <w:name w:val="8FDBDBA8A4474F53B62EDF0C932EB2EF"/>
    <w:rsid w:val="00F4108F"/>
  </w:style>
  <w:style w:type="paragraph" w:customStyle="1" w:styleId="501E82BE06C54C72B30F8F7A239AA871">
    <w:name w:val="501E82BE06C54C72B30F8F7A239AA871"/>
    <w:rsid w:val="00F4108F"/>
  </w:style>
  <w:style w:type="paragraph" w:customStyle="1" w:styleId="6472E163F3D04D7C8EFF538B962A2270">
    <w:name w:val="6472E163F3D04D7C8EFF538B962A2270"/>
    <w:rsid w:val="00F4108F"/>
  </w:style>
  <w:style w:type="paragraph" w:customStyle="1" w:styleId="6F6E4FA80C774AF8AFCA8E1DE7EFEBA1">
    <w:name w:val="6F6E4FA80C774AF8AFCA8E1DE7EFEBA1"/>
    <w:rsid w:val="00F4108F"/>
  </w:style>
  <w:style w:type="paragraph" w:customStyle="1" w:styleId="93CA3E31016E49749D50A52D0E654B0D">
    <w:name w:val="93CA3E31016E49749D50A52D0E654B0D"/>
    <w:rsid w:val="00F4108F"/>
  </w:style>
  <w:style w:type="paragraph" w:customStyle="1" w:styleId="19270AA295EC48C1BC79D1B7238CE5DC">
    <w:name w:val="19270AA295EC48C1BC79D1B7238CE5DC"/>
    <w:rsid w:val="00F4108F"/>
  </w:style>
  <w:style w:type="paragraph" w:customStyle="1" w:styleId="45B39A77DAE440C8AEE0DC8396F218B5">
    <w:name w:val="45B39A77DAE440C8AEE0DC8396F218B5"/>
    <w:rsid w:val="00F4108F"/>
  </w:style>
  <w:style w:type="paragraph" w:customStyle="1" w:styleId="3AE1CAD2402F479FA31FBC08F9907710">
    <w:name w:val="3AE1CAD2402F479FA31FBC08F9907710"/>
    <w:rsid w:val="00F4108F"/>
  </w:style>
  <w:style w:type="paragraph" w:customStyle="1" w:styleId="CFFB7B64C2A042C9AA3007F86195B995">
    <w:name w:val="CFFB7B64C2A042C9AA3007F86195B995"/>
    <w:rsid w:val="00F4108F"/>
  </w:style>
  <w:style w:type="paragraph" w:customStyle="1" w:styleId="D97EA420D45E4534920826B71C49F027">
    <w:name w:val="D97EA420D45E4534920826B71C49F027"/>
    <w:rsid w:val="00F4108F"/>
  </w:style>
  <w:style w:type="paragraph" w:customStyle="1" w:styleId="234494E584C541CF856F3E79EF8C2735">
    <w:name w:val="234494E584C541CF856F3E79EF8C2735"/>
    <w:rsid w:val="00F4108F"/>
  </w:style>
  <w:style w:type="paragraph" w:customStyle="1" w:styleId="33FC9ED649BA42DFA6F2C3768A9E1D45">
    <w:name w:val="33FC9ED649BA42DFA6F2C3768A9E1D45"/>
    <w:rsid w:val="00F4108F"/>
  </w:style>
  <w:style w:type="paragraph" w:customStyle="1" w:styleId="FAB79064FBC0434DBC776D4164EA6AB7">
    <w:name w:val="FAB79064FBC0434DBC776D4164EA6AB7"/>
    <w:rsid w:val="00F4108F"/>
  </w:style>
  <w:style w:type="paragraph" w:customStyle="1" w:styleId="D97EA420D45E4534920826B71C49F0271">
    <w:name w:val="D97EA420D45E4534920826B71C49F0271"/>
    <w:rsid w:val="000F595B"/>
    <w:pPr>
      <w:spacing w:before="180" w:after="0" w:line="260" w:lineRule="atLeast"/>
    </w:pPr>
    <w:rPr>
      <w:sz w:val="20"/>
      <w:lang w:eastAsia="zh-TW"/>
    </w:rPr>
  </w:style>
  <w:style w:type="paragraph" w:customStyle="1" w:styleId="234494E584C541CF856F3E79EF8C27351">
    <w:name w:val="234494E584C541CF856F3E79EF8C27351"/>
    <w:rsid w:val="000F595B"/>
    <w:pPr>
      <w:spacing w:before="180" w:after="0" w:line="260" w:lineRule="atLeast"/>
    </w:pPr>
    <w:rPr>
      <w:sz w:val="20"/>
      <w:lang w:eastAsia="zh-TW"/>
    </w:rPr>
  </w:style>
  <w:style w:type="paragraph" w:customStyle="1" w:styleId="7EEE2F7C5CE74388840413D33B57EB561">
    <w:name w:val="7EEE2F7C5CE74388840413D33B57EB561"/>
    <w:rsid w:val="000F595B"/>
    <w:pPr>
      <w:spacing w:before="180" w:after="0" w:line="260" w:lineRule="atLeast"/>
    </w:pPr>
    <w:rPr>
      <w:sz w:val="20"/>
      <w:lang w:eastAsia="zh-TW"/>
    </w:rPr>
  </w:style>
  <w:style w:type="paragraph" w:customStyle="1" w:styleId="687C33D6C0EF4D4A906679E736EAC65C1">
    <w:name w:val="687C33D6C0EF4D4A906679E736EAC65C1"/>
    <w:rsid w:val="000F595B"/>
    <w:pPr>
      <w:spacing w:before="180" w:after="0" w:line="260" w:lineRule="atLeast"/>
    </w:pPr>
    <w:rPr>
      <w:sz w:val="20"/>
      <w:lang w:eastAsia="zh-TW"/>
    </w:rPr>
  </w:style>
  <w:style w:type="paragraph" w:customStyle="1" w:styleId="CDD178D586A24D4594A97F7CECB815011">
    <w:name w:val="CDD178D586A24D4594A97F7CECB815011"/>
    <w:rsid w:val="000F595B"/>
    <w:pPr>
      <w:spacing w:before="180" w:after="0" w:line="260" w:lineRule="atLeast"/>
    </w:pPr>
    <w:rPr>
      <w:sz w:val="20"/>
      <w:lang w:eastAsia="zh-TW"/>
    </w:rPr>
  </w:style>
  <w:style w:type="paragraph" w:customStyle="1" w:styleId="8FDBDBA8A4474F53B62EDF0C932EB2EF1">
    <w:name w:val="8FDBDBA8A4474F53B62EDF0C932EB2EF1"/>
    <w:rsid w:val="000F595B"/>
    <w:pPr>
      <w:spacing w:before="180" w:after="0" w:line="260" w:lineRule="atLeast"/>
    </w:pPr>
    <w:rPr>
      <w:sz w:val="20"/>
      <w:lang w:eastAsia="zh-TW"/>
    </w:rPr>
  </w:style>
  <w:style w:type="paragraph" w:customStyle="1" w:styleId="501E82BE06C54C72B30F8F7A239AA8711">
    <w:name w:val="501E82BE06C54C72B30F8F7A239AA8711"/>
    <w:rsid w:val="000F595B"/>
    <w:pPr>
      <w:spacing w:before="180" w:after="0" w:line="260" w:lineRule="atLeast"/>
    </w:pPr>
    <w:rPr>
      <w:sz w:val="20"/>
      <w:lang w:eastAsia="zh-TW"/>
    </w:rPr>
  </w:style>
  <w:style w:type="paragraph" w:customStyle="1" w:styleId="6472E163F3D04D7C8EFF538B962A22701">
    <w:name w:val="6472E163F3D04D7C8EFF538B962A22701"/>
    <w:rsid w:val="000F595B"/>
    <w:pPr>
      <w:spacing w:before="180" w:after="0" w:line="260" w:lineRule="atLeast"/>
    </w:pPr>
    <w:rPr>
      <w:sz w:val="20"/>
      <w:lang w:eastAsia="zh-TW"/>
    </w:rPr>
  </w:style>
  <w:style w:type="paragraph" w:customStyle="1" w:styleId="D97EA420D45E4534920826B71C49F0272">
    <w:name w:val="D97EA420D45E4534920826B71C49F0272"/>
    <w:rsid w:val="000F595B"/>
    <w:pPr>
      <w:spacing w:before="180" w:after="0" w:line="260" w:lineRule="atLeast"/>
    </w:pPr>
    <w:rPr>
      <w:sz w:val="20"/>
      <w:lang w:eastAsia="zh-TW"/>
    </w:rPr>
  </w:style>
  <w:style w:type="paragraph" w:customStyle="1" w:styleId="234494E584C541CF856F3E79EF8C27352">
    <w:name w:val="234494E584C541CF856F3E79EF8C27352"/>
    <w:rsid w:val="000F595B"/>
    <w:pPr>
      <w:spacing w:before="180" w:after="0" w:line="260" w:lineRule="atLeast"/>
    </w:pPr>
    <w:rPr>
      <w:sz w:val="20"/>
      <w:lang w:eastAsia="zh-TW"/>
    </w:rPr>
  </w:style>
  <w:style w:type="paragraph" w:customStyle="1" w:styleId="7EEE2F7C5CE74388840413D33B57EB562">
    <w:name w:val="7EEE2F7C5CE74388840413D33B57EB562"/>
    <w:rsid w:val="000F595B"/>
    <w:pPr>
      <w:spacing w:before="180" w:after="0" w:line="260" w:lineRule="atLeast"/>
    </w:pPr>
    <w:rPr>
      <w:sz w:val="20"/>
      <w:lang w:eastAsia="zh-TW"/>
    </w:rPr>
  </w:style>
  <w:style w:type="paragraph" w:customStyle="1" w:styleId="687C33D6C0EF4D4A906679E736EAC65C2">
    <w:name w:val="687C33D6C0EF4D4A906679E736EAC65C2"/>
    <w:rsid w:val="000F595B"/>
    <w:pPr>
      <w:spacing w:before="180" w:after="0" w:line="260" w:lineRule="atLeast"/>
    </w:pPr>
    <w:rPr>
      <w:sz w:val="20"/>
      <w:lang w:eastAsia="zh-TW"/>
    </w:rPr>
  </w:style>
  <w:style w:type="paragraph" w:customStyle="1" w:styleId="CDD178D586A24D4594A97F7CECB815012">
    <w:name w:val="CDD178D586A24D4594A97F7CECB815012"/>
    <w:rsid w:val="000F595B"/>
    <w:pPr>
      <w:spacing w:before="180" w:after="0" w:line="260" w:lineRule="atLeast"/>
    </w:pPr>
    <w:rPr>
      <w:sz w:val="20"/>
      <w:lang w:eastAsia="zh-TW"/>
    </w:rPr>
  </w:style>
  <w:style w:type="paragraph" w:customStyle="1" w:styleId="8FDBDBA8A4474F53B62EDF0C932EB2EF2">
    <w:name w:val="8FDBDBA8A4474F53B62EDF0C932EB2EF2"/>
    <w:rsid w:val="000F595B"/>
    <w:pPr>
      <w:spacing w:before="180" w:after="0" w:line="260" w:lineRule="atLeast"/>
    </w:pPr>
    <w:rPr>
      <w:sz w:val="20"/>
      <w:lang w:eastAsia="zh-TW"/>
    </w:rPr>
  </w:style>
  <w:style w:type="paragraph" w:customStyle="1" w:styleId="501E82BE06C54C72B30F8F7A239AA8712">
    <w:name w:val="501E82BE06C54C72B30F8F7A239AA8712"/>
    <w:rsid w:val="000F595B"/>
    <w:pPr>
      <w:spacing w:before="180" w:after="0" w:line="260" w:lineRule="atLeast"/>
    </w:pPr>
    <w:rPr>
      <w:sz w:val="20"/>
      <w:lang w:eastAsia="zh-TW"/>
    </w:rPr>
  </w:style>
  <w:style w:type="paragraph" w:customStyle="1" w:styleId="6472E163F3D04D7C8EFF538B962A22702">
    <w:name w:val="6472E163F3D04D7C8EFF538B962A22702"/>
    <w:rsid w:val="000F595B"/>
    <w:pPr>
      <w:spacing w:before="180" w:after="0" w:line="260" w:lineRule="atLeast"/>
    </w:pPr>
    <w:rPr>
      <w:sz w:val="20"/>
      <w:lang w:eastAsia="zh-TW"/>
    </w:rPr>
  </w:style>
  <w:style w:type="paragraph" w:customStyle="1" w:styleId="D97EA420D45E4534920826B71C49F0273">
    <w:name w:val="D97EA420D45E4534920826B71C49F0273"/>
    <w:rsid w:val="000F595B"/>
    <w:pPr>
      <w:spacing w:before="180" w:after="0" w:line="260" w:lineRule="atLeast"/>
    </w:pPr>
    <w:rPr>
      <w:sz w:val="20"/>
      <w:lang w:eastAsia="zh-TW"/>
    </w:rPr>
  </w:style>
  <w:style w:type="paragraph" w:customStyle="1" w:styleId="234494E584C541CF856F3E79EF8C27353">
    <w:name w:val="234494E584C541CF856F3E79EF8C27353"/>
    <w:rsid w:val="000F595B"/>
    <w:pPr>
      <w:spacing w:before="180" w:after="0" w:line="260" w:lineRule="atLeast"/>
    </w:pPr>
    <w:rPr>
      <w:sz w:val="20"/>
      <w:lang w:eastAsia="zh-TW"/>
    </w:rPr>
  </w:style>
  <w:style w:type="paragraph" w:customStyle="1" w:styleId="7EEE2F7C5CE74388840413D33B57EB563">
    <w:name w:val="7EEE2F7C5CE74388840413D33B57EB563"/>
    <w:rsid w:val="000F595B"/>
    <w:pPr>
      <w:spacing w:before="180" w:after="0" w:line="260" w:lineRule="atLeast"/>
    </w:pPr>
    <w:rPr>
      <w:sz w:val="20"/>
      <w:lang w:eastAsia="zh-TW"/>
    </w:rPr>
  </w:style>
  <w:style w:type="paragraph" w:customStyle="1" w:styleId="687C33D6C0EF4D4A906679E736EAC65C3">
    <w:name w:val="687C33D6C0EF4D4A906679E736EAC65C3"/>
    <w:rsid w:val="000F595B"/>
    <w:pPr>
      <w:spacing w:before="180" w:after="0" w:line="260" w:lineRule="atLeast"/>
    </w:pPr>
    <w:rPr>
      <w:sz w:val="20"/>
      <w:lang w:eastAsia="zh-TW"/>
    </w:rPr>
  </w:style>
  <w:style w:type="paragraph" w:customStyle="1" w:styleId="CDD178D586A24D4594A97F7CECB815013">
    <w:name w:val="CDD178D586A24D4594A97F7CECB815013"/>
    <w:rsid w:val="000F595B"/>
    <w:pPr>
      <w:spacing w:before="180" w:after="0" w:line="260" w:lineRule="atLeast"/>
    </w:pPr>
    <w:rPr>
      <w:sz w:val="20"/>
      <w:lang w:eastAsia="zh-TW"/>
    </w:rPr>
  </w:style>
  <w:style w:type="paragraph" w:customStyle="1" w:styleId="8FDBDBA8A4474F53B62EDF0C932EB2EF3">
    <w:name w:val="8FDBDBA8A4474F53B62EDF0C932EB2EF3"/>
    <w:rsid w:val="000F595B"/>
    <w:pPr>
      <w:spacing w:before="180" w:after="0" w:line="260" w:lineRule="atLeast"/>
    </w:pPr>
    <w:rPr>
      <w:sz w:val="20"/>
      <w:lang w:eastAsia="zh-TW"/>
    </w:rPr>
  </w:style>
  <w:style w:type="paragraph" w:customStyle="1" w:styleId="501E82BE06C54C72B30F8F7A239AA8713">
    <w:name w:val="501E82BE06C54C72B30F8F7A239AA8713"/>
    <w:rsid w:val="000F595B"/>
    <w:pPr>
      <w:spacing w:before="180" w:after="0" w:line="260" w:lineRule="atLeast"/>
    </w:pPr>
    <w:rPr>
      <w:sz w:val="20"/>
      <w:lang w:eastAsia="zh-TW"/>
    </w:rPr>
  </w:style>
  <w:style w:type="paragraph" w:customStyle="1" w:styleId="6472E163F3D04D7C8EFF538B962A22703">
    <w:name w:val="6472E163F3D04D7C8EFF538B962A22703"/>
    <w:rsid w:val="000F595B"/>
    <w:pPr>
      <w:spacing w:before="180" w:after="0" w:line="260" w:lineRule="atLeast"/>
    </w:pPr>
    <w:rPr>
      <w:sz w:val="20"/>
      <w:lang w:eastAsia="zh-TW"/>
    </w:rPr>
  </w:style>
  <w:style w:type="paragraph" w:customStyle="1" w:styleId="93CA3E31016E49749D50A52D0E654B0D1">
    <w:name w:val="93CA3E31016E49749D50A52D0E654B0D1"/>
    <w:rsid w:val="000F595B"/>
    <w:pPr>
      <w:spacing w:before="180" w:after="0" w:line="260" w:lineRule="atLeast"/>
    </w:pPr>
    <w:rPr>
      <w:sz w:val="20"/>
      <w:lang w:eastAsia="zh-TW"/>
    </w:rPr>
  </w:style>
  <w:style w:type="paragraph" w:customStyle="1" w:styleId="19270AA295EC48C1BC79D1B7238CE5DC1">
    <w:name w:val="19270AA295EC48C1BC79D1B7238CE5DC1"/>
    <w:rsid w:val="000F595B"/>
    <w:pPr>
      <w:spacing w:before="180" w:after="0" w:line="260" w:lineRule="atLeast"/>
    </w:pPr>
    <w:rPr>
      <w:sz w:val="20"/>
      <w:lang w:eastAsia="zh-TW"/>
    </w:rPr>
  </w:style>
  <w:style w:type="paragraph" w:customStyle="1" w:styleId="45B39A77DAE440C8AEE0DC8396F218B51">
    <w:name w:val="45B39A77DAE440C8AEE0DC8396F218B51"/>
    <w:rsid w:val="000F595B"/>
    <w:pPr>
      <w:spacing w:before="180" w:after="0" w:line="260" w:lineRule="atLeast"/>
    </w:pPr>
    <w:rPr>
      <w:sz w:val="20"/>
      <w:lang w:eastAsia="zh-TW"/>
    </w:rPr>
  </w:style>
  <w:style w:type="paragraph" w:customStyle="1" w:styleId="3AE1CAD2402F479FA31FBC08F99077101">
    <w:name w:val="3AE1CAD2402F479FA31FBC08F99077101"/>
    <w:rsid w:val="000F595B"/>
    <w:pPr>
      <w:spacing w:before="180" w:after="0" w:line="260" w:lineRule="atLeast"/>
    </w:pPr>
    <w:rPr>
      <w:sz w:val="20"/>
      <w:lang w:eastAsia="zh-TW"/>
    </w:rPr>
  </w:style>
  <w:style w:type="paragraph" w:customStyle="1" w:styleId="163D279C947C4E7D9C8A1E5A1CE3E2AE1">
    <w:name w:val="163D279C947C4E7D9C8A1E5A1CE3E2AE1"/>
    <w:rsid w:val="000F595B"/>
    <w:pPr>
      <w:spacing w:before="180" w:after="0" w:line="260" w:lineRule="atLeast"/>
    </w:pPr>
    <w:rPr>
      <w:sz w:val="20"/>
      <w:lang w:eastAsia="zh-TW"/>
    </w:rPr>
  </w:style>
  <w:style w:type="paragraph" w:customStyle="1" w:styleId="FAB79064FBC0434DBC776D4164EA6AB71">
    <w:name w:val="FAB79064FBC0434DBC776D4164EA6AB71"/>
    <w:rsid w:val="000F595B"/>
    <w:pPr>
      <w:spacing w:before="180" w:after="0" w:line="260" w:lineRule="atLeast"/>
    </w:pPr>
    <w:rPr>
      <w:sz w:val="20"/>
      <w:lang w:eastAsia="zh-TW"/>
    </w:rPr>
  </w:style>
  <w:style w:type="paragraph" w:customStyle="1" w:styleId="33FC9ED649BA42DFA6F2C3768A9E1D451">
    <w:name w:val="33FC9ED649BA42DFA6F2C3768A9E1D451"/>
    <w:rsid w:val="000F595B"/>
    <w:pPr>
      <w:spacing w:before="180" w:after="0" w:line="260" w:lineRule="atLeast"/>
    </w:pPr>
    <w:rPr>
      <w:sz w:val="20"/>
      <w:lang w:eastAsia="zh-TW"/>
    </w:rPr>
  </w:style>
  <w:style w:type="paragraph" w:customStyle="1" w:styleId="D97EA420D45E4534920826B71C49F0274">
    <w:name w:val="D97EA420D45E4534920826B71C49F0274"/>
    <w:rsid w:val="000F595B"/>
    <w:pPr>
      <w:spacing w:before="180" w:after="0" w:line="260" w:lineRule="atLeast"/>
    </w:pPr>
    <w:rPr>
      <w:sz w:val="20"/>
      <w:lang w:eastAsia="zh-TW"/>
    </w:rPr>
  </w:style>
  <w:style w:type="paragraph" w:customStyle="1" w:styleId="234494E584C541CF856F3E79EF8C27354">
    <w:name w:val="234494E584C541CF856F3E79EF8C27354"/>
    <w:rsid w:val="000F595B"/>
    <w:pPr>
      <w:spacing w:before="180" w:after="0" w:line="260" w:lineRule="atLeast"/>
    </w:pPr>
    <w:rPr>
      <w:sz w:val="20"/>
      <w:lang w:eastAsia="zh-TW"/>
    </w:rPr>
  </w:style>
  <w:style w:type="paragraph" w:customStyle="1" w:styleId="7EEE2F7C5CE74388840413D33B57EB564">
    <w:name w:val="7EEE2F7C5CE74388840413D33B57EB564"/>
    <w:rsid w:val="000F595B"/>
    <w:pPr>
      <w:spacing w:before="180" w:after="0" w:line="260" w:lineRule="atLeast"/>
    </w:pPr>
    <w:rPr>
      <w:sz w:val="20"/>
      <w:lang w:eastAsia="zh-TW"/>
    </w:rPr>
  </w:style>
  <w:style w:type="paragraph" w:customStyle="1" w:styleId="687C33D6C0EF4D4A906679E736EAC65C4">
    <w:name w:val="687C33D6C0EF4D4A906679E736EAC65C4"/>
    <w:rsid w:val="000F595B"/>
    <w:pPr>
      <w:spacing w:before="180" w:after="0" w:line="260" w:lineRule="atLeast"/>
    </w:pPr>
    <w:rPr>
      <w:sz w:val="20"/>
      <w:lang w:eastAsia="zh-TW"/>
    </w:rPr>
  </w:style>
  <w:style w:type="paragraph" w:customStyle="1" w:styleId="CDD178D586A24D4594A97F7CECB815014">
    <w:name w:val="CDD178D586A24D4594A97F7CECB815014"/>
    <w:rsid w:val="000F595B"/>
    <w:pPr>
      <w:spacing w:before="180" w:after="0" w:line="260" w:lineRule="atLeast"/>
    </w:pPr>
    <w:rPr>
      <w:sz w:val="20"/>
      <w:lang w:eastAsia="zh-TW"/>
    </w:rPr>
  </w:style>
  <w:style w:type="paragraph" w:customStyle="1" w:styleId="8FDBDBA8A4474F53B62EDF0C932EB2EF4">
    <w:name w:val="8FDBDBA8A4474F53B62EDF0C932EB2EF4"/>
    <w:rsid w:val="000F595B"/>
    <w:pPr>
      <w:spacing w:before="180" w:after="0" w:line="260" w:lineRule="atLeast"/>
    </w:pPr>
    <w:rPr>
      <w:sz w:val="20"/>
      <w:lang w:eastAsia="zh-TW"/>
    </w:rPr>
  </w:style>
  <w:style w:type="paragraph" w:customStyle="1" w:styleId="501E82BE06C54C72B30F8F7A239AA8714">
    <w:name w:val="501E82BE06C54C72B30F8F7A239AA8714"/>
    <w:rsid w:val="000F595B"/>
    <w:pPr>
      <w:spacing w:before="180" w:after="0" w:line="260" w:lineRule="atLeast"/>
    </w:pPr>
    <w:rPr>
      <w:sz w:val="20"/>
      <w:lang w:eastAsia="zh-TW"/>
    </w:rPr>
  </w:style>
  <w:style w:type="paragraph" w:customStyle="1" w:styleId="6472E163F3D04D7C8EFF538B962A22704">
    <w:name w:val="6472E163F3D04D7C8EFF538B962A22704"/>
    <w:rsid w:val="000F595B"/>
    <w:pPr>
      <w:spacing w:before="180" w:after="0" w:line="260" w:lineRule="atLeast"/>
    </w:pPr>
    <w:rPr>
      <w:sz w:val="20"/>
      <w:lang w:eastAsia="zh-TW"/>
    </w:rPr>
  </w:style>
  <w:style w:type="paragraph" w:customStyle="1" w:styleId="93CA3E31016E49749D50A52D0E654B0D2">
    <w:name w:val="93CA3E31016E49749D50A52D0E654B0D2"/>
    <w:rsid w:val="000F595B"/>
    <w:pPr>
      <w:spacing w:before="180" w:after="0" w:line="260" w:lineRule="atLeast"/>
    </w:pPr>
    <w:rPr>
      <w:sz w:val="20"/>
      <w:lang w:eastAsia="zh-TW"/>
    </w:rPr>
  </w:style>
  <w:style w:type="paragraph" w:customStyle="1" w:styleId="19270AA295EC48C1BC79D1B7238CE5DC2">
    <w:name w:val="19270AA295EC48C1BC79D1B7238CE5DC2"/>
    <w:rsid w:val="000F595B"/>
    <w:pPr>
      <w:spacing w:before="180" w:after="0" w:line="260" w:lineRule="atLeast"/>
    </w:pPr>
    <w:rPr>
      <w:sz w:val="20"/>
      <w:lang w:eastAsia="zh-TW"/>
    </w:rPr>
  </w:style>
  <w:style w:type="paragraph" w:customStyle="1" w:styleId="45B39A77DAE440C8AEE0DC8396F218B52">
    <w:name w:val="45B39A77DAE440C8AEE0DC8396F218B52"/>
    <w:rsid w:val="000F595B"/>
    <w:pPr>
      <w:spacing w:before="180" w:after="0" w:line="260" w:lineRule="atLeast"/>
    </w:pPr>
    <w:rPr>
      <w:sz w:val="20"/>
      <w:lang w:eastAsia="zh-TW"/>
    </w:rPr>
  </w:style>
  <w:style w:type="paragraph" w:customStyle="1" w:styleId="3AE1CAD2402F479FA31FBC08F99077102">
    <w:name w:val="3AE1CAD2402F479FA31FBC08F99077102"/>
    <w:rsid w:val="000F595B"/>
    <w:pPr>
      <w:spacing w:before="180" w:after="0" w:line="260" w:lineRule="atLeast"/>
    </w:pPr>
    <w:rPr>
      <w:sz w:val="20"/>
      <w:lang w:eastAsia="zh-TW"/>
    </w:rPr>
  </w:style>
  <w:style w:type="paragraph" w:customStyle="1" w:styleId="163D279C947C4E7D9C8A1E5A1CE3E2AE2">
    <w:name w:val="163D279C947C4E7D9C8A1E5A1CE3E2AE2"/>
    <w:rsid w:val="000F595B"/>
    <w:pPr>
      <w:spacing w:before="180" w:after="0" w:line="260" w:lineRule="atLeast"/>
    </w:pPr>
    <w:rPr>
      <w:sz w:val="20"/>
      <w:lang w:eastAsia="zh-TW"/>
    </w:rPr>
  </w:style>
  <w:style w:type="paragraph" w:customStyle="1" w:styleId="E1E2F1A31DB64B928E93049E8BFD2DFE">
    <w:name w:val="E1E2F1A31DB64B928E93049E8BFD2DFE"/>
    <w:rsid w:val="000F595B"/>
    <w:pPr>
      <w:spacing w:before="180" w:after="0" w:line="260" w:lineRule="atLeast"/>
    </w:pPr>
    <w:rPr>
      <w:sz w:val="20"/>
      <w:lang w:eastAsia="zh-TW"/>
    </w:rPr>
  </w:style>
  <w:style w:type="paragraph" w:customStyle="1" w:styleId="FAB79064FBC0434DBC776D4164EA6AB72">
    <w:name w:val="FAB79064FBC0434DBC776D4164EA6AB72"/>
    <w:rsid w:val="000F595B"/>
    <w:pPr>
      <w:spacing w:before="180" w:after="0" w:line="260" w:lineRule="atLeast"/>
    </w:pPr>
    <w:rPr>
      <w:sz w:val="20"/>
      <w:lang w:eastAsia="zh-TW"/>
    </w:rPr>
  </w:style>
  <w:style w:type="paragraph" w:customStyle="1" w:styleId="33FC9ED649BA42DFA6F2C3768A9E1D452">
    <w:name w:val="33FC9ED649BA42DFA6F2C3768A9E1D452"/>
    <w:rsid w:val="000F595B"/>
    <w:pPr>
      <w:spacing w:before="180" w:after="0" w:line="260" w:lineRule="atLeast"/>
    </w:pPr>
    <w:rPr>
      <w:sz w:val="20"/>
      <w:lang w:eastAsia="zh-TW"/>
    </w:rPr>
  </w:style>
  <w:style w:type="paragraph" w:customStyle="1" w:styleId="D97EA420D45E4534920826B71C49F0275">
    <w:name w:val="D97EA420D45E4534920826B71C49F0275"/>
    <w:rsid w:val="000F595B"/>
    <w:pPr>
      <w:spacing w:before="180" w:after="0" w:line="260" w:lineRule="atLeast"/>
    </w:pPr>
    <w:rPr>
      <w:sz w:val="20"/>
      <w:lang w:eastAsia="zh-TW"/>
    </w:rPr>
  </w:style>
  <w:style w:type="paragraph" w:customStyle="1" w:styleId="234494E584C541CF856F3E79EF8C27355">
    <w:name w:val="234494E584C541CF856F3E79EF8C27355"/>
    <w:rsid w:val="000F595B"/>
    <w:pPr>
      <w:spacing w:before="180" w:after="0" w:line="260" w:lineRule="atLeast"/>
    </w:pPr>
    <w:rPr>
      <w:sz w:val="20"/>
      <w:lang w:eastAsia="zh-TW"/>
    </w:rPr>
  </w:style>
  <w:style w:type="paragraph" w:customStyle="1" w:styleId="7EEE2F7C5CE74388840413D33B57EB565">
    <w:name w:val="7EEE2F7C5CE74388840413D33B57EB565"/>
    <w:rsid w:val="000F595B"/>
    <w:pPr>
      <w:spacing w:before="180" w:after="0" w:line="260" w:lineRule="atLeast"/>
    </w:pPr>
    <w:rPr>
      <w:sz w:val="20"/>
      <w:lang w:eastAsia="zh-TW"/>
    </w:rPr>
  </w:style>
  <w:style w:type="paragraph" w:customStyle="1" w:styleId="687C33D6C0EF4D4A906679E736EAC65C5">
    <w:name w:val="687C33D6C0EF4D4A906679E736EAC65C5"/>
    <w:rsid w:val="000F595B"/>
    <w:pPr>
      <w:spacing w:before="180" w:after="0" w:line="260" w:lineRule="atLeast"/>
    </w:pPr>
    <w:rPr>
      <w:sz w:val="20"/>
      <w:lang w:eastAsia="zh-TW"/>
    </w:rPr>
  </w:style>
  <w:style w:type="paragraph" w:customStyle="1" w:styleId="CDD178D586A24D4594A97F7CECB815015">
    <w:name w:val="CDD178D586A24D4594A97F7CECB815015"/>
    <w:rsid w:val="000F595B"/>
    <w:pPr>
      <w:spacing w:before="180" w:after="0" w:line="260" w:lineRule="atLeast"/>
    </w:pPr>
    <w:rPr>
      <w:sz w:val="20"/>
      <w:lang w:eastAsia="zh-TW"/>
    </w:rPr>
  </w:style>
  <w:style w:type="paragraph" w:customStyle="1" w:styleId="8FDBDBA8A4474F53B62EDF0C932EB2EF5">
    <w:name w:val="8FDBDBA8A4474F53B62EDF0C932EB2EF5"/>
    <w:rsid w:val="000F595B"/>
    <w:pPr>
      <w:spacing w:before="180" w:after="0" w:line="260" w:lineRule="atLeast"/>
    </w:pPr>
    <w:rPr>
      <w:sz w:val="20"/>
      <w:lang w:eastAsia="zh-TW"/>
    </w:rPr>
  </w:style>
  <w:style w:type="paragraph" w:customStyle="1" w:styleId="501E82BE06C54C72B30F8F7A239AA8715">
    <w:name w:val="501E82BE06C54C72B30F8F7A239AA8715"/>
    <w:rsid w:val="000F595B"/>
    <w:pPr>
      <w:spacing w:before="180" w:after="0" w:line="260" w:lineRule="atLeast"/>
    </w:pPr>
    <w:rPr>
      <w:sz w:val="20"/>
      <w:lang w:eastAsia="zh-TW"/>
    </w:rPr>
  </w:style>
  <w:style w:type="paragraph" w:customStyle="1" w:styleId="6472E163F3D04D7C8EFF538B962A22705">
    <w:name w:val="6472E163F3D04D7C8EFF538B962A22705"/>
    <w:rsid w:val="000F595B"/>
    <w:pPr>
      <w:spacing w:before="180" w:after="0" w:line="260" w:lineRule="atLeast"/>
    </w:pPr>
    <w:rPr>
      <w:sz w:val="20"/>
      <w:lang w:eastAsia="zh-TW"/>
    </w:rPr>
  </w:style>
  <w:style w:type="paragraph" w:customStyle="1" w:styleId="93CA3E31016E49749D50A52D0E654B0D3">
    <w:name w:val="93CA3E31016E49749D50A52D0E654B0D3"/>
    <w:rsid w:val="000F595B"/>
    <w:pPr>
      <w:spacing w:before="180" w:after="0" w:line="260" w:lineRule="atLeast"/>
    </w:pPr>
    <w:rPr>
      <w:sz w:val="20"/>
      <w:lang w:eastAsia="zh-TW"/>
    </w:rPr>
  </w:style>
  <w:style w:type="paragraph" w:customStyle="1" w:styleId="19270AA295EC48C1BC79D1B7238CE5DC3">
    <w:name w:val="19270AA295EC48C1BC79D1B7238CE5DC3"/>
    <w:rsid w:val="000F595B"/>
    <w:pPr>
      <w:spacing w:before="180" w:after="0" w:line="260" w:lineRule="atLeast"/>
    </w:pPr>
    <w:rPr>
      <w:sz w:val="20"/>
      <w:lang w:eastAsia="zh-TW"/>
    </w:rPr>
  </w:style>
  <w:style w:type="paragraph" w:customStyle="1" w:styleId="45B39A77DAE440C8AEE0DC8396F218B53">
    <w:name w:val="45B39A77DAE440C8AEE0DC8396F218B53"/>
    <w:rsid w:val="000F595B"/>
    <w:pPr>
      <w:spacing w:before="180" w:after="0" w:line="260" w:lineRule="atLeast"/>
    </w:pPr>
    <w:rPr>
      <w:sz w:val="20"/>
      <w:lang w:eastAsia="zh-TW"/>
    </w:rPr>
  </w:style>
  <w:style w:type="paragraph" w:customStyle="1" w:styleId="3AE1CAD2402F479FA31FBC08F99077103">
    <w:name w:val="3AE1CAD2402F479FA31FBC08F99077103"/>
    <w:rsid w:val="000F595B"/>
    <w:pPr>
      <w:spacing w:before="180" w:after="0" w:line="260" w:lineRule="atLeast"/>
    </w:pPr>
    <w:rPr>
      <w:sz w:val="20"/>
      <w:lang w:eastAsia="zh-TW"/>
    </w:rPr>
  </w:style>
  <w:style w:type="paragraph" w:customStyle="1" w:styleId="163D279C947C4E7D9C8A1E5A1CE3E2AE3">
    <w:name w:val="163D279C947C4E7D9C8A1E5A1CE3E2AE3"/>
    <w:rsid w:val="000F595B"/>
    <w:pPr>
      <w:spacing w:before="180" w:after="0" w:line="260" w:lineRule="atLeast"/>
    </w:pPr>
    <w:rPr>
      <w:sz w:val="20"/>
      <w:lang w:eastAsia="zh-TW"/>
    </w:rPr>
  </w:style>
  <w:style w:type="paragraph" w:customStyle="1" w:styleId="E1E2F1A31DB64B928E93049E8BFD2DFE1">
    <w:name w:val="E1E2F1A31DB64B928E93049E8BFD2DFE1"/>
    <w:rsid w:val="000F595B"/>
    <w:pPr>
      <w:spacing w:before="180" w:after="0" w:line="260" w:lineRule="atLeast"/>
    </w:pPr>
    <w:rPr>
      <w:sz w:val="20"/>
      <w:lang w:eastAsia="zh-TW"/>
    </w:rPr>
  </w:style>
  <w:style w:type="paragraph" w:customStyle="1" w:styleId="FAB79064FBC0434DBC776D4164EA6AB73">
    <w:name w:val="FAB79064FBC0434DBC776D4164EA6AB73"/>
    <w:rsid w:val="000F595B"/>
    <w:pPr>
      <w:spacing w:before="180" w:after="0" w:line="260" w:lineRule="atLeast"/>
    </w:pPr>
    <w:rPr>
      <w:sz w:val="20"/>
      <w:lang w:eastAsia="zh-TW"/>
    </w:rPr>
  </w:style>
  <w:style w:type="paragraph" w:customStyle="1" w:styleId="33FC9ED649BA42DFA6F2C3768A9E1D453">
    <w:name w:val="33FC9ED649BA42DFA6F2C3768A9E1D453"/>
    <w:rsid w:val="000F595B"/>
    <w:pPr>
      <w:spacing w:before="180" w:after="0" w:line="260" w:lineRule="atLeast"/>
    </w:pPr>
    <w:rPr>
      <w:sz w:val="20"/>
      <w:lang w:eastAsia="zh-TW"/>
    </w:rPr>
  </w:style>
  <w:style w:type="paragraph" w:customStyle="1" w:styleId="687C33D6C0EF4D4A906679E736EAC65C6">
    <w:name w:val="687C33D6C0EF4D4A906679E736EAC65C6"/>
    <w:rsid w:val="000F595B"/>
    <w:pPr>
      <w:spacing w:before="180" w:after="0" w:line="260" w:lineRule="atLeast"/>
    </w:pPr>
    <w:rPr>
      <w:sz w:val="20"/>
      <w:lang w:eastAsia="zh-TW"/>
    </w:rPr>
  </w:style>
  <w:style w:type="paragraph" w:customStyle="1" w:styleId="CDD178D586A24D4594A97F7CECB815016">
    <w:name w:val="CDD178D586A24D4594A97F7CECB815016"/>
    <w:rsid w:val="000F595B"/>
    <w:pPr>
      <w:spacing w:before="180" w:after="0" w:line="260" w:lineRule="atLeast"/>
    </w:pPr>
    <w:rPr>
      <w:sz w:val="20"/>
      <w:lang w:eastAsia="zh-TW"/>
    </w:rPr>
  </w:style>
  <w:style w:type="paragraph" w:customStyle="1" w:styleId="8FDBDBA8A4474F53B62EDF0C932EB2EF6">
    <w:name w:val="8FDBDBA8A4474F53B62EDF0C932EB2EF6"/>
    <w:rsid w:val="000F595B"/>
    <w:pPr>
      <w:spacing w:before="180" w:after="0" w:line="260" w:lineRule="atLeast"/>
    </w:pPr>
    <w:rPr>
      <w:sz w:val="20"/>
      <w:lang w:eastAsia="zh-TW"/>
    </w:rPr>
  </w:style>
  <w:style w:type="paragraph" w:customStyle="1" w:styleId="501E82BE06C54C72B30F8F7A239AA8716">
    <w:name w:val="501E82BE06C54C72B30F8F7A239AA8716"/>
    <w:rsid w:val="000F595B"/>
    <w:pPr>
      <w:spacing w:before="180" w:after="0" w:line="260" w:lineRule="atLeast"/>
    </w:pPr>
    <w:rPr>
      <w:sz w:val="20"/>
      <w:lang w:eastAsia="zh-TW"/>
    </w:rPr>
  </w:style>
  <w:style w:type="paragraph" w:customStyle="1" w:styleId="6472E163F3D04D7C8EFF538B962A22706">
    <w:name w:val="6472E163F3D04D7C8EFF538B962A22706"/>
    <w:rsid w:val="000F595B"/>
    <w:pPr>
      <w:spacing w:before="180" w:after="0" w:line="260" w:lineRule="atLeast"/>
    </w:pPr>
    <w:rPr>
      <w:sz w:val="20"/>
      <w:lang w:eastAsia="zh-TW"/>
    </w:rPr>
  </w:style>
  <w:style w:type="paragraph" w:customStyle="1" w:styleId="93CA3E31016E49749D50A52D0E654B0D4">
    <w:name w:val="93CA3E31016E49749D50A52D0E654B0D4"/>
    <w:rsid w:val="000F595B"/>
    <w:pPr>
      <w:spacing w:before="180" w:after="0" w:line="260" w:lineRule="atLeast"/>
    </w:pPr>
    <w:rPr>
      <w:sz w:val="20"/>
      <w:lang w:eastAsia="zh-TW"/>
    </w:rPr>
  </w:style>
  <w:style w:type="paragraph" w:customStyle="1" w:styleId="19270AA295EC48C1BC79D1B7238CE5DC4">
    <w:name w:val="19270AA295EC48C1BC79D1B7238CE5DC4"/>
    <w:rsid w:val="000F595B"/>
    <w:pPr>
      <w:spacing w:before="180" w:after="0" w:line="260" w:lineRule="atLeast"/>
    </w:pPr>
    <w:rPr>
      <w:sz w:val="20"/>
      <w:lang w:eastAsia="zh-TW"/>
    </w:rPr>
  </w:style>
  <w:style w:type="paragraph" w:customStyle="1" w:styleId="3AE1CAD2402F479FA31FBC08F99077104">
    <w:name w:val="3AE1CAD2402F479FA31FBC08F99077104"/>
    <w:rsid w:val="000F595B"/>
    <w:pPr>
      <w:spacing w:before="180" w:after="0" w:line="260" w:lineRule="atLeast"/>
    </w:pPr>
    <w:rPr>
      <w:sz w:val="20"/>
      <w:lang w:eastAsia="zh-TW"/>
    </w:rPr>
  </w:style>
  <w:style w:type="paragraph" w:customStyle="1" w:styleId="163D279C947C4E7D9C8A1E5A1CE3E2AE4">
    <w:name w:val="163D279C947C4E7D9C8A1E5A1CE3E2AE4"/>
    <w:rsid w:val="000F595B"/>
    <w:pPr>
      <w:spacing w:before="180" w:after="0" w:line="260" w:lineRule="atLeast"/>
    </w:pPr>
    <w:rPr>
      <w:sz w:val="20"/>
      <w:lang w:eastAsia="zh-TW"/>
    </w:rPr>
  </w:style>
  <w:style w:type="paragraph" w:customStyle="1" w:styleId="FAB79064FBC0434DBC776D4164EA6AB74">
    <w:name w:val="FAB79064FBC0434DBC776D4164EA6AB74"/>
    <w:rsid w:val="000F595B"/>
    <w:pPr>
      <w:spacing w:before="180" w:after="0" w:line="260" w:lineRule="atLeast"/>
    </w:pPr>
    <w:rPr>
      <w:sz w:val="20"/>
      <w:lang w:eastAsia="zh-TW"/>
    </w:rPr>
  </w:style>
  <w:style w:type="paragraph" w:customStyle="1" w:styleId="33FC9ED649BA42DFA6F2C3768A9E1D454">
    <w:name w:val="33FC9ED649BA42DFA6F2C3768A9E1D454"/>
    <w:rsid w:val="000F595B"/>
    <w:pPr>
      <w:spacing w:before="180" w:after="0" w:line="260" w:lineRule="atLeast"/>
    </w:pPr>
    <w:rPr>
      <w:sz w:val="20"/>
      <w:lang w:eastAsia="zh-TW"/>
    </w:rPr>
  </w:style>
  <w:style w:type="paragraph" w:customStyle="1" w:styleId="687C33D6C0EF4D4A906679E736EAC65C7">
    <w:name w:val="687C33D6C0EF4D4A906679E736EAC65C7"/>
    <w:rsid w:val="00125C62"/>
    <w:pPr>
      <w:spacing w:before="180" w:after="0" w:line="260" w:lineRule="atLeast"/>
    </w:pPr>
    <w:rPr>
      <w:sz w:val="20"/>
      <w:lang w:eastAsia="zh-TW"/>
    </w:rPr>
  </w:style>
  <w:style w:type="paragraph" w:customStyle="1" w:styleId="CDD178D586A24D4594A97F7CECB815017">
    <w:name w:val="CDD178D586A24D4594A97F7CECB815017"/>
    <w:rsid w:val="00125C62"/>
    <w:pPr>
      <w:spacing w:before="180" w:after="0" w:line="260" w:lineRule="atLeast"/>
    </w:pPr>
    <w:rPr>
      <w:sz w:val="20"/>
      <w:lang w:eastAsia="zh-TW"/>
    </w:rPr>
  </w:style>
  <w:style w:type="paragraph" w:customStyle="1" w:styleId="8FDBDBA8A4474F53B62EDF0C932EB2EF7">
    <w:name w:val="8FDBDBA8A4474F53B62EDF0C932EB2EF7"/>
    <w:rsid w:val="00125C62"/>
    <w:pPr>
      <w:spacing w:before="180" w:after="0" w:line="260" w:lineRule="atLeast"/>
    </w:pPr>
    <w:rPr>
      <w:sz w:val="20"/>
      <w:lang w:eastAsia="zh-TW"/>
    </w:rPr>
  </w:style>
  <w:style w:type="paragraph" w:customStyle="1" w:styleId="501E82BE06C54C72B30F8F7A239AA8717">
    <w:name w:val="501E82BE06C54C72B30F8F7A239AA8717"/>
    <w:rsid w:val="00125C62"/>
    <w:pPr>
      <w:spacing w:before="180" w:after="0" w:line="260" w:lineRule="atLeast"/>
    </w:pPr>
    <w:rPr>
      <w:sz w:val="20"/>
      <w:lang w:eastAsia="zh-TW"/>
    </w:rPr>
  </w:style>
  <w:style w:type="paragraph" w:customStyle="1" w:styleId="163D279C947C4E7D9C8A1E5A1CE3E2AE5">
    <w:name w:val="163D279C947C4E7D9C8A1E5A1CE3E2AE5"/>
    <w:rsid w:val="00125C62"/>
    <w:pPr>
      <w:spacing w:before="180" w:after="0" w:line="260" w:lineRule="atLeast"/>
    </w:pPr>
    <w:rPr>
      <w:sz w:val="20"/>
      <w:lang w:eastAsia="zh-TW"/>
    </w:rPr>
  </w:style>
  <w:style w:type="paragraph" w:customStyle="1" w:styleId="FAB79064FBC0434DBC776D4164EA6AB75">
    <w:name w:val="FAB79064FBC0434DBC776D4164EA6AB75"/>
    <w:rsid w:val="00125C62"/>
    <w:pPr>
      <w:spacing w:before="180" w:after="0" w:line="260" w:lineRule="atLeast"/>
    </w:pPr>
    <w:rPr>
      <w:sz w:val="20"/>
      <w:lang w:eastAsia="zh-TW"/>
    </w:rPr>
  </w:style>
  <w:style w:type="paragraph" w:customStyle="1" w:styleId="33FC9ED649BA42DFA6F2C3768A9E1D455">
    <w:name w:val="33FC9ED649BA42DFA6F2C3768A9E1D455"/>
    <w:rsid w:val="00125C62"/>
    <w:pPr>
      <w:spacing w:before="180" w:after="0" w:line="260" w:lineRule="atLeast"/>
    </w:pPr>
    <w:rPr>
      <w:sz w:val="20"/>
      <w:lang w:eastAsia="zh-TW"/>
    </w:rPr>
  </w:style>
  <w:style w:type="paragraph" w:customStyle="1" w:styleId="687C33D6C0EF4D4A906679E736EAC65C8">
    <w:name w:val="687C33D6C0EF4D4A906679E736EAC65C8"/>
    <w:rsid w:val="00125C62"/>
    <w:pPr>
      <w:spacing w:before="180" w:after="0" w:line="260" w:lineRule="atLeast"/>
    </w:pPr>
    <w:rPr>
      <w:sz w:val="20"/>
      <w:lang w:eastAsia="zh-TW"/>
    </w:rPr>
  </w:style>
  <w:style w:type="paragraph" w:customStyle="1" w:styleId="CDD178D586A24D4594A97F7CECB815018">
    <w:name w:val="CDD178D586A24D4594A97F7CECB815018"/>
    <w:rsid w:val="00125C62"/>
    <w:pPr>
      <w:spacing w:before="180" w:after="0" w:line="260" w:lineRule="atLeast"/>
    </w:pPr>
    <w:rPr>
      <w:sz w:val="20"/>
      <w:lang w:eastAsia="zh-TW"/>
    </w:rPr>
  </w:style>
  <w:style w:type="paragraph" w:customStyle="1" w:styleId="8FDBDBA8A4474F53B62EDF0C932EB2EF8">
    <w:name w:val="8FDBDBA8A4474F53B62EDF0C932EB2EF8"/>
    <w:rsid w:val="00125C62"/>
    <w:pPr>
      <w:spacing w:before="180" w:after="0" w:line="260" w:lineRule="atLeast"/>
    </w:pPr>
    <w:rPr>
      <w:sz w:val="20"/>
      <w:lang w:eastAsia="zh-TW"/>
    </w:rPr>
  </w:style>
  <w:style w:type="paragraph" w:customStyle="1" w:styleId="501E82BE06C54C72B30F8F7A239AA8718">
    <w:name w:val="501E82BE06C54C72B30F8F7A239AA8718"/>
    <w:rsid w:val="00125C62"/>
    <w:pPr>
      <w:spacing w:before="180" w:after="0" w:line="260" w:lineRule="atLeast"/>
    </w:pPr>
    <w:rPr>
      <w:sz w:val="20"/>
      <w:lang w:eastAsia="zh-TW"/>
    </w:rPr>
  </w:style>
  <w:style w:type="paragraph" w:customStyle="1" w:styleId="163D279C947C4E7D9C8A1E5A1CE3E2AE6">
    <w:name w:val="163D279C947C4E7D9C8A1E5A1CE3E2AE6"/>
    <w:rsid w:val="00125C62"/>
    <w:pPr>
      <w:spacing w:before="180" w:after="0" w:line="260" w:lineRule="atLeast"/>
    </w:pPr>
    <w:rPr>
      <w:sz w:val="20"/>
      <w:lang w:eastAsia="zh-TW"/>
    </w:rPr>
  </w:style>
  <w:style w:type="paragraph" w:customStyle="1" w:styleId="FAB79064FBC0434DBC776D4164EA6AB76">
    <w:name w:val="FAB79064FBC0434DBC776D4164EA6AB76"/>
    <w:rsid w:val="00125C62"/>
    <w:pPr>
      <w:spacing w:before="180" w:after="0" w:line="260" w:lineRule="atLeast"/>
    </w:pPr>
    <w:rPr>
      <w:sz w:val="20"/>
      <w:lang w:eastAsia="zh-TW"/>
    </w:rPr>
  </w:style>
  <w:style w:type="paragraph" w:customStyle="1" w:styleId="33FC9ED649BA42DFA6F2C3768A9E1D456">
    <w:name w:val="33FC9ED649BA42DFA6F2C3768A9E1D456"/>
    <w:rsid w:val="00125C62"/>
    <w:pPr>
      <w:spacing w:before="180" w:after="0" w:line="260" w:lineRule="atLeast"/>
    </w:pPr>
    <w:rPr>
      <w:sz w:val="20"/>
      <w:lang w:eastAsia="zh-TW"/>
    </w:rPr>
  </w:style>
  <w:style w:type="paragraph" w:customStyle="1" w:styleId="687C33D6C0EF4D4A906679E736EAC65C9">
    <w:name w:val="687C33D6C0EF4D4A906679E736EAC65C9"/>
    <w:rsid w:val="00125C62"/>
    <w:pPr>
      <w:spacing w:before="180" w:after="0" w:line="260" w:lineRule="atLeast"/>
    </w:pPr>
    <w:rPr>
      <w:sz w:val="20"/>
      <w:lang w:eastAsia="zh-TW"/>
    </w:rPr>
  </w:style>
  <w:style w:type="paragraph" w:customStyle="1" w:styleId="CDD178D586A24D4594A97F7CECB815019">
    <w:name w:val="CDD178D586A24D4594A97F7CECB815019"/>
    <w:rsid w:val="00125C62"/>
    <w:pPr>
      <w:spacing w:before="180" w:after="0" w:line="260" w:lineRule="atLeast"/>
    </w:pPr>
    <w:rPr>
      <w:sz w:val="20"/>
      <w:lang w:eastAsia="zh-TW"/>
    </w:rPr>
  </w:style>
  <w:style w:type="paragraph" w:customStyle="1" w:styleId="8FDBDBA8A4474F53B62EDF0C932EB2EF9">
    <w:name w:val="8FDBDBA8A4474F53B62EDF0C932EB2EF9"/>
    <w:rsid w:val="00125C62"/>
    <w:pPr>
      <w:spacing w:before="180" w:after="0" w:line="260" w:lineRule="atLeast"/>
    </w:pPr>
    <w:rPr>
      <w:sz w:val="20"/>
      <w:lang w:eastAsia="zh-TW"/>
    </w:rPr>
  </w:style>
  <w:style w:type="paragraph" w:customStyle="1" w:styleId="501E82BE06C54C72B30F8F7A239AA8719">
    <w:name w:val="501E82BE06C54C72B30F8F7A239AA8719"/>
    <w:rsid w:val="00125C62"/>
    <w:pPr>
      <w:spacing w:before="180" w:after="0" w:line="260" w:lineRule="atLeast"/>
    </w:pPr>
    <w:rPr>
      <w:sz w:val="20"/>
      <w:lang w:eastAsia="zh-TW"/>
    </w:rPr>
  </w:style>
  <w:style w:type="paragraph" w:customStyle="1" w:styleId="163D279C947C4E7D9C8A1E5A1CE3E2AE7">
    <w:name w:val="163D279C947C4E7D9C8A1E5A1CE3E2AE7"/>
    <w:rsid w:val="00125C62"/>
    <w:pPr>
      <w:spacing w:before="180" w:after="0" w:line="260" w:lineRule="atLeast"/>
    </w:pPr>
    <w:rPr>
      <w:sz w:val="20"/>
      <w:lang w:eastAsia="zh-TW"/>
    </w:rPr>
  </w:style>
  <w:style w:type="paragraph" w:customStyle="1" w:styleId="FAB79064FBC0434DBC776D4164EA6AB77">
    <w:name w:val="FAB79064FBC0434DBC776D4164EA6AB77"/>
    <w:rsid w:val="00125C62"/>
    <w:pPr>
      <w:spacing w:before="180" w:after="0" w:line="260" w:lineRule="atLeast"/>
    </w:pPr>
    <w:rPr>
      <w:sz w:val="20"/>
      <w:lang w:eastAsia="zh-TW"/>
    </w:rPr>
  </w:style>
  <w:style w:type="paragraph" w:customStyle="1" w:styleId="33FC9ED649BA42DFA6F2C3768A9E1D457">
    <w:name w:val="33FC9ED649BA42DFA6F2C3768A9E1D457"/>
    <w:rsid w:val="00125C62"/>
    <w:pPr>
      <w:spacing w:before="180" w:after="0" w:line="260" w:lineRule="atLeast"/>
    </w:pPr>
    <w:rPr>
      <w:sz w:val="20"/>
      <w:lang w:eastAsia="zh-TW"/>
    </w:rPr>
  </w:style>
  <w:style w:type="paragraph" w:customStyle="1" w:styleId="7C5CF4B37037491C9236AC50DB06148D">
    <w:name w:val="7C5CF4B37037491C9236AC50DB06148D"/>
    <w:rsid w:val="00125C62"/>
  </w:style>
  <w:style w:type="paragraph" w:customStyle="1" w:styleId="C683755755EB41D586BD2F3C07771AD0">
    <w:name w:val="C683755755EB41D586BD2F3C07771AD0"/>
    <w:rsid w:val="00125C62"/>
  </w:style>
  <w:style w:type="paragraph" w:customStyle="1" w:styleId="AEC9285E3DBD48E1B98D2CAB899EFFFB">
    <w:name w:val="AEC9285E3DBD48E1B98D2CAB899EFFFB"/>
    <w:rsid w:val="00125C62"/>
  </w:style>
  <w:style w:type="paragraph" w:customStyle="1" w:styleId="6BF4E22E65914C4EAAFB1F64FD289F76">
    <w:name w:val="6BF4E22E65914C4EAAFB1F64FD289F76"/>
    <w:rsid w:val="00125C62"/>
  </w:style>
  <w:style w:type="paragraph" w:customStyle="1" w:styleId="F0CA305EB09A4901A635CBECEDA509EB">
    <w:name w:val="F0CA305EB09A4901A635CBECEDA509EB"/>
    <w:rsid w:val="00125C62"/>
  </w:style>
  <w:style w:type="paragraph" w:customStyle="1" w:styleId="8F34DED4EC8F48088AF5D0848BC1B21C">
    <w:name w:val="8F34DED4EC8F48088AF5D0848BC1B21C"/>
    <w:rsid w:val="00125C62"/>
  </w:style>
  <w:style w:type="paragraph" w:customStyle="1" w:styleId="2EB95B60D3F34F8AB08FD0908F544B39">
    <w:name w:val="2EB95B60D3F34F8AB08FD0908F544B39"/>
    <w:rsid w:val="00125C62"/>
  </w:style>
  <w:style w:type="paragraph" w:customStyle="1" w:styleId="BDCFF0FF2402404683E652337853D65A">
    <w:name w:val="BDCFF0FF2402404683E652337853D65A"/>
    <w:rsid w:val="00125C62"/>
  </w:style>
  <w:style w:type="paragraph" w:customStyle="1" w:styleId="3C413200BE9F40A3BC5CCEF762FB53DB">
    <w:name w:val="3C413200BE9F40A3BC5CCEF762FB53DB"/>
    <w:rsid w:val="00125C62"/>
  </w:style>
  <w:style w:type="paragraph" w:customStyle="1" w:styleId="4206CCF53BE044B8B7BA18D4DE9673AF">
    <w:name w:val="4206CCF53BE044B8B7BA18D4DE9673AF"/>
    <w:rsid w:val="00125C62"/>
  </w:style>
  <w:style w:type="paragraph" w:customStyle="1" w:styleId="37425B09FFA14012AC8DE2D56A0C2B3C">
    <w:name w:val="37425B09FFA14012AC8DE2D56A0C2B3C"/>
    <w:rsid w:val="00125C62"/>
  </w:style>
  <w:style w:type="paragraph" w:customStyle="1" w:styleId="4C5A9FFE1D7F416DB32363A66DC5A1D3">
    <w:name w:val="4C5A9FFE1D7F416DB32363A66DC5A1D3"/>
    <w:rsid w:val="00125C62"/>
  </w:style>
  <w:style w:type="paragraph" w:customStyle="1" w:styleId="B22F97535D844E71AB79B04C480F20C2">
    <w:name w:val="B22F97535D844E71AB79B04C480F20C2"/>
    <w:rsid w:val="00125C62"/>
  </w:style>
  <w:style w:type="paragraph" w:customStyle="1" w:styleId="41A80432D2D042A8B65F69F61DC00D18">
    <w:name w:val="41A80432D2D042A8B65F69F61DC00D18"/>
    <w:rsid w:val="00125C62"/>
  </w:style>
  <w:style w:type="paragraph" w:customStyle="1" w:styleId="034EEE11A18A4E82BF7CA506817F1008">
    <w:name w:val="034EEE11A18A4E82BF7CA506817F1008"/>
    <w:rsid w:val="00125C62"/>
  </w:style>
  <w:style w:type="paragraph" w:customStyle="1" w:styleId="30F5FFC6698B4C2ABA3BEF38D9917F31">
    <w:name w:val="30F5FFC6698B4C2ABA3BEF38D9917F31"/>
    <w:rsid w:val="00125C62"/>
  </w:style>
  <w:style w:type="paragraph" w:customStyle="1" w:styleId="082F8759C61147A6826641204721E724">
    <w:name w:val="082F8759C61147A6826641204721E724"/>
    <w:rsid w:val="00125C62"/>
  </w:style>
  <w:style w:type="paragraph" w:customStyle="1" w:styleId="8E5EC44CF6874FDBBB2F4C29755E236A">
    <w:name w:val="8E5EC44CF6874FDBBB2F4C29755E236A"/>
    <w:rsid w:val="00125C62"/>
  </w:style>
  <w:style w:type="paragraph" w:customStyle="1" w:styleId="2B225AE7DF6A4F789A417FB6D74E9325">
    <w:name w:val="2B225AE7DF6A4F789A417FB6D74E9325"/>
    <w:rsid w:val="00125C62"/>
  </w:style>
  <w:style w:type="paragraph" w:customStyle="1" w:styleId="CB1B5CBC38FB4E0BBCC538DA7D21000A">
    <w:name w:val="CB1B5CBC38FB4E0BBCC538DA7D21000A"/>
    <w:rsid w:val="00125C62"/>
  </w:style>
  <w:style w:type="paragraph" w:customStyle="1" w:styleId="E4D17CC085894332889E212C7EFC008B">
    <w:name w:val="E4D17CC085894332889E212C7EFC008B"/>
    <w:rsid w:val="00125C62"/>
  </w:style>
  <w:style w:type="paragraph" w:customStyle="1" w:styleId="F2209F23A1FB48748BCFB3910D3F85CD">
    <w:name w:val="F2209F23A1FB48748BCFB3910D3F85CD"/>
    <w:rsid w:val="00125C62"/>
    <w:pPr>
      <w:spacing w:before="180" w:after="0" w:line="260" w:lineRule="atLeast"/>
    </w:pPr>
    <w:rPr>
      <w:sz w:val="20"/>
      <w:lang w:eastAsia="zh-TW"/>
    </w:rPr>
  </w:style>
  <w:style w:type="paragraph" w:customStyle="1" w:styleId="FAB79064FBC0434DBC776D4164EA6AB78">
    <w:name w:val="FAB79064FBC0434DBC776D4164EA6AB78"/>
    <w:rsid w:val="00125C62"/>
    <w:pPr>
      <w:spacing w:before="180" w:after="0" w:line="260" w:lineRule="atLeast"/>
    </w:pPr>
    <w:rPr>
      <w:sz w:val="20"/>
      <w:lang w:eastAsia="zh-TW"/>
    </w:rPr>
  </w:style>
  <w:style w:type="paragraph" w:customStyle="1" w:styleId="33FC9ED649BA42DFA6F2C3768A9E1D458">
    <w:name w:val="33FC9ED649BA42DFA6F2C3768A9E1D458"/>
    <w:rsid w:val="00125C62"/>
    <w:pPr>
      <w:spacing w:before="180" w:after="0" w:line="260" w:lineRule="atLeast"/>
    </w:pPr>
    <w:rPr>
      <w:sz w:val="20"/>
      <w:lang w:eastAsia="zh-TW"/>
    </w:rPr>
  </w:style>
  <w:style w:type="paragraph" w:customStyle="1" w:styleId="F8097B5B854B493BBC40C403C015B372">
    <w:name w:val="F8097B5B854B493BBC40C403C015B372"/>
    <w:rsid w:val="00125C62"/>
  </w:style>
  <w:style w:type="paragraph" w:customStyle="1" w:styleId="66CB31EE1A494F759B35E7684EC3E5A0">
    <w:name w:val="66CB31EE1A494F759B35E7684EC3E5A0"/>
    <w:rsid w:val="00125C62"/>
  </w:style>
  <w:style w:type="paragraph" w:customStyle="1" w:styleId="DE313A5604B3496299FEE49E3E49C568">
    <w:name w:val="DE313A5604B3496299FEE49E3E49C568"/>
    <w:rsid w:val="00125C62"/>
    <w:pPr>
      <w:spacing w:before="180" w:after="0" w:line="260" w:lineRule="atLeast"/>
    </w:pPr>
    <w:rPr>
      <w:sz w:val="20"/>
      <w:lang w:eastAsia="zh-TW"/>
    </w:rPr>
  </w:style>
  <w:style w:type="paragraph" w:customStyle="1" w:styleId="F2209F23A1FB48748BCFB3910D3F85CD1">
    <w:name w:val="F2209F23A1FB48748BCFB3910D3F85CD1"/>
    <w:rsid w:val="00125C62"/>
    <w:pPr>
      <w:spacing w:before="180" w:after="0" w:line="260" w:lineRule="atLeast"/>
    </w:pPr>
    <w:rPr>
      <w:sz w:val="20"/>
      <w:lang w:eastAsia="zh-TW"/>
    </w:rPr>
  </w:style>
  <w:style w:type="paragraph" w:customStyle="1" w:styleId="FAB79064FBC0434DBC776D4164EA6AB79">
    <w:name w:val="FAB79064FBC0434DBC776D4164EA6AB79"/>
    <w:rsid w:val="00125C62"/>
    <w:pPr>
      <w:spacing w:before="180" w:after="0" w:line="260" w:lineRule="atLeast"/>
    </w:pPr>
    <w:rPr>
      <w:sz w:val="20"/>
      <w:lang w:eastAsia="zh-TW"/>
    </w:rPr>
  </w:style>
  <w:style w:type="paragraph" w:customStyle="1" w:styleId="33FC9ED649BA42DFA6F2C3768A9E1D459">
    <w:name w:val="33FC9ED649BA42DFA6F2C3768A9E1D459"/>
    <w:rsid w:val="00125C62"/>
    <w:pPr>
      <w:spacing w:before="180" w:after="0" w:line="260" w:lineRule="atLeast"/>
    </w:pPr>
    <w:rPr>
      <w:sz w:val="20"/>
      <w:lang w:eastAsia="zh-TW"/>
    </w:rPr>
  </w:style>
  <w:style w:type="paragraph" w:customStyle="1" w:styleId="F2209F23A1FB48748BCFB3910D3F85CD2">
    <w:name w:val="F2209F23A1FB48748BCFB3910D3F85CD2"/>
    <w:rsid w:val="00125C62"/>
    <w:pPr>
      <w:spacing w:before="180" w:after="0" w:line="260" w:lineRule="atLeast"/>
    </w:pPr>
    <w:rPr>
      <w:sz w:val="20"/>
      <w:lang w:eastAsia="zh-TW"/>
    </w:rPr>
  </w:style>
  <w:style w:type="paragraph" w:customStyle="1" w:styleId="FAB79064FBC0434DBC776D4164EA6AB710">
    <w:name w:val="FAB79064FBC0434DBC776D4164EA6AB710"/>
    <w:rsid w:val="00125C62"/>
    <w:pPr>
      <w:spacing w:before="180" w:after="0" w:line="260" w:lineRule="atLeast"/>
    </w:pPr>
    <w:rPr>
      <w:sz w:val="20"/>
      <w:lang w:eastAsia="zh-TW"/>
    </w:rPr>
  </w:style>
  <w:style w:type="paragraph" w:customStyle="1" w:styleId="33FC9ED649BA42DFA6F2C3768A9E1D4510">
    <w:name w:val="33FC9ED649BA42DFA6F2C3768A9E1D4510"/>
    <w:rsid w:val="00125C62"/>
    <w:pPr>
      <w:spacing w:before="180" w:after="0" w:line="260" w:lineRule="atLeast"/>
    </w:pPr>
    <w:rPr>
      <w:sz w:val="20"/>
      <w:lang w:eastAsia="zh-TW"/>
    </w:rPr>
  </w:style>
  <w:style w:type="paragraph" w:customStyle="1" w:styleId="F2209F23A1FB48748BCFB3910D3F85CD3">
    <w:name w:val="F2209F23A1FB48748BCFB3910D3F85CD3"/>
    <w:rsid w:val="00125C62"/>
    <w:pPr>
      <w:spacing w:before="180" w:after="0" w:line="260" w:lineRule="atLeast"/>
    </w:pPr>
    <w:rPr>
      <w:sz w:val="20"/>
      <w:lang w:eastAsia="zh-TW"/>
    </w:rPr>
  </w:style>
  <w:style w:type="paragraph" w:customStyle="1" w:styleId="FAB79064FBC0434DBC776D4164EA6AB711">
    <w:name w:val="FAB79064FBC0434DBC776D4164EA6AB711"/>
    <w:rsid w:val="00125C62"/>
    <w:pPr>
      <w:spacing w:before="180" w:after="0" w:line="260" w:lineRule="atLeast"/>
    </w:pPr>
    <w:rPr>
      <w:sz w:val="20"/>
      <w:lang w:eastAsia="zh-TW"/>
    </w:rPr>
  </w:style>
  <w:style w:type="paragraph" w:customStyle="1" w:styleId="33FC9ED649BA42DFA6F2C3768A9E1D4511">
    <w:name w:val="33FC9ED649BA42DFA6F2C3768A9E1D4511"/>
    <w:rsid w:val="00125C62"/>
    <w:pPr>
      <w:spacing w:before="180" w:after="0" w:line="260" w:lineRule="atLeast"/>
    </w:pPr>
    <w:rPr>
      <w:sz w:val="20"/>
      <w:lang w:eastAsia="zh-TW"/>
    </w:rPr>
  </w:style>
  <w:style w:type="paragraph" w:customStyle="1" w:styleId="F2209F23A1FB48748BCFB3910D3F85CD4">
    <w:name w:val="F2209F23A1FB48748BCFB3910D3F85CD4"/>
    <w:rsid w:val="00125C62"/>
    <w:pPr>
      <w:spacing w:before="180" w:after="0" w:line="260" w:lineRule="atLeast"/>
    </w:pPr>
    <w:rPr>
      <w:sz w:val="20"/>
      <w:lang w:eastAsia="zh-TW"/>
    </w:rPr>
  </w:style>
  <w:style w:type="paragraph" w:customStyle="1" w:styleId="FAB79064FBC0434DBC776D4164EA6AB712">
    <w:name w:val="FAB79064FBC0434DBC776D4164EA6AB712"/>
    <w:rsid w:val="00125C62"/>
    <w:pPr>
      <w:spacing w:before="180" w:after="0" w:line="260" w:lineRule="atLeast"/>
    </w:pPr>
    <w:rPr>
      <w:sz w:val="20"/>
      <w:lang w:eastAsia="zh-TW"/>
    </w:rPr>
  </w:style>
  <w:style w:type="paragraph" w:customStyle="1" w:styleId="33FC9ED649BA42DFA6F2C3768A9E1D4512">
    <w:name w:val="33FC9ED649BA42DFA6F2C3768A9E1D4512"/>
    <w:rsid w:val="00125C62"/>
    <w:pPr>
      <w:spacing w:before="180" w:after="0" w:line="260" w:lineRule="atLeast"/>
    </w:pPr>
    <w:rPr>
      <w:sz w:val="20"/>
      <w:lang w:eastAsia="zh-TW"/>
    </w:rPr>
  </w:style>
  <w:style w:type="paragraph" w:customStyle="1" w:styleId="F2209F23A1FB48748BCFB3910D3F85CD5">
    <w:name w:val="F2209F23A1FB48748BCFB3910D3F85CD5"/>
    <w:rsid w:val="00125C62"/>
    <w:pPr>
      <w:spacing w:before="180" w:after="0" w:line="260" w:lineRule="atLeast"/>
    </w:pPr>
    <w:rPr>
      <w:sz w:val="20"/>
      <w:lang w:eastAsia="zh-TW"/>
    </w:rPr>
  </w:style>
  <w:style w:type="paragraph" w:customStyle="1" w:styleId="FAB79064FBC0434DBC776D4164EA6AB713">
    <w:name w:val="FAB79064FBC0434DBC776D4164EA6AB713"/>
    <w:rsid w:val="00125C62"/>
    <w:pPr>
      <w:spacing w:before="180" w:after="0" w:line="260" w:lineRule="atLeast"/>
    </w:pPr>
    <w:rPr>
      <w:sz w:val="20"/>
      <w:lang w:eastAsia="zh-TW"/>
    </w:rPr>
  </w:style>
  <w:style w:type="paragraph" w:customStyle="1" w:styleId="33FC9ED649BA42DFA6F2C3768A9E1D4513">
    <w:name w:val="33FC9ED649BA42DFA6F2C3768A9E1D4513"/>
    <w:rsid w:val="00125C62"/>
    <w:pPr>
      <w:spacing w:before="180" w:after="0" w:line="260" w:lineRule="atLeast"/>
    </w:pPr>
    <w:rPr>
      <w:sz w:val="20"/>
      <w:lang w:eastAsia="zh-TW"/>
    </w:rPr>
  </w:style>
  <w:style w:type="paragraph" w:customStyle="1" w:styleId="F2209F23A1FB48748BCFB3910D3F85CD6">
    <w:name w:val="F2209F23A1FB48748BCFB3910D3F85CD6"/>
    <w:rsid w:val="00125C62"/>
    <w:pPr>
      <w:spacing w:before="180" w:after="0" w:line="260" w:lineRule="atLeast"/>
    </w:pPr>
    <w:rPr>
      <w:sz w:val="20"/>
      <w:lang w:eastAsia="zh-TW"/>
    </w:rPr>
  </w:style>
  <w:style w:type="paragraph" w:customStyle="1" w:styleId="FAB79064FBC0434DBC776D4164EA6AB714">
    <w:name w:val="FAB79064FBC0434DBC776D4164EA6AB714"/>
    <w:rsid w:val="00125C62"/>
    <w:pPr>
      <w:spacing w:before="180" w:after="0" w:line="260" w:lineRule="atLeast"/>
    </w:pPr>
    <w:rPr>
      <w:sz w:val="20"/>
      <w:lang w:eastAsia="zh-TW"/>
    </w:rPr>
  </w:style>
  <w:style w:type="paragraph" w:customStyle="1" w:styleId="33FC9ED649BA42DFA6F2C3768A9E1D4514">
    <w:name w:val="33FC9ED649BA42DFA6F2C3768A9E1D4514"/>
    <w:rsid w:val="00125C62"/>
    <w:pPr>
      <w:spacing w:before="180" w:after="0" w:line="260" w:lineRule="atLeast"/>
    </w:pPr>
    <w:rPr>
      <w:sz w:val="20"/>
      <w:lang w:eastAsia="zh-TW"/>
    </w:rPr>
  </w:style>
  <w:style w:type="paragraph" w:customStyle="1" w:styleId="F2209F23A1FB48748BCFB3910D3F85CD7">
    <w:name w:val="F2209F23A1FB48748BCFB3910D3F85CD7"/>
    <w:rsid w:val="00125C62"/>
    <w:pPr>
      <w:spacing w:before="180" w:after="0" w:line="260" w:lineRule="atLeast"/>
    </w:pPr>
    <w:rPr>
      <w:sz w:val="20"/>
      <w:lang w:eastAsia="zh-TW"/>
    </w:rPr>
  </w:style>
  <w:style w:type="paragraph" w:customStyle="1" w:styleId="FAB79064FBC0434DBC776D4164EA6AB715">
    <w:name w:val="FAB79064FBC0434DBC776D4164EA6AB715"/>
    <w:rsid w:val="00125C62"/>
    <w:pPr>
      <w:spacing w:before="180" w:after="0" w:line="260" w:lineRule="atLeast"/>
    </w:pPr>
    <w:rPr>
      <w:sz w:val="20"/>
      <w:lang w:eastAsia="zh-TW"/>
    </w:rPr>
  </w:style>
  <w:style w:type="paragraph" w:customStyle="1" w:styleId="33FC9ED649BA42DFA6F2C3768A9E1D4515">
    <w:name w:val="33FC9ED649BA42DFA6F2C3768A9E1D4515"/>
    <w:rsid w:val="00125C62"/>
    <w:pPr>
      <w:spacing w:before="180" w:after="0" w:line="260" w:lineRule="atLeast"/>
    </w:pPr>
    <w:rPr>
      <w:sz w:val="20"/>
      <w:lang w:eastAsia="zh-TW"/>
    </w:rPr>
  </w:style>
  <w:style w:type="paragraph" w:customStyle="1" w:styleId="DC98E37633A345428228D05155B46B98">
    <w:name w:val="DC98E37633A345428228D05155B46B98"/>
    <w:rsid w:val="00125C62"/>
  </w:style>
  <w:style w:type="paragraph" w:customStyle="1" w:styleId="F2209F23A1FB48748BCFB3910D3F85CD8">
    <w:name w:val="F2209F23A1FB48748BCFB3910D3F85CD8"/>
    <w:rsid w:val="00125C62"/>
    <w:pPr>
      <w:spacing w:before="180" w:after="0" w:line="260" w:lineRule="atLeast"/>
    </w:pPr>
    <w:rPr>
      <w:sz w:val="20"/>
      <w:lang w:eastAsia="zh-TW"/>
    </w:rPr>
  </w:style>
  <w:style w:type="paragraph" w:customStyle="1" w:styleId="FAB79064FBC0434DBC776D4164EA6AB716">
    <w:name w:val="FAB79064FBC0434DBC776D4164EA6AB716"/>
    <w:rsid w:val="00125C62"/>
    <w:pPr>
      <w:spacing w:before="180" w:after="0" w:line="260" w:lineRule="atLeast"/>
    </w:pPr>
    <w:rPr>
      <w:sz w:val="20"/>
      <w:lang w:eastAsia="zh-TW"/>
    </w:rPr>
  </w:style>
  <w:style w:type="paragraph" w:customStyle="1" w:styleId="33FC9ED649BA42DFA6F2C3768A9E1D4516">
    <w:name w:val="33FC9ED649BA42DFA6F2C3768A9E1D4516"/>
    <w:rsid w:val="00125C62"/>
    <w:pPr>
      <w:spacing w:before="180" w:after="0" w:line="260" w:lineRule="atLeast"/>
    </w:pPr>
    <w:rPr>
      <w:sz w:val="20"/>
      <w:lang w:eastAsia="zh-TW"/>
    </w:rPr>
  </w:style>
  <w:style w:type="paragraph" w:customStyle="1" w:styleId="F2209F23A1FB48748BCFB3910D3F85CD9">
    <w:name w:val="F2209F23A1FB48748BCFB3910D3F85CD9"/>
    <w:rsid w:val="00125C62"/>
    <w:pPr>
      <w:spacing w:before="180" w:after="0" w:line="260" w:lineRule="atLeast"/>
    </w:pPr>
    <w:rPr>
      <w:sz w:val="20"/>
      <w:lang w:eastAsia="zh-TW"/>
    </w:rPr>
  </w:style>
  <w:style w:type="paragraph" w:customStyle="1" w:styleId="FAB79064FBC0434DBC776D4164EA6AB717">
    <w:name w:val="FAB79064FBC0434DBC776D4164EA6AB717"/>
    <w:rsid w:val="00125C62"/>
    <w:pPr>
      <w:spacing w:before="180" w:after="0" w:line="260" w:lineRule="atLeast"/>
    </w:pPr>
    <w:rPr>
      <w:sz w:val="20"/>
      <w:lang w:eastAsia="zh-TW"/>
    </w:rPr>
  </w:style>
  <w:style w:type="paragraph" w:customStyle="1" w:styleId="33FC9ED649BA42DFA6F2C3768A9E1D4517">
    <w:name w:val="33FC9ED649BA42DFA6F2C3768A9E1D4517"/>
    <w:rsid w:val="00125C62"/>
    <w:pPr>
      <w:spacing w:before="180" w:after="0" w:line="260" w:lineRule="atLeast"/>
    </w:pPr>
    <w:rPr>
      <w:sz w:val="20"/>
      <w:lang w:eastAsia="zh-TW"/>
    </w:rPr>
  </w:style>
  <w:style w:type="paragraph" w:customStyle="1" w:styleId="A5B7104753AD4BFCA563BBCD852D9F45">
    <w:name w:val="A5B7104753AD4BFCA563BBCD852D9F45"/>
    <w:rsid w:val="00125C62"/>
  </w:style>
  <w:style w:type="paragraph" w:customStyle="1" w:styleId="DC172BBBCD0D4F50814C50AA0E5D9112">
    <w:name w:val="DC172BBBCD0D4F50814C50AA0E5D9112"/>
    <w:rsid w:val="00125C62"/>
  </w:style>
  <w:style w:type="paragraph" w:customStyle="1" w:styleId="FFADD8FE5BA24391BBC27F92DD8E36A5">
    <w:name w:val="FFADD8FE5BA24391BBC27F92DD8E36A5"/>
    <w:rsid w:val="00125C62"/>
  </w:style>
  <w:style w:type="paragraph" w:customStyle="1" w:styleId="2711F44E693B44D4B017B2F097F37FF9">
    <w:name w:val="2711F44E693B44D4B017B2F097F37FF9"/>
    <w:rsid w:val="00125C62"/>
  </w:style>
  <w:style w:type="paragraph" w:customStyle="1" w:styleId="DDC97075E93841A483AFE3297406CA4F">
    <w:name w:val="DDC97075E93841A483AFE3297406CA4F"/>
    <w:rsid w:val="00125C62"/>
  </w:style>
  <w:style w:type="paragraph" w:customStyle="1" w:styleId="7554894F5D4348138FA3AF58205E1B8D">
    <w:name w:val="7554894F5D4348138FA3AF58205E1B8D"/>
    <w:rsid w:val="00125C62"/>
  </w:style>
  <w:style w:type="paragraph" w:customStyle="1" w:styleId="F97A3C30012C46E4AFDE45692C053274">
    <w:name w:val="F97A3C30012C46E4AFDE45692C053274"/>
    <w:rsid w:val="00125C62"/>
  </w:style>
  <w:style w:type="paragraph" w:customStyle="1" w:styleId="179EEF8FCB6445769BE6E1F0EB36094B">
    <w:name w:val="179EEF8FCB6445769BE6E1F0EB36094B"/>
    <w:rsid w:val="00125C62"/>
  </w:style>
  <w:style w:type="paragraph" w:customStyle="1" w:styleId="7C9BE1844B4C45E2BFFCEB920144779D">
    <w:name w:val="7C9BE1844B4C45E2BFFCEB920144779D"/>
    <w:rsid w:val="00E9674F"/>
  </w:style>
  <w:style w:type="paragraph" w:customStyle="1" w:styleId="D748CD2A56AB4A809A7BC1EBFA4137F7">
    <w:name w:val="D748CD2A56AB4A809A7BC1EBFA4137F7"/>
    <w:rsid w:val="00E9674F"/>
  </w:style>
  <w:style w:type="paragraph" w:customStyle="1" w:styleId="2D5D17A662854E2994901B508772C210">
    <w:name w:val="2D5D17A662854E2994901B508772C210"/>
    <w:rsid w:val="00E9674F"/>
  </w:style>
  <w:style w:type="paragraph" w:customStyle="1" w:styleId="FDF0D8C57BEF4CC68D143665ACB15910">
    <w:name w:val="FDF0D8C57BEF4CC68D143665ACB15910"/>
    <w:rsid w:val="00E9674F"/>
  </w:style>
  <w:style w:type="paragraph" w:customStyle="1" w:styleId="F4560D2AE308458C89E9BA686E79F603">
    <w:name w:val="F4560D2AE308458C89E9BA686E79F603"/>
    <w:rsid w:val="00E9674F"/>
  </w:style>
  <w:style w:type="paragraph" w:customStyle="1" w:styleId="06D043F7E68D49FD90D10241DEC2193A">
    <w:name w:val="06D043F7E68D49FD90D10241DEC2193A"/>
    <w:rsid w:val="00E9674F"/>
  </w:style>
  <w:style w:type="paragraph" w:customStyle="1" w:styleId="06C74BB3A2004C42B62E753B77ADB67C">
    <w:name w:val="06C74BB3A2004C42B62E753B77ADB67C"/>
    <w:rsid w:val="00E9674F"/>
  </w:style>
  <w:style w:type="paragraph" w:customStyle="1" w:styleId="0D95A8D55103417293B29B7516DBDFBD">
    <w:name w:val="0D95A8D55103417293B29B7516DBDFBD"/>
    <w:rsid w:val="00E9674F"/>
  </w:style>
  <w:style w:type="paragraph" w:customStyle="1" w:styleId="9CBBDD1A19F9467C9B56D733FFF3B510">
    <w:name w:val="9CBBDD1A19F9467C9B56D733FFF3B510"/>
    <w:rsid w:val="00E9674F"/>
  </w:style>
  <w:style w:type="paragraph" w:customStyle="1" w:styleId="E23691D2C6F942B7AAA2BF7ED54221BB">
    <w:name w:val="E23691D2C6F942B7AAA2BF7ED54221BB"/>
    <w:rsid w:val="00E9674F"/>
  </w:style>
  <w:style w:type="paragraph" w:customStyle="1" w:styleId="1AB16071019D47F49AFE225B418198B9">
    <w:name w:val="1AB16071019D47F49AFE225B418198B9"/>
    <w:rsid w:val="00E9674F"/>
  </w:style>
  <w:style w:type="paragraph" w:customStyle="1" w:styleId="C42A7C290E06494B8D2E0880109F5369">
    <w:name w:val="C42A7C290E06494B8D2E0880109F5369"/>
    <w:rsid w:val="00E9674F"/>
  </w:style>
  <w:style w:type="paragraph" w:customStyle="1" w:styleId="A8825A9AD5ED4E78BBF4496663CA6A95">
    <w:name w:val="A8825A9AD5ED4E78BBF4496663CA6A95"/>
    <w:rsid w:val="00E9674F"/>
  </w:style>
  <w:style w:type="paragraph" w:customStyle="1" w:styleId="B619E2B71796417F85AC326E0854C546">
    <w:name w:val="B619E2B71796417F85AC326E0854C546"/>
    <w:rsid w:val="00E9674F"/>
  </w:style>
  <w:style w:type="paragraph" w:customStyle="1" w:styleId="2D5D17A662854E2994901B508772C2101">
    <w:name w:val="2D5D17A662854E2994901B508772C2101"/>
    <w:rsid w:val="00E9674F"/>
    <w:pPr>
      <w:spacing w:before="180" w:after="0" w:line="260" w:lineRule="atLeast"/>
    </w:pPr>
    <w:rPr>
      <w:sz w:val="20"/>
      <w:lang w:eastAsia="zh-TW"/>
    </w:rPr>
  </w:style>
  <w:style w:type="paragraph" w:customStyle="1" w:styleId="9CBBDD1A19F9467C9B56D733FFF3B5101">
    <w:name w:val="9CBBDD1A19F9467C9B56D733FFF3B5101"/>
    <w:rsid w:val="00E9674F"/>
    <w:pPr>
      <w:spacing w:before="180" w:after="0" w:line="260" w:lineRule="atLeast"/>
    </w:pPr>
    <w:rPr>
      <w:sz w:val="20"/>
      <w:lang w:eastAsia="zh-TW"/>
    </w:rPr>
  </w:style>
  <w:style w:type="paragraph" w:customStyle="1" w:styleId="FAB79064FBC0434DBC776D4164EA6AB718">
    <w:name w:val="FAB79064FBC0434DBC776D4164EA6AB718"/>
    <w:rsid w:val="00E9674F"/>
    <w:pPr>
      <w:spacing w:before="180" w:after="0" w:line="260" w:lineRule="atLeast"/>
    </w:pPr>
    <w:rPr>
      <w:sz w:val="20"/>
      <w:lang w:eastAsia="zh-TW"/>
    </w:rPr>
  </w:style>
  <w:style w:type="paragraph" w:customStyle="1" w:styleId="33FC9ED649BA42DFA6F2C3768A9E1D4518">
    <w:name w:val="33FC9ED649BA42DFA6F2C3768A9E1D4518"/>
    <w:rsid w:val="00E9674F"/>
    <w:pPr>
      <w:spacing w:before="180" w:after="0" w:line="260" w:lineRule="atLeast"/>
    </w:pPr>
    <w:rPr>
      <w:sz w:val="20"/>
      <w:lang w:eastAsia="zh-TW"/>
    </w:rPr>
  </w:style>
  <w:style w:type="paragraph" w:customStyle="1" w:styleId="B54BFEA890A64A7FB409ACAA7CACA0EC">
    <w:name w:val="B54BFEA890A64A7FB409ACAA7CACA0EC"/>
    <w:rsid w:val="00E9674F"/>
  </w:style>
  <w:style w:type="paragraph" w:customStyle="1" w:styleId="6248B0453DC8458BB63DAB378F77AB8A">
    <w:name w:val="6248B0453DC8458BB63DAB378F77AB8A"/>
    <w:rsid w:val="00E9674F"/>
  </w:style>
  <w:style w:type="paragraph" w:customStyle="1" w:styleId="310B69C5EA3C476DB7A5E86ED2E427B5">
    <w:name w:val="310B69C5EA3C476DB7A5E86ED2E427B5"/>
    <w:rsid w:val="00E9674F"/>
  </w:style>
  <w:style w:type="paragraph" w:customStyle="1" w:styleId="923326132A244A2993C8322A3375C5A8">
    <w:name w:val="923326132A244A2993C8322A3375C5A8"/>
    <w:rsid w:val="00E9674F"/>
  </w:style>
  <w:style w:type="paragraph" w:customStyle="1" w:styleId="00F92C6A9DC346BA9FB942FF241C4137">
    <w:name w:val="00F92C6A9DC346BA9FB942FF241C4137"/>
    <w:rsid w:val="00E9674F"/>
  </w:style>
  <w:style w:type="paragraph" w:customStyle="1" w:styleId="AA3B1BB7600144C18B709E256DD8A1EE">
    <w:name w:val="AA3B1BB7600144C18B709E256DD8A1EE"/>
    <w:rsid w:val="00E9674F"/>
  </w:style>
  <w:style w:type="paragraph" w:customStyle="1" w:styleId="C8BBD2AA0FD3494EA46A014CD27A5C12">
    <w:name w:val="C8BBD2AA0FD3494EA46A014CD27A5C12"/>
    <w:rsid w:val="00E9674F"/>
  </w:style>
  <w:style w:type="paragraph" w:customStyle="1" w:styleId="FFA65E2A1ABB4E41A3FFCC555E4E92F7">
    <w:name w:val="FFA65E2A1ABB4E41A3FFCC555E4E92F7"/>
    <w:rsid w:val="00E9674F"/>
  </w:style>
  <w:style w:type="paragraph" w:customStyle="1" w:styleId="50275326E92D45589F1A498A7617FBD1">
    <w:name w:val="50275326E92D45589F1A498A7617FBD1"/>
    <w:rsid w:val="00E9674F"/>
  </w:style>
  <w:style w:type="paragraph" w:customStyle="1" w:styleId="0F78CFD1CDE549E98A019B418BD4307B">
    <w:name w:val="0F78CFD1CDE549E98A019B418BD4307B"/>
    <w:rsid w:val="00E9674F"/>
  </w:style>
  <w:style w:type="paragraph" w:customStyle="1" w:styleId="379BFEDAD98A4D42B8CDC41EBE6C598A">
    <w:name w:val="379BFEDAD98A4D42B8CDC41EBE6C598A"/>
    <w:rsid w:val="00E9674F"/>
  </w:style>
  <w:style w:type="paragraph" w:customStyle="1" w:styleId="118DA291249D42BCA3DCD84727B914C6">
    <w:name w:val="118DA291249D42BCA3DCD84727B914C6"/>
    <w:rsid w:val="00E9674F"/>
  </w:style>
  <w:style w:type="paragraph" w:customStyle="1" w:styleId="21B4E4905DB84D3FADB6A524B71BDAA7">
    <w:name w:val="21B4E4905DB84D3FADB6A524B71BDAA7"/>
    <w:rsid w:val="00E9674F"/>
  </w:style>
  <w:style w:type="paragraph" w:customStyle="1" w:styleId="A848F706CA7E45B0B2B7694033761125">
    <w:name w:val="A848F706CA7E45B0B2B7694033761125"/>
    <w:rsid w:val="00E9674F"/>
  </w:style>
  <w:style w:type="paragraph" w:customStyle="1" w:styleId="AB512FD5438D4C289232637A1C4D0454">
    <w:name w:val="AB512FD5438D4C289232637A1C4D0454"/>
    <w:rsid w:val="00E9674F"/>
  </w:style>
  <w:style w:type="paragraph" w:customStyle="1" w:styleId="91727C7C1D954F4390F370CD313B6E30">
    <w:name w:val="91727C7C1D954F4390F370CD313B6E30"/>
    <w:rsid w:val="00E9674F"/>
  </w:style>
  <w:style w:type="paragraph" w:customStyle="1" w:styleId="6936CF3EE4B44B389B67B623F7B47F31">
    <w:name w:val="6936CF3EE4B44B389B67B623F7B47F31"/>
    <w:rsid w:val="00E9674F"/>
  </w:style>
  <w:style w:type="paragraph" w:customStyle="1" w:styleId="30A8624499BB408FBE1239411D30BDB7">
    <w:name w:val="30A8624499BB408FBE1239411D30BDB7"/>
    <w:rsid w:val="00E9674F"/>
  </w:style>
  <w:style w:type="paragraph" w:customStyle="1" w:styleId="4F9F8D1FE02A4421BED8F25A3A1E8978">
    <w:name w:val="4F9F8D1FE02A4421BED8F25A3A1E8978"/>
    <w:rsid w:val="00E9674F"/>
  </w:style>
  <w:style w:type="paragraph" w:customStyle="1" w:styleId="7E2641019802418E98756978352D7795">
    <w:name w:val="7E2641019802418E98756978352D7795"/>
    <w:rsid w:val="00E9674F"/>
  </w:style>
  <w:style w:type="paragraph" w:customStyle="1" w:styleId="4C65029A21A849BAB3E6E751B38287C3">
    <w:name w:val="4C65029A21A849BAB3E6E751B38287C3"/>
    <w:rsid w:val="00E9674F"/>
  </w:style>
  <w:style w:type="paragraph" w:customStyle="1" w:styleId="32A89D0F10D94EDB9804D5888B57BCB9">
    <w:name w:val="32A89D0F10D94EDB9804D5888B57BCB9"/>
    <w:rsid w:val="00E9674F"/>
  </w:style>
  <w:style w:type="paragraph" w:customStyle="1" w:styleId="790846BFB9E04F5A8115B4A3B94AB30E">
    <w:name w:val="790846BFB9E04F5A8115B4A3B94AB30E"/>
    <w:rsid w:val="00E9674F"/>
  </w:style>
  <w:style w:type="paragraph" w:customStyle="1" w:styleId="1533EB8669C54A918E56CB73E198386B">
    <w:name w:val="1533EB8669C54A918E56CB73E198386B"/>
    <w:rsid w:val="00E9674F"/>
  </w:style>
  <w:style w:type="paragraph" w:customStyle="1" w:styleId="B066746A1D8740FFA8245C3A464A8965">
    <w:name w:val="B066746A1D8740FFA8245C3A464A8965"/>
    <w:rsid w:val="00E9674F"/>
  </w:style>
  <w:style w:type="paragraph" w:customStyle="1" w:styleId="4C92ED072BF04291997740FD053AE3DF">
    <w:name w:val="4C92ED072BF04291997740FD053AE3DF"/>
    <w:rsid w:val="00E9674F"/>
  </w:style>
  <w:style w:type="paragraph" w:customStyle="1" w:styleId="AEF1A99707D44A279F923B8FA40C0059">
    <w:name w:val="AEF1A99707D44A279F923B8FA40C0059"/>
    <w:rsid w:val="00E9674F"/>
  </w:style>
  <w:style w:type="paragraph" w:customStyle="1" w:styleId="94E850C2829B4CCA8B57158F5D89E9BD">
    <w:name w:val="94E850C2829B4CCA8B57158F5D89E9BD"/>
    <w:rsid w:val="00E9674F"/>
  </w:style>
  <w:style w:type="paragraph" w:customStyle="1" w:styleId="CB4F21DB0FBD42039F0C8713C88005F3">
    <w:name w:val="CB4F21DB0FBD42039F0C8713C88005F3"/>
    <w:rsid w:val="00E9674F"/>
  </w:style>
  <w:style w:type="paragraph" w:customStyle="1" w:styleId="47BFF0E5B4724D0AAC13CFDE3C80B032">
    <w:name w:val="47BFF0E5B4724D0AAC13CFDE3C80B032"/>
    <w:rsid w:val="00E9674F"/>
  </w:style>
  <w:style w:type="paragraph" w:customStyle="1" w:styleId="AB05610201F74DDA92F515E562FBB064">
    <w:name w:val="AB05610201F74DDA92F515E562FBB064"/>
    <w:rsid w:val="00E9674F"/>
  </w:style>
  <w:style w:type="paragraph" w:customStyle="1" w:styleId="55FF71A85C384666B5BEF3721AF5D8A9">
    <w:name w:val="55FF71A85C384666B5BEF3721AF5D8A9"/>
    <w:rsid w:val="00E9674F"/>
  </w:style>
  <w:style w:type="paragraph" w:customStyle="1" w:styleId="AEF1A99707D44A279F923B8FA40C00591">
    <w:name w:val="AEF1A99707D44A279F923B8FA40C00591"/>
    <w:rsid w:val="00E9674F"/>
    <w:pPr>
      <w:spacing w:before="180" w:after="0" w:line="260" w:lineRule="atLeast"/>
    </w:pPr>
    <w:rPr>
      <w:sz w:val="20"/>
      <w:lang w:eastAsia="zh-TW"/>
    </w:rPr>
  </w:style>
  <w:style w:type="paragraph" w:customStyle="1" w:styleId="7E2641019802418E98756978352D77951">
    <w:name w:val="7E2641019802418E98756978352D77951"/>
    <w:rsid w:val="00E9674F"/>
    <w:pPr>
      <w:spacing w:before="180" w:after="0" w:line="260" w:lineRule="atLeast"/>
    </w:pPr>
    <w:rPr>
      <w:sz w:val="20"/>
      <w:lang w:eastAsia="zh-TW"/>
    </w:rPr>
  </w:style>
  <w:style w:type="paragraph" w:customStyle="1" w:styleId="FAB79064FBC0434DBC776D4164EA6AB719">
    <w:name w:val="FAB79064FBC0434DBC776D4164EA6AB719"/>
    <w:rsid w:val="00E9674F"/>
    <w:pPr>
      <w:spacing w:before="180" w:after="0" w:line="260" w:lineRule="atLeast"/>
    </w:pPr>
    <w:rPr>
      <w:sz w:val="20"/>
      <w:lang w:eastAsia="zh-TW"/>
    </w:rPr>
  </w:style>
  <w:style w:type="paragraph" w:customStyle="1" w:styleId="33FC9ED649BA42DFA6F2C3768A9E1D4519">
    <w:name w:val="33FC9ED649BA42DFA6F2C3768A9E1D4519"/>
    <w:rsid w:val="00E9674F"/>
    <w:pPr>
      <w:spacing w:before="180" w:after="0" w:line="260" w:lineRule="atLeast"/>
    </w:pPr>
    <w:rPr>
      <w:sz w:val="20"/>
      <w:lang w:eastAsia="zh-TW"/>
    </w:rPr>
  </w:style>
  <w:style w:type="paragraph" w:customStyle="1" w:styleId="BE7E523BF2D345B49FBF923EE6B4B37F">
    <w:name w:val="BE7E523BF2D345B49FBF923EE6B4B37F"/>
    <w:rsid w:val="00E9674F"/>
  </w:style>
  <w:style w:type="paragraph" w:customStyle="1" w:styleId="4FC6B61B216542AEB62FB618DE6D1533">
    <w:name w:val="4FC6B61B216542AEB62FB618DE6D1533"/>
    <w:rsid w:val="00E9674F"/>
  </w:style>
  <w:style w:type="paragraph" w:customStyle="1" w:styleId="E947B1A6D6364ECCA848A823826BA84F">
    <w:name w:val="E947B1A6D6364ECCA848A823826BA84F"/>
    <w:rsid w:val="00E9674F"/>
  </w:style>
  <w:style w:type="paragraph" w:customStyle="1" w:styleId="AEF1A99707D44A279F923B8FA40C00592">
    <w:name w:val="AEF1A99707D44A279F923B8FA40C00592"/>
    <w:rsid w:val="00E9674F"/>
    <w:pPr>
      <w:spacing w:before="180" w:after="0" w:line="260" w:lineRule="atLeast"/>
    </w:pPr>
    <w:rPr>
      <w:sz w:val="20"/>
      <w:lang w:eastAsia="zh-TW"/>
    </w:rPr>
  </w:style>
  <w:style w:type="paragraph" w:customStyle="1" w:styleId="7E2641019802418E98756978352D77952">
    <w:name w:val="7E2641019802418E98756978352D77952"/>
    <w:rsid w:val="00E9674F"/>
    <w:pPr>
      <w:spacing w:before="180" w:after="0" w:line="260" w:lineRule="atLeast"/>
    </w:pPr>
    <w:rPr>
      <w:sz w:val="20"/>
      <w:lang w:eastAsia="zh-TW"/>
    </w:rPr>
  </w:style>
  <w:style w:type="paragraph" w:customStyle="1" w:styleId="FAB79064FBC0434DBC776D4164EA6AB720">
    <w:name w:val="FAB79064FBC0434DBC776D4164EA6AB720"/>
    <w:rsid w:val="00E9674F"/>
    <w:pPr>
      <w:spacing w:before="180" w:after="0" w:line="260" w:lineRule="atLeast"/>
    </w:pPr>
    <w:rPr>
      <w:sz w:val="20"/>
      <w:lang w:eastAsia="zh-TW"/>
    </w:rPr>
  </w:style>
  <w:style w:type="paragraph" w:customStyle="1" w:styleId="33FC9ED649BA42DFA6F2C3768A9E1D4520">
    <w:name w:val="33FC9ED649BA42DFA6F2C3768A9E1D4520"/>
    <w:rsid w:val="00E9674F"/>
    <w:pPr>
      <w:spacing w:before="180" w:after="0" w:line="260" w:lineRule="atLeast"/>
    </w:pPr>
    <w:rPr>
      <w:sz w:val="20"/>
      <w:lang w:eastAsia="zh-TW"/>
    </w:rPr>
  </w:style>
  <w:style w:type="paragraph" w:customStyle="1" w:styleId="3703DECC20004559935B2E3F3ACECBB0">
    <w:name w:val="3703DECC20004559935B2E3F3ACECBB0"/>
    <w:rsid w:val="00E9674F"/>
  </w:style>
  <w:style w:type="paragraph" w:customStyle="1" w:styleId="8A99F03852074D23A01B9745F6DBC578">
    <w:name w:val="8A99F03852074D23A01B9745F6DBC578"/>
    <w:rsid w:val="00E9674F"/>
  </w:style>
  <w:style w:type="paragraph" w:customStyle="1" w:styleId="475C6E9D877F417491324BE7E832A898">
    <w:name w:val="475C6E9D877F417491324BE7E832A898"/>
    <w:rsid w:val="00E9674F"/>
  </w:style>
  <w:style w:type="paragraph" w:customStyle="1" w:styleId="6F5E61F1F3BF4B0CA6502EDBA92B2749">
    <w:name w:val="6F5E61F1F3BF4B0CA6502EDBA92B2749"/>
    <w:rsid w:val="00E9674F"/>
  </w:style>
  <w:style w:type="paragraph" w:customStyle="1" w:styleId="7EA3FAA8487A48C085DA71968F694148">
    <w:name w:val="7EA3FAA8487A48C085DA71968F694148"/>
    <w:rsid w:val="00E9674F"/>
  </w:style>
  <w:style w:type="paragraph" w:customStyle="1" w:styleId="CAD9B499C07543E3AF620AC462C8B1C6">
    <w:name w:val="CAD9B499C07543E3AF620AC462C8B1C6"/>
    <w:rsid w:val="00E9674F"/>
  </w:style>
  <w:style w:type="paragraph" w:customStyle="1" w:styleId="510ABFE250BB4E789BEC91F8F2F90CAE">
    <w:name w:val="510ABFE250BB4E789BEC91F8F2F90CAE"/>
    <w:rsid w:val="00E9674F"/>
  </w:style>
  <w:style w:type="paragraph" w:customStyle="1" w:styleId="93C1514A625D49B2ADC072E7B4C8CE70">
    <w:name w:val="93C1514A625D49B2ADC072E7B4C8CE70"/>
    <w:rsid w:val="00E9674F"/>
  </w:style>
  <w:style w:type="paragraph" w:customStyle="1" w:styleId="AEB55FA0E9584B42ABB79E665A2E96E0">
    <w:name w:val="AEB55FA0E9584B42ABB79E665A2E96E0"/>
    <w:rsid w:val="00E9674F"/>
  </w:style>
  <w:style w:type="paragraph" w:customStyle="1" w:styleId="2D2FFA85B2044C2B82C69235EA48AEFC">
    <w:name w:val="2D2FFA85B2044C2B82C69235EA48AEFC"/>
    <w:rsid w:val="00E9674F"/>
  </w:style>
  <w:style w:type="paragraph" w:customStyle="1" w:styleId="90510B7F77684CE6A064379BDBC9AA76">
    <w:name w:val="90510B7F77684CE6A064379BDBC9AA76"/>
    <w:rsid w:val="00E9674F"/>
  </w:style>
  <w:style w:type="paragraph" w:customStyle="1" w:styleId="E4922751BDB44C19B079D97290D0F8CD">
    <w:name w:val="E4922751BDB44C19B079D97290D0F8CD"/>
    <w:rsid w:val="00E9674F"/>
  </w:style>
  <w:style w:type="paragraph" w:customStyle="1" w:styleId="36B6C6C24FDE4A5EB0FD75AA708FD971">
    <w:name w:val="36B6C6C24FDE4A5EB0FD75AA708FD971"/>
    <w:rsid w:val="00E9674F"/>
  </w:style>
  <w:style w:type="paragraph" w:customStyle="1" w:styleId="9BAE14EAE7354EB8823266B0BFCB55BA">
    <w:name w:val="9BAE14EAE7354EB8823266B0BFCB55BA"/>
    <w:rsid w:val="00E9674F"/>
  </w:style>
  <w:style w:type="paragraph" w:customStyle="1" w:styleId="4D87E398ECE544F789DDD6AAE853FFF5">
    <w:name w:val="4D87E398ECE544F789DDD6AAE853FFF5"/>
    <w:rsid w:val="00E9674F"/>
  </w:style>
  <w:style w:type="paragraph" w:customStyle="1" w:styleId="44B806B5FB8B4F3FA0033305AA5624ED">
    <w:name w:val="44B806B5FB8B4F3FA0033305AA5624ED"/>
    <w:rsid w:val="00E9674F"/>
  </w:style>
  <w:style w:type="paragraph" w:customStyle="1" w:styleId="D1DD705B6AB04CDDA2D4557646C3673C">
    <w:name w:val="D1DD705B6AB04CDDA2D4557646C3673C"/>
    <w:rsid w:val="00E9674F"/>
  </w:style>
  <w:style w:type="paragraph" w:customStyle="1" w:styleId="C74DD1A3E5AC447DA70101272396C966">
    <w:name w:val="C74DD1A3E5AC447DA70101272396C966"/>
    <w:rsid w:val="00E9674F"/>
  </w:style>
  <w:style w:type="paragraph" w:customStyle="1" w:styleId="69BA5BBE905C4754913AF69D858CF495">
    <w:name w:val="69BA5BBE905C4754913AF69D858CF495"/>
    <w:rsid w:val="00E9674F"/>
  </w:style>
  <w:style w:type="paragraph" w:customStyle="1" w:styleId="9B3A58B48F4A42DEA6ED0FE8633FB91B">
    <w:name w:val="9B3A58B48F4A42DEA6ED0FE8633FB91B"/>
    <w:rsid w:val="00E9674F"/>
  </w:style>
  <w:style w:type="paragraph" w:customStyle="1" w:styleId="1C41B1A78DB1447ABAB85874714170F0">
    <w:name w:val="1C41B1A78DB1447ABAB85874714170F0"/>
    <w:rsid w:val="00E9674F"/>
  </w:style>
  <w:style w:type="paragraph" w:customStyle="1" w:styleId="90DEDFA1CEF04DC684E2B307D96A5CA1">
    <w:name w:val="90DEDFA1CEF04DC684E2B307D96A5CA1"/>
    <w:rsid w:val="00E9674F"/>
  </w:style>
  <w:style w:type="paragraph" w:customStyle="1" w:styleId="2653AB1EDB7B4348B2AE46F84301C781">
    <w:name w:val="2653AB1EDB7B4348B2AE46F84301C781"/>
    <w:rsid w:val="00E9674F"/>
  </w:style>
  <w:style w:type="paragraph" w:customStyle="1" w:styleId="A3FB9CF3F979457683EBA08113F85FB2">
    <w:name w:val="A3FB9CF3F979457683EBA08113F85FB2"/>
    <w:rsid w:val="00E9674F"/>
  </w:style>
  <w:style w:type="paragraph" w:customStyle="1" w:styleId="9AEE05A4259C40139A976681FA60C55A">
    <w:name w:val="9AEE05A4259C40139A976681FA60C55A"/>
    <w:rsid w:val="00E9674F"/>
  </w:style>
  <w:style w:type="paragraph" w:customStyle="1" w:styleId="B578E679AB674B96BF265F062D24CE80">
    <w:name w:val="B578E679AB674B96BF265F062D24CE80"/>
    <w:rsid w:val="00E9674F"/>
  </w:style>
  <w:style w:type="paragraph" w:customStyle="1" w:styleId="693F3E3D5FAD4937938B99D322B0C2E5">
    <w:name w:val="693F3E3D5FAD4937938B99D322B0C2E5"/>
    <w:rsid w:val="00E9674F"/>
  </w:style>
  <w:style w:type="paragraph" w:customStyle="1" w:styleId="43BABD05BC3B4948956F7825D606E96C">
    <w:name w:val="43BABD05BC3B4948956F7825D606E96C"/>
    <w:rsid w:val="00E9674F"/>
  </w:style>
  <w:style w:type="paragraph" w:customStyle="1" w:styleId="783FF1ACA47E492BB7424C9CA72C947A">
    <w:name w:val="783FF1ACA47E492BB7424C9CA72C947A"/>
    <w:rsid w:val="00E9674F"/>
  </w:style>
  <w:style w:type="paragraph" w:customStyle="1" w:styleId="59B0AE7AD19B4706869AC9D4C29679DE">
    <w:name w:val="59B0AE7AD19B4706869AC9D4C29679DE"/>
    <w:rsid w:val="00E9674F"/>
  </w:style>
  <w:style w:type="paragraph" w:customStyle="1" w:styleId="179F1C9AFD2C41A9B2889178CD944E7C">
    <w:name w:val="179F1C9AFD2C41A9B2889178CD944E7C"/>
    <w:rsid w:val="00E9674F"/>
  </w:style>
  <w:style w:type="paragraph" w:customStyle="1" w:styleId="6B147907E90D401C8A69BBCC5FA508F2">
    <w:name w:val="6B147907E90D401C8A69BBCC5FA508F2"/>
    <w:rsid w:val="00E9674F"/>
  </w:style>
  <w:style w:type="paragraph" w:customStyle="1" w:styleId="17928934445C44BB950942EF46C86608">
    <w:name w:val="17928934445C44BB950942EF46C86608"/>
    <w:rsid w:val="00E9674F"/>
  </w:style>
  <w:style w:type="paragraph" w:customStyle="1" w:styleId="88150EEF27BA4E7CB247091FBF37217D">
    <w:name w:val="88150EEF27BA4E7CB247091FBF37217D"/>
    <w:rsid w:val="00E9674F"/>
  </w:style>
  <w:style w:type="paragraph" w:customStyle="1" w:styleId="A68A7D5A9E6A4739BA63A36782C56F8A">
    <w:name w:val="A68A7D5A9E6A4739BA63A36782C56F8A"/>
    <w:rsid w:val="00E9674F"/>
  </w:style>
  <w:style w:type="paragraph" w:customStyle="1" w:styleId="AB7E5A2BA36848AB8DA229F2B282CCAF">
    <w:name w:val="AB7E5A2BA36848AB8DA229F2B282CCAF"/>
    <w:rsid w:val="00E9674F"/>
  </w:style>
  <w:style w:type="paragraph" w:customStyle="1" w:styleId="2FAD5A5B540C474C92A72D68E048A271">
    <w:name w:val="2FAD5A5B540C474C92A72D68E048A271"/>
    <w:rsid w:val="00E9674F"/>
  </w:style>
  <w:style w:type="paragraph" w:customStyle="1" w:styleId="69F795CF7EDC49B680A83F6555CF2D39">
    <w:name w:val="69F795CF7EDC49B680A83F6555CF2D39"/>
    <w:rsid w:val="00E9674F"/>
  </w:style>
  <w:style w:type="paragraph" w:customStyle="1" w:styleId="709A1EE773E64B3D990EDE5BA4B5A59D">
    <w:name w:val="709A1EE773E64B3D990EDE5BA4B5A59D"/>
    <w:rsid w:val="00E9674F"/>
  </w:style>
  <w:style w:type="paragraph" w:customStyle="1" w:styleId="A0895AD95EE14D73BD3EB9B7B0E70296">
    <w:name w:val="A0895AD95EE14D73BD3EB9B7B0E70296"/>
    <w:rsid w:val="00E9674F"/>
  </w:style>
  <w:style w:type="paragraph" w:customStyle="1" w:styleId="711E61E3B32D434AB9505E966C02AF8B">
    <w:name w:val="711E61E3B32D434AB9505E966C02AF8B"/>
    <w:rsid w:val="00E9674F"/>
  </w:style>
  <w:style w:type="paragraph" w:customStyle="1" w:styleId="1098036E7EB24B39A46A22C792D5B6B7">
    <w:name w:val="1098036E7EB24B39A46A22C792D5B6B7"/>
    <w:rsid w:val="00E9674F"/>
  </w:style>
  <w:style w:type="paragraph" w:customStyle="1" w:styleId="8DD4EAA9C8F84836BD0E6AC1B23DE44C">
    <w:name w:val="8DD4EAA9C8F84836BD0E6AC1B23DE44C"/>
    <w:rsid w:val="00E9674F"/>
  </w:style>
  <w:style w:type="paragraph" w:customStyle="1" w:styleId="808B017D3DF44D728F2F832A1F634422">
    <w:name w:val="808B017D3DF44D728F2F832A1F634422"/>
    <w:rsid w:val="00E9674F"/>
  </w:style>
  <w:style w:type="paragraph" w:customStyle="1" w:styleId="2BE957824764460A871ACF6B4C326855">
    <w:name w:val="2BE957824764460A871ACF6B4C326855"/>
    <w:rsid w:val="00E9674F"/>
  </w:style>
  <w:style w:type="paragraph" w:customStyle="1" w:styleId="CFD27242C2344E8C8C8C49F8F7078896">
    <w:name w:val="CFD27242C2344E8C8C8C49F8F7078896"/>
    <w:rsid w:val="00E9674F"/>
  </w:style>
  <w:style w:type="paragraph" w:customStyle="1" w:styleId="2E35FB891453451EA5D2F9B4CC75985E">
    <w:name w:val="2E35FB891453451EA5D2F9B4CC75985E"/>
    <w:rsid w:val="00E9674F"/>
  </w:style>
  <w:style w:type="paragraph" w:customStyle="1" w:styleId="8DAB956B52E245B192C598F32E66287F">
    <w:name w:val="8DAB956B52E245B192C598F32E66287F"/>
    <w:rsid w:val="00E9674F"/>
  </w:style>
  <w:style w:type="paragraph" w:customStyle="1" w:styleId="FF9FB19D2E204034967CC9788095F27B">
    <w:name w:val="FF9FB19D2E204034967CC9788095F27B"/>
    <w:rsid w:val="00E9674F"/>
  </w:style>
  <w:style w:type="paragraph" w:customStyle="1" w:styleId="B9A7FEE302A44EF19A93E3CDBDBC1873">
    <w:name w:val="B9A7FEE302A44EF19A93E3CDBDBC1873"/>
    <w:rsid w:val="00E9674F"/>
  </w:style>
  <w:style w:type="paragraph" w:customStyle="1" w:styleId="C2AD0BB86E7B4358A1A8923AB8ABF5DE">
    <w:name w:val="C2AD0BB86E7B4358A1A8923AB8ABF5DE"/>
    <w:rsid w:val="00E9674F"/>
  </w:style>
  <w:style w:type="paragraph" w:customStyle="1" w:styleId="25BAF7B4554749C0AD14F42319A0672C">
    <w:name w:val="25BAF7B4554749C0AD14F42319A0672C"/>
    <w:rsid w:val="00E9674F"/>
  </w:style>
  <w:style w:type="paragraph" w:customStyle="1" w:styleId="1BF399794BB3470BA7B63352EFB41A06">
    <w:name w:val="1BF399794BB3470BA7B63352EFB41A06"/>
    <w:rsid w:val="00E9674F"/>
  </w:style>
  <w:style w:type="paragraph" w:customStyle="1" w:styleId="718FBDE203904F43BDD5CC19556E6C16">
    <w:name w:val="718FBDE203904F43BDD5CC19556E6C16"/>
    <w:rsid w:val="00E9674F"/>
  </w:style>
  <w:style w:type="paragraph" w:customStyle="1" w:styleId="9B42086A5786409DA578C7D4324A4868">
    <w:name w:val="9B42086A5786409DA578C7D4324A4868"/>
    <w:rsid w:val="00E9674F"/>
  </w:style>
  <w:style w:type="paragraph" w:customStyle="1" w:styleId="864290A916EF45148005BE778387AE51">
    <w:name w:val="864290A916EF45148005BE778387AE51"/>
    <w:rsid w:val="00E9674F"/>
  </w:style>
  <w:style w:type="paragraph" w:customStyle="1" w:styleId="3F3A862E2EDE4DF5854DE9500E19ED93">
    <w:name w:val="3F3A862E2EDE4DF5854DE9500E19ED93"/>
    <w:rsid w:val="00E9674F"/>
  </w:style>
  <w:style w:type="paragraph" w:customStyle="1" w:styleId="F70A59AE28F94699B719057D3FEE5437">
    <w:name w:val="F70A59AE28F94699B719057D3FEE5437"/>
    <w:rsid w:val="00E9674F"/>
  </w:style>
  <w:style w:type="paragraph" w:customStyle="1" w:styleId="BC556C629A5340189FC16107E379F8FB">
    <w:name w:val="BC556C629A5340189FC16107E379F8FB"/>
    <w:rsid w:val="00E9674F"/>
  </w:style>
  <w:style w:type="paragraph" w:customStyle="1" w:styleId="2B03CB69BA8C44E2AC7A52235A83D661">
    <w:name w:val="2B03CB69BA8C44E2AC7A52235A83D661"/>
    <w:rsid w:val="00E9674F"/>
  </w:style>
  <w:style w:type="paragraph" w:customStyle="1" w:styleId="A7A418907085404A880741C1771FD660">
    <w:name w:val="A7A418907085404A880741C1771FD660"/>
    <w:rsid w:val="00E9674F"/>
  </w:style>
  <w:style w:type="paragraph" w:customStyle="1" w:styleId="40D833BE898B441DAE5DA44B58F12E9A">
    <w:name w:val="40D833BE898B441DAE5DA44B58F12E9A"/>
    <w:rsid w:val="00E9674F"/>
  </w:style>
  <w:style w:type="paragraph" w:customStyle="1" w:styleId="BC4C871FEC534ACABBA43CF2F40DDED4">
    <w:name w:val="BC4C871FEC534ACABBA43CF2F40DDED4"/>
    <w:rsid w:val="00E9674F"/>
  </w:style>
  <w:style w:type="paragraph" w:customStyle="1" w:styleId="B3858CA84D3743C28C0C3B552C7DFACF">
    <w:name w:val="B3858CA84D3743C28C0C3B552C7DFACF"/>
    <w:rsid w:val="00E9674F"/>
  </w:style>
  <w:style w:type="paragraph" w:customStyle="1" w:styleId="F7E7218584524C2D9537DFF21B12C73F">
    <w:name w:val="F7E7218584524C2D9537DFF21B12C73F"/>
    <w:rsid w:val="00E9674F"/>
  </w:style>
  <w:style w:type="paragraph" w:customStyle="1" w:styleId="E7C2C8A4388045ABB7F5E8C9B06189EC">
    <w:name w:val="E7C2C8A4388045ABB7F5E8C9B06189EC"/>
    <w:rsid w:val="00E9674F"/>
  </w:style>
  <w:style w:type="paragraph" w:customStyle="1" w:styleId="558713AFA63048B9A6B0C85FD4A88A58">
    <w:name w:val="558713AFA63048B9A6B0C85FD4A88A58"/>
    <w:rsid w:val="00E9674F"/>
  </w:style>
  <w:style w:type="paragraph" w:customStyle="1" w:styleId="2089CFB00E55450492E8EC0C31D341F2">
    <w:name w:val="2089CFB00E55450492E8EC0C31D341F2"/>
    <w:rsid w:val="00E9674F"/>
  </w:style>
  <w:style w:type="paragraph" w:customStyle="1" w:styleId="93BCE6A7C2564FA7BC2B0DA8C1605C47">
    <w:name w:val="93BCE6A7C2564FA7BC2B0DA8C1605C47"/>
    <w:rsid w:val="00E9674F"/>
  </w:style>
  <w:style w:type="paragraph" w:customStyle="1" w:styleId="214DB334B894467ABC5BCF1B1C21A1C8">
    <w:name w:val="214DB334B894467ABC5BCF1B1C21A1C8"/>
    <w:rsid w:val="00E9674F"/>
  </w:style>
  <w:style w:type="paragraph" w:customStyle="1" w:styleId="B4C16470851842DA9A2680BA36B45C8D">
    <w:name w:val="B4C16470851842DA9A2680BA36B45C8D"/>
    <w:rsid w:val="00E9674F"/>
  </w:style>
  <w:style w:type="paragraph" w:customStyle="1" w:styleId="3B92D3FB623543AE8953136A9F7F2D5A">
    <w:name w:val="3B92D3FB623543AE8953136A9F7F2D5A"/>
    <w:rsid w:val="00E9674F"/>
  </w:style>
  <w:style w:type="paragraph" w:customStyle="1" w:styleId="AEF1A99707D44A279F923B8FA40C00593">
    <w:name w:val="AEF1A99707D44A279F923B8FA40C00593"/>
    <w:rsid w:val="00E9674F"/>
    <w:pPr>
      <w:spacing w:before="180" w:after="0" w:line="260" w:lineRule="atLeast"/>
    </w:pPr>
    <w:rPr>
      <w:sz w:val="20"/>
      <w:lang w:eastAsia="zh-TW"/>
    </w:rPr>
  </w:style>
  <w:style w:type="paragraph" w:customStyle="1" w:styleId="7E2641019802418E98756978352D77953">
    <w:name w:val="7E2641019802418E98756978352D77953"/>
    <w:rsid w:val="00E9674F"/>
    <w:pPr>
      <w:spacing w:before="180" w:after="0" w:line="260" w:lineRule="atLeast"/>
    </w:pPr>
    <w:rPr>
      <w:sz w:val="20"/>
      <w:lang w:eastAsia="zh-TW"/>
    </w:rPr>
  </w:style>
  <w:style w:type="paragraph" w:customStyle="1" w:styleId="FAB79064FBC0434DBC776D4164EA6AB721">
    <w:name w:val="FAB79064FBC0434DBC776D4164EA6AB721"/>
    <w:rsid w:val="00E9674F"/>
    <w:pPr>
      <w:spacing w:before="180" w:after="0" w:line="260" w:lineRule="atLeast"/>
    </w:pPr>
    <w:rPr>
      <w:sz w:val="20"/>
      <w:lang w:eastAsia="zh-TW"/>
    </w:rPr>
  </w:style>
  <w:style w:type="paragraph" w:customStyle="1" w:styleId="33FC9ED649BA42DFA6F2C3768A9E1D4521">
    <w:name w:val="33FC9ED649BA42DFA6F2C3768A9E1D4521"/>
    <w:rsid w:val="00E9674F"/>
    <w:pPr>
      <w:spacing w:before="180" w:after="0" w:line="260" w:lineRule="atLeast"/>
    </w:pPr>
    <w:rPr>
      <w:sz w:val="20"/>
      <w:lang w:eastAsia="zh-TW"/>
    </w:rPr>
  </w:style>
  <w:style w:type="paragraph" w:customStyle="1" w:styleId="653665F6234C46E1BC79000B9A0CD865">
    <w:name w:val="653665F6234C46E1BC79000B9A0CD865"/>
    <w:rsid w:val="00E9674F"/>
  </w:style>
  <w:style w:type="paragraph" w:customStyle="1" w:styleId="2CF71A958AAB4EED99D0F0B07CBE3E90">
    <w:name w:val="2CF71A958AAB4EED99D0F0B07CBE3E90"/>
    <w:rsid w:val="00E9674F"/>
  </w:style>
  <w:style w:type="paragraph" w:customStyle="1" w:styleId="0E96972BD0A44B4C9FAC63986418AF1A">
    <w:name w:val="0E96972BD0A44B4C9FAC63986418AF1A"/>
    <w:rsid w:val="00A21E72"/>
  </w:style>
  <w:style w:type="paragraph" w:customStyle="1" w:styleId="AEF1A99707D44A279F923B8FA40C00594">
    <w:name w:val="AEF1A99707D44A279F923B8FA40C00594"/>
    <w:rsid w:val="00A21E72"/>
    <w:pPr>
      <w:spacing w:before="180" w:after="0" w:line="260" w:lineRule="atLeast"/>
    </w:pPr>
    <w:rPr>
      <w:sz w:val="20"/>
      <w:lang w:eastAsia="zh-TW"/>
    </w:rPr>
  </w:style>
  <w:style w:type="paragraph" w:customStyle="1" w:styleId="7E2641019802418E98756978352D77954">
    <w:name w:val="7E2641019802418E98756978352D77954"/>
    <w:rsid w:val="00A21E72"/>
    <w:pPr>
      <w:spacing w:before="180" w:after="0" w:line="260" w:lineRule="atLeast"/>
    </w:pPr>
    <w:rPr>
      <w:sz w:val="20"/>
      <w:lang w:eastAsia="zh-TW"/>
    </w:rPr>
  </w:style>
  <w:style w:type="paragraph" w:customStyle="1" w:styleId="FAB79064FBC0434DBC776D4164EA6AB722">
    <w:name w:val="FAB79064FBC0434DBC776D4164EA6AB722"/>
    <w:rsid w:val="00A21E72"/>
    <w:pPr>
      <w:spacing w:before="180" w:after="0" w:line="260" w:lineRule="atLeast"/>
    </w:pPr>
    <w:rPr>
      <w:sz w:val="20"/>
      <w:lang w:eastAsia="zh-TW"/>
    </w:rPr>
  </w:style>
  <w:style w:type="paragraph" w:customStyle="1" w:styleId="33FC9ED649BA42DFA6F2C3768A9E1D4522">
    <w:name w:val="33FC9ED649BA42DFA6F2C3768A9E1D4522"/>
    <w:rsid w:val="00A21E72"/>
    <w:pPr>
      <w:spacing w:before="180" w:after="0" w:line="260" w:lineRule="atLeast"/>
    </w:pPr>
    <w:rPr>
      <w:sz w:val="20"/>
      <w:lang w:eastAsia="zh-TW"/>
    </w:rPr>
  </w:style>
  <w:style w:type="paragraph" w:customStyle="1" w:styleId="AEF1A99707D44A279F923B8FA40C00595">
    <w:name w:val="AEF1A99707D44A279F923B8FA40C00595"/>
    <w:rsid w:val="00A21E72"/>
    <w:pPr>
      <w:spacing w:before="180" w:after="0" w:line="260" w:lineRule="atLeast"/>
    </w:pPr>
    <w:rPr>
      <w:sz w:val="20"/>
      <w:lang w:eastAsia="zh-TW"/>
    </w:rPr>
  </w:style>
  <w:style w:type="paragraph" w:customStyle="1" w:styleId="7E2641019802418E98756978352D77955">
    <w:name w:val="7E2641019802418E98756978352D77955"/>
    <w:rsid w:val="00A21E72"/>
    <w:pPr>
      <w:spacing w:before="180" w:after="0" w:line="260" w:lineRule="atLeast"/>
    </w:pPr>
    <w:rPr>
      <w:sz w:val="20"/>
      <w:lang w:eastAsia="zh-TW"/>
    </w:rPr>
  </w:style>
  <w:style w:type="paragraph" w:customStyle="1" w:styleId="FAB79064FBC0434DBC776D4164EA6AB723">
    <w:name w:val="FAB79064FBC0434DBC776D4164EA6AB723"/>
    <w:rsid w:val="00A21E72"/>
    <w:pPr>
      <w:spacing w:before="180" w:after="0" w:line="260" w:lineRule="atLeast"/>
    </w:pPr>
    <w:rPr>
      <w:sz w:val="20"/>
      <w:lang w:eastAsia="zh-TW"/>
    </w:rPr>
  </w:style>
  <w:style w:type="paragraph" w:customStyle="1" w:styleId="33FC9ED649BA42DFA6F2C3768A9E1D4523">
    <w:name w:val="33FC9ED649BA42DFA6F2C3768A9E1D4523"/>
    <w:rsid w:val="00A21E72"/>
    <w:pPr>
      <w:spacing w:before="180" w:after="0" w:line="260" w:lineRule="atLeast"/>
    </w:pPr>
    <w:rPr>
      <w:sz w:val="20"/>
      <w:lang w:eastAsia="zh-TW"/>
    </w:rPr>
  </w:style>
  <w:style w:type="paragraph" w:customStyle="1" w:styleId="AEF1A99707D44A279F923B8FA40C00596">
    <w:name w:val="AEF1A99707D44A279F923B8FA40C00596"/>
    <w:rsid w:val="00A21E72"/>
    <w:pPr>
      <w:spacing w:before="180" w:after="0" w:line="260" w:lineRule="atLeast"/>
    </w:pPr>
    <w:rPr>
      <w:sz w:val="20"/>
      <w:lang w:eastAsia="zh-TW"/>
    </w:rPr>
  </w:style>
  <w:style w:type="paragraph" w:customStyle="1" w:styleId="7E2641019802418E98756978352D77956">
    <w:name w:val="7E2641019802418E98756978352D77956"/>
    <w:rsid w:val="00A21E72"/>
    <w:pPr>
      <w:spacing w:before="180" w:after="0" w:line="260" w:lineRule="atLeast"/>
    </w:pPr>
    <w:rPr>
      <w:sz w:val="20"/>
      <w:lang w:eastAsia="zh-TW"/>
    </w:rPr>
  </w:style>
  <w:style w:type="paragraph" w:customStyle="1" w:styleId="FAB79064FBC0434DBC776D4164EA6AB724">
    <w:name w:val="FAB79064FBC0434DBC776D4164EA6AB724"/>
    <w:rsid w:val="00A21E72"/>
    <w:pPr>
      <w:spacing w:before="180" w:after="0" w:line="260" w:lineRule="atLeast"/>
    </w:pPr>
    <w:rPr>
      <w:sz w:val="20"/>
      <w:lang w:eastAsia="zh-TW"/>
    </w:rPr>
  </w:style>
  <w:style w:type="paragraph" w:customStyle="1" w:styleId="33FC9ED649BA42DFA6F2C3768A9E1D4524">
    <w:name w:val="33FC9ED649BA42DFA6F2C3768A9E1D4524"/>
    <w:rsid w:val="00A21E72"/>
    <w:pPr>
      <w:spacing w:before="180" w:after="0" w:line="260" w:lineRule="atLeast"/>
    </w:pPr>
    <w:rPr>
      <w:sz w:val="20"/>
      <w:lang w:eastAsia="zh-TW"/>
    </w:rPr>
  </w:style>
  <w:style w:type="paragraph" w:customStyle="1" w:styleId="AEF1A99707D44A279F923B8FA40C00597">
    <w:name w:val="AEF1A99707D44A279F923B8FA40C00597"/>
    <w:rsid w:val="00A21E72"/>
    <w:pPr>
      <w:spacing w:before="180" w:after="0" w:line="260" w:lineRule="atLeast"/>
    </w:pPr>
    <w:rPr>
      <w:sz w:val="20"/>
      <w:lang w:eastAsia="zh-TW"/>
    </w:rPr>
  </w:style>
  <w:style w:type="paragraph" w:customStyle="1" w:styleId="7E2641019802418E98756978352D77957">
    <w:name w:val="7E2641019802418E98756978352D77957"/>
    <w:rsid w:val="00A21E72"/>
    <w:pPr>
      <w:spacing w:before="180" w:after="0" w:line="260" w:lineRule="atLeast"/>
    </w:pPr>
    <w:rPr>
      <w:sz w:val="20"/>
      <w:lang w:eastAsia="zh-TW"/>
    </w:rPr>
  </w:style>
  <w:style w:type="paragraph" w:customStyle="1" w:styleId="FAB79064FBC0434DBC776D4164EA6AB725">
    <w:name w:val="FAB79064FBC0434DBC776D4164EA6AB725"/>
    <w:rsid w:val="00A21E72"/>
    <w:pPr>
      <w:spacing w:before="180" w:after="0" w:line="260" w:lineRule="atLeast"/>
    </w:pPr>
    <w:rPr>
      <w:sz w:val="20"/>
      <w:lang w:eastAsia="zh-TW"/>
    </w:rPr>
  </w:style>
  <w:style w:type="paragraph" w:customStyle="1" w:styleId="33FC9ED649BA42DFA6F2C3768A9E1D4525">
    <w:name w:val="33FC9ED649BA42DFA6F2C3768A9E1D4525"/>
    <w:rsid w:val="00A21E72"/>
    <w:pPr>
      <w:spacing w:before="180" w:after="0" w:line="260" w:lineRule="atLeast"/>
    </w:pPr>
    <w:rPr>
      <w:sz w:val="20"/>
      <w:lang w:eastAsia="zh-TW"/>
    </w:rPr>
  </w:style>
  <w:style w:type="paragraph" w:customStyle="1" w:styleId="88FD576341D34EE0B407CF3013FBB901">
    <w:name w:val="88FD576341D34EE0B407CF3013FBB901"/>
    <w:rsid w:val="00A21E72"/>
  </w:style>
  <w:style w:type="paragraph" w:customStyle="1" w:styleId="3D36E2BD5C85467D933483AC9155B2C4">
    <w:name w:val="3D36E2BD5C85467D933483AC9155B2C4"/>
    <w:rsid w:val="00A21E72"/>
  </w:style>
  <w:style w:type="paragraph" w:customStyle="1" w:styleId="63FDBCE5DD6A44FA826ACE695C73CD07">
    <w:name w:val="63FDBCE5DD6A44FA826ACE695C73CD07"/>
    <w:rsid w:val="00A21E72"/>
  </w:style>
  <w:style w:type="paragraph" w:customStyle="1" w:styleId="A8BAB5A846614F5F8740CB6C18F1512D">
    <w:name w:val="A8BAB5A846614F5F8740CB6C18F1512D"/>
    <w:rsid w:val="00A21E72"/>
  </w:style>
  <w:style w:type="paragraph" w:customStyle="1" w:styleId="DE445315FCED4F03B9DF0D0F94C98655">
    <w:name w:val="DE445315FCED4F03B9DF0D0F94C98655"/>
    <w:rsid w:val="00A21E72"/>
    <w:pPr>
      <w:spacing w:before="180" w:after="0" w:line="260" w:lineRule="atLeast"/>
    </w:pPr>
    <w:rPr>
      <w:sz w:val="20"/>
      <w:lang w:eastAsia="zh-TW"/>
    </w:rPr>
  </w:style>
  <w:style w:type="paragraph" w:customStyle="1" w:styleId="AEF1A99707D44A279F923B8FA40C00598">
    <w:name w:val="AEF1A99707D44A279F923B8FA40C00598"/>
    <w:rsid w:val="00A21E72"/>
    <w:pPr>
      <w:spacing w:before="180" w:after="0" w:line="260" w:lineRule="atLeast"/>
    </w:pPr>
    <w:rPr>
      <w:sz w:val="20"/>
      <w:lang w:eastAsia="zh-TW"/>
    </w:rPr>
  </w:style>
  <w:style w:type="paragraph" w:customStyle="1" w:styleId="7E2641019802418E98756978352D77958">
    <w:name w:val="7E2641019802418E98756978352D77958"/>
    <w:rsid w:val="00A21E72"/>
    <w:pPr>
      <w:spacing w:before="180" w:after="0" w:line="260" w:lineRule="atLeast"/>
    </w:pPr>
    <w:rPr>
      <w:sz w:val="20"/>
      <w:lang w:eastAsia="zh-TW"/>
    </w:rPr>
  </w:style>
  <w:style w:type="paragraph" w:customStyle="1" w:styleId="FAB79064FBC0434DBC776D4164EA6AB726">
    <w:name w:val="FAB79064FBC0434DBC776D4164EA6AB726"/>
    <w:rsid w:val="00A21E72"/>
    <w:pPr>
      <w:spacing w:before="180" w:after="0" w:line="260" w:lineRule="atLeast"/>
    </w:pPr>
    <w:rPr>
      <w:sz w:val="20"/>
      <w:lang w:eastAsia="zh-TW"/>
    </w:rPr>
  </w:style>
  <w:style w:type="paragraph" w:customStyle="1" w:styleId="33FC9ED649BA42DFA6F2C3768A9E1D4526">
    <w:name w:val="33FC9ED649BA42DFA6F2C3768A9E1D4526"/>
    <w:rsid w:val="00A21E72"/>
    <w:pPr>
      <w:spacing w:before="180" w:after="0" w:line="260" w:lineRule="atLeast"/>
    </w:pPr>
    <w:rPr>
      <w:sz w:val="20"/>
      <w:lang w:eastAsia="zh-TW"/>
    </w:rPr>
  </w:style>
  <w:style w:type="paragraph" w:customStyle="1" w:styleId="DE445315FCED4F03B9DF0D0F94C986551">
    <w:name w:val="DE445315FCED4F03B9DF0D0F94C986551"/>
    <w:rsid w:val="00A21E72"/>
    <w:pPr>
      <w:spacing w:before="180" w:after="0" w:line="260" w:lineRule="atLeast"/>
    </w:pPr>
    <w:rPr>
      <w:sz w:val="20"/>
      <w:lang w:eastAsia="zh-TW"/>
    </w:rPr>
  </w:style>
  <w:style w:type="paragraph" w:customStyle="1" w:styleId="AEF1A99707D44A279F923B8FA40C00599">
    <w:name w:val="AEF1A99707D44A279F923B8FA40C00599"/>
    <w:rsid w:val="00A21E72"/>
    <w:pPr>
      <w:spacing w:before="180" w:after="0" w:line="260" w:lineRule="atLeast"/>
    </w:pPr>
    <w:rPr>
      <w:sz w:val="20"/>
      <w:lang w:eastAsia="zh-TW"/>
    </w:rPr>
  </w:style>
  <w:style w:type="paragraph" w:customStyle="1" w:styleId="7E2641019802418E98756978352D77959">
    <w:name w:val="7E2641019802418E98756978352D77959"/>
    <w:rsid w:val="00A21E72"/>
    <w:pPr>
      <w:spacing w:before="180" w:after="0" w:line="260" w:lineRule="atLeast"/>
    </w:pPr>
    <w:rPr>
      <w:sz w:val="20"/>
      <w:lang w:eastAsia="zh-TW"/>
    </w:rPr>
  </w:style>
  <w:style w:type="paragraph" w:customStyle="1" w:styleId="FAB79064FBC0434DBC776D4164EA6AB727">
    <w:name w:val="FAB79064FBC0434DBC776D4164EA6AB727"/>
    <w:rsid w:val="00A21E72"/>
    <w:pPr>
      <w:spacing w:before="180" w:after="0" w:line="260" w:lineRule="atLeast"/>
    </w:pPr>
    <w:rPr>
      <w:sz w:val="20"/>
      <w:lang w:eastAsia="zh-TW"/>
    </w:rPr>
  </w:style>
  <w:style w:type="paragraph" w:customStyle="1" w:styleId="33FC9ED649BA42DFA6F2C3768A9E1D4527">
    <w:name w:val="33FC9ED649BA42DFA6F2C3768A9E1D4527"/>
    <w:rsid w:val="00A21E72"/>
    <w:pPr>
      <w:spacing w:before="180" w:after="0" w:line="260" w:lineRule="atLeast"/>
    </w:pPr>
    <w:rPr>
      <w:sz w:val="20"/>
      <w:lang w:eastAsia="zh-TW"/>
    </w:rPr>
  </w:style>
  <w:style w:type="paragraph" w:customStyle="1" w:styleId="DE445315FCED4F03B9DF0D0F94C986552">
    <w:name w:val="DE445315FCED4F03B9DF0D0F94C986552"/>
    <w:rsid w:val="00A21E72"/>
    <w:pPr>
      <w:spacing w:before="180" w:after="0" w:line="260" w:lineRule="atLeast"/>
    </w:pPr>
    <w:rPr>
      <w:sz w:val="20"/>
      <w:lang w:eastAsia="zh-TW"/>
    </w:rPr>
  </w:style>
  <w:style w:type="paragraph" w:customStyle="1" w:styleId="AEF1A99707D44A279F923B8FA40C005910">
    <w:name w:val="AEF1A99707D44A279F923B8FA40C005910"/>
    <w:rsid w:val="00A21E72"/>
    <w:pPr>
      <w:spacing w:before="180" w:after="0" w:line="260" w:lineRule="atLeast"/>
    </w:pPr>
    <w:rPr>
      <w:sz w:val="20"/>
      <w:lang w:eastAsia="zh-TW"/>
    </w:rPr>
  </w:style>
  <w:style w:type="paragraph" w:customStyle="1" w:styleId="7E2641019802418E98756978352D779510">
    <w:name w:val="7E2641019802418E98756978352D779510"/>
    <w:rsid w:val="00A21E72"/>
    <w:pPr>
      <w:spacing w:before="180" w:after="0" w:line="260" w:lineRule="atLeast"/>
    </w:pPr>
    <w:rPr>
      <w:sz w:val="20"/>
      <w:lang w:eastAsia="zh-TW"/>
    </w:rPr>
  </w:style>
  <w:style w:type="paragraph" w:customStyle="1" w:styleId="FAB79064FBC0434DBC776D4164EA6AB728">
    <w:name w:val="FAB79064FBC0434DBC776D4164EA6AB728"/>
    <w:rsid w:val="00A21E72"/>
    <w:pPr>
      <w:spacing w:before="180" w:after="0" w:line="260" w:lineRule="atLeast"/>
    </w:pPr>
    <w:rPr>
      <w:sz w:val="20"/>
      <w:lang w:eastAsia="zh-TW"/>
    </w:rPr>
  </w:style>
  <w:style w:type="paragraph" w:customStyle="1" w:styleId="33FC9ED649BA42DFA6F2C3768A9E1D4528">
    <w:name w:val="33FC9ED649BA42DFA6F2C3768A9E1D4528"/>
    <w:rsid w:val="00A21E72"/>
    <w:pPr>
      <w:spacing w:before="180" w:after="0" w:line="260" w:lineRule="atLeast"/>
    </w:pPr>
    <w:rPr>
      <w:sz w:val="20"/>
      <w:lang w:eastAsia="zh-TW"/>
    </w:rPr>
  </w:style>
  <w:style w:type="paragraph" w:customStyle="1" w:styleId="861976AED1094471A113FA9BBAC66D6E">
    <w:name w:val="861976AED1094471A113FA9BBAC66D6E"/>
    <w:rsid w:val="00A21E72"/>
  </w:style>
  <w:style w:type="paragraph" w:customStyle="1" w:styleId="D3B6B5898AB940F39A93453109436C57">
    <w:name w:val="D3B6B5898AB940F39A93453109436C57"/>
    <w:rsid w:val="00A21E72"/>
  </w:style>
  <w:style w:type="paragraph" w:customStyle="1" w:styleId="AEF1A99707D44A279F923B8FA40C005911">
    <w:name w:val="AEF1A99707D44A279F923B8FA40C005911"/>
    <w:rsid w:val="00A21E72"/>
    <w:pPr>
      <w:spacing w:before="180" w:after="0" w:line="260" w:lineRule="atLeast"/>
    </w:pPr>
    <w:rPr>
      <w:sz w:val="20"/>
      <w:lang w:eastAsia="zh-TW"/>
    </w:rPr>
  </w:style>
  <w:style w:type="paragraph" w:customStyle="1" w:styleId="7E2641019802418E98756978352D779511">
    <w:name w:val="7E2641019802418E98756978352D779511"/>
    <w:rsid w:val="00A21E72"/>
    <w:pPr>
      <w:spacing w:before="180" w:after="0" w:line="260" w:lineRule="atLeast"/>
    </w:pPr>
    <w:rPr>
      <w:sz w:val="20"/>
      <w:lang w:eastAsia="zh-TW"/>
    </w:rPr>
  </w:style>
  <w:style w:type="paragraph" w:customStyle="1" w:styleId="FAB79064FBC0434DBC776D4164EA6AB729">
    <w:name w:val="FAB79064FBC0434DBC776D4164EA6AB729"/>
    <w:rsid w:val="00A21E72"/>
    <w:pPr>
      <w:spacing w:before="180" w:after="0" w:line="260" w:lineRule="atLeast"/>
    </w:pPr>
    <w:rPr>
      <w:sz w:val="20"/>
      <w:lang w:eastAsia="zh-TW"/>
    </w:rPr>
  </w:style>
  <w:style w:type="paragraph" w:customStyle="1" w:styleId="33FC9ED649BA42DFA6F2C3768A9E1D4529">
    <w:name w:val="33FC9ED649BA42DFA6F2C3768A9E1D4529"/>
    <w:rsid w:val="00A21E72"/>
    <w:pPr>
      <w:spacing w:before="180" w:after="0" w:line="260" w:lineRule="atLeast"/>
    </w:pPr>
    <w:rPr>
      <w:sz w:val="20"/>
      <w:lang w:eastAsia="zh-TW"/>
    </w:rPr>
  </w:style>
  <w:style w:type="paragraph" w:customStyle="1" w:styleId="E69D2A7DAECF47E0968DE83AF06A961B">
    <w:name w:val="E69D2A7DAECF47E0968DE83AF06A961B"/>
    <w:rsid w:val="00A21E72"/>
  </w:style>
  <w:style w:type="paragraph" w:customStyle="1" w:styleId="662535DFC0F24E839C4972FA96E144FF">
    <w:name w:val="662535DFC0F24E839C4972FA96E144FF"/>
    <w:rsid w:val="00A21E72"/>
  </w:style>
  <w:style w:type="paragraph" w:customStyle="1" w:styleId="FCF534575D85494997F1CC2E38BBF1EF">
    <w:name w:val="FCF534575D85494997F1CC2E38BBF1EF"/>
    <w:rsid w:val="00A21E72"/>
  </w:style>
  <w:style w:type="paragraph" w:customStyle="1" w:styleId="E964C1B4FF654A05B82F9E3FA903FB4A">
    <w:name w:val="E964C1B4FF654A05B82F9E3FA903FB4A"/>
    <w:rsid w:val="00A21E72"/>
  </w:style>
  <w:style w:type="paragraph" w:customStyle="1" w:styleId="3F91A8AA0EB6470B9DDB45D6D4366B09">
    <w:name w:val="3F91A8AA0EB6470B9DDB45D6D4366B09"/>
    <w:rsid w:val="00A21E72"/>
  </w:style>
  <w:style w:type="paragraph" w:customStyle="1" w:styleId="99815A56AA744A65B9FDDD3C22BFB88E">
    <w:name w:val="99815A56AA744A65B9FDDD3C22BFB88E"/>
    <w:rsid w:val="00A21E72"/>
  </w:style>
  <w:style w:type="paragraph" w:customStyle="1" w:styleId="DEF2A18FBE7347458B785AEC03830463">
    <w:name w:val="DEF2A18FBE7347458B785AEC03830463"/>
    <w:rsid w:val="00A21E72"/>
  </w:style>
  <w:style w:type="paragraph" w:customStyle="1" w:styleId="6A3B4E22C91A4E02B9A6D49B3A92EE6F">
    <w:name w:val="6A3B4E22C91A4E02B9A6D49B3A92EE6F"/>
    <w:rsid w:val="00A21E72"/>
  </w:style>
  <w:style w:type="paragraph" w:customStyle="1" w:styleId="7410421A470348BAB3E358BDE8E29C2C">
    <w:name w:val="7410421A470348BAB3E358BDE8E29C2C"/>
    <w:rsid w:val="00A21E72"/>
  </w:style>
  <w:style w:type="paragraph" w:customStyle="1" w:styleId="478C424009124AB99B3B3DFFF9C91CCE">
    <w:name w:val="478C424009124AB99B3B3DFFF9C91CCE"/>
    <w:rsid w:val="00A21E72"/>
  </w:style>
  <w:style w:type="paragraph" w:customStyle="1" w:styleId="F9311F868AFC4E8D9C7761FE7AF121A7">
    <w:name w:val="F9311F868AFC4E8D9C7761FE7AF121A7"/>
    <w:rsid w:val="00A21E72"/>
  </w:style>
  <w:style w:type="paragraph" w:customStyle="1" w:styleId="8F38CDD6E9AD42959E2F4FC4F3313AD9">
    <w:name w:val="8F38CDD6E9AD42959E2F4FC4F3313AD9"/>
    <w:rsid w:val="00A21E72"/>
  </w:style>
  <w:style w:type="paragraph" w:customStyle="1" w:styleId="5B855302B5C94D569148537A23E190BC">
    <w:name w:val="5B855302B5C94D569148537A23E190BC"/>
    <w:rsid w:val="00A21E72"/>
  </w:style>
  <w:style w:type="paragraph" w:customStyle="1" w:styleId="EE4B9A879ED84C9293EEF095C854F4BA">
    <w:name w:val="EE4B9A879ED84C9293EEF095C854F4BA"/>
    <w:rsid w:val="00A21E72"/>
  </w:style>
  <w:style w:type="paragraph" w:customStyle="1" w:styleId="4F269BF25E014BA1973AF6C6FFD047E9">
    <w:name w:val="4F269BF25E014BA1973AF6C6FFD047E9"/>
    <w:rsid w:val="00A21E72"/>
  </w:style>
  <w:style w:type="paragraph" w:customStyle="1" w:styleId="8152FC14ED60441A83F3258753744860">
    <w:name w:val="8152FC14ED60441A83F3258753744860"/>
    <w:rsid w:val="00A21E72"/>
  </w:style>
  <w:style w:type="paragraph" w:customStyle="1" w:styleId="DDB2494B8F95489F8918596DBB4FAFA0">
    <w:name w:val="DDB2494B8F95489F8918596DBB4FAFA0"/>
    <w:rsid w:val="00A21E72"/>
  </w:style>
  <w:style w:type="paragraph" w:customStyle="1" w:styleId="872FBE7BF0BF4BD8B5A8933C8D5353C6">
    <w:name w:val="872FBE7BF0BF4BD8B5A8933C8D5353C6"/>
    <w:rsid w:val="00A21E72"/>
  </w:style>
  <w:style w:type="paragraph" w:customStyle="1" w:styleId="2730B5460BC2426CBB14126B4D31090D">
    <w:name w:val="2730B5460BC2426CBB14126B4D31090D"/>
    <w:rsid w:val="00A21E72"/>
  </w:style>
  <w:style w:type="paragraph" w:customStyle="1" w:styleId="CA6CF5F9098B4BFDAF24485FC9FAE90E">
    <w:name w:val="CA6CF5F9098B4BFDAF24485FC9FAE90E"/>
    <w:rsid w:val="00A21E72"/>
  </w:style>
  <w:style w:type="paragraph" w:customStyle="1" w:styleId="83CC9834315A4A718F4C078D9062C786">
    <w:name w:val="83CC9834315A4A718F4C078D9062C786"/>
    <w:rsid w:val="00A21E72"/>
  </w:style>
  <w:style w:type="paragraph" w:customStyle="1" w:styleId="21C90F901CE24E46916B9555F5330E60">
    <w:name w:val="21C90F901CE24E46916B9555F5330E60"/>
    <w:rsid w:val="00A21E72"/>
  </w:style>
  <w:style w:type="paragraph" w:customStyle="1" w:styleId="2AFC7CE6F649452AB36911DDF53C6535">
    <w:name w:val="2AFC7CE6F649452AB36911DDF53C6535"/>
    <w:rsid w:val="00A21E72"/>
  </w:style>
  <w:style w:type="paragraph" w:customStyle="1" w:styleId="0AE9A5ACDF3B48CDB990676F789C0E47">
    <w:name w:val="0AE9A5ACDF3B48CDB990676F789C0E47"/>
    <w:rsid w:val="00A21E72"/>
  </w:style>
  <w:style w:type="paragraph" w:customStyle="1" w:styleId="1B7C7706557B4F20BFA7467448A7CF4D">
    <w:name w:val="1B7C7706557B4F20BFA7467448A7CF4D"/>
    <w:rsid w:val="00A21E72"/>
  </w:style>
  <w:style w:type="paragraph" w:customStyle="1" w:styleId="AEF1A99707D44A279F923B8FA40C005912">
    <w:name w:val="AEF1A99707D44A279F923B8FA40C005912"/>
    <w:rsid w:val="00A21E72"/>
    <w:pPr>
      <w:spacing w:before="180" w:after="0" w:line="260" w:lineRule="atLeast"/>
    </w:pPr>
    <w:rPr>
      <w:sz w:val="20"/>
      <w:lang w:eastAsia="zh-TW"/>
    </w:rPr>
  </w:style>
  <w:style w:type="paragraph" w:customStyle="1" w:styleId="7E2641019802418E98756978352D779512">
    <w:name w:val="7E2641019802418E98756978352D779512"/>
    <w:rsid w:val="00A21E72"/>
    <w:pPr>
      <w:spacing w:before="180" w:after="0" w:line="260" w:lineRule="atLeast"/>
    </w:pPr>
    <w:rPr>
      <w:sz w:val="20"/>
      <w:lang w:eastAsia="zh-TW"/>
    </w:rPr>
  </w:style>
  <w:style w:type="paragraph" w:customStyle="1" w:styleId="FAB79064FBC0434DBC776D4164EA6AB730">
    <w:name w:val="FAB79064FBC0434DBC776D4164EA6AB730"/>
    <w:rsid w:val="00A21E72"/>
    <w:pPr>
      <w:spacing w:before="180" w:after="0" w:line="260" w:lineRule="atLeast"/>
    </w:pPr>
    <w:rPr>
      <w:sz w:val="20"/>
      <w:lang w:eastAsia="zh-TW"/>
    </w:rPr>
  </w:style>
  <w:style w:type="paragraph" w:customStyle="1" w:styleId="33FC9ED649BA42DFA6F2C3768A9E1D4530">
    <w:name w:val="33FC9ED649BA42DFA6F2C3768A9E1D4530"/>
    <w:rsid w:val="00A21E72"/>
    <w:pPr>
      <w:spacing w:before="180" w:after="0" w:line="260" w:lineRule="atLeast"/>
    </w:pPr>
    <w:rPr>
      <w:sz w:val="20"/>
      <w:lang w:eastAsia="zh-TW"/>
    </w:rPr>
  </w:style>
  <w:style w:type="paragraph" w:customStyle="1" w:styleId="AEF1A99707D44A279F923B8FA40C005913">
    <w:name w:val="AEF1A99707D44A279F923B8FA40C005913"/>
    <w:rsid w:val="00A21E72"/>
    <w:pPr>
      <w:spacing w:before="180" w:after="0" w:line="260" w:lineRule="atLeast"/>
    </w:pPr>
    <w:rPr>
      <w:sz w:val="20"/>
      <w:lang w:eastAsia="zh-TW"/>
    </w:rPr>
  </w:style>
  <w:style w:type="paragraph" w:customStyle="1" w:styleId="7E2641019802418E98756978352D779513">
    <w:name w:val="7E2641019802418E98756978352D779513"/>
    <w:rsid w:val="00A21E72"/>
    <w:pPr>
      <w:spacing w:before="180" w:after="0" w:line="260" w:lineRule="atLeast"/>
    </w:pPr>
    <w:rPr>
      <w:sz w:val="20"/>
      <w:lang w:eastAsia="zh-TW"/>
    </w:rPr>
  </w:style>
  <w:style w:type="paragraph" w:customStyle="1" w:styleId="FAB79064FBC0434DBC776D4164EA6AB731">
    <w:name w:val="FAB79064FBC0434DBC776D4164EA6AB731"/>
    <w:rsid w:val="00A21E72"/>
    <w:pPr>
      <w:spacing w:before="180" w:after="0" w:line="260" w:lineRule="atLeast"/>
    </w:pPr>
    <w:rPr>
      <w:sz w:val="20"/>
      <w:lang w:eastAsia="zh-TW"/>
    </w:rPr>
  </w:style>
  <w:style w:type="paragraph" w:customStyle="1" w:styleId="33FC9ED649BA42DFA6F2C3768A9E1D4531">
    <w:name w:val="33FC9ED649BA42DFA6F2C3768A9E1D4531"/>
    <w:rsid w:val="00A21E72"/>
    <w:pPr>
      <w:spacing w:before="180" w:after="0" w:line="260" w:lineRule="atLeast"/>
    </w:pPr>
    <w:rPr>
      <w:sz w:val="20"/>
      <w:lang w:eastAsia="zh-TW"/>
    </w:rPr>
  </w:style>
  <w:style w:type="paragraph" w:customStyle="1" w:styleId="C0EEF9936FF541B79275B413BAD99E38">
    <w:name w:val="C0EEF9936FF541B79275B413BAD99E38"/>
    <w:rsid w:val="00A21E72"/>
  </w:style>
  <w:style w:type="paragraph" w:customStyle="1" w:styleId="832478BAC97D48BA8E935B988D0897CE">
    <w:name w:val="832478BAC97D48BA8E935B988D0897CE"/>
    <w:rsid w:val="00A21E72"/>
  </w:style>
  <w:style w:type="paragraph" w:customStyle="1" w:styleId="AEF1A99707D44A279F923B8FA40C005914">
    <w:name w:val="AEF1A99707D44A279F923B8FA40C005914"/>
    <w:rsid w:val="00A21E72"/>
    <w:pPr>
      <w:spacing w:before="180" w:after="0" w:line="260" w:lineRule="atLeast"/>
    </w:pPr>
    <w:rPr>
      <w:sz w:val="20"/>
      <w:lang w:eastAsia="zh-TW"/>
    </w:rPr>
  </w:style>
  <w:style w:type="paragraph" w:customStyle="1" w:styleId="832478BAC97D48BA8E935B988D0897CE1">
    <w:name w:val="832478BAC97D48BA8E935B988D0897CE1"/>
    <w:rsid w:val="00A21E72"/>
    <w:pPr>
      <w:spacing w:before="180" w:after="0" w:line="260" w:lineRule="atLeast"/>
    </w:pPr>
    <w:rPr>
      <w:sz w:val="20"/>
      <w:lang w:eastAsia="zh-TW"/>
    </w:rPr>
  </w:style>
  <w:style w:type="paragraph" w:customStyle="1" w:styleId="FAB79064FBC0434DBC776D4164EA6AB732">
    <w:name w:val="FAB79064FBC0434DBC776D4164EA6AB732"/>
    <w:rsid w:val="00A21E72"/>
    <w:pPr>
      <w:spacing w:before="180" w:after="0" w:line="260" w:lineRule="atLeast"/>
    </w:pPr>
    <w:rPr>
      <w:sz w:val="20"/>
      <w:lang w:eastAsia="zh-TW"/>
    </w:rPr>
  </w:style>
  <w:style w:type="paragraph" w:customStyle="1" w:styleId="33FC9ED649BA42DFA6F2C3768A9E1D4532">
    <w:name w:val="33FC9ED649BA42DFA6F2C3768A9E1D4532"/>
    <w:rsid w:val="00A21E72"/>
    <w:pPr>
      <w:spacing w:before="180" w:after="0" w:line="260" w:lineRule="atLeast"/>
    </w:pPr>
    <w:rPr>
      <w:sz w:val="20"/>
      <w:lang w:eastAsia="zh-TW"/>
    </w:rPr>
  </w:style>
  <w:style w:type="paragraph" w:customStyle="1" w:styleId="AEF1A99707D44A279F923B8FA40C005915">
    <w:name w:val="AEF1A99707D44A279F923B8FA40C005915"/>
    <w:rsid w:val="00A21E72"/>
    <w:pPr>
      <w:spacing w:before="180" w:after="0" w:line="260" w:lineRule="atLeast"/>
    </w:pPr>
    <w:rPr>
      <w:sz w:val="20"/>
      <w:lang w:eastAsia="zh-TW"/>
    </w:rPr>
  </w:style>
  <w:style w:type="paragraph" w:customStyle="1" w:styleId="2CFBF324A8994A75BED85B40003D67C8">
    <w:name w:val="2CFBF324A8994A75BED85B40003D67C8"/>
    <w:rsid w:val="00A21E72"/>
    <w:pPr>
      <w:spacing w:before="180" w:after="0" w:line="260" w:lineRule="atLeast"/>
    </w:pPr>
    <w:rPr>
      <w:sz w:val="20"/>
      <w:lang w:eastAsia="zh-TW"/>
    </w:rPr>
  </w:style>
  <w:style w:type="paragraph" w:customStyle="1" w:styleId="FAB79064FBC0434DBC776D4164EA6AB733">
    <w:name w:val="FAB79064FBC0434DBC776D4164EA6AB733"/>
    <w:rsid w:val="00A21E72"/>
    <w:pPr>
      <w:spacing w:before="180" w:after="0" w:line="260" w:lineRule="atLeast"/>
    </w:pPr>
    <w:rPr>
      <w:sz w:val="20"/>
      <w:lang w:eastAsia="zh-TW"/>
    </w:rPr>
  </w:style>
  <w:style w:type="paragraph" w:customStyle="1" w:styleId="33FC9ED649BA42DFA6F2C3768A9E1D4533">
    <w:name w:val="33FC9ED649BA42DFA6F2C3768A9E1D4533"/>
    <w:rsid w:val="00A21E72"/>
    <w:pPr>
      <w:spacing w:before="180" w:after="0" w:line="260" w:lineRule="atLeast"/>
    </w:pPr>
    <w:rPr>
      <w:sz w:val="20"/>
      <w:lang w:eastAsia="zh-TW"/>
    </w:rPr>
  </w:style>
  <w:style w:type="paragraph" w:customStyle="1" w:styleId="AEF1A99707D44A279F923B8FA40C005916">
    <w:name w:val="AEF1A99707D44A279F923B8FA40C005916"/>
    <w:rsid w:val="00A21E72"/>
    <w:pPr>
      <w:spacing w:before="180" w:after="0" w:line="260" w:lineRule="atLeast"/>
    </w:pPr>
    <w:rPr>
      <w:sz w:val="20"/>
      <w:lang w:eastAsia="zh-TW"/>
    </w:rPr>
  </w:style>
  <w:style w:type="paragraph" w:customStyle="1" w:styleId="FAB79064FBC0434DBC776D4164EA6AB734">
    <w:name w:val="FAB79064FBC0434DBC776D4164EA6AB734"/>
    <w:rsid w:val="00A21E72"/>
    <w:pPr>
      <w:spacing w:before="180" w:after="0" w:line="260" w:lineRule="atLeast"/>
    </w:pPr>
    <w:rPr>
      <w:sz w:val="20"/>
      <w:lang w:eastAsia="zh-TW"/>
    </w:rPr>
  </w:style>
  <w:style w:type="paragraph" w:customStyle="1" w:styleId="33FC9ED649BA42DFA6F2C3768A9E1D4534">
    <w:name w:val="33FC9ED649BA42DFA6F2C3768A9E1D4534"/>
    <w:rsid w:val="00A21E72"/>
    <w:pPr>
      <w:spacing w:before="180" w:after="0" w:line="260" w:lineRule="atLeast"/>
    </w:pPr>
    <w:rPr>
      <w:sz w:val="20"/>
      <w:lang w:eastAsia="zh-TW"/>
    </w:rPr>
  </w:style>
  <w:style w:type="paragraph" w:customStyle="1" w:styleId="AEF1A99707D44A279F923B8FA40C005917">
    <w:name w:val="AEF1A99707D44A279F923B8FA40C005917"/>
    <w:rsid w:val="00A21E72"/>
    <w:pPr>
      <w:spacing w:before="180" w:after="0" w:line="260" w:lineRule="atLeast"/>
    </w:pPr>
    <w:rPr>
      <w:sz w:val="20"/>
      <w:lang w:eastAsia="zh-TW"/>
    </w:rPr>
  </w:style>
  <w:style w:type="paragraph" w:customStyle="1" w:styleId="FAB79064FBC0434DBC776D4164EA6AB735">
    <w:name w:val="FAB79064FBC0434DBC776D4164EA6AB735"/>
    <w:rsid w:val="00A21E72"/>
    <w:pPr>
      <w:spacing w:before="180" w:after="0" w:line="260" w:lineRule="atLeast"/>
    </w:pPr>
    <w:rPr>
      <w:sz w:val="20"/>
      <w:lang w:eastAsia="zh-TW"/>
    </w:rPr>
  </w:style>
  <w:style w:type="paragraph" w:customStyle="1" w:styleId="33FC9ED649BA42DFA6F2C3768A9E1D4535">
    <w:name w:val="33FC9ED649BA42DFA6F2C3768A9E1D4535"/>
    <w:rsid w:val="00A21E72"/>
    <w:pPr>
      <w:spacing w:before="180" w:after="0" w:line="260" w:lineRule="atLeast"/>
    </w:pPr>
    <w:rPr>
      <w:sz w:val="20"/>
      <w:lang w:eastAsia="zh-TW"/>
    </w:rPr>
  </w:style>
  <w:style w:type="paragraph" w:customStyle="1" w:styleId="A171D864B6C24D05BF76E4271CA1CB59">
    <w:name w:val="A171D864B6C24D05BF76E4271CA1CB59"/>
    <w:rsid w:val="00A21E72"/>
  </w:style>
  <w:style w:type="paragraph" w:customStyle="1" w:styleId="91F33E84BDD8452EACE3921EBE39F755">
    <w:name w:val="91F33E84BDD8452EACE3921EBE39F755"/>
    <w:rsid w:val="00A21E72"/>
  </w:style>
  <w:style w:type="paragraph" w:customStyle="1" w:styleId="7694384FF37D4EC0AC9492E825C97752">
    <w:name w:val="7694384FF37D4EC0AC9492E825C97752"/>
    <w:rsid w:val="00A21E72"/>
  </w:style>
  <w:style w:type="paragraph" w:customStyle="1" w:styleId="271CD467C23949A3A134956435EDEE01">
    <w:name w:val="271CD467C23949A3A134956435EDEE01"/>
    <w:rsid w:val="00A21E72"/>
  </w:style>
  <w:style w:type="paragraph" w:customStyle="1" w:styleId="7A28A26A4A7948FD96497879BB40E4A5">
    <w:name w:val="7A28A26A4A7948FD96497879BB40E4A5"/>
    <w:rsid w:val="00A21E72"/>
  </w:style>
  <w:style w:type="paragraph" w:customStyle="1" w:styleId="58FB58607E954DAEA6CC23A0D5009324">
    <w:name w:val="58FB58607E954DAEA6CC23A0D5009324"/>
    <w:rsid w:val="00A21E72"/>
  </w:style>
  <w:style w:type="paragraph" w:customStyle="1" w:styleId="9E1759B456A245C9AEB98E892E78B8E3">
    <w:name w:val="9E1759B456A245C9AEB98E892E78B8E3"/>
    <w:rsid w:val="00A21E72"/>
  </w:style>
  <w:style w:type="paragraph" w:customStyle="1" w:styleId="539F102DA68649D3B0248BEB732B54EE">
    <w:name w:val="539F102DA68649D3B0248BEB732B54EE"/>
    <w:rsid w:val="00A21E72"/>
  </w:style>
  <w:style w:type="paragraph" w:customStyle="1" w:styleId="F8ACB8ED584645F8A753BEFFF529F140">
    <w:name w:val="F8ACB8ED584645F8A753BEFFF529F140"/>
    <w:rsid w:val="00A21E72"/>
  </w:style>
  <w:style w:type="paragraph" w:customStyle="1" w:styleId="77BD3EF3C66241AFBFB7C4F5B77243C6">
    <w:name w:val="77BD3EF3C66241AFBFB7C4F5B77243C6"/>
    <w:rsid w:val="00A21E72"/>
  </w:style>
  <w:style w:type="paragraph" w:customStyle="1" w:styleId="EA1C4CA850BE42AB9E91AA5D247AA754">
    <w:name w:val="EA1C4CA850BE42AB9E91AA5D247AA754"/>
    <w:rsid w:val="00A21E72"/>
  </w:style>
  <w:style w:type="paragraph" w:customStyle="1" w:styleId="C7EBF2FAF0844C7F8F293AE0DE79E268">
    <w:name w:val="C7EBF2FAF0844C7F8F293AE0DE79E268"/>
    <w:rsid w:val="00A21E72"/>
  </w:style>
  <w:style w:type="paragraph" w:customStyle="1" w:styleId="0031B775EB004A7D823290E47E52783D">
    <w:name w:val="0031B775EB004A7D823290E47E52783D"/>
    <w:rsid w:val="00A21E72"/>
  </w:style>
  <w:style w:type="paragraph" w:customStyle="1" w:styleId="9B228B43A0DE428C80CE79BDA048FB4D">
    <w:name w:val="9B228B43A0DE428C80CE79BDA048FB4D"/>
    <w:rsid w:val="00A21E72"/>
  </w:style>
  <w:style w:type="paragraph" w:customStyle="1" w:styleId="EAA7CF27C8F442139B2CBE49F2648EDA">
    <w:name w:val="EAA7CF27C8F442139B2CBE49F2648EDA"/>
    <w:rsid w:val="00A21E72"/>
  </w:style>
  <w:style w:type="paragraph" w:customStyle="1" w:styleId="7DA0D773875D402CB37AC5DB7BB82597">
    <w:name w:val="7DA0D773875D402CB37AC5DB7BB82597"/>
    <w:rsid w:val="00A21E72"/>
  </w:style>
  <w:style w:type="paragraph" w:customStyle="1" w:styleId="F8DFB28C5FA94DC2BBC20D9421D98D37">
    <w:name w:val="F8DFB28C5FA94DC2BBC20D9421D98D37"/>
    <w:rsid w:val="00A21E72"/>
  </w:style>
  <w:style w:type="paragraph" w:customStyle="1" w:styleId="5E0550CAFB51492394C845B7222AD4FC">
    <w:name w:val="5E0550CAFB51492394C845B7222AD4FC"/>
    <w:rsid w:val="00A21E72"/>
  </w:style>
  <w:style w:type="paragraph" w:customStyle="1" w:styleId="72B37159BD5C433C93B4A2FD46B37EC6">
    <w:name w:val="72B37159BD5C433C93B4A2FD46B37EC6"/>
    <w:rsid w:val="00A21E72"/>
  </w:style>
  <w:style w:type="paragraph" w:customStyle="1" w:styleId="9EB4FA26E53B4D9683F5CDA5C4CEEE83">
    <w:name w:val="9EB4FA26E53B4D9683F5CDA5C4CEEE83"/>
    <w:rsid w:val="00A21E72"/>
  </w:style>
  <w:style w:type="paragraph" w:customStyle="1" w:styleId="AEF1A99707D44A279F923B8FA40C005918">
    <w:name w:val="AEF1A99707D44A279F923B8FA40C005918"/>
    <w:rsid w:val="00A21E72"/>
    <w:pPr>
      <w:spacing w:before="180" w:after="0" w:line="260" w:lineRule="atLeast"/>
    </w:pPr>
    <w:rPr>
      <w:sz w:val="20"/>
      <w:lang w:eastAsia="zh-TW"/>
    </w:rPr>
  </w:style>
  <w:style w:type="paragraph" w:customStyle="1" w:styleId="FAB79064FBC0434DBC776D4164EA6AB736">
    <w:name w:val="FAB79064FBC0434DBC776D4164EA6AB736"/>
    <w:rsid w:val="00A21E72"/>
    <w:pPr>
      <w:spacing w:before="180" w:after="0" w:line="260" w:lineRule="atLeast"/>
    </w:pPr>
    <w:rPr>
      <w:sz w:val="20"/>
      <w:lang w:eastAsia="zh-TW"/>
    </w:rPr>
  </w:style>
  <w:style w:type="paragraph" w:customStyle="1" w:styleId="33FC9ED649BA42DFA6F2C3768A9E1D4536">
    <w:name w:val="33FC9ED649BA42DFA6F2C3768A9E1D4536"/>
    <w:rsid w:val="00A21E72"/>
    <w:pPr>
      <w:spacing w:before="180" w:after="0" w:line="260" w:lineRule="atLeast"/>
    </w:pPr>
    <w:rPr>
      <w:sz w:val="20"/>
      <w:lang w:eastAsia="zh-TW"/>
    </w:rPr>
  </w:style>
  <w:style w:type="paragraph" w:customStyle="1" w:styleId="AEF1A99707D44A279F923B8FA40C005919">
    <w:name w:val="AEF1A99707D44A279F923B8FA40C005919"/>
    <w:rsid w:val="00A21E72"/>
    <w:pPr>
      <w:spacing w:before="180" w:after="0" w:line="260" w:lineRule="atLeast"/>
    </w:pPr>
    <w:rPr>
      <w:sz w:val="20"/>
      <w:lang w:eastAsia="zh-TW"/>
    </w:rPr>
  </w:style>
  <w:style w:type="paragraph" w:customStyle="1" w:styleId="55FF71A85C384666B5BEF3721AF5D8A91">
    <w:name w:val="55FF71A85C384666B5BEF3721AF5D8A91"/>
    <w:rsid w:val="00A21E72"/>
    <w:pPr>
      <w:spacing w:before="180" w:after="0" w:line="260" w:lineRule="atLeast"/>
    </w:pPr>
    <w:rPr>
      <w:sz w:val="20"/>
      <w:lang w:eastAsia="zh-TW"/>
    </w:rPr>
  </w:style>
  <w:style w:type="paragraph" w:customStyle="1" w:styleId="AB05610201F74DDA92F515E562FBB0641">
    <w:name w:val="AB05610201F74DDA92F515E562FBB0641"/>
    <w:rsid w:val="00A21E72"/>
    <w:pPr>
      <w:spacing w:before="180" w:after="0" w:line="260" w:lineRule="atLeast"/>
    </w:pPr>
    <w:rPr>
      <w:sz w:val="20"/>
      <w:lang w:eastAsia="zh-TW"/>
    </w:rPr>
  </w:style>
  <w:style w:type="paragraph" w:customStyle="1" w:styleId="9E1759B456A245C9AEB98E892E78B8E31">
    <w:name w:val="9E1759B456A245C9AEB98E892E78B8E31"/>
    <w:rsid w:val="00A21E72"/>
    <w:pPr>
      <w:spacing w:before="180" w:after="0" w:line="260" w:lineRule="atLeast"/>
    </w:pPr>
    <w:rPr>
      <w:sz w:val="20"/>
      <w:lang w:eastAsia="zh-TW"/>
    </w:rPr>
  </w:style>
  <w:style w:type="paragraph" w:customStyle="1" w:styleId="F8ACB8ED584645F8A753BEFFF529F1401">
    <w:name w:val="F8ACB8ED584645F8A753BEFFF529F1401"/>
    <w:rsid w:val="00A21E72"/>
    <w:pPr>
      <w:spacing w:before="180" w:after="0" w:line="260" w:lineRule="atLeast"/>
    </w:pPr>
    <w:rPr>
      <w:sz w:val="20"/>
      <w:lang w:eastAsia="zh-TW"/>
    </w:rPr>
  </w:style>
  <w:style w:type="paragraph" w:customStyle="1" w:styleId="F8DFB28C5FA94DC2BBC20D9421D98D371">
    <w:name w:val="F8DFB28C5FA94DC2BBC20D9421D98D371"/>
    <w:rsid w:val="00A21E72"/>
    <w:pPr>
      <w:spacing w:before="180" w:after="0" w:line="260" w:lineRule="atLeast"/>
    </w:pPr>
    <w:rPr>
      <w:sz w:val="20"/>
      <w:lang w:eastAsia="zh-TW"/>
    </w:rPr>
  </w:style>
  <w:style w:type="paragraph" w:customStyle="1" w:styleId="77BD3EF3C66241AFBFB7C4F5B77243C61">
    <w:name w:val="77BD3EF3C66241AFBFB7C4F5B77243C61"/>
    <w:rsid w:val="00A21E72"/>
    <w:pPr>
      <w:spacing w:before="180" w:after="0" w:line="260" w:lineRule="atLeast"/>
    </w:pPr>
    <w:rPr>
      <w:sz w:val="20"/>
      <w:lang w:eastAsia="zh-TW"/>
    </w:rPr>
  </w:style>
  <w:style w:type="paragraph" w:customStyle="1" w:styleId="EA1C4CA850BE42AB9E91AA5D247AA7541">
    <w:name w:val="EA1C4CA850BE42AB9E91AA5D247AA7541"/>
    <w:rsid w:val="00A21E72"/>
    <w:pPr>
      <w:spacing w:before="180" w:after="0" w:line="260" w:lineRule="atLeast"/>
    </w:pPr>
    <w:rPr>
      <w:sz w:val="20"/>
      <w:lang w:eastAsia="zh-TW"/>
    </w:rPr>
  </w:style>
  <w:style w:type="paragraph" w:customStyle="1" w:styleId="5E0550CAFB51492394C845B7222AD4FC1">
    <w:name w:val="5E0550CAFB51492394C845B7222AD4FC1"/>
    <w:rsid w:val="00A21E72"/>
    <w:pPr>
      <w:spacing w:before="180" w:after="0" w:line="260" w:lineRule="atLeast"/>
    </w:pPr>
    <w:rPr>
      <w:sz w:val="20"/>
      <w:lang w:eastAsia="zh-TW"/>
    </w:rPr>
  </w:style>
  <w:style w:type="paragraph" w:customStyle="1" w:styleId="C7EBF2FAF0844C7F8F293AE0DE79E2681">
    <w:name w:val="C7EBF2FAF0844C7F8F293AE0DE79E2681"/>
    <w:rsid w:val="00A21E72"/>
    <w:pPr>
      <w:spacing w:before="180" w:after="0" w:line="260" w:lineRule="atLeast"/>
    </w:pPr>
    <w:rPr>
      <w:sz w:val="20"/>
      <w:lang w:eastAsia="zh-TW"/>
    </w:rPr>
  </w:style>
  <w:style w:type="paragraph" w:customStyle="1" w:styleId="0031B775EB004A7D823290E47E52783D1">
    <w:name w:val="0031B775EB004A7D823290E47E52783D1"/>
    <w:rsid w:val="00A21E72"/>
    <w:pPr>
      <w:spacing w:before="180" w:after="0" w:line="260" w:lineRule="atLeast"/>
    </w:pPr>
    <w:rPr>
      <w:sz w:val="20"/>
      <w:lang w:eastAsia="zh-TW"/>
    </w:rPr>
  </w:style>
  <w:style w:type="paragraph" w:customStyle="1" w:styleId="72B37159BD5C433C93B4A2FD46B37EC61">
    <w:name w:val="72B37159BD5C433C93B4A2FD46B37EC61"/>
    <w:rsid w:val="00A21E72"/>
    <w:pPr>
      <w:spacing w:before="180" w:after="0" w:line="260" w:lineRule="atLeast"/>
    </w:pPr>
    <w:rPr>
      <w:sz w:val="20"/>
      <w:lang w:eastAsia="zh-TW"/>
    </w:rPr>
  </w:style>
  <w:style w:type="paragraph" w:customStyle="1" w:styleId="9B228B43A0DE428C80CE79BDA048FB4D1">
    <w:name w:val="9B228B43A0DE428C80CE79BDA048FB4D1"/>
    <w:rsid w:val="00A21E72"/>
    <w:pPr>
      <w:spacing w:before="180" w:after="0" w:line="260" w:lineRule="atLeast"/>
    </w:pPr>
    <w:rPr>
      <w:sz w:val="20"/>
      <w:lang w:eastAsia="zh-TW"/>
    </w:rPr>
  </w:style>
  <w:style w:type="paragraph" w:customStyle="1" w:styleId="EAA7CF27C8F442139B2CBE49F2648EDA1">
    <w:name w:val="EAA7CF27C8F442139B2CBE49F2648EDA1"/>
    <w:rsid w:val="00A21E72"/>
    <w:pPr>
      <w:spacing w:before="180" w:after="0" w:line="260" w:lineRule="atLeast"/>
    </w:pPr>
    <w:rPr>
      <w:sz w:val="20"/>
      <w:lang w:eastAsia="zh-TW"/>
    </w:rPr>
  </w:style>
  <w:style w:type="paragraph" w:customStyle="1" w:styleId="9EB4FA26E53B4D9683F5CDA5C4CEEE831">
    <w:name w:val="9EB4FA26E53B4D9683F5CDA5C4CEEE831"/>
    <w:rsid w:val="00A21E72"/>
    <w:pPr>
      <w:spacing w:before="180" w:after="0" w:line="260" w:lineRule="atLeast"/>
    </w:pPr>
    <w:rPr>
      <w:sz w:val="20"/>
      <w:lang w:eastAsia="zh-TW"/>
    </w:rPr>
  </w:style>
  <w:style w:type="paragraph" w:customStyle="1" w:styleId="7694384FF37D4EC0AC9492E825C977521">
    <w:name w:val="7694384FF37D4EC0AC9492E825C977521"/>
    <w:rsid w:val="00A21E72"/>
    <w:pPr>
      <w:spacing w:before="180" w:after="0" w:line="260" w:lineRule="atLeast"/>
    </w:pPr>
    <w:rPr>
      <w:sz w:val="20"/>
      <w:lang w:eastAsia="zh-TW"/>
    </w:rPr>
  </w:style>
  <w:style w:type="paragraph" w:customStyle="1" w:styleId="FAB79064FBC0434DBC776D4164EA6AB737">
    <w:name w:val="FAB79064FBC0434DBC776D4164EA6AB737"/>
    <w:rsid w:val="00A21E72"/>
    <w:pPr>
      <w:spacing w:before="180" w:after="0" w:line="260" w:lineRule="atLeast"/>
    </w:pPr>
    <w:rPr>
      <w:sz w:val="20"/>
      <w:lang w:eastAsia="zh-TW"/>
    </w:rPr>
  </w:style>
  <w:style w:type="paragraph" w:customStyle="1" w:styleId="33FC9ED649BA42DFA6F2C3768A9E1D4537">
    <w:name w:val="33FC9ED649BA42DFA6F2C3768A9E1D4537"/>
    <w:rsid w:val="00A21E72"/>
    <w:pPr>
      <w:spacing w:before="180" w:after="0" w:line="260" w:lineRule="atLeast"/>
    </w:pPr>
    <w:rPr>
      <w:sz w:val="20"/>
      <w:lang w:eastAsia="zh-TW"/>
    </w:rPr>
  </w:style>
  <w:style w:type="paragraph" w:customStyle="1" w:styleId="179EEF8FCB6445769BE6E1F0EB36094B1">
    <w:name w:val="179EEF8FCB6445769BE6E1F0EB36094B1"/>
    <w:rsid w:val="00A21E72"/>
    <w:pPr>
      <w:spacing w:before="180" w:after="0" w:line="260" w:lineRule="atLeast"/>
    </w:pPr>
    <w:rPr>
      <w:sz w:val="20"/>
      <w:lang w:eastAsia="zh-TW"/>
    </w:rPr>
  </w:style>
  <w:style w:type="paragraph" w:customStyle="1" w:styleId="7C5CF4B37037491C9236AC50DB06148D1">
    <w:name w:val="7C5CF4B37037491C9236AC50DB06148D1"/>
    <w:rsid w:val="00A21E72"/>
    <w:pPr>
      <w:spacing w:before="180" w:after="0" w:line="260" w:lineRule="atLeast"/>
    </w:pPr>
    <w:rPr>
      <w:sz w:val="20"/>
      <w:lang w:eastAsia="zh-TW"/>
    </w:rPr>
  </w:style>
  <w:style w:type="paragraph" w:customStyle="1" w:styleId="B619E2B71796417F85AC326E0854C5461">
    <w:name w:val="B619E2B71796417F85AC326E0854C5461"/>
    <w:rsid w:val="00A21E72"/>
    <w:pPr>
      <w:spacing w:before="180" w:after="0" w:line="260" w:lineRule="atLeast"/>
    </w:pPr>
    <w:rPr>
      <w:sz w:val="20"/>
      <w:lang w:eastAsia="zh-TW"/>
    </w:rPr>
  </w:style>
  <w:style w:type="paragraph" w:customStyle="1" w:styleId="AEF1A99707D44A279F923B8FA40C005920">
    <w:name w:val="AEF1A99707D44A279F923B8FA40C005920"/>
    <w:rsid w:val="00A21E72"/>
    <w:pPr>
      <w:spacing w:before="180" w:after="0" w:line="260" w:lineRule="atLeast"/>
    </w:pPr>
    <w:rPr>
      <w:sz w:val="20"/>
      <w:lang w:eastAsia="zh-TW"/>
    </w:rPr>
  </w:style>
  <w:style w:type="paragraph" w:customStyle="1" w:styleId="55FF71A85C384666B5BEF3721AF5D8A92">
    <w:name w:val="55FF71A85C384666B5BEF3721AF5D8A92"/>
    <w:rsid w:val="00A21E72"/>
    <w:pPr>
      <w:spacing w:before="180" w:after="0" w:line="260" w:lineRule="atLeast"/>
    </w:pPr>
    <w:rPr>
      <w:sz w:val="20"/>
      <w:lang w:eastAsia="zh-TW"/>
    </w:rPr>
  </w:style>
  <w:style w:type="paragraph" w:customStyle="1" w:styleId="AB05610201F74DDA92F515E562FBB0642">
    <w:name w:val="AB05610201F74DDA92F515E562FBB0642"/>
    <w:rsid w:val="00A21E72"/>
    <w:pPr>
      <w:spacing w:before="180" w:after="0" w:line="260" w:lineRule="atLeast"/>
    </w:pPr>
    <w:rPr>
      <w:sz w:val="20"/>
      <w:lang w:eastAsia="zh-TW"/>
    </w:rPr>
  </w:style>
  <w:style w:type="paragraph" w:customStyle="1" w:styleId="9E1759B456A245C9AEB98E892E78B8E32">
    <w:name w:val="9E1759B456A245C9AEB98E892E78B8E32"/>
    <w:rsid w:val="00A21E72"/>
    <w:pPr>
      <w:spacing w:before="180" w:after="0" w:line="260" w:lineRule="atLeast"/>
    </w:pPr>
    <w:rPr>
      <w:sz w:val="20"/>
      <w:lang w:eastAsia="zh-TW"/>
    </w:rPr>
  </w:style>
  <w:style w:type="paragraph" w:customStyle="1" w:styleId="F8ACB8ED584645F8A753BEFFF529F1402">
    <w:name w:val="F8ACB8ED584645F8A753BEFFF529F1402"/>
    <w:rsid w:val="00A21E72"/>
    <w:pPr>
      <w:spacing w:before="180" w:after="0" w:line="260" w:lineRule="atLeast"/>
    </w:pPr>
    <w:rPr>
      <w:sz w:val="20"/>
      <w:lang w:eastAsia="zh-TW"/>
    </w:rPr>
  </w:style>
  <w:style w:type="paragraph" w:customStyle="1" w:styleId="F8DFB28C5FA94DC2BBC20D9421D98D372">
    <w:name w:val="F8DFB28C5FA94DC2BBC20D9421D98D372"/>
    <w:rsid w:val="00A21E72"/>
    <w:pPr>
      <w:spacing w:before="180" w:after="0" w:line="260" w:lineRule="atLeast"/>
    </w:pPr>
    <w:rPr>
      <w:sz w:val="20"/>
      <w:lang w:eastAsia="zh-TW"/>
    </w:rPr>
  </w:style>
  <w:style w:type="paragraph" w:customStyle="1" w:styleId="77BD3EF3C66241AFBFB7C4F5B77243C62">
    <w:name w:val="77BD3EF3C66241AFBFB7C4F5B77243C62"/>
    <w:rsid w:val="00A21E72"/>
    <w:pPr>
      <w:spacing w:before="180" w:after="0" w:line="260" w:lineRule="atLeast"/>
    </w:pPr>
    <w:rPr>
      <w:sz w:val="20"/>
      <w:lang w:eastAsia="zh-TW"/>
    </w:rPr>
  </w:style>
  <w:style w:type="paragraph" w:customStyle="1" w:styleId="EA1C4CA850BE42AB9E91AA5D247AA7542">
    <w:name w:val="EA1C4CA850BE42AB9E91AA5D247AA7542"/>
    <w:rsid w:val="00A21E72"/>
    <w:pPr>
      <w:spacing w:before="180" w:after="0" w:line="260" w:lineRule="atLeast"/>
    </w:pPr>
    <w:rPr>
      <w:sz w:val="20"/>
      <w:lang w:eastAsia="zh-TW"/>
    </w:rPr>
  </w:style>
  <w:style w:type="paragraph" w:customStyle="1" w:styleId="5E0550CAFB51492394C845B7222AD4FC2">
    <w:name w:val="5E0550CAFB51492394C845B7222AD4FC2"/>
    <w:rsid w:val="00A21E72"/>
    <w:pPr>
      <w:spacing w:before="180" w:after="0" w:line="260" w:lineRule="atLeast"/>
    </w:pPr>
    <w:rPr>
      <w:sz w:val="20"/>
      <w:lang w:eastAsia="zh-TW"/>
    </w:rPr>
  </w:style>
  <w:style w:type="paragraph" w:customStyle="1" w:styleId="C7EBF2FAF0844C7F8F293AE0DE79E2682">
    <w:name w:val="C7EBF2FAF0844C7F8F293AE0DE79E2682"/>
    <w:rsid w:val="00A21E72"/>
    <w:pPr>
      <w:spacing w:before="180" w:after="0" w:line="260" w:lineRule="atLeast"/>
    </w:pPr>
    <w:rPr>
      <w:sz w:val="20"/>
      <w:lang w:eastAsia="zh-TW"/>
    </w:rPr>
  </w:style>
  <w:style w:type="paragraph" w:customStyle="1" w:styleId="0031B775EB004A7D823290E47E52783D2">
    <w:name w:val="0031B775EB004A7D823290E47E52783D2"/>
    <w:rsid w:val="00A21E72"/>
    <w:pPr>
      <w:spacing w:before="180" w:after="0" w:line="260" w:lineRule="atLeast"/>
    </w:pPr>
    <w:rPr>
      <w:sz w:val="20"/>
      <w:lang w:eastAsia="zh-TW"/>
    </w:rPr>
  </w:style>
  <w:style w:type="paragraph" w:customStyle="1" w:styleId="72B37159BD5C433C93B4A2FD46B37EC62">
    <w:name w:val="72B37159BD5C433C93B4A2FD46B37EC62"/>
    <w:rsid w:val="00A21E72"/>
    <w:pPr>
      <w:spacing w:before="180" w:after="0" w:line="260" w:lineRule="atLeast"/>
    </w:pPr>
    <w:rPr>
      <w:sz w:val="20"/>
      <w:lang w:eastAsia="zh-TW"/>
    </w:rPr>
  </w:style>
  <w:style w:type="paragraph" w:customStyle="1" w:styleId="9B228B43A0DE428C80CE79BDA048FB4D2">
    <w:name w:val="9B228B43A0DE428C80CE79BDA048FB4D2"/>
    <w:rsid w:val="00A21E72"/>
    <w:pPr>
      <w:spacing w:before="180" w:after="0" w:line="260" w:lineRule="atLeast"/>
    </w:pPr>
    <w:rPr>
      <w:sz w:val="20"/>
      <w:lang w:eastAsia="zh-TW"/>
    </w:rPr>
  </w:style>
  <w:style w:type="paragraph" w:customStyle="1" w:styleId="EAA7CF27C8F442139B2CBE49F2648EDA2">
    <w:name w:val="EAA7CF27C8F442139B2CBE49F2648EDA2"/>
    <w:rsid w:val="00A21E72"/>
    <w:pPr>
      <w:spacing w:before="180" w:after="0" w:line="260" w:lineRule="atLeast"/>
    </w:pPr>
    <w:rPr>
      <w:sz w:val="20"/>
      <w:lang w:eastAsia="zh-TW"/>
    </w:rPr>
  </w:style>
  <w:style w:type="paragraph" w:customStyle="1" w:styleId="9EB4FA26E53B4D9683F5CDA5C4CEEE832">
    <w:name w:val="9EB4FA26E53B4D9683F5CDA5C4CEEE832"/>
    <w:rsid w:val="00A21E72"/>
    <w:pPr>
      <w:spacing w:before="180" w:after="0" w:line="260" w:lineRule="atLeast"/>
    </w:pPr>
    <w:rPr>
      <w:sz w:val="20"/>
      <w:lang w:eastAsia="zh-TW"/>
    </w:rPr>
  </w:style>
  <w:style w:type="paragraph" w:customStyle="1" w:styleId="7694384FF37D4EC0AC9492E825C977522">
    <w:name w:val="7694384FF37D4EC0AC9492E825C977522"/>
    <w:rsid w:val="00A21E72"/>
    <w:pPr>
      <w:spacing w:before="180" w:after="0" w:line="260" w:lineRule="atLeast"/>
    </w:pPr>
    <w:rPr>
      <w:sz w:val="20"/>
      <w:lang w:eastAsia="zh-TW"/>
    </w:rPr>
  </w:style>
  <w:style w:type="paragraph" w:customStyle="1" w:styleId="FAB79064FBC0434DBC776D4164EA6AB738">
    <w:name w:val="FAB79064FBC0434DBC776D4164EA6AB738"/>
    <w:rsid w:val="00A21E72"/>
    <w:pPr>
      <w:spacing w:before="180" w:after="0" w:line="260" w:lineRule="atLeast"/>
    </w:pPr>
    <w:rPr>
      <w:sz w:val="20"/>
      <w:lang w:eastAsia="zh-TW"/>
    </w:rPr>
  </w:style>
  <w:style w:type="paragraph" w:customStyle="1" w:styleId="33FC9ED649BA42DFA6F2C3768A9E1D4538">
    <w:name w:val="33FC9ED649BA42DFA6F2C3768A9E1D4538"/>
    <w:rsid w:val="00A21E72"/>
    <w:pPr>
      <w:spacing w:before="180" w:after="0" w:line="260" w:lineRule="atLeast"/>
    </w:pPr>
    <w:rPr>
      <w:sz w:val="20"/>
      <w:lang w:eastAsia="zh-TW"/>
    </w:rPr>
  </w:style>
  <w:style w:type="paragraph" w:customStyle="1" w:styleId="B619E2B71796417F85AC326E0854C5462">
    <w:name w:val="B619E2B71796417F85AC326E0854C5462"/>
    <w:rsid w:val="00A21E72"/>
    <w:pPr>
      <w:spacing w:before="180" w:after="0" w:line="260" w:lineRule="atLeast"/>
    </w:pPr>
    <w:rPr>
      <w:sz w:val="20"/>
      <w:lang w:eastAsia="zh-TW"/>
    </w:rPr>
  </w:style>
  <w:style w:type="paragraph" w:customStyle="1" w:styleId="AEF1A99707D44A279F923B8FA40C005921">
    <w:name w:val="AEF1A99707D44A279F923B8FA40C005921"/>
    <w:rsid w:val="00A21E72"/>
    <w:pPr>
      <w:spacing w:before="180" w:after="0" w:line="260" w:lineRule="atLeast"/>
    </w:pPr>
    <w:rPr>
      <w:sz w:val="20"/>
      <w:lang w:eastAsia="zh-TW"/>
    </w:rPr>
  </w:style>
  <w:style w:type="paragraph" w:customStyle="1" w:styleId="55FF71A85C384666B5BEF3721AF5D8A93">
    <w:name w:val="55FF71A85C384666B5BEF3721AF5D8A93"/>
    <w:rsid w:val="00A21E72"/>
    <w:pPr>
      <w:spacing w:before="180" w:after="0" w:line="260" w:lineRule="atLeast"/>
    </w:pPr>
    <w:rPr>
      <w:sz w:val="20"/>
      <w:lang w:eastAsia="zh-TW"/>
    </w:rPr>
  </w:style>
  <w:style w:type="paragraph" w:customStyle="1" w:styleId="AB05610201F74DDA92F515E562FBB0643">
    <w:name w:val="AB05610201F74DDA92F515E562FBB0643"/>
    <w:rsid w:val="00A21E72"/>
    <w:pPr>
      <w:spacing w:before="180" w:after="0" w:line="260" w:lineRule="atLeast"/>
    </w:pPr>
    <w:rPr>
      <w:sz w:val="20"/>
      <w:lang w:eastAsia="zh-TW"/>
    </w:rPr>
  </w:style>
  <w:style w:type="paragraph" w:customStyle="1" w:styleId="9E1759B456A245C9AEB98E892E78B8E33">
    <w:name w:val="9E1759B456A245C9AEB98E892E78B8E33"/>
    <w:rsid w:val="00A21E72"/>
    <w:pPr>
      <w:spacing w:before="180" w:after="0" w:line="260" w:lineRule="atLeast"/>
    </w:pPr>
    <w:rPr>
      <w:sz w:val="20"/>
      <w:lang w:eastAsia="zh-TW"/>
    </w:rPr>
  </w:style>
  <w:style w:type="paragraph" w:customStyle="1" w:styleId="F8ACB8ED584645F8A753BEFFF529F1403">
    <w:name w:val="F8ACB8ED584645F8A753BEFFF529F1403"/>
    <w:rsid w:val="00A21E72"/>
    <w:pPr>
      <w:spacing w:before="180" w:after="0" w:line="260" w:lineRule="atLeast"/>
    </w:pPr>
    <w:rPr>
      <w:sz w:val="20"/>
      <w:lang w:eastAsia="zh-TW"/>
    </w:rPr>
  </w:style>
  <w:style w:type="paragraph" w:customStyle="1" w:styleId="F8DFB28C5FA94DC2BBC20D9421D98D373">
    <w:name w:val="F8DFB28C5FA94DC2BBC20D9421D98D373"/>
    <w:rsid w:val="00A21E72"/>
    <w:pPr>
      <w:spacing w:before="180" w:after="0" w:line="260" w:lineRule="atLeast"/>
    </w:pPr>
    <w:rPr>
      <w:sz w:val="20"/>
      <w:lang w:eastAsia="zh-TW"/>
    </w:rPr>
  </w:style>
  <w:style w:type="paragraph" w:customStyle="1" w:styleId="77BD3EF3C66241AFBFB7C4F5B77243C63">
    <w:name w:val="77BD3EF3C66241AFBFB7C4F5B77243C63"/>
    <w:rsid w:val="00A21E72"/>
    <w:pPr>
      <w:spacing w:before="180" w:after="0" w:line="260" w:lineRule="atLeast"/>
    </w:pPr>
    <w:rPr>
      <w:sz w:val="20"/>
      <w:lang w:eastAsia="zh-TW"/>
    </w:rPr>
  </w:style>
  <w:style w:type="paragraph" w:customStyle="1" w:styleId="EA1C4CA850BE42AB9E91AA5D247AA7543">
    <w:name w:val="EA1C4CA850BE42AB9E91AA5D247AA7543"/>
    <w:rsid w:val="00A21E72"/>
    <w:pPr>
      <w:spacing w:before="180" w:after="0" w:line="260" w:lineRule="atLeast"/>
    </w:pPr>
    <w:rPr>
      <w:sz w:val="20"/>
      <w:lang w:eastAsia="zh-TW"/>
    </w:rPr>
  </w:style>
  <w:style w:type="paragraph" w:customStyle="1" w:styleId="5E0550CAFB51492394C845B7222AD4FC3">
    <w:name w:val="5E0550CAFB51492394C845B7222AD4FC3"/>
    <w:rsid w:val="00A21E72"/>
    <w:pPr>
      <w:spacing w:before="180" w:after="0" w:line="260" w:lineRule="atLeast"/>
    </w:pPr>
    <w:rPr>
      <w:sz w:val="20"/>
      <w:lang w:eastAsia="zh-TW"/>
    </w:rPr>
  </w:style>
  <w:style w:type="paragraph" w:customStyle="1" w:styleId="C7EBF2FAF0844C7F8F293AE0DE79E2683">
    <w:name w:val="C7EBF2FAF0844C7F8F293AE0DE79E2683"/>
    <w:rsid w:val="00A21E72"/>
    <w:pPr>
      <w:spacing w:before="180" w:after="0" w:line="260" w:lineRule="atLeast"/>
    </w:pPr>
    <w:rPr>
      <w:sz w:val="20"/>
      <w:lang w:eastAsia="zh-TW"/>
    </w:rPr>
  </w:style>
  <w:style w:type="paragraph" w:customStyle="1" w:styleId="0031B775EB004A7D823290E47E52783D3">
    <w:name w:val="0031B775EB004A7D823290E47E52783D3"/>
    <w:rsid w:val="00A21E72"/>
    <w:pPr>
      <w:spacing w:before="180" w:after="0" w:line="260" w:lineRule="atLeast"/>
    </w:pPr>
    <w:rPr>
      <w:sz w:val="20"/>
      <w:lang w:eastAsia="zh-TW"/>
    </w:rPr>
  </w:style>
  <w:style w:type="paragraph" w:customStyle="1" w:styleId="72B37159BD5C433C93B4A2FD46B37EC63">
    <w:name w:val="72B37159BD5C433C93B4A2FD46B37EC63"/>
    <w:rsid w:val="00A21E72"/>
    <w:pPr>
      <w:spacing w:before="180" w:after="0" w:line="260" w:lineRule="atLeast"/>
    </w:pPr>
    <w:rPr>
      <w:sz w:val="20"/>
      <w:lang w:eastAsia="zh-TW"/>
    </w:rPr>
  </w:style>
  <w:style w:type="paragraph" w:customStyle="1" w:styleId="9B228B43A0DE428C80CE79BDA048FB4D3">
    <w:name w:val="9B228B43A0DE428C80CE79BDA048FB4D3"/>
    <w:rsid w:val="00A21E72"/>
    <w:pPr>
      <w:spacing w:before="180" w:after="0" w:line="260" w:lineRule="atLeast"/>
    </w:pPr>
    <w:rPr>
      <w:sz w:val="20"/>
      <w:lang w:eastAsia="zh-TW"/>
    </w:rPr>
  </w:style>
  <w:style w:type="paragraph" w:customStyle="1" w:styleId="EAA7CF27C8F442139B2CBE49F2648EDA3">
    <w:name w:val="EAA7CF27C8F442139B2CBE49F2648EDA3"/>
    <w:rsid w:val="00A21E72"/>
    <w:pPr>
      <w:spacing w:before="180" w:after="0" w:line="260" w:lineRule="atLeast"/>
    </w:pPr>
    <w:rPr>
      <w:sz w:val="20"/>
      <w:lang w:eastAsia="zh-TW"/>
    </w:rPr>
  </w:style>
  <w:style w:type="paragraph" w:customStyle="1" w:styleId="9EB4FA26E53B4D9683F5CDA5C4CEEE833">
    <w:name w:val="9EB4FA26E53B4D9683F5CDA5C4CEEE833"/>
    <w:rsid w:val="00A21E72"/>
    <w:pPr>
      <w:spacing w:before="180" w:after="0" w:line="260" w:lineRule="atLeast"/>
    </w:pPr>
    <w:rPr>
      <w:sz w:val="20"/>
      <w:lang w:eastAsia="zh-TW"/>
    </w:rPr>
  </w:style>
  <w:style w:type="paragraph" w:customStyle="1" w:styleId="7694384FF37D4EC0AC9492E825C977523">
    <w:name w:val="7694384FF37D4EC0AC9492E825C977523"/>
    <w:rsid w:val="00A21E72"/>
    <w:pPr>
      <w:spacing w:before="180" w:after="0" w:line="260" w:lineRule="atLeast"/>
    </w:pPr>
    <w:rPr>
      <w:sz w:val="20"/>
      <w:lang w:eastAsia="zh-TW"/>
    </w:rPr>
  </w:style>
  <w:style w:type="paragraph" w:customStyle="1" w:styleId="FAB79064FBC0434DBC776D4164EA6AB739">
    <w:name w:val="FAB79064FBC0434DBC776D4164EA6AB739"/>
    <w:rsid w:val="00A21E72"/>
    <w:pPr>
      <w:spacing w:before="180" w:after="0" w:line="260" w:lineRule="atLeast"/>
    </w:pPr>
    <w:rPr>
      <w:sz w:val="20"/>
      <w:lang w:eastAsia="zh-TW"/>
    </w:rPr>
  </w:style>
  <w:style w:type="paragraph" w:customStyle="1" w:styleId="33FC9ED649BA42DFA6F2C3768A9E1D4539">
    <w:name w:val="33FC9ED649BA42DFA6F2C3768A9E1D4539"/>
    <w:rsid w:val="00A21E72"/>
    <w:pPr>
      <w:spacing w:before="180" w:after="0" w:line="260" w:lineRule="atLeast"/>
    </w:pPr>
    <w:rPr>
      <w:sz w:val="20"/>
      <w:lang w:eastAsia="zh-TW"/>
    </w:rPr>
  </w:style>
  <w:style w:type="paragraph" w:customStyle="1" w:styleId="00AC7245BC4A4FB2980FE042334B9034">
    <w:name w:val="00AC7245BC4A4FB2980FE042334B9034"/>
    <w:rsid w:val="00A21E72"/>
  </w:style>
  <w:style w:type="paragraph" w:customStyle="1" w:styleId="18BA3A5A08C8443D97C6249E148E4A78">
    <w:name w:val="18BA3A5A08C8443D97C6249E148E4A78"/>
    <w:rsid w:val="00A21E72"/>
  </w:style>
  <w:style w:type="paragraph" w:customStyle="1" w:styleId="4148C362A62E48D29947397923A8EDDF">
    <w:name w:val="4148C362A62E48D29947397923A8EDDF"/>
    <w:rsid w:val="00A21E72"/>
  </w:style>
  <w:style w:type="paragraph" w:customStyle="1" w:styleId="EFBEE09CFB9A48038433DDAE616C4EBD">
    <w:name w:val="EFBEE09CFB9A48038433DDAE616C4EBD"/>
    <w:rsid w:val="00A21E72"/>
  </w:style>
  <w:style w:type="paragraph" w:customStyle="1" w:styleId="13B2773E4A7F42E79B5808CA664D7256">
    <w:name w:val="13B2773E4A7F42E79B5808CA664D7256"/>
    <w:rsid w:val="00A21E72"/>
  </w:style>
  <w:style w:type="paragraph" w:customStyle="1" w:styleId="65A6A229CEA44FB8916BA98CB502DB8B">
    <w:name w:val="65A6A229CEA44FB8916BA98CB502DB8B"/>
    <w:rsid w:val="00A21E72"/>
  </w:style>
  <w:style w:type="paragraph" w:customStyle="1" w:styleId="126641C0E74E45D19A7AFF1A2684919B">
    <w:name w:val="126641C0E74E45D19A7AFF1A2684919B"/>
    <w:rsid w:val="00A21E72"/>
  </w:style>
  <w:style w:type="paragraph" w:customStyle="1" w:styleId="D0F3A3ADB03047C2B2E749FA4B6E4BF3">
    <w:name w:val="D0F3A3ADB03047C2B2E749FA4B6E4BF3"/>
    <w:rsid w:val="00A21E72"/>
  </w:style>
  <w:style w:type="paragraph" w:customStyle="1" w:styleId="7969F94C775042508BBBA931400F1D2F">
    <w:name w:val="7969F94C775042508BBBA931400F1D2F"/>
    <w:rsid w:val="00A21E72"/>
  </w:style>
  <w:style w:type="paragraph" w:customStyle="1" w:styleId="95C73B28A52443EF9BD4BC5F4B1FB3C3">
    <w:name w:val="95C73B28A52443EF9BD4BC5F4B1FB3C3"/>
    <w:rsid w:val="00A21E72"/>
  </w:style>
  <w:style w:type="paragraph" w:customStyle="1" w:styleId="38F59B80C5F643DEB085F16ACA55270B">
    <w:name w:val="38F59B80C5F643DEB085F16ACA55270B"/>
    <w:rsid w:val="00A21E72"/>
  </w:style>
  <w:style w:type="paragraph" w:customStyle="1" w:styleId="29AED3C0CB4549D3AF6F99970CFC44CC">
    <w:name w:val="29AED3C0CB4549D3AF6F99970CFC44CC"/>
    <w:rsid w:val="00A21E72"/>
  </w:style>
  <w:style w:type="paragraph" w:customStyle="1" w:styleId="D4B8A73E8D3848F8A4C65491D84D25C2">
    <w:name w:val="D4B8A73E8D3848F8A4C65491D84D25C2"/>
    <w:rsid w:val="00A21E72"/>
  </w:style>
  <w:style w:type="paragraph" w:customStyle="1" w:styleId="1CD3F58BD23143259A2B86DEECAA9ED7">
    <w:name w:val="1CD3F58BD23143259A2B86DEECAA9ED7"/>
    <w:rsid w:val="00A21E72"/>
  </w:style>
  <w:style w:type="paragraph" w:customStyle="1" w:styleId="60B75A57E80742A2B36F3493278A660A">
    <w:name w:val="60B75A57E80742A2B36F3493278A660A"/>
    <w:rsid w:val="00A21E72"/>
  </w:style>
  <w:style w:type="paragraph" w:customStyle="1" w:styleId="CDB3EBDBF4AB481098EEB6DE9B956FB6">
    <w:name w:val="CDB3EBDBF4AB481098EEB6DE9B956FB6"/>
    <w:rsid w:val="00A21E72"/>
  </w:style>
  <w:style w:type="paragraph" w:customStyle="1" w:styleId="023B7F35C471428394C12599B35A9FE7">
    <w:name w:val="023B7F35C471428394C12599B35A9FE7"/>
    <w:rsid w:val="00A21E72"/>
  </w:style>
  <w:style w:type="paragraph" w:customStyle="1" w:styleId="8C1DE917D43943B1A5E5E9154E088949">
    <w:name w:val="8C1DE917D43943B1A5E5E9154E088949"/>
    <w:rsid w:val="00A21E72"/>
  </w:style>
  <w:style w:type="paragraph" w:customStyle="1" w:styleId="6455AA83E2964707828F3F2E3D23B9B0">
    <w:name w:val="6455AA83E2964707828F3F2E3D23B9B0"/>
    <w:rsid w:val="00A21E72"/>
  </w:style>
  <w:style w:type="paragraph" w:customStyle="1" w:styleId="97384D94E7EE421CAE2773B358B699B9">
    <w:name w:val="97384D94E7EE421CAE2773B358B699B9"/>
    <w:rsid w:val="00A21E72"/>
  </w:style>
  <w:style w:type="paragraph" w:customStyle="1" w:styleId="96B082FD738741069DA08DBFC9409E94">
    <w:name w:val="96B082FD738741069DA08DBFC9409E94"/>
    <w:rsid w:val="00A21E72"/>
  </w:style>
  <w:style w:type="paragraph" w:customStyle="1" w:styleId="611F8A149E8F421C998466BCF67D6E15">
    <w:name w:val="611F8A149E8F421C998466BCF67D6E15"/>
    <w:rsid w:val="00A21E72"/>
  </w:style>
  <w:style w:type="paragraph" w:customStyle="1" w:styleId="19A5006C94C140509FC75A043054E09E">
    <w:name w:val="19A5006C94C140509FC75A043054E09E"/>
    <w:rsid w:val="00A21E72"/>
  </w:style>
  <w:style w:type="paragraph" w:customStyle="1" w:styleId="49F9F533F5694CA89CB179EF0DF36AB2">
    <w:name w:val="49F9F533F5694CA89CB179EF0DF36AB2"/>
    <w:rsid w:val="00A21E72"/>
  </w:style>
  <w:style w:type="paragraph" w:customStyle="1" w:styleId="18889C749D3C49529E4B4D0D51E07618">
    <w:name w:val="18889C749D3C49529E4B4D0D51E07618"/>
    <w:rsid w:val="00A21E72"/>
  </w:style>
  <w:style w:type="paragraph" w:customStyle="1" w:styleId="EB254927F7A248BCA164043452BB42E4">
    <w:name w:val="EB254927F7A248BCA164043452BB42E4"/>
    <w:rsid w:val="00A21E72"/>
  </w:style>
  <w:style w:type="paragraph" w:customStyle="1" w:styleId="8723E03351FF4B57B73C6726D84E0BF9">
    <w:name w:val="8723E03351FF4B57B73C6726D84E0BF9"/>
    <w:rsid w:val="00A21E72"/>
  </w:style>
  <w:style w:type="paragraph" w:customStyle="1" w:styleId="60A1BE6C91884F7EA6A6CD6E043FFABE">
    <w:name w:val="60A1BE6C91884F7EA6A6CD6E043FFABE"/>
    <w:rsid w:val="00A21E72"/>
  </w:style>
  <w:style w:type="paragraph" w:customStyle="1" w:styleId="49160DB9E5784C18AF29FAAFF7F8ABD9">
    <w:name w:val="49160DB9E5784C18AF29FAAFF7F8ABD9"/>
    <w:rsid w:val="00A21E72"/>
  </w:style>
  <w:style w:type="paragraph" w:customStyle="1" w:styleId="9DDB62CE1F8E4CA1A7C486AD2F1F9635">
    <w:name w:val="9DDB62CE1F8E4CA1A7C486AD2F1F9635"/>
    <w:rsid w:val="00A21E72"/>
  </w:style>
  <w:style w:type="paragraph" w:customStyle="1" w:styleId="FD79AB26CDFA488BBD09D791B3994A15">
    <w:name w:val="FD79AB26CDFA488BBD09D791B3994A15"/>
    <w:rsid w:val="00A21E72"/>
  </w:style>
  <w:style w:type="paragraph" w:customStyle="1" w:styleId="BD884EB5CEAE47E59E244438C3978D31">
    <w:name w:val="BD884EB5CEAE47E59E244438C3978D31"/>
    <w:rsid w:val="00A21E72"/>
  </w:style>
  <w:style w:type="paragraph" w:customStyle="1" w:styleId="B619E2B71796417F85AC326E0854C5463">
    <w:name w:val="B619E2B71796417F85AC326E0854C5463"/>
    <w:rsid w:val="00A21E72"/>
    <w:pPr>
      <w:spacing w:before="180" w:after="0" w:line="260" w:lineRule="atLeast"/>
    </w:pPr>
    <w:rPr>
      <w:sz w:val="20"/>
      <w:lang w:eastAsia="zh-TW"/>
    </w:rPr>
  </w:style>
  <w:style w:type="paragraph" w:customStyle="1" w:styleId="00AC7245BC4A4FB2980FE042334B90341">
    <w:name w:val="00AC7245BC4A4FB2980FE042334B90341"/>
    <w:rsid w:val="00A21E72"/>
    <w:pPr>
      <w:spacing w:before="180" w:after="0" w:line="260" w:lineRule="atLeast"/>
    </w:pPr>
    <w:rPr>
      <w:sz w:val="20"/>
      <w:lang w:eastAsia="zh-TW"/>
    </w:rPr>
  </w:style>
  <w:style w:type="paragraph" w:customStyle="1" w:styleId="D3B6B5898AB940F39A93453109436C571">
    <w:name w:val="D3B6B5898AB940F39A93453109436C571"/>
    <w:rsid w:val="00A21E72"/>
    <w:pPr>
      <w:spacing w:before="180" w:after="0" w:line="260" w:lineRule="atLeast"/>
    </w:pPr>
    <w:rPr>
      <w:sz w:val="20"/>
      <w:lang w:eastAsia="zh-TW"/>
    </w:rPr>
  </w:style>
  <w:style w:type="paragraph" w:customStyle="1" w:styleId="30F5FFC6698B4C2ABA3BEF38D9917F311">
    <w:name w:val="30F5FFC6698B4C2ABA3BEF38D9917F311"/>
    <w:rsid w:val="00A21E72"/>
    <w:pPr>
      <w:spacing w:before="180" w:after="0" w:line="260" w:lineRule="atLeast"/>
    </w:pPr>
    <w:rPr>
      <w:sz w:val="20"/>
      <w:lang w:eastAsia="zh-TW"/>
    </w:rPr>
  </w:style>
  <w:style w:type="paragraph" w:customStyle="1" w:styleId="861976AED1094471A113FA9BBAC66D6E1">
    <w:name w:val="861976AED1094471A113FA9BBAC66D6E1"/>
    <w:rsid w:val="00A21E72"/>
    <w:pPr>
      <w:spacing w:before="180" w:after="0" w:line="260" w:lineRule="atLeast"/>
    </w:pPr>
    <w:rPr>
      <w:sz w:val="20"/>
      <w:lang w:eastAsia="zh-TW"/>
    </w:rPr>
  </w:style>
  <w:style w:type="paragraph" w:customStyle="1" w:styleId="EE4B9A879ED84C9293EEF095C854F4BA1">
    <w:name w:val="EE4B9A879ED84C9293EEF095C854F4BA1"/>
    <w:rsid w:val="00A21E72"/>
    <w:pPr>
      <w:spacing w:before="180" w:after="0" w:line="260" w:lineRule="atLeast"/>
    </w:pPr>
    <w:rPr>
      <w:sz w:val="20"/>
      <w:lang w:eastAsia="zh-TW"/>
    </w:rPr>
  </w:style>
  <w:style w:type="paragraph" w:customStyle="1" w:styleId="4F269BF25E014BA1973AF6C6FFD047E91">
    <w:name w:val="4F269BF25E014BA1973AF6C6FFD047E91"/>
    <w:rsid w:val="00A21E72"/>
    <w:pPr>
      <w:spacing w:before="180" w:after="0" w:line="260" w:lineRule="atLeast"/>
    </w:pPr>
    <w:rPr>
      <w:sz w:val="20"/>
      <w:lang w:eastAsia="zh-TW"/>
    </w:rPr>
  </w:style>
  <w:style w:type="paragraph" w:customStyle="1" w:styleId="271CD467C23949A3A134956435EDEE011">
    <w:name w:val="271CD467C23949A3A134956435EDEE011"/>
    <w:rsid w:val="00A21E72"/>
    <w:pPr>
      <w:spacing w:before="180" w:after="0" w:line="260" w:lineRule="atLeast"/>
    </w:pPr>
    <w:rPr>
      <w:sz w:val="20"/>
      <w:lang w:eastAsia="zh-TW"/>
    </w:rPr>
  </w:style>
  <w:style w:type="paragraph" w:customStyle="1" w:styleId="7A28A26A4A7948FD96497879BB40E4A51">
    <w:name w:val="7A28A26A4A7948FD96497879BB40E4A51"/>
    <w:rsid w:val="00A21E72"/>
    <w:pPr>
      <w:spacing w:before="180" w:after="0" w:line="260" w:lineRule="atLeast"/>
    </w:pPr>
    <w:rPr>
      <w:sz w:val="20"/>
      <w:lang w:eastAsia="zh-TW"/>
    </w:rPr>
  </w:style>
  <w:style w:type="paragraph" w:customStyle="1" w:styleId="AEF1A99707D44A279F923B8FA40C005922">
    <w:name w:val="AEF1A99707D44A279F923B8FA40C005922"/>
    <w:rsid w:val="00A21E72"/>
    <w:pPr>
      <w:spacing w:before="180" w:after="0" w:line="260" w:lineRule="atLeast"/>
    </w:pPr>
    <w:rPr>
      <w:sz w:val="20"/>
      <w:lang w:eastAsia="zh-TW"/>
    </w:rPr>
  </w:style>
  <w:style w:type="paragraph" w:customStyle="1" w:styleId="55FF71A85C384666B5BEF3721AF5D8A94">
    <w:name w:val="55FF71A85C384666B5BEF3721AF5D8A94"/>
    <w:rsid w:val="00A21E72"/>
    <w:pPr>
      <w:spacing w:before="180" w:after="0" w:line="260" w:lineRule="atLeast"/>
    </w:pPr>
    <w:rPr>
      <w:sz w:val="20"/>
      <w:lang w:eastAsia="zh-TW"/>
    </w:rPr>
  </w:style>
  <w:style w:type="paragraph" w:customStyle="1" w:styleId="AB05610201F74DDA92F515E562FBB0644">
    <w:name w:val="AB05610201F74DDA92F515E562FBB0644"/>
    <w:rsid w:val="00A21E72"/>
    <w:pPr>
      <w:spacing w:before="180" w:after="0" w:line="260" w:lineRule="atLeast"/>
    </w:pPr>
    <w:rPr>
      <w:sz w:val="20"/>
      <w:lang w:eastAsia="zh-TW"/>
    </w:rPr>
  </w:style>
  <w:style w:type="paragraph" w:customStyle="1" w:styleId="CDB3EBDBF4AB481098EEB6DE9B956FB61">
    <w:name w:val="CDB3EBDBF4AB481098EEB6DE9B956FB61"/>
    <w:rsid w:val="00A21E72"/>
    <w:pPr>
      <w:spacing w:before="180" w:after="0" w:line="260" w:lineRule="atLeast"/>
    </w:pPr>
    <w:rPr>
      <w:sz w:val="20"/>
      <w:lang w:eastAsia="zh-TW"/>
    </w:rPr>
  </w:style>
  <w:style w:type="paragraph" w:customStyle="1" w:styleId="023B7F35C471428394C12599B35A9FE71">
    <w:name w:val="023B7F35C471428394C12599B35A9FE71"/>
    <w:rsid w:val="00A21E72"/>
    <w:pPr>
      <w:spacing w:before="180" w:after="0" w:line="260" w:lineRule="atLeast"/>
    </w:pPr>
    <w:rPr>
      <w:sz w:val="20"/>
      <w:lang w:eastAsia="zh-TW"/>
    </w:rPr>
  </w:style>
  <w:style w:type="paragraph" w:customStyle="1" w:styleId="8C1DE917D43943B1A5E5E9154E0889491">
    <w:name w:val="8C1DE917D43943B1A5E5E9154E0889491"/>
    <w:rsid w:val="00A21E72"/>
    <w:pPr>
      <w:spacing w:before="180" w:after="0" w:line="260" w:lineRule="atLeast"/>
    </w:pPr>
    <w:rPr>
      <w:sz w:val="20"/>
      <w:lang w:eastAsia="zh-TW"/>
    </w:rPr>
  </w:style>
  <w:style w:type="paragraph" w:customStyle="1" w:styleId="6455AA83E2964707828F3F2E3D23B9B01">
    <w:name w:val="6455AA83E2964707828F3F2E3D23B9B01"/>
    <w:rsid w:val="00A21E72"/>
    <w:pPr>
      <w:spacing w:before="180" w:after="0" w:line="260" w:lineRule="atLeast"/>
    </w:pPr>
    <w:rPr>
      <w:sz w:val="20"/>
      <w:lang w:eastAsia="zh-TW"/>
    </w:rPr>
  </w:style>
  <w:style w:type="paragraph" w:customStyle="1" w:styleId="97384D94E7EE421CAE2773B358B699B91">
    <w:name w:val="97384D94E7EE421CAE2773B358B699B91"/>
    <w:rsid w:val="00A21E72"/>
    <w:pPr>
      <w:spacing w:before="180" w:after="0" w:line="260" w:lineRule="atLeast"/>
    </w:pPr>
    <w:rPr>
      <w:sz w:val="20"/>
      <w:lang w:eastAsia="zh-TW"/>
    </w:rPr>
  </w:style>
  <w:style w:type="paragraph" w:customStyle="1" w:styleId="96B082FD738741069DA08DBFC9409E941">
    <w:name w:val="96B082FD738741069DA08DBFC9409E941"/>
    <w:rsid w:val="00A21E72"/>
    <w:pPr>
      <w:spacing w:before="180" w:after="0" w:line="260" w:lineRule="atLeast"/>
    </w:pPr>
    <w:rPr>
      <w:sz w:val="20"/>
      <w:lang w:eastAsia="zh-TW"/>
    </w:rPr>
  </w:style>
  <w:style w:type="paragraph" w:customStyle="1" w:styleId="611F8A149E8F421C998466BCF67D6E151">
    <w:name w:val="611F8A149E8F421C998466BCF67D6E151"/>
    <w:rsid w:val="00A21E72"/>
    <w:pPr>
      <w:spacing w:before="180" w:after="0" w:line="260" w:lineRule="atLeast"/>
    </w:pPr>
    <w:rPr>
      <w:sz w:val="20"/>
      <w:lang w:eastAsia="zh-TW"/>
    </w:rPr>
  </w:style>
  <w:style w:type="paragraph" w:customStyle="1" w:styleId="19A5006C94C140509FC75A043054E09E1">
    <w:name w:val="19A5006C94C140509FC75A043054E09E1"/>
    <w:rsid w:val="00A21E72"/>
    <w:pPr>
      <w:spacing w:before="180" w:after="0" w:line="260" w:lineRule="atLeast"/>
    </w:pPr>
    <w:rPr>
      <w:sz w:val="20"/>
      <w:lang w:eastAsia="zh-TW"/>
    </w:rPr>
  </w:style>
  <w:style w:type="paragraph" w:customStyle="1" w:styleId="49F9F533F5694CA89CB179EF0DF36AB21">
    <w:name w:val="49F9F533F5694CA89CB179EF0DF36AB21"/>
    <w:rsid w:val="00A21E72"/>
    <w:pPr>
      <w:spacing w:before="180" w:after="0" w:line="260" w:lineRule="atLeast"/>
    </w:pPr>
    <w:rPr>
      <w:sz w:val="20"/>
      <w:lang w:eastAsia="zh-TW"/>
    </w:rPr>
  </w:style>
  <w:style w:type="paragraph" w:customStyle="1" w:styleId="18889C749D3C49529E4B4D0D51E076181">
    <w:name w:val="18889C749D3C49529E4B4D0D51E076181"/>
    <w:rsid w:val="00A21E72"/>
    <w:pPr>
      <w:spacing w:before="180" w:after="0" w:line="260" w:lineRule="atLeast"/>
    </w:pPr>
    <w:rPr>
      <w:sz w:val="20"/>
      <w:lang w:eastAsia="zh-TW"/>
    </w:rPr>
  </w:style>
  <w:style w:type="paragraph" w:customStyle="1" w:styleId="EB254927F7A248BCA164043452BB42E41">
    <w:name w:val="EB254927F7A248BCA164043452BB42E41"/>
    <w:rsid w:val="00A21E72"/>
    <w:pPr>
      <w:spacing w:before="180" w:after="0" w:line="260" w:lineRule="atLeast"/>
    </w:pPr>
    <w:rPr>
      <w:sz w:val="20"/>
      <w:lang w:eastAsia="zh-TW"/>
    </w:rPr>
  </w:style>
  <w:style w:type="paragraph" w:customStyle="1" w:styleId="8723E03351FF4B57B73C6726D84E0BF91">
    <w:name w:val="8723E03351FF4B57B73C6726D84E0BF91"/>
    <w:rsid w:val="00A21E72"/>
    <w:pPr>
      <w:spacing w:before="180" w:after="0" w:line="260" w:lineRule="atLeast"/>
    </w:pPr>
    <w:rPr>
      <w:sz w:val="20"/>
      <w:lang w:eastAsia="zh-TW"/>
    </w:rPr>
  </w:style>
  <w:style w:type="paragraph" w:customStyle="1" w:styleId="60A1BE6C91884F7EA6A6CD6E043FFABE1">
    <w:name w:val="60A1BE6C91884F7EA6A6CD6E043FFABE1"/>
    <w:rsid w:val="00A21E72"/>
    <w:pPr>
      <w:spacing w:before="180" w:after="0" w:line="260" w:lineRule="atLeast"/>
    </w:pPr>
    <w:rPr>
      <w:sz w:val="20"/>
      <w:lang w:eastAsia="zh-TW"/>
    </w:rPr>
  </w:style>
  <w:style w:type="paragraph" w:customStyle="1" w:styleId="49160DB9E5784C18AF29FAAFF7F8ABD91">
    <w:name w:val="49160DB9E5784C18AF29FAAFF7F8ABD91"/>
    <w:rsid w:val="00A21E72"/>
    <w:pPr>
      <w:spacing w:before="180" w:after="0" w:line="260" w:lineRule="atLeast"/>
    </w:pPr>
    <w:rPr>
      <w:sz w:val="20"/>
      <w:lang w:eastAsia="zh-TW"/>
    </w:rPr>
  </w:style>
  <w:style w:type="paragraph" w:customStyle="1" w:styleId="9DDB62CE1F8E4CA1A7C486AD2F1F96351">
    <w:name w:val="9DDB62CE1F8E4CA1A7C486AD2F1F96351"/>
    <w:rsid w:val="00A21E72"/>
    <w:pPr>
      <w:spacing w:before="180" w:after="0" w:line="260" w:lineRule="atLeast"/>
    </w:pPr>
    <w:rPr>
      <w:sz w:val="20"/>
      <w:lang w:eastAsia="zh-TW"/>
    </w:rPr>
  </w:style>
  <w:style w:type="paragraph" w:customStyle="1" w:styleId="FD79AB26CDFA488BBD09D791B3994A151">
    <w:name w:val="FD79AB26CDFA488BBD09D791B3994A151"/>
    <w:rsid w:val="00A21E72"/>
    <w:pPr>
      <w:spacing w:before="180" w:after="0" w:line="260" w:lineRule="atLeast"/>
    </w:pPr>
    <w:rPr>
      <w:sz w:val="20"/>
      <w:lang w:eastAsia="zh-TW"/>
    </w:rPr>
  </w:style>
  <w:style w:type="paragraph" w:customStyle="1" w:styleId="FAB79064FBC0434DBC776D4164EA6AB740">
    <w:name w:val="FAB79064FBC0434DBC776D4164EA6AB740"/>
    <w:rsid w:val="00A21E72"/>
    <w:pPr>
      <w:spacing w:before="180" w:after="0" w:line="260" w:lineRule="atLeast"/>
    </w:pPr>
    <w:rPr>
      <w:sz w:val="20"/>
      <w:lang w:eastAsia="zh-TW"/>
    </w:rPr>
  </w:style>
  <w:style w:type="paragraph" w:customStyle="1" w:styleId="33FC9ED649BA42DFA6F2C3768A9E1D4540">
    <w:name w:val="33FC9ED649BA42DFA6F2C3768A9E1D4540"/>
    <w:rsid w:val="00A21E72"/>
    <w:pPr>
      <w:spacing w:before="180" w:after="0" w:line="260" w:lineRule="atLeast"/>
    </w:pPr>
    <w:rPr>
      <w:sz w:val="20"/>
      <w:lang w:eastAsia="zh-TW"/>
    </w:rPr>
  </w:style>
  <w:style w:type="paragraph" w:customStyle="1" w:styleId="998D2816D4F444DE9CE9CA0085CBE770">
    <w:name w:val="998D2816D4F444DE9CE9CA0085CBE770"/>
    <w:rsid w:val="00A21E72"/>
  </w:style>
  <w:style w:type="paragraph" w:customStyle="1" w:styleId="99EB8FBB74FD4C389855B57B1D9C1180">
    <w:name w:val="99EB8FBB74FD4C389855B57B1D9C1180"/>
    <w:rsid w:val="00A21E72"/>
  </w:style>
  <w:style w:type="paragraph" w:customStyle="1" w:styleId="E27DF4D798CD4F58B3B2E5FCA537F3EC">
    <w:name w:val="E27DF4D798CD4F58B3B2E5FCA537F3EC"/>
    <w:rsid w:val="00A21E72"/>
  </w:style>
  <w:style w:type="paragraph" w:customStyle="1" w:styleId="16041E1BBCBF4C328BA09373C5766E0E">
    <w:name w:val="16041E1BBCBF4C328BA09373C5766E0E"/>
    <w:rsid w:val="00A21E72"/>
  </w:style>
  <w:style w:type="paragraph" w:customStyle="1" w:styleId="67D37675B7F141D5946B1A23BFB42981">
    <w:name w:val="67D37675B7F141D5946B1A23BFB42981"/>
    <w:rsid w:val="00A21E72"/>
  </w:style>
  <w:style w:type="paragraph" w:customStyle="1" w:styleId="5FD33BF8410C447782F775A772302882">
    <w:name w:val="5FD33BF8410C447782F775A772302882"/>
    <w:rsid w:val="00A21E72"/>
  </w:style>
  <w:style w:type="paragraph" w:customStyle="1" w:styleId="D9B272024E4546A583ABDB66DAE6AA4E">
    <w:name w:val="D9B272024E4546A583ABDB66DAE6AA4E"/>
    <w:rsid w:val="00A21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15BDA-8BDA-46A3-A14F-4C6D2236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285</TotalTime>
  <Pages>2</Pages>
  <Words>816</Words>
  <Characters>4331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Wikstrand, Carina</cp:lastModifiedBy>
  <cp:revision>18</cp:revision>
  <cp:lastPrinted>2015-04-21T11:34:00Z</cp:lastPrinted>
  <dcterms:created xsi:type="dcterms:W3CDTF">2021-09-29T08:52:00Z</dcterms:created>
  <dcterms:modified xsi:type="dcterms:W3CDTF">2021-10-08T08:01:00Z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