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164" w:rsidRDefault="00C8168F" w:rsidP="00191164">
      <w:pPr>
        <w:rPr>
          <w:rFonts w:asciiTheme="majorHAnsi" w:eastAsiaTheme="majorEastAsia" w:hAnsiTheme="majorHAnsi" w:cstheme="majorBidi"/>
          <w:b/>
          <w:sz w:val="36"/>
          <w:szCs w:val="32"/>
        </w:rPr>
      </w:pPr>
      <w:r w:rsidRPr="00191164">
        <w:rPr>
          <w:rFonts w:asciiTheme="majorHAnsi" w:eastAsiaTheme="majorEastAsia" w:hAnsiTheme="majorHAnsi" w:cstheme="majorBidi"/>
          <w:b/>
          <w:sz w:val="36"/>
          <w:szCs w:val="32"/>
        </w:rPr>
        <w:t>Upphandling</w:t>
      </w:r>
      <w:r w:rsidR="00E01B10" w:rsidRPr="00191164">
        <w:rPr>
          <w:rFonts w:asciiTheme="majorHAnsi" w:eastAsiaTheme="majorEastAsia" w:hAnsiTheme="majorHAnsi" w:cstheme="majorBidi"/>
          <w:b/>
          <w:sz w:val="36"/>
          <w:szCs w:val="32"/>
        </w:rPr>
        <w:t>suppdrag</w:t>
      </w:r>
      <w:r w:rsidR="00191164" w:rsidRPr="00191164">
        <w:rPr>
          <w:rFonts w:asciiTheme="majorHAnsi" w:eastAsiaTheme="majorEastAsia" w:hAnsiTheme="majorHAnsi" w:cstheme="majorBidi"/>
          <w:b/>
          <w:sz w:val="36"/>
          <w:szCs w:val="32"/>
        </w:rPr>
        <w:t xml:space="preserve"> </w:t>
      </w:r>
      <w:r w:rsidR="006313D3">
        <w:rPr>
          <w:rFonts w:asciiTheme="majorHAnsi" w:eastAsiaTheme="majorEastAsia" w:hAnsiTheme="majorHAnsi" w:cstheme="majorBidi"/>
          <w:b/>
          <w:sz w:val="36"/>
          <w:szCs w:val="32"/>
        </w:rPr>
        <w:t>–</w:t>
      </w:r>
      <w:r w:rsidR="00492183">
        <w:rPr>
          <w:rFonts w:asciiTheme="majorHAnsi" w:eastAsiaTheme="majorEastAsia" w:hAnsiTheme="majorHAnsi" w:cstheme="majorBidi"/>
          <w:b/>
          <w:sz w:val="36"/>
          <w:szCs w:val="32"/>
        </w:rPr>
        <w:t xml:space="preserve"> </w:t>
      </w:r>
      <w:r w:rsidR="006313D3">
        <w:rPr>
          <w:rFonts w:asciiTheme="majorHAnsi" w:eastAsiaTheme="majorEastAsia" w:hAnsiTheme="majorHAnsi" w:cstheme="majorBidi"/>
          <w:b/>
          <w:sz w:val="36"/>
          <w:szCs w:val="32"/>
        </w:rPr>
        <w:br/>
        <w:t>Avrop från Kammarkollegiets</w:t>
      </w:r>
      <w:r w:rsidR="00B8670D">
        <w:rPr>
          <w:rFonts w:asciiTheme="majorHAnsi" w:eastAsiaTheme="majorEastAsia" w:hAnsiTheme="majorHAnsi" w:cstheme="majorBidi"/>
          <w:b/>
          <w:sz w:val="36"/>
          <w:szCs w:val="32"/>
        </w:rPr>
        <w:t>*</w:t>
      </w:r>
      <w:r w:rsidR="006313D3">
        <w:rPr>
          <w:rFonts w:asciiTheme="majorHAnsi" w:eastAsiaTheme="majorEastAsia" w:hAnsiTheme="majorHAnsi" w:cstheme="majorBidi"/>
          <w:b/>
          <w:sz w:val="36"/>
          <w:szCs w:val="32"/>
        </w:rPr>
        <w:t xml:space="preserve"> ramavtal </w:t>
      </w:r>
    </w:p>
    <w:p w:rsidR="00191164" w:rsidRPr="00065050" w:rsidRDefault="00191164" w:rsidP="00191164">
      <w:pPr>
        <w:rPr>
          <w:b/>
        </w:rPr>
      </w:pPr>
      <w:r w:rsidRPr="00065050">
        <w:rPr>
          <w:b/>
        </w:rPr>
        <w:t xml:space="preserve">Fyll i uppgifter nedan </w:t>
      </w:r>
      <w:r w:rsidR="006B69A1" w:rsidRPr="00065050">
        <w:rPr>
          <w:b/>
        </w:rPr>
        <w:t>och</w:t>
      </w:r>
      <w:r w:rsidRPr="00065050">
        <w:rPr>
          <w:b/>
        </w:rPr>
        <w:t xml:space="preserve"> hänvisa till bilaga vid behov.</w:t>
      </w:r>
    </w:p>
    <w:tbl>
      <w:tblPr>
        <w:tblStyle w:val="Tabellrutnt"/>
        <w:tblW w:w="8500" w:type="dxa"/>
        <w:tblLayout w:type="fixed"/>
        <w:tblLook w:val="04A0" w:firstRow="1" w:lastRow="0" w:firstColumn="1" w:lastColumn="0" w:noHBand="0" w:noVBand="1"/>
      </w:tblPr>
      <w:tblGrid>
        <w:gridCol w:w="2830"/>
        <w:gridCol w:w="2693"/>
        <w:gridCol w:w="2977"/>
      </w:tblGrid>
      <w:tr w:rsidR="005422FB" w:rsidTr="006A1BCB">
        <w:tc>
          <w:tcPr>
            <w:tcW w:w="2830" w:type="dxa"/>
          </w:tcPr>
          <w:p w:rsidR="005422FB" w:rsidRDefault="005422FB" w:rsidP="005422FB">
            <w:r w:rsidRPr="006722DE">
              <w:rPr>
                <w:b/>
                <w:sz w:val="16"/>
              </w:rPr>
              <w:t>Datum:</w:t>
            </w:r>
            <w:r w:rsidRPr="006722DE">
              <w:rPr>
                <w:sz w:val="16"/>
              </w:rPr>
              <w:t xml:space="preserve"> </w:t>
            </w:r>
            <w:sdt>
              <w:sdtPr>
                <w:id w:val="-1898270297"/>
                <w:placeholder>
                  <w:docPart w:val="D97EA420D45E4534920826B71C49F027"/>
                </w:placeholder>
                <w:showingPlcHdr/>
                <w:text w:multiLine="1"/>
              </w:sdtPr>
              <w:sdtEndPr/>
              <w:sdtContent>
                <w:r w:rsidR="00FA4D5A">
                  <w:t xml:space="preserve">                          </w:t>
                </w:r>
              </w:sdtContent>
            </w:sdt>
          </w:p>
        </w:tc>
        <w:tc>
          <w:tcPr>
            <w:tcW w:w="5670" w:type="dxa"/>
            <w:gridSpan w:val="2"/>
          </w:tcPr>
          <w:p w:rsidR="005422FB" w:rsidRDefault="00B8670D" w:rsidP="005422FB">
            <w:r>
              <w:rPr>
                <w:b/>
                <w:sz w:val="16"/>
              </w:rPr>
              <w:t>Beslutande nivå</w:t>
            </w:r>
            <w:r w:rsidR="005422FB" w:rsidRPr="006722DE">
              <w:rPr>
                <w:b/>
                <w:sz w:val="16"/>
              </w:rPr>
              <w:t>:</w:t>
            </w:r>
            <w:r w:rsidR="005422FB" w:rsidRPr="006722DE">
              <w:rPr>
                <w:sz w:val="16"/>
              </w:rPr>
              <w:t xml:space="preserve"> </w:t>
            </w:r>
            <w:r w:rsidR="00604BC4">
              <w:rPr>
                <w:sz w:val="16"/>
              </w:rPr>
              <w:t xml:space="preserve"> </w:t>
            </w:r>
            <w:r w:rsidR="00F472D7">
              <w:rPr>
                <w:sz w:val="16"/>
              </w:rPr>
              <w:t xml:space="preserve">   </w:t>
            </w:r>
            <w:r>
              <w:rPr>
                <w:sz w:val="16"/>
              </w:rPr>
              <w:t xml:space="preserve">Dekan  </w:t>
            </w:r>
            <w:sdt>
              <w:sdtPr>
                <w:rPr>
                  <w:sz w:val="16"/>
                </w:rPr>
                <w:id w:val="16514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    Prefekt  </w:t>
            </w:r>
            <w:sdt>
              <w:sdtPr>
                <w:rPr>
                  <w:sz w:val="16"/>
                </w:rPr>
                <w:id w:val="-16994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         Avdelningschef  </w:t>
            </w:r>
            <w:sdt>
              <w:sdtPr>
                <w:rPr>
                  <w:sz w:val="16"/>
                </w:rPr>
                <w:id w:val="707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</w:tr>
      <w:tr w:rsidR="005540DB" w:rsidTr="005540DB">
        <w:tc>
          <w:tcPr>
            <w:tcW w:w="2830" w:type="dxa"/>
          </w:tcPr>
          <w:p w:rsidR="00C02C0F" w:rsidRPr="006722DE" w:rsidRDefault="00B8670D" w:rsidP="00C02C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Avropets namn</w:t>
            </w:r>
            <w:r w:rsidR="00492183">
              <w:rPr>
                <w:b/>
                <w:sz w:val="16"/>
              </w:rPr>
              <w:t>:</w:t>
            </w:r>
          </w:p>
          <w:p w:rsidR="00C02C0F" w:rsidRDefault="00F822AD" w:rsidP="00C02C0F">
            <w:sdt>
              <w:sdtPr>
                <w:id w:val="-1376538236"/>
                <w:placeholder>
                  <w:docPart w:val="179EEF8FCB6445769BE6E1F0EB36094B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:rsidR="00C02C0F" w:rsidRPr="006722DE" w:rsidRDefault="00B8670D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Ramavtalets namn och dnr*</w:t>
            </w:r>
            <w:r w:rsidR="00C02C0F" w:rsidRPr="006722D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-660088972"/>
                <w:placeholder>
                  <w:docPart w:val="7C5CF4B37037491C9236AC50DB06148D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:rsidR="00C02C0F" w:rsidRDefault="00BB78E6" w:rsidP="00E0577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Avropsförfarande</w:t>
            </w:r>
            <w:r w:rsidR="00C02C0F" w:rsidRPr="006722DE">
              <w:rPr>
                <w:b/>
                <w:sz w:val="16"/>
              </w:rPr>
              <w:t>:</w:t>
            </w:r>
          </w:p>
          <w:sdt>
            <w:sdtPr>
              <w:rPr>
                <w:b/>
                <w:sz w:val="16"/>
              </w:rPr>
              <w:id w:val="-1186754080"/>
              <w:placeholder>
                <w:docPart w:val="DefaultPlaceholder_-1854013438"/>
              </w:placeholder>
              <w:showingPlcHdr/>
              <w:dropDownList>
                <w:listItem w:value="Rangordnat avrop"/>
                <w:listItem w:displayText="Förnyad konkurrensutsättning" w:value="Förnyad konkurrensutsättning"/>
                <w:listItem w:displayText="Särskild fördelningsnyckel" w:value="Särskild fördelningsnyckel"/>
                <w:listItem w:displayText="Vet ej" w:value="Vet ej"/>
              </w:dropDownList>
            </w:sdtPr>
            <w:sdtContent>
              <w:p w:rsidR="00B8670D" w:rsidRPr="00B8670D" w:rsidRDefault="00BB78E6" w:rsidP="00E0577C">
                <w:pPr>
                  <w:rPr>
                    <w:b/>
                    <w:sz w:val="16"/>
                  </w:rPr>
                </w:pPr>
                <w:r w:rsidRPr="004F3E42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5540DB" w:rsidTr="005540DB">
        <w:tc>
          <w:tcPr>
            <w:tcW w:w="2830" w:type="dxa"/>
          </w:tcPr>
          <w:p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>Beställa</w:t>
            </w:r>
            <w:r w:rsidR="00BB78E6">
              <w:rPr>
                <w:b/>
                <w:sz w:val="16"/>
              </w:rPr>
              <w:t>nde funktion</w:t>
            </w:r>
            <w:r w:rsidRPr="00C27FF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1227116859"/>
                <w:placeholder>
                  <w:docPart w:val="034EEE11A18A4E82BF7CA506817F1008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:rsidR="00C02C0F" w:rsidRPr="00C27FFE" w:rsidRDefault="00BB78E6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Beställare</w:t>
            </w:r>
            <w:r w:rsidR="00C02C0F" w:rsidRPr="00C27FF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513893617"/>
                <w:placeholder>
                  <w:docPart w:val="30F5FFC6698B4C2ABA3BEF38D9917F31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:rsidR="00C02C0F" w:rsidRPr="006722DE" w:rsidRDefault="000042AE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Fakturareferens</w:t>
            </w:r>
            <w:r w:rsidR="00C02C0F" w:rsidRPr="006722D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1796717887"/>
                <w:placeholder>
                  <w:docPart w:val="082F8759C61147A6826641204721E724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</w:tr>
      <w:tr w:rsidR="005540DB" w:rsidTr="005540DB">
        <w:tc>
          <w:tcPr>
            <w:tcW w:w="2830" w:type="dxa"/>
          </w:tcPr>
          <w:p w:rsidR="000042AE" w:rsidRPr="00C27FFE" w:rsidRDefault="000042AE" w:rsidP="000042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Kontaktperson om annan än beställaren</w:t>
            </w:r>
            <w:r w:rsidRPr="00C27FFE">
              <w:rPr>
                <w:b/>
                <w:sz w:val="16"/>
              </w:rPr>
              <w:t>:</w:t>
            </w:r>
          </w:p>
          <w:p w:rsidR="00C02C0F" w:rsidRDefault="000042AE" w:rsidP="000042AE">
            <w:sdt>
              <w:sdtPr>
                <w:id w:val="-1302003747"/>
                <w:placeholder>
                  <w:docPart w:val="FFADD8FE5BA24391BBC27F92DD8E36A5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  <w:r>
              <w:t xml:space="preserve"> </w:t>
            </w:r>
          </w:p>
        </w:tc>
        <w:tc>
          <w:tcPr>
            <w:tcW w:w="2693" w:type="dxa"/>
          </w:tcPr>
          <w:p w:rsidR="000042AE" w:rsidRPr="006722DE" w:rsidRDefault="000042AE" w:rsidP="000042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 och m</w:t>
            </w:r>
            <w:r w:rsidRPr="006722DE">
              <w:rPr>
                <w:b/>
                <w:sz w:val="16"/>
              </w:rPr>
              <w:t>ailadress:</w:t>
            </w:r>
          </w:p>
          <w:p w:rsidR="00012F66" w:rsidRPr="00012F66" w:rsidRDefault="00F822AD" w:rsidP="00E8665C">
            <w:pPr>
              <w:rPr>
                <w:b/>
                <w:sz w:val="16"/>
              </w:rPr>
            </w:pPr>
            <w:sdt>
              <w:sdtPr>
                <w:id w:val="606461605"/>
                <w:placeholder>
                  <w:docPart w:val="2711F44E693B44D4B017B2F097F37FF9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</w:p>
        </w:tc>
        <w:tc>
          <w:tcPr>
            <w:tcW w:w="2977" w:type="dxa"/>
          </w:tcPr>
          <w:p w:rsidR="00C02C0F" w:rsidRDefault="000042AE" w:rsidP="00E8665C">
            <w:r w:rsidRPr="00C27FFE">
              <w:rPr>
                <w:b/>
                <w:sz w:val="16"/>
              </w:rPr>
              <w:t xml:space="preserve">Är det ett </w:t>
            </w:r>
            <w:r>
              <w:rPr>
                <w:b/>
                <w:sz w:val="16"/>
              </w:rPr>
              <w:t>enstaka eller åter-kommande avrop/beställning?</w:t>
            </w:r>
            <w:r>
              <w:rPr>
                <w:b/>
                <w:sz w:val="16"/>
              </w:rPr>
              <w:br/>
            </w:r>
            <w:sdt>
              <w:sdtPr>
                <w:rPr>
                  <w:b/>
                  <w:sz w:val="16"/>
                </w:rPr>
                <w:id w:val="1674291670"/>
                <w:placeholder>
                  <w:docPart w:val="A5B7104753AD4BFCA563BBCD852D9F45"/>
                </w:placeholder>
                <w:showingPlcHdr/>
                <w:dropDownList>
                  <w:listItem w:displayText="Enstaka avrop/beställning" w:value="Enstaka avrop/beställning"/>
                  <w:listItem w:displayText="Återkommande avrop/beställning" w:value="Återkommande avrop/beställning"/>
                </w:dropDownList>
              </w:sdtPr>
              <w:sdtContent>
                <w:r w:rsidRPr="004F3E42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  <w:tr w:rsidR="005540DB" w:rsidTr="005540DB">
        <w:tc>
          <w:tcPr>
            <w:tcW w:w="2830" w:type="dxa"/>
          </w:tcPr>
          <w:p w:rsidR="00C02C0F" w:rsidRPr="00C27FFE" w:rsidRDefault="00C02C0F" w:rsidP="00E8665C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 xml:space="preserve">Uppskattat belopp/beräknad kostnad </w:t>
            </w:r>
            <w:r w:rsidR="00B44444">
              <w:rPr>
                <w:b/>
                <w:sz w:val="16"/>
              </w:rPr>
              <w:t xml:space="preserve">för </w:t>
            </w:r>
            <w:r w:rsidR="00F822AD">
              <w:rPr>
                <w:b/>
                <w:sz w:val="16"/>
              </w:rPr>
              <w:t>avropet</w:t>
            </w:r>
            <w:r w:rsidR="00E11B9D">
              <w:rPr>
                <w:b/>
                <w:sz w:val="16"/>
              </w:rPr>
              <w:t>*</w:t>
            </w:r>
            <w:r w:rsidR="00856F01" w:rsidRPr="00C27FFE">
              <w:rPr>
                <w:b/>
                <w:sz w:val="16"/>
              </w:rPr>
              <w:t>*</w:t>
            </w:r>
            <w:r w:rsidRPr="00C27FFE">
              <w:rPr>
                <w:b/>
                <w:sz w:val="16"/>
              </w:rPr>
              <w:t>:</w:t>
            </w:r>
          </w:p>
          <w:p w:rsidR="00C02C0F" w:rsidRDefault="00012F66" w:rsidP="00E8665C">
            <w:sdt>
              <w:sdtPr>
                <w:id w:val="-2035482222"/>
                <w:placeholder>
                  <w:docPart w:val="CB1B5CBC38FB4E0BBCC538DA7D21000A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</w:p>
        </w:tc>
        <w:tc>
          <w:tcPr>
            <w:tcW w:w="2693" w:type="dxa"/>
          </w:tcPr>
          <w:p w:rsidR="00F822AD" w:rsidRPr="00C27FFE" w:rsidRDefault="00F822AD" w:rsidP="00F822AD">
            <w:pPr>
              <w:rPr>
                <w:b/>
                <w:sz w:val="16"/>
              </w:rPr>
            </w:pPr>
            <w:r w:rsidRPr="00C27FFE">
              <w:rPr>
                <w:b/>
                <w:sz w:val="16"/>
              </w:rPr>
              <w:t xml:space="preserve">Önskad </w:t>
            </w:r>
            <w:r>
              <w:rPr>
                <w:b/>
                <w:sz w:val="16"/>
              </w:rPr>
              <w:t>tidpunkt för leverans/ uppdragets start och slut</w:t>
            </w:r>
            <w:r w:rsidRPr="00C27FFE">
              <w:rPr>
                <w:b/>
                <w:sz w:val="16"/>
              </w:rPr>
              <w:t>:</w:t>
            </w:r>
          </w:p>
          <w:p w:rsidR="00C02C0F" w:rsidRDefault="00F822AD" w:rsidP="00F822AD">
            <w:sdt>
              <w:sdtPr>
                <w:id w:val="-212189052"/>
                <w:placeholder>
                  <w:docPart w:val="7554894F5D4348138FA3AF58205E1B8D"/>
                </w:placeholder>
                <w:showingPlcHdr/>
                <w:text w:multiLine="1"/>
              </w:sdtPr>
              <w:sdtContent>
                <w:r>
                  <w:t xml:space="preserve">                                        </w:t>
                </w:r>
              </w:sdtContent>
            </w:sdt>
            <w:r>
              <w:t xml:space="preserve"> </w:t>
            </w:r>
          </w:p>
        </w:tc>
        <w:tc>
          <w:tcPr>
            <w:tcW w:w="2977" w:type="dxa"/>
          </w:tcPr>
          <w:p w:rsidR="00F822AD" w:rsidRPr="00C27FFE" w:rsidRDefault="00F822AD" w:rsidP="00F822A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Har </w:t>
            </w:r>
            <w:r>
              <w:rPr>
                <w:b/>
                <w:sz w:val="16"/>
              </w:rPr>
              <w:t xml:space="preserve">liknande avrop gjorts </w:t>
            </w:r>
            <w:r>
              <w:rPr>
                <w:b/>
                <w:sz w:val="16"/>
              </w:rPr>
              <w:t>tidigare, när?</w:t>
            </w:r>
          </w:p>
          <w:p w:rsidR="00C02C0F" w:rsidRPr="00F822AD" w:rsidRDefault="00F822AD" w:rsidP="000042AE">
            <w:pPr>
              <w:rPr>
                <w:b/>
                <w:sz w:val="16"/>
              </w:rPr>
            </w:pPr>
            <w:sdt>
              <w:sdtPr>
                <w:id w:val="-539351009"/>
                <w:placeholder>
                  <w:docPart w:val="DDC97075E93841A483AFE3297406CA4F"/>
                </w:placeholder>
                <w:showingPlcHdr/>
                <w:text w:multiLine="1"/>
              </w:sdtPr>
              <w:sdtContent>
                <w:r>
                  <w:t xml:space="preserve">                                     </w:t>
                </w:r>
              </w:sdtContent>
            </w:sdt>
          </w:p>
        </w:tc>
        <w:bookmarkStart w:id="0" w:name="_GoBack"/>
        <w:bookmarkEnd w:id="0"/>
      </w:tr>
      <w:tr w:rsidR="00B11674" w:rsidTr="005540DB">
        <w:tc>
          <w:tcPr>
            <w:tcW w:w="8500" w:type="dxa"/>
            <w:gridSpan w:val="3"/>
          </w:tcPr>
          <w:p w:rsidR="00B11674" w:rsidRPr="00C27FFE" w:rsidRDefault="00B8670D" w:rsidP="00E866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Beskriv det som ska avropas</w:t>
            </w:r>
            <w:r w:rsidR="00E0577C">
              <w:rPr>
                <w:b/>
                <w:sz w:val="16"/>
              </w:rPr>
              <w:t>?</w:t>
            </w:r>
          </w:p>
          <w:sdt>
            <w:sdtPr>
              <w:rPr>
                <w:sz w:val="16"/>
              </w:rPr>
              <w:id w:val="-1338772445"/>
              <w:placeholder>
                <w:docPart w:val="CFFB7B64C2A042C9AA3007F86195B995"/>
              </w:placeholder>
              <w:text w:multiLine="1"/>
            </w:sdtPr>
            <w:sdtEndPr/>
            <w:sdtContent>
              <w:p w:rsidR="00976725" w:rsidRDefault="00884EB0" w:rsidP="00E8665C">
                <w:r w:rsidRPr="002062E3">
                  <w:rPr>
                    <w:sz w:val="16"/>
                  </w:rPr>
                  <w:br/>
                </w:r>
                <w:r w:rsidRPr="002062E3">
                  <w:rPr>
                    <w:sz w:val="16"/>
                  </w:rPr>
                  <w:br/>
                </w:r>
                <w:r w:rsidRPr="002062E3">
                  <w:rPr>
                    <w:sz w:val="16"/>
                  </w:rPr>
                  <w:br/>
                </w:r>
              </w:p>
            </w:sdtContent>
          </w:sdt>
        </w:tc>
      </w:tr>
    </w:tbl>
    <w:p w:rsidR="00103F09" w:rsidRPr="00191164" w:rsidRDefault="00191164" w:rsidP="00E8665C">
      <w:pPr>
        <w:rPr>
          <w:b/>
        </w:rPr>
      </w:pPr>
      <w:r w:rsidRPr="00191164">
        <w:rPr>
          <w:b/>
        </w:rPr>
        <w:t xml:space="preserve">Undertecknas av behörig person: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47"/>
        <w:gridCol w:w="4248"/>
      </w:tblGrid>
      <w:tr w:rsidR="00103F09" w:rsidTr="00BE6632">
        <w:tc>
          <w:tcPr>
            <w:tcW w:w="8495" w:type="dxa"/>
            <w:gridSpan w:val="2"/>
          </w:tcPr>
          <w:p w:rsidR="00FA4D5A" w:rsidRDefault="00FA4D5A" w:rsidP="00E8665C"/>
          <w:p w:rsidR="00191164" w:rsidRDefault="00E2627A" w:rsidP="00E8665C">
            <w:r>
              <w:br/>
            </w:r>
          </w:p>
        </w:tc>
      </w:tr>
      <w:tr w:rsidR="00103F09" w:rsidTr="00103F09">
        <w:tc>
          <w:tcPr>
            <w:tcW w:w="4247" w:type="dxa"/>
          </w:tcPr>
          <w:p w:rsidR="002062E3" w:rsidRDefault="00191164" w:rsidP="00E8665C">
            <w:pPr>
              <w:rPr>
                <w:b/>
                <w:sz w:val="16"/>
              </w:rPr>
            </w:pPr>
            <w:r w:rsidRPr="00191164">
              <w:rPr>
                <w:b/>
                <w:sz w:val="16"/>
              </w:rPr>
              <w:t>Namnförtydligande:</w:t>
            </w:r>
          </w:p>
          <w:p w:rsidR="00103F09" w:rsidRDefault="00191164" w:rsidP="00E8665C">
            <w:r w:rsidRPr="00191164">
              <w:rPr>
                <w:sz w:val="16"/>
              </w:rPr>
              <w:t xml:space="preserve"> </w:t>
            </w:r>
            <w:sdt>
              <w:sdtPr>
                <w:id w:val="1583253951"/>
                <w:placeholder>
                  <w:docPart w:val="FAB79064FBC0434DBC776D4164EA6AB7"/>
                </w:placeholder>
                <w:showingPlcHdr/>
                <w:text w:multiLine="1"/>
              </w:sdtPr>
              <w:sdtEndPr/>
              <w:sdtContent>
                <w:r w:rsidR="00FA4D5A">
                  <w:rPr>
                    <w:rStyle w:val="Platshllartext"/>
                  </w:rPr>
                  <w:t xml:space="preserve">                                                                   </w:t>
                </w:r>
              </w:sdtContent>
            </w:sdt>
          </w:p>
        </w:tc>
        <w:tc>
          <w:tcPr>
            <w:tcW w:w="4248" w:type="dxa"/>
          </w:tcPr>
          <w:p w:rsidR="002062E3" w:rsidRDefault="002062E3" w:rsidP="00E8665C">
            <w:pPr>
              <w:rPr>
                <w:sz w:val="16"/>
              </w:rPr>
            </w:pPr>
            <w:r>
              <w:rPr>
                <w:b/>
                <w:sz w:val="16"/>
              </w:rPr>
              <w:t>Ort och d</w:t>
            </w:r>
            <w:r w:rsidR="00191164" w:rsidRPr="00191164">
              <w:rPr>
                <w:b/>
                <w:sz w:val="16"/>
              </w:rPr>
              <w:t>atum:</w:t>
            </w:r>
            <w:r w:rsidR="00191164" w:rsidRPr="00191164">
              <w:rPr>
                <w:sz w:val="16"/>
              </w:rPr>
              <w:t xml:space="preserve"> </w:t>
            </w:r>
          </w:p>
          <w:p w:rsidR="00103F09" w:rsidRDefault="00F822AD" w:rsidP="00E8665C">
            <w:sdt>
              <w:sdtPr>
                <w:id w:val="1128364668"/>
                <w:placeholder>
                  <w:docPart w:val="33FC9ED649BA42DFA6F2C3768A9E1D45"/>
                </w:placeholder>
                <w:showingPlcHdr/>
                <w:text w:multiLine="1"/>
              </w:sdtPr>
              <w:sdtEndPr/>
              <w:sdtContent>
                <w:r w:rsidR="00FA4D5A">
                  <w:rPr>
                    <w:rStyle w:val="Platshllartext"/>
                  </w:rPr>
                  <w:t xml:space="preserve">                                                                    </w:t>
                </w:r>
              </w:sdtContent>
            </w:sdt>
          </w:p>
        </w:tc>
      </w:tr>
    </w:tbl>
    <w:p w:rsidR="00E0577C" w:rsidRPr="00E0577C" w:rsidRDefault="00103F09" w:rsidP="00856F01">
      <w:pPr>
        <w:rPr>
          <w:b/>
          <w:sz w:val="16"/>
        </w:rPr>
      </w:pPr>
      <w:r w:rsidRPr="00103F09">
        <w:rPr>
          <w:b/>
          <w:sz w:val="16"/>
        </w:rPr>
        <w:t xml:space="preserve">Beställaren ansvarar för att ett komplett ifyllt upphandlingsuppdrag med underskrift av </w:t>
      </w:r>
      <w:r w:rsidR="004C3563">
        <w:rPr>
          <w:b/>
          <w:sz w:val="16"/>
        </w:rPr>
        <w:t>behörig person</w:t>
      </w:r>
      <w:r w:rsidRPr="00103F09">
        <w:rPr>
          <w:b/>
          <w:sz w:val="16"/>
        </w:rPr>
        <w:t xml:space="preserve"> scannas in och skickas via e-post till </w:t>
      </w:r>
      <w:r w:rsidR="00AD6564" w:rsidRPr="00330CF7">
        <w:rPr>
          <w:b/>
          <w:sz w:val="16"/>
        </w:rPr>
        <w:t>den centrala upphandlingsfunktionen</w:t>
      </w:r>
      <w:r w:rsidRPr="00330CF7">
        <w:rPr>
          <w:b/>
          <w:sz w:val="16"/>
        </w:rPr>
        <w:t>.</w:t>
      </w:r>
    </w:p>
    <w:p w:rsidR="00E11B9D" w:rsidRPr="006508A8" w:rsidRDefault="00E11B9D" w:rsidP="00B8670D">
      <w:pPr>
        <w:rPr>
          <w:sz w:val="16"/>
        </w:rPr>
      </w:pPr>
      <w:r>
        <w:rPr>
          <w:sz w:val="16"/>
        </w:rPr>
        <w:t>*</w:t>
      </w:r>
      <w:r w:rsidRPr="00103F09">
        <w:rPr>
          <w:sz w:val="16"/>
        </w:rPr>
        <w:t xml:space="preserve"> </w:t>
      </w:r>
      <w:r w:rsidR="00B8670D">
        <w:rPr>
          <w:sz w:val="16"/>
        </w:rPr>
        <w:t>Kammarkollegiets ramavtal finns samlade på avropa.se</w:t>
      </w:r>
    </w:p>
    <w:p w:rsidR="00856F01" w:rsidRPr="00103F09" w:rsidRDefault="00E11B9D" w:rsidP="00856F01">
      <w:pPr>
        <w:rPr>
          <w:sz w:val="16"/>
        </w:rPr>
      </w:pPr>
      <w:r>
        <w:rPr>
          <w:sz w:val="16"/>
        </w:rPr>
        <w:t>*</w:t>
      </w:r>
      <w:r w:rsidR="00856F01" w:rsidRPr="00103F09">
        <w:rPr>
          <w:sz w:val="16"/>
        </w:rPr>
        <w:t xml:space="preserve">* Räkna samman </w:t>
      </w:r>
      <w:r w:rsidR="00BB78E6">
        <w:rPr>
          <w:sz w:val="16"/>
        </w:rPr>
        <w:t>avropets</w:t>
      </w:r>
      <w:r w:rsidR="00856F01" w:rsidRPr="00103F09">
        <w:rPr>
          <w:sz w:val="16"/>
        </w:rPr>
        <w:t xml:space="preserve"> totala värde</w:t>
      </w:r>
      <w:r w:rsidR="00F822AD">
        <w:rPr>
          <w:sz w:val="16"/>
        </w:rPr>
        <w:t>.</w:t>
      </w:r>
      <w:r w:rsidR="00856F01" w:rsidRPr="00103F09">
        <w:rPr>
          <w:sz w:val="16"/>
        </w:rPr>
        <w:t xml:space="preserve"> Samtliga </w:t>
      </w:r>
      <w:r w:rsidR="00012F66">
        <w:rPr>
          <w:sz w:val="16"/>
        </w:rPr>
        <w:t>kostnader</w:t>
      </w:r>
      <w:r w:rsidR="00856F01" w:rsidRPr="00103F09">
        <w:rPr>
          <w:sz w:val="16"/>
        </w:rPr>
        <w:t xml:space="preserve">, inkl. ev. </w:t>
      </w:r>
      <w:r w:rsidR="00BB78E6">
        <w:rPr>
          <w:sz w:val="16"/>
        </w:rPr>
        <w:t>kringkostnader</w:t>
      </w:r>
      <w:r w:rsidR="00856F01" w:rsidRPr="00103F09">
        <w:rPr>
          <w:sz w:val="16"/>
        </w:rPr>
        <w:t>.</w:t>
      </w:r>
    </w:p>
    <w:sectPr w:rsidR="00856F01" w:rsidRPr="00103F09" w:rsidSect="007E61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12" w:right="1700" w:bottom="1985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88A" w:rsidRDefault="001C088A" w:rsidP="00E25647">
      <w:pPr>
        <w:spacing w:line="240" w:lineRule="auto"/>
      </w:pPr>
      <w:r>
        <w:separator/>
      </w:r>
    </w:p>
  </w:endnote>
  <w:endnote w:type="continuationSeparator" w:id="0">
    <w:p w:rsidR="001C088A" w:rsidRDefault="001C088A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C088A" w:rsidRPr="0073754A" w:rsidTr="00130729">
      <w:trPr>
        <w:trHeight w:val="57"/>
      </w:trPr>
      <w:tc>
        <w:tcPr>
          <w:tcW w:w="567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C088A" w:rsidRPr="0073754A" w:rsidRDefault="001C088A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C088A" w:rsidTr="00130729">
      <w:trPr>
        <w:trHeight w:val="284"/>
      </w:trPr>
      <w:tc>
        <w:tcPr>
          <w:tcW w:w="567" w:type="dxa"/>
        </w:tcPr>
        <w:p w:rsidR="001C088A" w:rsidRDefault="001C088A" w:rsidP="00130729">
          <w:pPr>
            <w:pStyle w:val="Sidfot"/>
          </w:pPr>
        </w:p>
      </w:tc>
      <w:tc>
        <w:tcPr>
          <w:tcW w:w="1631" w:type="dxa"/>
        </w:tcPr>
        <w:p w:rsidR="001C088A" w:rsidRDefault="001C088A" w:rsidP="00130729">
          <w:pPr>
            <w:pStyle w:val="Sidfot"/>
          </w:pPr>
        </w:p>
      </w:tc>
      <w:tc>
        <w:tcPr>
          <w:tcW w:w="280" w:type="dxa"/>
        </w:tcPr>
        <w:p w:rsidR="001C088A" w:rsidRDefault="001C088A" w:rsidP="00130729">
          <w:pPr>
            <w:pStyle w:val="Sidfot"/>
          </w:pPr>
        </w:p>
      </w:tc>
      <w:tc>
        <w:tcPr>
          <w:tcW w:w="783" w:type="dxa"/>
        </w:tcPr>
        <w:p w:rsidR="001C088A" w:rsidRDefault="001C088A" w:rsidP="00130729">
          <w:pPr>
            <w:pStyle w:val="Sidfot"/>
          </w:pPr>
        </w:p>
      </w:tc>
      <w:tc>
        <w:tcPr>
          <w:tcW w:w="5811" w:type="dxa"/>
        </w:tcPr>
        <w:p w:rsidR="001C088A" w:rsidRDefault="001C088A" w:rsidP="00130729">
          <w:pPr>
            <w:pStyle w:val="Sidfot"/>
          </w:pPr>
        </w:p>
      </w:tc>
    </w:tr>
    <w:tr w:rsidR="001C088A" w:rsidTr="00130729">
      <w:tc>
        <w:tcPr>
          <w:tcW w:w="567" w:type="dxa"/>
        </w:tcPr>
        <w:p w:rsidR="001C088A" w:rsidRDefault="001C088A" w:rsidP="00130729">
          <w:pPr>
            <w:pStyle w:val="Sidfot"/>
          </w:pPr>
        </w:p>
      </w:tc>
      <w:tc>
        <w:tcPr>
          <w:tcW w:w="1631" w:type="dxa"/>
        </w:tcPr>
        <w:p w:rsidR="001C088A" w:rsidRDefault="001C088A" w:rsidP="00130729">
          <w:pPr>
            <w:pStyle w:val="Sidfot"/>
          </w:pPr>
        </w:p>
      </w:tc>
      <w:tc>
        <w:tcPr>
          <w:tcW w:w="280" w:type="dxa"/>
        </w:tcPr>
        <w:p w:rsidR="001C088A" w:rsidRDefault="001C088A" w:rsidP="00130729">
          <w:pPr>
            <w:pStyle w:val="Sidfot"/>
          </w:pPr>
        </w:p>
      </w:tc>
      <w:tc>
        <w:tcPr>
          <w:tcW w:w="783" w:type="dxa"/>
        </w:tcPr>
        <w:p w:rsidR="001C088A" w:rsidRDefault="001C088A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C088A" w:rsidRPr="0019145C" w:rsidRDefault="001C088A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C088A" w:rsidRPr="00820AF0" w:rsidRDefault="001C088A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C088A" w:rsidRPr="0073754A" w:rsidTr="001D499C">
      <w:trPr>
        <w:trHeight w:val="57"/>
      </w:trPr>
      <w:tc>
        <w:tcPr>
          <w:tcW w:w="567" w:type="dxa"/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C088A" w:rsidRPr="0073754A" w:rsidRDefault="001C088A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C088A" w:rsidTr="001D499C">
      <w:trPr>
        <w:trHeight w:val="284"/>
      </w:trPr>
      <w:tc>
        <w:tcPr>
          <w:tcW w:w="567" w:type="dxa"/>
        </w:tcPr>
        <w:p w:rsidR="001C088A" w:rsidRDefault="001C088A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Default="001C088A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Default="001C088A" w:rsidP="0062303E">
          <w:pPr>
            <w:pStyle w:val="Sidfot"/>
          </w:pPr>
        </w:p>
      </w:tc>
      <w:tc>
        <w:tcPr>
          <w:tcW w:w="783" w:type="dxa"/>
        </w:tcPr>
        <w:p w:rsidR="001C088A" w:rsidRDefault="001C088A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:rsidR="001C088A" w:rsidRDefault="001C088A" w:rsidP="0062303E">
          <w:pPr>
            <w:pStyle w:val="Sidfot"/>
          </w:pPr>
        </w:p>
      </w:tc>
    </w:tr>
    <w:tr w:rsidR="001C088A" w:rsidTr="001D499C">
      <w:tc>
        <w:tcPr>
          <w:tcW w:w="567" w:type="dxa"/>
        </w:tcPr>
        <w:p w:rsidR="001C088A" w:rsidRDefault="001C088A" w:rsidP="00880DF0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Default="001C088A" w:rsidP="00880DF0">
          <w:pPr>
            <w:pStyle w:val="Sidfot"/>
          </w:pPr>
          <w:r>
            <w:t>0</w:t>
          </w:r>
          <w:r w:rsidRPr="00F943B5">
            <w:t>10</w:t>
          </w:r>
          <w:r>
            <w:t>-</w:t>
          </w:r>
          <w:r w:rsidRPr="00F943B5">
            <w:t>142 80 00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Default="001C088A" w:rsidP="00880DF0">
          <w:pPr>
            <w:pStyle w:val="Sidfot"/>
          </w:pPr>
        </w:p>
      </w:tc>
      <w:tc>
        <w:tcPr>
          <w:tcW w:w="783" w:type="dxa"/>
        </w:tcPr>
        <w:p w:rsidR="001C088A" w:rsidRDefault="001C088A" w:rsidP="00880DF0">
          <w:pPr>
            <w:pStyle w:val="Sidfot"/>
          </w:pPr>
          <w:r>
            <w:t>Sundsvall</w:t>
          </w:r>
        </w:p>
      </w:tc>
      <w:tc>
        <w:tcPr>
          <w:tcW w:w="5811" w:type="dxa"/>
        </w:tcPr>
        <w:p w:rsidR="001C088A" w:rsidRDefault="001C088A" w:rsidP="00880DF0">
          <w:pPr>
            <w:pStyle w:val="Sidfot"/>
          </w:pPr>
          <w:r>
            <w:t>Holmgatan 10, 851 70 Sundsvall</w:t>
          </w:r>
        </w:p>
      </w:tc>
    </w:tr>
    <w:tr w:rsidR="001C088A" w:rsidTr="001D499C">
      <w:tc>
        <w:tcPr>
          <w:tcW w:w="567" w:type="dxa"/>
        </w:tcPr>
        <w:p w:rsidR="001C088A" w:rsidRDefault="001C088A" w:rsidP="00880DF0">
          <w:pPr>
            <w:pStyle w:val="Sidfot"/>
          </w:pPr>
          <w:r>
            <w:t>Webb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Default="001C088A" w:rsidP="00880DF0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Default="001C088A" w:rsidP="00880DF0">
          <w:pPr>
            <w:pStyle w:val="Sidfot"/>
          </w:pPr>
        </w:p>
      </w:tc>
      <w:tc>
        <w:tcPr>
          <w:tcW w:w="783" w:type="dxa"/>
        </w:tcPr>
        <w:p w:rsidR="001C088A" w:rsidRDefault="001C088A" w:rsidP="00880DF0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:rsidR="001C088A" w:rsidRDefault="001C088A" w:rsidP="00880DF0">
          <w:pPr>
            <w:pStyle w:val="Sidfot"/>
          </w:pPr>
          <w:r>
            <w:t>Kunskapens väg 8, 831 25 Östersund</w:t>
          </w:r>
        </w:p>
      </w:tc>
    </w:tr>
    <w:tr w:rsidR="001C088A" w:rsidTr="00A03753">
      <w:tc>
        <w:tcPr>
          <w:tcW w:w="567" w:type="dxa"/>
        </w:tcPr>
        <w:p w:rsidR="001C088A" w:rsidRDefault="001C088A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1C088A" w:rsidRDefault="001C088A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1C088A" w:rsidRDefault="001C088A" w:rsidP="0062303E">
          <w:pPr>
            <w:pStyle w:val="Sidfot"/>
          </w:pPr>
        </w:p>
      </w:tc>
      <w:tc>
        <w:tcPr>
          <w:tcW w:w="783" w:type="dxa"/>
        </w:tcPr>
        <w:p w:rsidR="001C088A" w:rsidRDefault="001C088A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C088A" w:rsidRPr="0019145C" w:rsidRDefault="001C088A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968F7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C088A" w:rsidRPr="0062303E" w:rsidRDefault="001C088A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88A" w:rsidRPr="001565B5" w:rsidRDefault="001C088A" w:rsidP="001565B5">
      <w:pPr>
        <w:pStyle w:val="Sidfot"/>
      </w:pPr>
    </w:p>
  </w:footnote>
  <w:footnote w:type="continuationSeparator" w:id="0">
    <w:p w:rsidR="001C088A" w:rsidRDefault="001C088A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88A" w:rsidRDefault="001C088A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240" name="Bildobjekt 240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9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1C088A" w:rsidTr="00A07943">
      <w:tc>
        <w:tcPr>
          <w:tcW w:w="3999" w:type="dxa"/>
        </w:tcPr>
        <w:p w:rsidR="001C088A" w:rsidRPr="00BA69B4" w:rsidRDefault="001C088A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03" w:type="dxa"/>
          <w:vMerge w:val="restart"/>
        </w:tcPr>
        <w:p w:rsidR="001C088A" w:rsidRPr="00E90FF0" w:rsidRDefault="001C088A" w:rsidP="000C2691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78ABA0B6" wp14:editId="6B41639F">
                <wp:extent cx="1479600" cy="680400"/>
                <wp:effectExtent l="0" t="0" r="6350" b="5715"/>
                <wp:docPr id="241" name="Bildobjekt 241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C088A" w:rsidTr="00A07943">
      <w:trPr>
        <w:trHeight w:val="1127"/>
      </w:trPr>
      <w:tc>
        <w:tcPr>
          <w:tcW w:w="3999" w:type="dxa"/>
        </w:tcPr>
        <w:p w:rsidR="001C088A" w:rsidRDefault="00C8168F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Upphandling</w:t>
          </w:r>
          <w:r w:rsidR="00E01B10">
            <w:rPr>
              <w:b/>
              <w:bCs/>
            </w:rPr>
            <w:t>suppdrag</w:t>
          </w:r>
        </w:p>
        <w:p w:rsidR="00492183" w:rsidRDefault="00492183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</w:p>
        <w:p w:rsidR="001C088A" w:rsidRDefault="00492183" w:rsidP="00A0787E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Diarienummer: MIUN 202</w:t>
          </w:r>
          <w:r w:rsidRPr="00492183">
            <w:rPr>
              <w:rFonts w:asciiTheme="majorHAnsi" w:hAnsiTheme="majorHAnsi" w:cstheme="majorHAnsi"/>
              <w:noProof/>
              <w:color w:val="FF0000"/>
            </w:rPr>
            <w:t>X/XXX</w:t>
          </w:r>
        </w:p>
        <w:p w:rsidR="00C02C0F" w:rsidRPr="00A0787E" w:rsidRDefault="00C02C0F" w:rsidP="00A0787E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903" w:type="dxa"/>
          <w:vMerge/>
        </w:tcPr>
        <w:p w:rsidR="001C088A" w:rsidRDefault="001C088A" w:rsidP="000C2691">
          <w:pPr>
            <w:pStyle w:val="Sidhuvud"/>
            <w:rPr>
              <w:noProof/>
            </w:rPr>
          </w:pPr>
        </w:p>
      </w:tc>
    </w:tr>
  </w:tbl>
  <w:p w:rsidR="001C088A" w:rsidRPr="00545972" w:rsidRDefault="001C088A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71B3A1F"/>
    <w:multiLevelType w:val="multilevel"/>
    <w:tmpl w:val="F452B062"/>
    <w:lvl w:ilvl="0">
      <w:start w:val="1"/>
      <w:numFmt w:val="decimal"/>
      <w:pStyle w:val="e-Avrop1"/>
      <w:lvlText w:val="%1.0"/>
      <w:lvlJc w:val="left"/>
      <w:pPr>
        <w:tabs>
          <w:tab w:val="num" w:pos="1486"/>
        </w:tabs>
        <w:ind w:left="1486" w:hanging="1202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pStyle w:val="e-Avrop2"/>
      <w:lvlText w:val="%1.%2"/>
      <w:lvlJc w:val="left"/>
      <w:pPr>
        <w:tabs>
          <w:tab w:val="num" w:pos="1457"/>
        </w:tabs>
        <w:ind w:left="1457" w:hanging="1032"/>
      </w:pPr>
      <w:rPr>
        <w:rFonts w:ascii="Verdana" w:hAnsi="Verdana" w:hint="default"/>
        <w:b/>
        <w:i w:val="0"/>
        <w:sz w:val="20"/>
        <w:szCs w:val="22"/>
      </w:rPr>
    </w:lvl>
    <w:lvl w:ilvl="2">
      <w:start w:val="1"/>
      <w:numFmt w:val="decimal"/>
      <w:pStyle w:val="e-Avrop3"/>
      <w:lvlText w:val="%1.%2.%3"/>
      <w:lvlJc w:val="left"/>
      <w:pPr>
        <w:tabs>
          <w:tab w:val="num" w:pos="1486"/>
        </w:tabs>
        <w:ind w:left="1486" w:hanging="976"/>
      </w:pPr>
      <w:rPr>
        <w:rFonts w:ascii="Verdana" w:hAnsi="Verdana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4722"/>
        </w:tabs>
        <w:ind w:left="42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82"/>
        </w:tabs>
        <w:ind w:left="47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2"/>
        </w:tabs>
        <w:ind w:left="52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62"/>
        </w:tabs>
        <w:ind w:left="58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82"/>
        </w:tabs>
        <w:ind w:left="63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2"/>
        </w:tabs>
        <w:ind w:left="6882" w:hanging="1440"/>
      </w:pPr>
      <w:rPr>
        <w:rFonts w:hint="default"/>
      </w:rPr>
    </w:lvl>
  </w:abstractNum>
  <w:abstractNum w:abstractNumId="5" w15:restartNumberingAfterBreak="0">
    <w:nsid w:val="392E6632"/>
    <w:multiLevelType w:val="hybridMultilevel"/>
    <w:tmpl w:val="AC0CF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D25903"/>
    <w:multiLevelType w:val="hybridMultilevel"/>
    <w:tmpl w:val="F4B6A4A2"/>
    <w:lvl w:ilvl="0" w:tplc="9FB6AF56">
      <w:numFmt w:val="bullet"/>
      <w:lvlText w:val="•"/>
      <w:lvlJc w:val="left"/>
      <w:pPr>
        <w:ind w:left="1665" w:hanging="1305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00330"/>
    <w:multiLevelType w:val="multilevel"/>
    <w:tmpl w:val="AFC00FE2"/>
    <w:numStyleLink w:val="Listformatnumreraderubriker"/>
  </w:abstractNum>
  <w:abstractNum w:abstractNumId="9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D2"/>
    <w:rsid w:val="0000059E"/>
    <w:rsid w:val="000042AE"/>
    <w:rsid w:val="00012F66"/>
    <w:rsid w:val="00020939"/>
    <w:rsid w:val="000347B7"/>
    <w:rsid w:val="00053F9B"/>
    <w:rsid w:val="00065050"/>
    <w:rsid w:val="000726DB"/>
    <w:rsid w:val="00096720"/>
    <w:rsid w:val="000A18A5"/>
    <w:rsid w:val="000C07D2"/>
    <w:rsid w:val="000C2691"/>
    <w:rsid w:val="000D031B"/>
    <w:rsid w:val="000D742D"/>
    <w:rsid w:val="000E3404"/>
    <w:rsid w:val="000E3532"/>
    <w:rsid w:val="000F60CF"/>
    <w:rsid w:val="001002AA"/>
    <w:rsid w:val="00103F09"/>
    <w:rsid w:val="00116FA9"/>
    <w:rsid w:val="00125956"/>
    <w:rsid w:val="00130729"/>
    <w:rsid w:val="00137125"/>
    <w:rsid w:val="001565B5"/>
    <w:rsid w:val="00165B16"/>
    <w:rsid w:val="00191164"/>
    <w:rsid w:val="0019145C"/>
    <w:rsid w:val="001927F7"/>
    <w:rsid w:val="001A40BC"/>
    <w:rsid w:val="001C088A"/>
    <w:rsid w:val="001D499C"/>
    <w:rsid w:val="001E2799"/>
    <w:rsid w:val="001F0812"/>
    <w:rsid w:val="001F3E6F"/>
    <w:rsid w:val="00205EB0"/>
    <w:rsid w:val="002062E3"/>
    <w:rsid w:val="002412AF"/>
    <w:rsid w:val="0025532C"/>
    <w:rsid w:val="00256EC9"/>
    <w:rsid w:val="00270306"/>
    <w:rsid w:val="00287EF4"/>
    <w:rsid w:val="0029770C"/>
    <w:rsid w:val="002C166A"/>
    <w:rsid w:val="002D0AE6"/>
    <w:rsid w:val="002D1A6B"/>
    <w:rsid w:val="002F2FCC"/>
    <w:rsid w:val="00317C32"/>
    <w:rsid w:val="00330CF7"/>
    <w:rsid w:val="00332B42"/>
    <w:rsid w:val="00342BAB"/>
    <w:rsid w:val="00342D40"/>
    <w:rsid w:val="003544A1"/>
    <w:rsid w:val="003658FD"/>
    <w:rsid w:val="003677FC"/>
    <w:rsid w:val="00371079"/>
    <w:rsid w:val="003A7A43"/>
    <w:rsid w:val="003C19D5"/>
    <w:rsid w:val="003C6109"/>
    <w:rsid w:val="003E4BDD"/>
    <w:rsid w:val="003E684A"/>
    <w:rsid w:val="003F115C"/>
    <w:rsid w:val="003F388A"/>
    <w:rsid w:val="003F4840"/>
    <w:rsid w:val="003F536A"/>
    <w:rsid w:val="003F7081"/>
    <w:rsid w:val="004050F1"/>
    <w:rsid w:val="00413E88"/>
    <w:rsid w:val="00436344"/>
    <w:rsid w:val="00444686"/>
    <w:rsid w:val="0044747B"/>
    <w:rsid w:val="00463B1A"/>
    <w:rsid w:val="00474416"/>
    <w:rsid w:val="0047515C"/>
    <w:rsid w:val="00482434"/>
    <w:rsid w:val="004828F1"/>
    <w:rsid w:val="004833AB"/>
    <w:rsid w:val="00486BF1"/>
    <w:rsid w:val="00492183"/>
    <w:rsid w:val="004A50F6"/>
    <w:rsid w:val="004C3563"/>
    <w:rsid w:val="004E4A6E"/>
    <w:rsid w:val="00526960"/>
    <w:rsid w:val="005422FB"/>
    <w:rsid w:val="00545972"/>
    <w:rsid w:val="005540DB"/>
    <w:rsid w:val="005550A5"/>
    <w:rsid w:val="0058105A"/>
    <w:rsid w:val="005A6C1E"/>
    <w:rsid w:val="005B1832"/>
    <w:rsid w:val="005E3AF4"/>
    <w:rsid w:val="00604BC4"/>
    <w:rsid w:val="0062303E"/>
    <w:rsid w:val="006313D3"/>
    <w:rsid w:val="00637645"/>
    <w:rsid w:val="00640607"/>
    <w:rsid w:val="006419CE"/>
    <w:rsid w:val="00644641"/>
    <w:rsid w:val="006479E7"/>
    <w:rsid w:val="006508A8"/>
    <w:rsid w:val="00650B23"/>
    <w:rsid w:val="00653E46"/>
    <w:rsid w:val="00662B38"/>
    <w:rsid w:val="00665C60"/>
    <w:rsid w:val="006722DE"/>
    <w:rsid w:val="00680823"/>
    <w:rsid w:val="0069094B"/>
    <w:rsid w:val="006927D2"/>
    <w:rsid w:val="006A1BCB"/>
    <w:rsid w:val="006B01B9"/>
    <w:rsid w:val="006B6100"/>
    <w:rsid w:val="006B69A1"/>
    <w:rsid w:val="006C1D81"/>
    <w:rsid w:val="006F2AB1"/>
    <w:rsid w:val="00710D48"/>
    <w:rsid w:val="007119E4"/>
    <w:rsid w:val="00711F4A"/>
    <w:rsid w:val="0073754A"/>
    <w:rsid w:val="00762A7B"/>
    <w:rsid w:val="007657A2"/>
    <w:rsid w:val="00765DCC"/>
    <w:rsid w:val="007669AF"/>
    <w:rsid w:val="00792F23"/>
    <w:rsid w:val="007D1A2F"/>
    <w:rsid w:val="007E61CB"/>
    <w:rsid w:val="007F5B9C"/>
    <w:rsid w:val="0080169C"/>
    <w:rsid w:val="00804A07"/>
    <w:rsid w:val="0081374B"/>
    <w:rsid w:val="00820AF0"/>
    <w:rsid w:val="00822829"/>
    <w:rsid w:val="00830F24"/>
    <w:rsid w:val="008324A4"/>
    <w:rsid w:val="00835CC6"/>
    <w:rsid w:val="00840F59"/>
    <w:rsid w:val="0084204A"/>
    <w:rsid w:val="00842A5F"/>
    <w:rsid w:val="00847DB3"/>
    <w:rsid w:val="00856F01"/>
    <w:rsid w:val="00880DF0"/>
    <w:rsid w:val="00881FF0"/>
    <w:rsid w:val="00883A99"/>
    <w:rsid w:val="00884EB0"/>
    <w:rsid w:val="008D2DF7"/>
    <w:rsid w:val="008E4E67"/>
    <w:rsid w:val="00904F88"/>
    <w:rsid w:val="009161BE"/>
    <w:rsid w:val="00937407"/>
    <w:rsid w:val="0097009A"/>
    <w:rsid w:val="00970E4C"/>
    <w:rsid w:val="00971A6A"/>
    <w:rsid w:val="00976725"/>
    <w:rsid w:val="0098495C"/>
    <w:rsid w:val="00992047"/>
    <w:rsid w:val="009B454F"/>
    <w:rsid w:val="009B678E"/>
    <w:rsid w:val="009D408C"/>
    <w:rsid w:val="00A03753"/>
    <w:rsid w:val="00A0787E"/>
    <w:rsid w:val="00A07943"/>
    <w:rsid w:val="00A539A0"/>
    <w:rsid w:val="00A55BE8"/>
    <w:rsid w:val="00A66AB8"/>
    <w:rsid w:val="00A773A7"/>
    <w:rsid w:val="00A85C58"/>
    <w:rsid w:val="00A85DA5"/>
    <w:rsid w:val="00A94F83"/>
    <w:rsid w:val="00AB4043"/>
    <w:rsid w:val="00AB49A3"/>
    <w:rsid w:val="00AD17FC"/>
    <w:rsid w:val="00AD4A6E"/>
    <w:rsid w:val="00AD6564"/>
    <w:rsid w:val="00B11674"/>
    <w:rsid w:val="00B13B81"/>
    <w:rsid w:val="00B41EAE"/>
    <w:rsid w:val="00B44444"/>
    <w:rsid w:val="00B71825"/>
    <w:rsid w:val="00B8670D"/>
    <w:rsid w:val="00B957FF"/>
    <w:rsid w:val="00B968F7"/>
    <w:rsid w:val="00BA3404"/>
    <w:rsid w:val="00BA69B4"/>
    <w:rsid w:val="00BB315B"/>
    <w:rsid w:val="00BB78E6"/>
    <w:rsid w:val="00BB7C98"/>
    <w:rsid w:val="00BC1655"/>
    <w:rsid w:val="00BC738E"/>
    <w:rsid w:val="00C02C0F"/>
    <w:rsid w:val="00C1087B"/>
    <w:rsid w:val="00C14A5B"/>
    <w:rsid w:val="00C20320"/>
    <w:rsid w:val="00C27FFE"/>
    <w:rsid w:val="00C36C4F"/>
    <w:rsid w:val="00C45C23"/>
    <w:rsid w:val="00C63FDB"/>
    <w:rsid w:val="00C72211"/>
    <w:rsid w:val="00C8168F"/>
    <w:rsid w:val="00C81EC5"/>
    <w:rsid w:val="00C82E48"/>
    <w:rsid w:val="00C833CC"/>
    <w:rsid w:val="00CA70D8"/>
    <w:rsid w:val="00CF3963"/>
    <w:rsid w:val="00CF4CA6"/>
    <w:rsid w:val="00D02418"/>
    <w:rsid w:val="00D04679"/>
    <w:rsid w:val="00D06401"/>
    <w:rsid w:val="00D1096F"/>
    <w:rsid w:val="00D11E82"/>
    <w:rsid w:val="00D266DC"/>
    <w:rsid w:val="00D30B2D"/>
    <w:rsid w:val="00D341F5"/>
    <w:rsid w:val="00D40D2B"/>
    <w:rsid w:val="00D52B53"/>
    <w:rsid w:val="00D81C64"/>
    <w:rsid w:val="00D85667"/>
    <w:rsid w:val="00DA22C6"/>
    <w:rsid w:val="00DC1C21"/>
    <w:rsid w:val="00DC2506"/>
    <w:rsid w:val="00DC5D7C"/>
    <w:rsid w:val="00DD1F59"/>
    <w:rsid w:val="00DE1644"/>
    <w:rsid w:val="00DF1A86"/>
    <w:rsid w:val="00DF51B3"/>
    <w:rsid w:val="00E00990"/>
    <w:rsid w:val="00E01B10"/>
    <w:rsid w:val="00E0577C"/>
    <w:rsid w:val="00E073AD"/>
    <w:rsid w:val="00E10274"/>
    <w:rsid w:val="00E11B9D"/>
    <w:rsid w:val="00E20B8C"/>
    <w:rsid w:val="00E25647"/>
    <w:rsid w:val="00E2627A"/>
    <w:rsid w:val="00E26B0B"/>
    <w:rsid w:val="00E65FCD"/>
    <w:rsid w:val="00E75D67"/>
    <w:rsid w:val="00E8136E"/>
    <w:rsid w:val="00E8665C"/>
    <w:rsid w:val="00E90FF0"/>
    <w:rsid w:val="00E93E64"/>
    <w:rsid w:val="00E97DD5"/>
    <w:rsid w:val="00EA08F7"/>
    <w:rsid w:val="00EC23D2"/>
    <w:rsid w:val="00ED4855"/>
    <w:rsid w:val="00ED5069"/>
    <w:rsid w:val="00EE3D33"/>
    <w:rsid w:val="00F01219"/>
    <w:rsid w:val="00F105A1"/>
    <w:rsid w:val="00F164E6"/>
    <w:rsid w:val="00F218D1"/>
    <w:rsid w:val="00F22361"/>
    <w:rsid w:val="00F4475F"/>
    <w:rsid w:val="00F472D7"/>
    <w:rsid w:val="00F623F7"/>
    <w:rsid w:val="00F822AD"/>
    <w:rsid w:val="00F97BA1"/>
    <w:rsid w:val="00FA4D5A"/>
    <w:rsid w:val="00FB18E2"/>
    <w:rsid w:val="00FB1DA0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08E6FBA2"/>
  <w15:docId w15:val="{E9318957-95E4-4875-924D-AEF565D2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E82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paragraph" w:customStyle="1" w:styleId="e-Avrop1">
    <w:name w:val="e-Avrop1"/>
    <w:basedOn w:val="Normal"/>
    <w:next w:val="Normal"/>
    <w:rsid w:val="000C07D2"/>
    <w:pPr>
      <w:numPr>
        <w:numId w:val="13"/>
      </w:numPr>
      <w:tabs>
        <w:tab w:val="left" w:pos="1418"/>
      </w:tabs>
      <w:spacing w:before="240" w:line="240" w:lineRule="auto"/>
      <w:outlineLvl w:val="0"/>
    </w:pPr>
    <w:rPr>
      <w:rFonts w:ascii="Verdana" w:eastAsia="Times New Roman" w:hAnsi="Verdana" w:cs="Arial"/>
      <w:b/>
      <w:smallCaps/>
      <w:sz w:val="24"/>
      <w:szCs w:val="24"/>
      <w:lang w:eastAsia="sv-SE"/>
    </w:rPr>
  </w:style>
  <w:style w:type="paragraph" w:customStyle="1" w:styleId="e-Avrop2">
    <w:name w:val="e-Avrop2"/>
    <w:basedOn w:val="Normal"/>
    <w:next w:val="Normal"/>
    <w:rsid w:val="000C07D2"/>
    <w:pPr>
      <w:numPr>
        <w:ilvl w:val="1"/>
        <w:numId w:val="13"/>
      </w:numPr>
      <w:tabs>
        <w:tab w:val="left" w:pos="1418"/>
      </w:tabs>
      <w:spacing w:before="120" w:line="240" w:lineRule="auto"/>
      <w:outlineLvl w:val="1"/>
    </w:pPr>
    <w:rPr>
      <w:rFonts w:ascii="Verdana" w:eastAsia="Times New Roman" w:hAnsi="Verdana" w:cs="Times New Roman"/>
      <w:b/>
      <w:smallCaps/>
      <w:szCs w:val="20"/>
      <w:lang w:eastAsia="sv-SE"/>
    </w:rPr>
  </w:style>
  <w:style w:type="paragraph" w:customStyle="1" w:styleId="e-Avrop3">
    <w:name w:val="e-Avrop3"/>
    <w:basedOn w:val="Normal"/>
    <w:next w:val="Normal"/>
    <w:rsid w:val="000C07D2"/>
    <w:pPr>
      <w:numPr>
        <w:ilvl w:val="2"/>
        <w:numId w:val="13"/>
      </w:numPr>
      <w:tabs>
        <w:tab w:val="left" w:pos="1418"/>
      </w:tabs>
      <w:spacing w:before="120" w:line="240" w:lineRule="auto"/>
      <w:outlineLvl w:val="2"/>
    </w:pPr>
    <w:rPr>
      <w:rFonts w:ascii="Verdana" w:eastAsia="Times New Roman" w:hAnsi="Verdana" w:cs="Times New Roman"/>
      <w:b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E11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FB7B64C2A042C9AA3007F86195B9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A147A0-AE34-43B7-A8EB-0AB74E5FD37B}"/>
      </w:docPartPr>
      <w:docPartBody>
        <w:p w:rsidR="00362A06" w:rsidRDefault="00F4108F" w:rsidP="00F4108F">
          <w:pPr>
            <w:pStyle w:val="CFFB7B64C2A042C9AA3007F86195B995"/>
          </w:pPr>
          <w:r w:rsidRPr="00321192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7EA420D45E4534920826B71C49F0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0574F-903C-4BB0-96C2-B3B7B8927F15}"/>
      </w:docPartPr>
      <w:docPartBody>
        <w:p w:rsidR="00362A06" w:rsidRDefault="00125C62" w:rsidP="000F595B">
          <w:pPr>
            <w:pStyle w:val="D97EA420D45E4534920826B71C49F0275"/>
          </w:pPr>
          <w:r>
            <w:t xml:space="preserve">                          </w:t>
          </w:r>
        </w:p>
      </w:docPartBody>
    </w:docPart>
    <w:docPart>
      <w:docPartPr>
        <w:name w:val="33FC9ED649BA42DFA6F2C3768A9E1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9F30AA-76A7-4427-BE4C-8BD4BB2564ED}"/>
      </w:docPartPr>
      <w:docPartBody>
        <w:p w:rsidR="00362A06" w:rsidRDefault="00125C62" w:rsidP="00125C62">
          <w:pPr>
            <w:pStyle w:val="33FC9ED649BA42DFA6F2C3768A9E1D4517"/>
          </w:pPr>
          <w:r>
            <w:rPr>
              <w:rStyle w:val="Platshllartext"/>
            </w:rPr>
            <w:t xml:space="preserve">                                                                    </w:t>
          </w:r>
        </w:p>
      </w:docPartBody>
    </w:docPart>
    <w:docPart>
      <w:docPartPr>
        <w:name w:val="FAB79064FBC0434DBC776D4164EA6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89D7D-17D6-4DF1-84A9-9AAE30BE8E7F}"/>
      </w:docPartPr>
      <w:docPartBody>
        <w:p w:rsidR="00362A06" w:rsidRDefault="00125C62" w:rsidP="00125C62">
          <w:pPr>
            <w:pStyle w:val="FAB79064FBC0434DBC776D4164EA6AB717"/>
          </w:pPr>
          <w:r>
            <w:rPr>
              <w:rStyle w:val="Platshllartext"/>
            </w:rPr>
            <w:t xml:space="preserve">                                                                   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C84537-3DD7-4991-BA77-C169D659C7DF}"/>
      </w:docPartPr>
      <w:docPartBody>
        <w:p w:rsidR="00000000" w:rsidRDefault="00125C62">
          <w:r w:rsidRPr="004F3E42">
            <w:rPr>
              <w:rStyle w:val="Platshllartext"/>
            </w:rPr>
            <w:t>Välj ett objekt.</w:t>
          </w:r>
        </w:p>
      </w:docPartBody>
    </w:docPart>
    <w:docPart>
      <w:docPartPr>
        <w:name w:val="7C5CF4B37037491C9236AC50DB0614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3F917-60D2-4E9B-8360-24F945BA4ECC}"/>
      </w:docPartPr>
      <w:docPartBody>
        <w:p w:rsidR="00000000" w:rsidRDefault="00125C62" w:rsidP="00125C62">
          <w:pPr>
            <w:pStyle w:val="7C5CF4B37037491C9236AC50DB06148D"/>
          </w:pPr>
          <w:r>
            <w:t xml:space="preserve">                                     </w:t>
          </w:r>
        </w:p>
      </w:docPartBody>
    </w:docPart>
    <w:docPart>
      <w:docPartPr>
        <w:name w:val="034EEE11A18A4E82BF7CA506817F1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98A5AF-1445-48F7-98F1-14B92CF1DDCD}"/>
      </w:docPartPr>
      <w:docPartBody>
        <w:p w:rsidR="00000000" w:rsidRDefault="00125C62" w:rsidP="00125C62">
          <w:pPr>
            <w:pStyle w:val="034EEE11A18A4E82BF7CA506817F1008"/>
          </w:pPr>
          <w:r>
            <w:t xml:space="preserve">                                        </w:t>
          </w:r>
        </w:p>
      </w:docPartBody>
    </w:docPart>
    <w:docPart>
      <w:docPartPr>
        <w:name w:val="30F5FFC6698B4C2ABA3BEF38D9917F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1F5AB4-0431-4EE5-A6D6-D0C9C9A58EEF}"/>
      </w:docPartPr>
      <w:docPartBody>
        <w:p w:rsidR="00000000" w:rsidRDefault="00125C62" w:rsidP="00125C62">
          <w:pPr>
            <w:pStyle w:val="30F5FFC6698B4C2ABA3BEF38D9917F31"/>
          </w:pPr>
          <w:r>
            <w:t xml:space="preserve">                                     </w:t>
          </w:r>
        </w:p>
      </w:docPartBody>
    </w:docPart>
    <w:docPart>
      <w:docPartPr>
        <w:name w:val="082F8759C61147A6826641204721E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D1319F-C927-4945-8CC5-8DF4821C519C}"/>
      </w:docPartPr>
      <w:docPartBody>
        <w:p w:rsidR="00000000" w:rsidRDefault="00125C62" w:rsidP="00125C62">
          <w:pPr>
            <w:pStyle w:val="082F8759C61147A6826641204721E724"/>
          </w:pPr>
          <w:r>
            <w:t xml:space="preserve">                                        </w:t>
          </w:r>
        </w:p>
      </w:docPartBody>
    </w:docPart>
    <w:docPart>
      <w:docPartPr>
        <w:name w:val="CB1B5CBC38FB4E0BBCC538DA7D2100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39FD0-0F43-4A90-802C-299083A3E094}"/>
      </w:docPartPr>
      <w:docPartBody>
        <w:p w:rsidR="00000000" w:rsidRDefault="00125C62" w:rsidP="00125C62">
          <w:pPr>
            <w:pStyle w:val="CB1B5CBC38FB4E0BBCC538DA7D21000A"/>
          </w:pPr>
          <w:r>
            <w:t xml:space="preserve">                                        </w:t>
          </w:r>
        </w:p>
      </w:docPartBody>
    </w:docPart>
    <w:docPart>
      <w:docPartPr>
        <w:name w:val="A5B7104753AD4BFCA563BBCD852D9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20BBA-0106-474F-8CC6-B5A60F47C22F}"/>
      </w:docPartPr>
      <w:docPartBody>
        <w:p w:rsidR="00000000" w:rsidRDefault="00125C62" w:rsidP="00125C62">
          <w:pPr>
            <w:pStyle w:val="A5B7104753AD4BFCA563BBCD852D9F45"/>
          </w:pPr>
          <w:r w:rsidRPr="004F3E42">
            <w:rPr>
              <w:rStyle w:val="Platshllartext"/>
            </w:rPr>
            <w:t>Välj ett objekt.</w:t>
          </w:r>
        </w:p>
      </w:docPartBody>
    </w:docPart>
    <w:docPart>
      <w:docPartPr>
        <w:name w:val="FFADD8FE5BA24391BBC27F92DD8E3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816194-C9A2-4AD3-91E2-FAA317087BB7}"/>
      </w:docPartPr>
      <w:docPartBody>
        <w:p w:rsidR="00000000" w:rsidRDefault="00125C62" w:rsidP="00125C62">
          <w:pPr>
            <w:pStyle w:val="FFADD8FE5BA24391BBC27F92DD8E36A5"/>
          </w:pPr>
          <w:r>
            <w:t xml:space="preserve">                                     </w:t>
          </w:r>
        </w:p>
      </w:docPartBody>
    </w:docPart>
    <w:docPart>
      <w:docPartPr>
        <w:name w:val="2711F44E693B44D4B017B2F097F37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12AED2-C3D5-466E-8626-1E44C3B8D42D}"/>
      </w:docPartPr>
      <w:docPartBody>
        <w:p w:rsidR="00000000" w:rsidRDefault="00125C62" w:rsidP="00125C62">
          <w:pPr>
            <w:pStyle w:val="2711F44E693B44D4B017B2F097F37FF9"/>
          </w:pPr>
          <w:r>
            <w:t xml:space="preserve">                                     </w:t>
          </w:r>
        </w:p>
      </w:docPartBody>
    </w:docPart>
    <w:docPart>
      <w:docPartPr>
        <w:name w:val="DDC97075E93841A483AFE3297406C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05DF1-3B22-4458-B355-B25831AC803F}"/>
      </w:docPartPr>
      <w:docPartBody>
        <w:p w:rsidR="00000000" w:rsidRDefault="00125C62" w:rsidP="00125C62">
          <w:pPr>
            <w:pStyle w:val="DDC97075E93841A483AFE3297406CA4F"/>
          </w:pPr>
          <w:r>
            <w:t xml:space="preserve">                                     </w:t>
          </w:r>
        </w:p>
      </w:docPartBody>
    </w:docPart>
    <w:docPart>
      <w:docPartPr>
        <w:name w:val="7554894F5D4348138FA3AF58205E1B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4D868-8132-4A9C-9338-8EC2E2EACE6B}"/>
      </w:docPartPr>
      <w:docPartBody>
        <w:p w:rsidR="00000000" w:rsidRDefault="00125C62" w:rsidP="00125C62">
          <w:pPr>
            <w:pStyle w:val="7554894F5D4348138FA3AF58205E1B8D"/>
          </w:pPr>
          <w:r>
            <w:t xml:space="preserve">                                        </w:t>
          </w:r>
        </w:p>
      </w:docPartBody>
    </w:docPart>
    <w:docPart>
      <w:docPartPr>
        <w:name w:val="179EEF8FCB6445769BE6E1F0EB360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9FBCA-8AC8-4CF0-BFEE-FB33C72380E3}"/>
      </w:docPartPr>
      <w:docPartBody>
        <w:p w:rsidR="00000000" w:rsidRDefault="00125C62" w:rsidP="00125C62">
          <w:pPr>
            <w:pStyle w:val="179EEF8FCB6445769BE6E1F0EB36094B"/>
          </w:pPr>
          <w:r>
            <w:t xml:space="preserve">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88"/>
    <w:rsid w:val="000F595B"/>
    <w:rsid w:val="00125C62"/>
    <w:rsid w:val="00362A06"/>
    <w:rsid w:val="003A1EA0"/>
    <w:rsid w:val="00736CC5"/>
    <w:rsid w:val="009C58BF"/>
    <w:rsid w:val="00EC0288"/>
    <w:rsid w:val="00F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5C62"/>
    <w:rPr>
      <w:color w:val="808080"/>
    </w:rPr>
  </w:style>
  <w:style w:type="paragraph" w:customStyle="1" w:styleId="2619CD01165B4E01AA30EBBA711592CC">
    <w:name w:val="2619CD01165B4E01AA30EBBA711592CC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19CD01165B4E01AA30EBBA711592CC1">
    <w:name w:val="2619CD01165B4E01AA30EBBA711592CC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19CD01165B4E01AA30EBBA711592CC2">
    <w:name w:val="2619CD01165B4E01AA30EBBA711592CC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">
    <w:name w:val="94F34FAAE4BA4AF1BADCC6CBAF0E2E11"/>
    <w:rsid w:val="00EC0288"/>
  </w:style>
  <w:style w:type="paragraph" w:customStyle="1" w:styleId="A3F5538A9E6D44068A5E21FC9F38F9DC">
    <w:name w:val="A3F5538A9E6D44068A5E21FC9F38F9DC"/>
    <w:rsid w:val="00EC0288"/>
  </w:style>
  <w:style w:type="paragraph" w:customStyle="1" w:styleId="8E726A740B284589BF12AB99ABE69094">
    <w:name w:val="8E726A740B284589BF12AB99ABE69094"/>
    <w:rsid w:val="00EC0288"/>
  </w:style>
  <w:style w:type="paragraph" w:customStyle="1" w:styleId="2827F4B888EE42FE88D63E5AE51A1F5A">
    <w:name w:val="2827F4B888EE42FE88D63E5AE51A1F5A"/>
    <w:rsid w:val="00EC0288"/>
  </w:style>
  <w:style w:type="paragraph" w:customStyle="1" w:styleId="14524CD14E344354ACBA50301084F678">
    <w:name w:val="14524CD14E344354ACBA50301084F678"/>
    <w:rsid w:val="00EC0288"/>
  </w:style>
  <w:style w:type="paragraph" w:customStyle="1" w:styleId="C90BE908628044A8A1152BDB5B8D0CC1">
    <w:name w:val="C90BE908628044A8A1152BDB5B8D0CC1"/>
    <w:rsid w:val="00EC0288"/>
  </w:style>
  <w:style w:type="paragraph" w:customStyle="1" w:styleId="2619CD01165B4E01AA30EBBA711592CC3">
    <w:name w:val="2619CD01165B4E01AA30EBBA711592CC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">
    <w:name w:val="ECCC5E25D7AC4153B1D7BE166780BEC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1">
    <w:name w:val="94F34FAAE4BA4AF1BADCC6CBAF0E2E11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">
    <w:name w:val="1191A052BBA94572A14989A6062F55B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">
    <w:name w:val="CF7E535330394533A856A80F75C03AA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98E8005C57A4CC5BAD83071466790EF">
    <w:name w:val="298E8005C57A4CC5BAD83071466790EF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">
    <w:name w:val="48D97D915E394EEE8C5AEA9F597A4EBA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">
    <w:name w:val="04019723ED2343E5A02321D6EDFFF5F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">
    <w:name w:val="22EA0116D1434D0F83F6409731A8B877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1">
    <w:name w:val="A3F5538A9E6D44068A5E21FC9F38F9DC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">
    <w:name w:val="FDA3309A4D224044837B2926D72ABEAC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1">
    <w:name w:val="8E726A740B284589BF12AB99ABE69094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1">
    <w:name w:val="2827F4B888EE42FE88D63E5AE51A1F5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1">
    <w:name w:val="14524CD14E344354ACBA50301084F67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05D2E5BB27C40BD9C729A18D35974CA">
    <w:name w:val="B05D2E5BB27C40BD9C729A18D35974CA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5DCAD0CFF844318AAC41978E43B4DCC">
    <w:name w:val="C5DCAD0CFF844318AAC41978E43B4DCC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1">
    <w:name w:val="C90BE908628044A8A1152BDB5B8D0CC1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84CE6B97C18B4EFE9F19AE877A6664D3">
    <w:name w:val="84CE6B97C18B4EFE9F19AE877A6664D3"/>
    <w:rsid w:val="00EC0288"/>
  </w:style>
  <w:style w:type="paragraph" w:customStyle="1" w:styleId="EC64119B6611431FA5923D7ED20CF511">
    <w:name w:val="EC64119B6611431FA5923D7ED20CF511"/>
    <w:rsid w:val="00EC0288"/>
  </w:style>
  <w:style w:type="paragraph" w:customStyle="1" w:styleId="946BF03192C8486DAC54E3C2BEB74E76">
    <w:name w:val="946BF03192C8486DAC54E3C2BEB74E76"/>
    <w:rsid w:val="00EC0288"/>
  </w:style>
  <w:style w:type="paragraph" w:customStyle="1" w:styleId="E5A8DBBB97E142B9A1F985B139498C0B">
    <w:name w:val="E5A8DBBB97E142B9A1F985B139498C0B"/>
    <w:rsid w:val="00EC0288"/>
  </w:style>
  <w:style w:type="paragraph" w:customStyle="1" w:styleId="1203DB717B4E4494AE48F4185A6B6043">
    <w:name w:val="1203DB717B4E4494AE48F4185A6B6043"/>
    <w:rsid w:val="00EC0288"/>
  </w:style>
  <w:style w:type="paragraph" w:customStyle="1" w:styleId="4CB60EA2FD4E4CA3A65EE0A995496BA1">
    <w:name w:val="4CB60EA2FD4E4CA3A65EE0A995496BA1"/>
    <w:rsid w:val="00EC0288"/>
  </w:style>
  <w:style w:type="paragraph" w:customStyle="1" w:styleId="EEF75B7AFF544BA49DE28F054661BB25">
    <w:name w:val="EEF75B7AFF544BA49DE28F054661BB25"/>
    <w:rsid w:val="00EC0288"/>
  </w:style>
  <w:style w:type="paragraph" w:customStyle="1" w:styleId="C4DD4456037847A4BD39065D4C6BF968">
    <w:name w:val="C4DD4456037847A4BD39065D4C6BF968"/>
    <w:rsid w:val="00EC0288"/>
  </w:style>
  <w:style w:type="paragraph" w:customStyle="1" w:styleId="2619CD01165B4E01AA30EBBA711592CC4">
    <w:name w:val="2619CD01165B4E01AA30EBBA711592CC4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1">
    <w:name w:val="ECCC5E25D7AC4153B1D7BE166780BEC5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2">
    <w:name w:val="94F34FAAE4BA4AF1BADCC6CBAF0E2E11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1">
    <w:name w:val="1191A052BBA94572A14989A6062F55B3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1">
    <w:name w:val="CF7E535330394533A856A80F75C03AA5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98E8005C57A4CC5BAD83071466790EF1">
    <w:name w:val="298E8005C57A4CC5BAD83071466790EF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1">
    <w:name w:val="48D97D915E394EEE8C5AEA9F597A4EB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1">
    <w:name w:val="04019723ED2343E5A02321D6EDFFF5F2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1">
    <w:name w:val="22EA0116D1434D0F83F6409731A8B877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2">
    <w:name w:val="A3F5538A9E6D44068A5E21FC9F38F9DC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1">
    <w:name w:val="FDA3309A4D224044837B2926D72ABEAC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2">
    <w:name w:val="8E726A740B284589BF12AB99ABE69094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2">
    <w:name w:val="2827F4B888EE42FE88D63E5AE51A1F5A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2">
    <w:name w:val="14524CD14E344354ACBA50301084F678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38EB8B945C854F8EA1F0885659DB9D06">
    <w:name w:val="38EB8B945C854F8EA1F0885659DB9D06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84CE6B97C18B4EFE9F19AE877A6664D31">
    <w:name w:val="84CE6B97C18B4EFE9F19AE877A6664D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64119B6611431FA5923D7ED20CF5111">
    <w:name w:val="EC64119B6611431FA5923D7ED20CF511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946BF03192C8486DAC54E3C2BEB74E761">
    <w:name w:val="946BF03192C8486DAC54E3C2BEB74E76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5A8DBBB97E142B9A1F985B139498C0B1">
    <w:name w:val="E5A8DBBB97E142B9A1F985B139498C0B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203DB717B4E4494AE48F4185A6B60431">
    <w:name w:val="1203DB717B4E4494AE48F4185A6B604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4CB60EA2FD4E4CA3A65EE0A995496BA11">
    <w:name w:val="4CB60EA2FD4E4CA3A65EE0A995496BA1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EF75B7AFF544BA49DE28F054661BB251">
    <w:name w:val="EEF75B7AFF544BA49DE28F054661BB25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4DD4456037847A4BD39065D4C6BF9681">
    <w:name w:val="C4DD4456037847A4BD39065D4C6BF96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5DCAD0CFF844318AAC41978E43B4DCC1">
    <w:name w:val="C5DCAD0CFF844318AAC41978E43B4DCC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2">
    <w:name w:val="C90BE908628044A8A1152BDB5B8D0CC1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56BD52B1C3FC448BB213D3986E7EB08E">
    <w:name w:val="56BD52B1C3FC448BB213D3986E7EB08E"/>
    <w:rsid w:val="00EC0288"/>
  </w:style>
  <w:style w:type="paragraph" w:customStyle="1" w:styleId="573963CF50944082B53C4A612E077081">
    <w:name w:val="573963CF50944082B53C4A612E077081"/>
    <w:rsid w:val="00EC0288"/>
  </w:style>
  <w:style w:type="paragraph" w:customStyle="1" w:styleId="B0539D9B37714FC3A67FF1AE4A03EB3F">
    <w:name w:val="B0539D9B37714FC3A67FF1AE4A03EB3F"/>
    <w:rsid w:val="00EC0288"/>
  </w:style>
  <w:style w:type="paragraph" w:customStyle="1" w:styleId="21BBD0A35CEC485B8B61A917D3073788">
    <w:name w:val="21BBD0A35CEC485B8B61A917D3073788"/>
    <w:rsid w:val="00EC0288"/>
  </w:style>
  <w:style w:type="paragraph" w:customStyle="1" w:styleId="8C2FFB15DEBC46158403263869581148">
    <w:name w:val="8C2FFB15DEBC46158403263869581148"/>
    <w:rsid w:val="00EC0288"/>
  </w:style>
  <w:style w:type="paragraph" w:customStyle="1" w:styleId="33FEF07169DA4EBFA263F3DA8B91E216">
    <w:name w:val="33FEF07169DA4EBFA263F3DA8B91E216"/>
    <w:rsid w:val="00EC0288"/>
  </w:style>
  <w:style w:type="paragraph" w:customStyle="1" w:styleId="755B94EA4BE6415D85BBD18244FC5B73">
    <w:name w:val="755B94EA4BE6415D85BBD18244FC5B73"/>
    <w:rsid w:val="00EC0288"/>
  </w:style>
  <w:style w:type="paragraph" w:customStyle="1" w:styleId="4A4371B3F1C849AF97D47402D85193CD">
    <w:name w:val="4A4371B3F1C849AF97D47402D85193CD"/>
    <w:rsid w:val="00EC0288"/>
  </w:style>
  <w:style w:type="paragraph" w:customStyle="1" w:styleId="B2D8E2050742469DB3E94EBB6A2849CA">
    <w:name w:val="B2D8E2050742469DB3E94EBB6A2849CA"/>
    <w:rsid w:val="00EC0288"/>
  </w:style>
  <w:style w:type="paragraph" w:customStyle="1" w:styleId="108194D063634C09A70C8298475A695C">
    <w:name w:val="108194D063634C09A70C8298475A695C"/>
    <w:rsid w:val="00EC0288"/>
  </w:style>
  <w:style w:type="paragraph" w:customStyle="1" w:styleId="C506874C1B9D47AAAD93D233B36EF2D1">
    <w:name w:val="C506874C1B9D47AAAD93D233B36EF2D1"/>
    <w:rsid w:val="00EC0288"/>
  </w:style>
  <w:style w:type="paragraph" w:customStyle="1" w:styleId="67D5949507694C1DAF2CD967E096F3EF">
    <w:name w:val="67D5949507694C1DAF2CD967E096F3EF"/>
    <w:rsid w:val="00EC0288"/>
  </w:style>
  <w:style w:type="paragraph" w:customStyle="1" w:styleId="1C3088EFC9454ACEBC02C3D8EF82B4CA">
    <w:name w:val="1C3088EFC9454ACEBC02C3D8EF82B4CA"/>
    <w:rsid w:val="00EC0288"/>
  </w:style>
  <w:style w:type="paragraph" w:customStyle="1" w:styleId="A71361BA1BA14456BFB87CA3620E2B06">
    <w:name w:val="A71361BA1BA14456BFB87CA3620E2B06"/>
    <w:rsid w:val="00EC0288"/>
  </w:style>
  <w:style w:type="paragraph" w:customStyle="1" w:styleId="FA57280BB81B4ADCBC5D87C4493EC6BC">
    <w:name w:val="FA57280BB81B4ADCBC5D87C4493EC6BC"/>
    <w:rsid w:val="00EC0288"/>
  </w:style>
  <w:style w:type="paragraph" w:customStyle="1" w:styleId="5EB6D3BE150B4BA5991243EA74EF7451">
    <w:name w:val="5EB6D3BE150B4BA5991243EA74EF7451"/>
    <w:rsid w:val="00EC0288"/>
  </w:style>
  <w:style w:type="paragraph" w:customStyle="1" w:styleId="877662615C4F44B3AD00170A98747C4E">
    <w:name w:val="877662615C4F44B3AD00170A98747C4E"/>
    <w:rsid w:val="00EC0288"/>
  </w:style>
  <w:style w:type="paragraph" w:customStyle="1" w:styleId="5D0837BB68A447D4A65FA92511A4AD2C">
    <w:name w:val="5D0837BB68A447D4A65FA92511A4AD2C"/>
    <w:rsid w:val="00EC0288"/>
  </w:style>
  <w:style w:type="paragraph" w:customStyle="1" w:styleId="8144ADE690354DDC93290A094BF6760C">
    <w:name w:val="8144ADE690354DDC93290A094BF6760C"/>
    <w:rsid w:val="00EC0288"/>
  </w:style>
  <w:style w:type="paragraph" w:customStyle="1" w:styleId="51AD6110A6CC4E65B9EC435F06785738">
    <w:name w:val="51AD6110A6CC4E65B9EC435F06785738"/>
    <w:rsid w:val="00EC0288"/>
  </w:style>
  <w:style w:type="paragraph" w:customStyle="1" w:styleId="4EFC83BAA084432BB19F93E8DDCE607A">
    <w:name w:val="4EFC83BAA084432BB19F93E8DDCE607A"/>
    <w:rsid w:val="00EC0288"/>
  </w:style>
  <w:style w:type="paragraph" w:customStyle="1" w:styleId="5A6B83F62924457786D17725564900EA">
    <w:name w:val="5A6B83F62924457786D17725564900EA"/>
    <w:rsid w:val="00EC0288"/>
  </w:style>
  <w:style w:type="paragraph" w:customStyle="1" w:styleId="B20C65AA309D4963AC9EF028CE15B146">
    <w:name w:val="B20C65AA309D4963AC9EF028CE15B146"/>
    <w:rsid w:val="00EC0288"/>
  </w:style>
  <w:style w:type="paragraph" w:customStyle="1" w:styleId="2C4F8CF6684B44C087BAF1DCEE0A3B14">
    <w:name w:val="2C4F8CF6684B44C087BAF1DCEE0A3B14"/>
    <w:rsid w:val="00EC0288"/>
  </w:style>
  <w:style w:type="paragraph" w:customStyle="1" w:styleId="ECC481D3123341179DD6E3419D6F3648">
    <w:name w:val="ECC481D3123341179DD6E3419D6F3648"/>
    <w:rsid w:val="00EC0288"/>
  </w:style>
  <w:style w:type="paragraph" w:customStyle="1" w:styleId="A705C7850514439B9F8FA5F5B52942D8">
    <w:name w:val="A705C7850514439B9F8FA5F5B52942D8"/>
    <w:rsid w:val="00EC0288"/>
  </w:style>
  <w:style w:type="paragraph" w:customStyle="1" w:styleId="B7BC94466DD54E65B731F7C248C91480">
    <w:name w:val="B7BC94466DD54E65B731F7C248C91480"/>
    <w:rsid w:val="00EC0288"/>
  </w:style>
  <w:style w:type="paragraph" w:customStyle="1" w:styleId="AD192365C8BC4AF5AB4EDE546981BDA3">
    <w:name w:val="AD192365C8BC4AF5AB4EDE546981BDA3"/>
    <w:rsid w:val="00EC0288"/>
  </w:style>
  <w:style w:type="paragraph" w:customStyle="1" w:styleId="BA90F654BD944149A4542A75614FA1A7">
    <w:name w:val="BA90F654BD944149A4542A75614FA1A7"/>
    <w:rsid w:val="00EC0288"/>
  </w:style>
  <w:style w:type="paragraph" w:customStyle="1" w:styleId="AC02431749DA4D80BF821154109DB885">
    <w:name w:val="AC02431749DA4D80BF821154109DB885"/>
    <w:rsid w:val="00EC0288"/>
  </w:style>
  <w:style w:type="paragraph" w:customStyle="1" w:styleId="2619CD01165B4E01AA30EBBA711592CC5">
    <w:name w:val="2619CD01165B4E01AA30EBBA711592CC5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2">
    <w:name w:val="ECCC5E25D7AC4153B1D7BE166780BEC5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3">
    <w:name w:val="94F34FAAE4BA4AF1BADCC6CBAF0E2E11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2">
    <w:name w:val="1191A052BBA94572A14989A6062F55B3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2">
    <w:name w:val="CF7E535330394533A856A80F75C03AA5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3E1EAECF97E94BC791F112072341739C">
    <w:name w:val="3E1EAECF97E94BC791F112072341739C"/>
    <w:rsid w:val="00EC0288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A71361BA1BA14456BFB87CA3620E2B061">
    <w:name w:val="A71361BA1BA14456BFB87CA3620E2B061"/>
    <w:rsid w:val="00EC0288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298E8005C57A4CC5BAD83071466790EF2">
    <w:name w:val="298E8005C57A4CC5BAD83071466790EF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48D97D915E394EEE8C5AEA9F597A4EBA2">
    <w:name w:val="48D97D915E394EEE8C5AEA9F597A4EBA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04019723ED2343E5A02321D6EDFFF5F22">
    <w:name w:val="04019723ED2343E5A02321D6EDFFF5F2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2EA0116D1434D0F83F6409731A8B8772">
    <w:name w:val="22EA0116D1434D0F83F6409731A8B877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3F5538A9E6D44068A5E21FC9F38F9DC3">
    <w:name w:val="A3F5538A9E6D44068A5E21FC9F38F9DC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DA3309A4D224044837B2926D72ABEAC2">
    <w:name w:val="FDA3309A4D224044837B2926D72ABEAC2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8E726A740B284589BF12AB99ABE690943">
    <w:name w:val="8E726A740B284589BF12AB99ABE69094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827F4B888EE42FE88D63E5AE51A1F5A3">
    <w:name w:val="2827F4B888EE42FE88D63E5AE51A1F5A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4524CD14E344354ACBA50301084F6783">
    <w:name w:val="14524CD14E344354ACBA50301084F6783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38EB8B945C854F8EA1F0885659DB9D061">
    <w:name w:val="38EB8B945C854F8EA1F0885659DB9D06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5A6B83F62924457786D17725564900EA1">
    <w:name w:val="5A6B83F62924457786D17725564900EA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20C65AA309D4963AC9EF028CE15B1461">
    <w:name w:val="B20C65AA309D4963AC9EF028CE15B146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C4F8CF6684B44C087BAF1DCEE0A3B141">
    <w:name w:val="2C4F8CF6684B44C087BAF1DCEE0A3B14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C481D3123341179DD6E3419D6F36481">
    <w:name w:val="ECC481D3123341179DD6E3419D6F364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705C7850514439B9F8FA5F5B52942D81">
    <w:name w:val="A705C7850514439B9F8FA5F5B52942D8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7BC94466DD54E65B731F7C248C914801">
    <w:name w:val="B7BC94466DD54E65B731F7C248C91480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D192365C8BC4AF5AB4EDE546981BDA31">
    <w:name w:val="AD192365C8BC4AF5AB4EDE546981BDA3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A90F654BD944149A4542A75614FA1A71">
    <w:name w:val="BA90F654BD944149A4542A75614FA1A7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C02431749DA4D80BF821154109DB8851">
    <w:name w:val="AC02431749DA4D80BF821154109DB8851"/>
    <w:rsid w:val="00EC0288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C5DCAD0CFF844318AAC41978E43B4DCC2">
    <w:name w:val="C5DCAD0CFF844318AAC41978E43B4DCC2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C90BE908628044A8A1152BDB5B8D0CC13">
    <w:name w:val="C90BE908628044A8A1152BDB5B8D0CC13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1C3088EFC9454ACEBC02C3D8EF82B4CA1">
    <w:name w:val="1C3088EFC9454ACEBC02C3D8EF82B4CA1"/>
    <w:rsid w:val="00EC0288"/>
    <w:pPr>
      <w:spacing w:before="180" w:after="0" w:line="260" w:lineRule="atLeast"/>
    </w:pPr>
    <w:rPr>
      <w:sz w:val="20"/>
      <w:lang w:eastAsia="zh-TW"/>
    </w:rPr>
  </w:style>
  <w:style w:type="paragraph" w:customStyle="1" w:styleId="26CD1EFD6F69484FB290AB8C6CA33B55">
    <w:name w:val="26CD1EFD6F69484FB290AB8C6CA33B55"/>
    <w:rsid w:val="00736CC5"/>
  </w:style>
  <w:style w:type="paragraph" w:customStyle="1" w:styleId="D76D33168C6B4B8DA7F7AC0B2BCCF4ED">
    <w:name w:val="D76D33168C6B4B8DA7F7AC0B2BCCF4ED"/>
    <w:rsid w:val="00736CC5"/>
  </w:style>
  <w:style w:type="paragraph" w:customStyle="1" w:styleId="EEEA81AD397843AD8F8BD76A98DFF456">
    <w:name w:val="EEEA81AD397843AD8F8BD76A98DFF456"/>
    <w:rsid w:val="00736CC5"/>
  </w:style>
  <w:style w:type="paragraph" w:customStyle="1" w:styleId="95BA6154D7014A8888C4F4CB3D299852">
    <w:name w:val="95BA6154D7014A8888C4F4CB3D299852"/>
    <w:rsid w:val="00736CC5"/>
  </w:style>
  <w:style w:type="paragraph" w:customStyle="1" w:styleId="F1EE4888A08A4D73852A20FE5C44168E">
    <w:name w:val="F1EE4888A08A4D73852A20FE5C44168E"/>
    <w:rsid w:val="00736CC5"/>
  </w:style>
  <w:style w:type="paragraph" w:customStyle="1" w:styleId="E1C30E752CFB4C5CB2D8E4757B25B723">
    <w:name w:val="E1C30E752CFB4C5CB2D8E4757B25B723"/>
    <w:rsid w:val="00736CC5"/>
  </w:style>
  <w:style w:type="paragraph" w:customStyle="1" w:styleId="F852B59186D24AB0868881C01C15B41D">
    <w:name w:val="F852B59186D24AB0868881C01C15B41D"/>
    <w:rsid w:val="00736CC5"/>
  </w:style>
  <w:style w:type="paragraph" w:customStyle="1" w:styleId="500A3EBEB4864CE2B6CDD62421E94C65">
    <w:name w:val="500A3EBEB4864CE2B6CDD62421E94C65"/>
    <w:rsid w:val="00736CC5"/>
  </w:style>
  <w:style w:type="paragraph" w:customStyle="1" w:styleId="6FCA45CC10904E5B95A523202C3E90C2">
    <w:name w:val="6FCA45CC10904E5B95A523202C3E90C2"/>
    <w:rsid w:val="00736CC5"/>
  </w:style>
  <w:style w:type="paragraph" w:customStyle="1" w:styleId="E81268C4CDF74DADBE2AFA272142BFB6">
    <w:name w:val="E81268C4CDF74DADBE2AFA272142BFB6"/>
    <w:rsid w:val="00736CC5"/>
  </w:style>
  <w:style w:type="paragraph" w:customStyle="1" w:styleId="96BF944539E84C5DB85C1E1DA62AAE93">
    <w:name w:val="96BF944539E84C5DB85C1E1DA62AAE93"/>
    <w:rsid w:val="00736CC5"/>
  </w:style>
  <w:style w:type="paragraph" w:customStyle="1" w:styleId="AD6CEE2C903648B58D793611EDD7346E">
    <w:name w:val="AD6CEE2C903648B58D793611EDD7346E"/>
    <w:rsid w:val="00736CC5"/>
  </w:style>
  <w:style w:type="paragraph" w:customStyle="1" w:styleId="0BA66B45B4224C27885A35F18D94DE4B">
    <w:name w:val="0BA66B45B4224C27885A35F18D94DE4B"/>
    <w:rsid w:val="00736CC5"/>
  </w:style>
  <w:style w:type="paragraph" w:customStyle="1" w:styleId="2619CD01165B4E01AA30EBBA711592CC6">
    <w:name w:val="2619CD01165B4E01AA30EBBA711592CC6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ECCC5E25D7AC4153B1D7BE166780BEC53">
    <w:name w:val="ECCC5E25D7AC4153B1D7BE166780BEC5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94F34FAAE4BA4AF1BADCC6CBAF0E2E114">
    <w:name w:val="94F34FAAE4BA4AF1BADCC6CBAF0E2E114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1191A052BBA94572A14989A6062F55B33">
    <w:name w:val="1191A052BBA94572A14989A6062F55B3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CF7E535330394533A856A80F75C03AA53">
    <w:name w:val="CF7E535330394533A856A80F75C03AA5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3E1EAECF97E94BC791F112072341739C1">
    <w:name w:val="3E1EAECF97E94BC791F112072341739C1"/>
    <w:rsid w:val="009C58BF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A71361BA1BA14456BFB87CA3620E2B062">
    <w:name w:val="A71361BA1BA14456BFB87CA3620E2B062"/>
    <w:rsid w:val="009C58BF"/>
    <w:pPr>
      <w:spacing w:after="0" w:line="280" w:lineRule="atLeast"/>
    </w:pPr>
    <w:rPr>
      <w:rFonts w:ascii="Arial" w:hAnsi="Arial"/>
      <w:sz w:val="18"/>
      <w:lang w:eastAsia="zh-TW"/>
    </w:rPr>
  </w:style>
  <w:style w:type="paragraph" w:customStyle="1" w:styleId="82FA21A000D443549B2378E4E94CBD23">
    <w:name w:val="82FA21A000D443549B2378E4E94CBD23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98E8005C57A4CC5BAD83071466790EF3">
    <w:name w:val="298E8005C57A4CC5BAD83071466790EF3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0E385EF62096442D9BB92B1EBF7B03C1">
    <w:name w:val="0E385EF62096442D9BB92B1EBF7B03C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CF38D27454BC4564B86061878999115B">
    <w:name w:val="CF38D27454BC4564B86061878999115B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38EB8B945C854F8EA1F0885659DB9D062">
    <w:name w:val="38EB8B945C854F8EA1F0885659DB9D062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5A6B83F62924457786D17725564900EA2">
    <w:name w:val="5A6B83F62924457786D17725564900EA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20C65AA309D4963AC9EF028CE15B1462">
    <w:name w:val="B20C65AA309D4963AC9EF028CE15B146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2C4F8CF6684B44C087BAF1DCEE0A3B142">
    <w:name w:val="2C4F8CF6684B44C087BAF1DCEE0A3B14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CC481D3123341179DD6E3419D6F36482">
    <w:name w:val="ECC481D3123341179DD6E3419D6F3648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705C7850514439B9F8FA5F5B52942D82">
    <w:name w:val="A705C7850514439B9F8FA5F5B52942D8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7BC94466DD54E65B731F7C248C914802">
    <w:name w:val="B7BC94466DD54E65B731F7C248C91480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D192365C8BC4AF5AB4EDE546981BDA32">
    <w:name w:val="AD192365C8BC4AF5AB4EDE546981BDA3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BA90F654BD944149A4542A75614FA1A72">
    <w:name w:val="BA90F654BD944149A4542A75614FA1A7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AC02431749DA4D80BF821154109DB8852">
    <w:name w:val="AC02431749DA4D80BF821154109DB8852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D76D33168C6B4B8DA7F7AC0B2BCCF4ED1">
    <w:name w:val="D76D33168C6B4B8DA7F7AC0B2BCCF4ED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96BF944539E84C5DB85C1E1DA62AAE931">
    <w:name w:val="96BF944539E84C5DB85C1E1DA62AAE93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AD6CEE2C903648B58D793611EDD7346E1">
    <w:name w:val="AD6CEE2C903648B58D793611EDD7346E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EEEA81AD397843AD8F8BD76A98DFF4561">
    <w:name w:val="EEEA81AD397843AD8F8BD76A98DFF456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95BA6154D7014A8888C4F4CB3D2998521">
    <w:name w:val="95BA6154D7014A8888C4F4CB3D299852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1EE4888A08A4D73852A20FE5C44168E1">
    <w:name w:val="F1EE4888A08A4D73852A20FE5C44168E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1C30E752CFB4C5CB2D8E4757B25B7231">
    <w:name w:val="E1C30E752CFB4C5CB2D8E4757B25B723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F852B59186D24AB0868881C01C15B41D1">
    <w:name w:val="F852B59186D24AB0868881C01C15B41D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500A3EBEB4864CE2B6CDD62421E94C651">
    <w:name w:val="500A3EBEB4864CE2B6CDD62421E94C65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6FCA45CC10904E5B95A523202C3E90C21">
    <w:name w:val="6FCA45CC10904E5B95A523202C3E90C2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E81268C4CDF74DADBE2AFA272142BFB61">
    <w:name w:val="E81268C4CDF74DADBE2AFA272142BFB61"/>
    <w:rsid w:val="009C58BF"/>
    <w:pPr>
      <w:keepNext/>
      <w:keepLines/>
      <w:spacing w:before="180" w:after="6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  <w:lang w:eastAsia="zh-TW"/>
    </w:rPr>
  </w:style>
  <w:style w:type="paragraph" w:customStyle="1" w:styleId="1C3088EFC9454ACEBC02C3D8EF82B4CA2">
    <w:name w:val="1C3088EFC9454ACEBC02C3D8EF82B4CA2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0BA66B45B4224C27885A35F18D94DE4B1">
    <w:name w:val="0BA66B45B4224C27885A35F18D94DE4B1"/>
    <w:rsid w:val="009C58BF"/>
    <w:pPr>
      <w:spacing w:before="180" w:after="0" w:line="260" w:lineRule="atLeast"/>
    </w:pPr>
    <w:rPr>
      <w:sz w:val="20"/>
      <w:lang w:eastAsia="zh-TW"/>
    </w:rPr>
  </w:style>
  <w:style w:type="paragraph" w:customStyle="1" w:styleId="5692287FDC5F47068DBDBB6D3ECDD881">
    <w:name w:val="5692287FDC5F47068DBDBB6D3ECDD881"/>
    <w:rsid w:val="009C58BF"/>
  </w:style>
  <w:style w:type="paragraph" w:customStyle="1" w:styleId="163D279C947C4E7D9C8A1E5A1CE3E2AE">
    <w:name w:val="163D279C947C4E7D9C8A1E5A1CE3E2AE"/>
    <w:rsid w:val="00F4108F"/>
  </w:style>
  <w:style w:type="paragraph" w:customStyle="1" w:styleId="7EEE2F7C5CE74388840413D33B57EB56">
    <w:name w:val="7EEE2F7C5CE74388840413D33B57EB56"/>
    <w:rsid w:val="00F4108F"/>
  </w:style>
  <w:style w:type="paragraph" w:customStyle="1" w:styleId="687C33D6C0EF4D4A906679E736EAC65C">
    <w:name w:val="687C33D6C0EF4D4A906679E736EAC65C"/>
    <w:rsid w:val="00F4108F"/>
  </w:style>
  <w:style w:type="paragraph" w:customStyle="1" w:styleId="CDD178D586A24D4594A97F7CECB81501">
    <w:name w:val="CDD178D586A24D4594A97F7CECB81501"/>
    <w:rsid w:val="00F4108F"/>
  </w:style>
  <w:style w:type="paragraph" w:customStyle="1" w:styleId="8FDBDBA8A4474F53B62EDF0C932EB2EF">
    <w:name w:val="8FDBDBA8A4474F53B62EDF0C932EB2EF"/>
    <w:rsid w:val="00F4108F"/>
  </w:style>
  <w:style w:type="paragraph" w:customStyle="1" w:styleId="501E82BE06C54C72B30F8F7A239AA871">
    <w:name w:val="501E82BE06C54C72B30F8F7A239AA871"/>
    <w:rsid w:val="00F4108F"/>
  </w:style>
  <w:style w:type="paragraph" w:customStyle="1" w:styleId="6472E163F3D04D7C8EFF538B962A2270">
    <w:name w:val="6472E163F3D04D7C8EFF538B962A2270"/>
    <w:rsid w:val="00F4108F"/>
  </w:style>
  <w:style w:type="paragraph" w:customStyle="1" w:styleId="6F6E4FA80C774AF8AFCA8E1DE7EFEBA1">
    <w:name w:val="6F6E4FA80C774AF8AFCA8E1DE7EFEBA1"/>
    <w:rsid w:val="00F4108F"/>
  </w:style>
  <w:style w:type="paragraph" w:customStyle="1" w:styleId="93CA3E31016E49749D50A52D0E654B0D">
    <w:name w:val="93CA3E31016E49749D50A52D0E654B0D"/>
    <w:rsid w:val="00F4108F"/>
  </w:style>
  <w:style w:type="paragraph" w:customStyle="1" w:styleId="19270AA295EC48C1BC79D1B7238CE5DC">
    <w:name w:val="19270AA295EC48C1BC79D1B7238CE5DC"/>
    <w:rsid w:val="00F4108F"/>
  </w:style>
  <w:style w:type="paragraph" w:customStyle="1" w:styleId="45B39A77DAE440C8AEE0DC8396F218B5">
    <w:name w:val="45B39A77DAE440C8AEE0DC8396F218B5"/>
    <w:rsid w:val="00F4108F"/>
  </w:style>
  <w:style w:type="paragraph" w:customStyle="1" w:styleId="3AE1CAD2402F479FA31FBC08F9907710">
    <w:name w:val="3AE1CAD2402F479FA31FBC08F9907710"/>
    <w:rsid w:val="00F4108F"/>
  </w:style>
  <w:style w:type="paragraph" w:customStyle="1" w:styleId="CFFB7B64C2A042C9AA3007F86195B995">
    <w:name w:val="CFFB7B64C2A042C9AA3007F86195B995"/>
    <w:rsid w:val="00F4108F"/>
  </w:style>
  <w:style w:type="paragraph" w:customStyle="1" w:styleId="D97EA420D45E4534920826B71C49F027">
    <w:name w:val="D97EA420D45E4534920826B71C49F027"/>
    <w:rsid w:val="00F4108F"/>
  </w:style>
  <w:style w:type="paragraph" w:customStyle="1" w:styleId="234494E584C541CF856F3E79EF8C2735">
    <w:name w:val="234494E584C541CF856F3E79EF8C2735"/>
    <w:rsid w:val="00F4108F"/>
  </w:style>
  <w:style w:type="paragraph" w:customStyle="1" w:styleId="33FC9ED649BA42DFA6F2C3768A9E1D45">
    <w:name w:val="33FC9ED649BA42DFA6F2C3768A9E1D45"/>
    <w:rsid w:val="00F4108F"/>
  </w:style>
  <w:style w:type="paragraph" w:customStyle="1" w:styleId="FAB79064FBC0434DBC776D4164EA6AB7">
    <w:name w:val="FAB79064FBC0434DBC776D4164EA6AB7"/>
    <w:rsid w:val="00F4108F"/>
  </w:style>
  <w:style w:type="paragraph" w:customStyle="1" w:styleId="D97EA420D45E4534920826B71C49F0271">
    <w:name w:val="D97EA420D45E4534920826B71C49F027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1">
    <w:name w:val="234494E584C541CF856F3E79EF8C273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1">
    <w:name w:val="7EEE2F7C5CE74388840413D33B57EB56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1">
    <w:name w:val="687C33D6C0EF4D4A906679E736EAC65C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1">
    <w:name w:val="CDD178D586A24D4594A97F7CECB81501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1">
    <w:name w:val="8FDBDBA8A4474F53B62EDF0C932EB2EF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1">
    <w:name w:val="501E82BE06C54C72B30F8F7A239AA871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1">
    <w:name w:val="6472E163F3D04D7C8EFF538B962A2270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2">
    <w:name w:val="D97EA420D45E4534920826B71C49F027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2">
    <w:name w:val="234494E584C541CF856F3E79EF8C273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2">
    <w:name w:val="7EEE2F7C5CE74388840413D33B57EB56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2">
    <w:name w:val="687C33D6C0EF4D4A906679E736EAC65C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2">
    <w:name w:val="CDD178D586A24D4594A97F7CECB81501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2">
    <w:name w:val="8FDBDBA8A4474F53B62EDF0C932EB2EF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2">
    <w:name w:val="501E82BE06C54C72B30F8F7A239AA871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2">
    <w:name w:val="6472E163F3D04D7C8EFF538B962A2270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3">
    <w:name w:val="D97EA420D45E4534920826B71C49F027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3">
    <w:name w:val="234494E584C541CF856F3E79EF8C273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3">
    <w:name w:val="7EEE2F7C5CE74388840413D33B57EB56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3">
    <w:name w:val="687C33D6C0EF4D4A906679E736EAC65C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3">
    <w:name w:val="CDD178D586A24D4594A97F7CECB81501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3">
    <w:name w:val="8FDBDBA8A4474F53B62EDF0C932EB2EF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3">
    <w:name w:val="501E82BE06C54C72B30F8F7A239AA871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3">
    <w:name w:val="6472E163F3D04D7C8EFF538B962A2270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1">
    <w:name w:val="93CA3E31016E49749D50A52D0E654B0D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1">
    <w:name w:val="19270AA295EC48C1BC79D1B7238CE5DC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1">
    <w:name w:val="45B39A77DAE440C8AEE0DC8396F218B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1">
    <w:name w:val="3AE1CAD2402F479FA31FBC08F9907710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1">
    <w:name w:val="163D279C947C4E7D9C8A1E5A1CE3E2AE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">
    <w:name w:val="FAB79064FBC0434DBC776D4164EA6AB7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">
    <w:name w:val="33FC9ED649BA42DFA6F2C3768A9E1D45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4">
    <w:name w:val="D97EA420D45E4534920826B71C49F027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4">
    <w:name w:val="234494E584C541CF856F3E79EF8C2735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4">
    <w:name w:val="7EEE2F7C5CE74388840413D33B57EB56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4">
    <w:name w:val="687C33D6C0EF4D4A906679E736EAC65C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4">
    <w:name w:val="CDD178D586A24D4594A97F7CECB81501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4">
    <w:name w:val="8FDBDBA8A4474F53B62EDF0C932EB2EF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4">
    <w:name w:val="501E82BE06C54C72B30F8F7A239AA871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4">
    <w:name w:val="6472E163F3D04D7C8EFF538B962A2270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2">
    <w:name w:val="93CA3E31016E49749D50A52D0E654B0D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2">
    <w:name w:val="19270AA295EC48C1BC79D1B7238CE5DC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2">
    <w:name w:val="45B39A77DAE440C8AEE0DC8396F218B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2">
    <w:name w:val="3AE1CAD2402F479FA31FBC08F9907710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2">
    <w:name w:val="163D279C947C4E7D9C8A1E5A1CE3E2AE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E1E2F1A31DB64B928E93049E8BFD2DFE">
    <w:name w:val="E1E2F1A31DB64B928E93049E8BFD2DFE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2">
    <w:name w:val="FAB79064FBC0434DBC776D4164EA6AB7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2">
    <w:name w:val="33FC9ED649BA42DFA6F2C3768A9E1D452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D97EA420D45E4534920826B71C49F0275">
    <w:name w:val="D97EA420D45E4534920826B71C49F027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234494E584C541CF856F3E79EF8C27355">
    <w:name w:val="234494E584C541CF856F3E79EF8C2735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7EEE2F7C5CE74388840413D33B57EB565">
    <w:name w:val="7EEE2F7C5CE74388840413D33B57EB56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5">
    <w:name w:val="687C33D6C0EF4D4A906679E736EAC65C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5">
    <w:name w:val="CDD178D586A24D4594A97F7CECB81501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5">
    <w:name w:val="8FDBDBA8A4474F53B62EDF0C932EB2EF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5">
    <w:name w:val="501E82BE06C54C72B30F8F7A239AA871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5">
    <w:name w:val="6472E163F3D04D7C8EFF538B962A22705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3">
    <w:name w:val="93CA3E31016E49749D50A52D0E654B0D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3">
    <w:name w:val="19270AA295EC48C1BC79D1B7238CE5DC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45B39A77DAE440C8AEE0DC8396F218B53">
    <w:name w:val="45B39A77DAE440C8AEE0DC8396F218B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3">
    <w:name w:val="3AE1CAD2402F479FA31FBC08F9907710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3">
    <w:name w:val="163D279C947C4E7D9C8A1E5A1CE3E2AE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E1E2F1A31DB64B928E93049E8BFD2DFE1">
    <w:name w:val="E1E2F1A31DB64B928E93049E8BFD2DFE1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3">
    <w:name w:val="FAB79064FBC0434DBC776D4164EA6AB7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3">
    <w:name w:val="33FC9ED649BA42DFA6F2C3768A9E1D453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6">
    <w:name w:val="687C33D6C0EF4D4A906679E736EAC65C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6">
    <w:name w:val="CDD178D586A24D4594A97F7CECB81501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6">
    <w:name w:val="8FDBDBA8A4474F53B62EDF0C932EB2EF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6">
    <w:name w:val="501E82BE06C54C72B30F8F7A239AA871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472E163F3D04D7C8EFF538B962A22706">
    <w:name w:val="6472E163F3D04D7C8EFF538B962A22706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93CA3E31016E49749D50A52D0E654B0D4">
    <w:name w:val="93CA3E31016E49749D50A52D0E654B0D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9270AA295EC48C1BC79D1B7238CE5DC4">
    <w:name w:val="19270AA295EC48C1BC79D1B7238CE5DC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AE1CAD2402F479FA31FBC08F99077104">
    <w:name w:val="3AE1CAD2402F479FA31FBC08F9907710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4">
    <w:name w:val="163D279C947C4E7D9C8A1E5A1CE3E2AE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4">
    <w:name w:val="FAB79064FBC0434DBC776D4164EA6AB7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4">
    <w:name w:val="33FC9ED649BA42DFA6F2C3768A9E1D454"/>
    <w:rsid w:val="000F595B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7">
    <w:name w:val="687C33D6C0EF4D4A906679E736EAC65C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7">
    <w:name w:val="CDD178D586A24D4594A97F7CECB81501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7">
    <w:name w:val="8FDBDBA8A4474F53B62EDF0C932EB2EF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7">
    <w:name w:val="501E82BE06C54C72B30F8F7A239AA871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5">
    <w:name w:val="163D279C947C4E7D9C8A1E5A1CE3E2AE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5">
    <w:name w:val="FAB79064FBC0434DBC776D4164EA6AB7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5">
    <w:name w:val="33FC9ED649BA42DFA6F2C3768A9E1D45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8">
    <w:name w:val="687C33D6C0EF4D4A906679E736EAC65C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8">
    <w:name w:val="CDD178D586A24D4594A97F7CECB81501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8">
    <w:name w:val="8FDBDBA8A4474F53B62EDF0C932EB2EF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8">
    <w:name w:val="501E82BE06C54C72B30F8F7A239AA871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6">
    <w:name w:val="163D279C947C4E7D9C8A1E5A1CE3E2AE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6">
    <w:name w:val="FAB79064FBC0434DBC776D4164EA6AB7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6">
    <w:name w:val="33FC9ED649BA42DFA6F2C3768A9E1D45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687C33D6C0EF4D4A906679E736EAC65C9">
    <w:name w:val="687C33D6C0EF4D4A906679E736EAC65C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CDD178D586A24D4594A97F7CECB815019">
    <w:name w:val="CDD178D586A24D4594A97F7CECB81501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8FDBDBA8A4474F53B62EDF0C932EB2EF9">
    <w:name w:val="8FDBDBA8A4474F53B62EDF0C932EB2EF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501E82BE06C54C72B30F8F7A239AA8719">
    <w:name w:val="501E82BE06C54C72B30F8F7A239AA871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163D279C947C4E7D9C8A1E5A1CE3E2AE7">
    <w:name w:val="163D279C947C4E7D9C8A1E5A1CE3E2AE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7">
    <w:name w:val="FAB79064FBC0434DBC776D4164EA6AB7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7">
    <w:name w:val="33FC9ED649BA42DFA6F2C3768A9E1D45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7C5CF4B37037491C9236AC50DB06148D">
    <w:name w:val="7C5CF4B37037491C9236AC50DB06148D"/>
    <w:rsid w:val="00125C62"/>
  </w:style>
  <w:style w:type="paragraph" w:customStyle="1" w:styleId="C683755755EB41D586BD2F3C07771AD0">
    <w:name w:val="C683755755EB41D586BD2F3C07771AD0"/>
    <w:rsid w:val="00125C62"/>
  </w:style>
  <w:style w:type="paragraph" w:customStyle="1" w:styleId="AEC9285E3DBD48E1B98D2CAB899EFFFB">
    <w:name w:val="AEC9285E3DBD48E1B98D2CAB899EFFFB"/>
    <w:rsid w:val="00125C62"/>
  </w:style>
  <w:style w:type="paragraph" w:customStyle="1" w:styleId="6BF4E22E65914C4EAAFB1F64FD289F76">
    <w:name w:val="6BF4E22E65914C4EAAFB1F64FD289F76"/>
    <w:rsid w:val="00125C62"/>
  </w:style>
  <w:style w:type="paragraph" w:customStyle="1" w:styleId="F0CA305EB09A4901A635CBECEDA509EB">
    <w:name w:val="F0CA305EB09A4901A635CBECEDA509EB"/>
    <w:rsid w:val="00125C62"/>
  </w:style>
  <w:style w:type="paragraph" w:customStyle="1" w:styleId="8F34DED4EC8F48088AF5D0848BC1B21C">
    <w:name w:val="8F34DED4EC8F48088AF5D0848BC1B21C"/>
    <w:rsid w:val="00125C62"/>
  </w:style>
  <w:style w:type="paragraph" w:customStyle="1" w:styleId="2EB95B60D3F34F8AB08FD0908F544B39">
    <w:name w:val="2EB95B60D3F34F8AB08FD0908F544B39"/>
    <w:rsid w:val="00125C62"/>
  </w:style>
  <w:style w:type="paragraph" w:customStyle="1" w:styleId="BDCFF0FF2402404683E652337853D65A">
    <w:name w:val="BDCFF0FF2402404683E652337853D65A"/>
    <w:rsid w:val="00125C62"/>
  </w:style>
  <w:style w:type="paragraph" w:customStyle="1" w:styleId="3C413200BE9F40A3BC5CCEF762FB53DB">
    <w:name w:val="3C413200BE9F40A3BC5CCEF762FB53DB"/>
    <w:rsid w:val="00125C62"/>
  </w:style>
  <w:style w:type="paragraph" w:customStyle="1" w:styleId="4206CCF53BE044B8B7BA18D4DE9673AF">
    <w:name w:val="4206CCF53BE044B8B7BA18D4DE9673AF"/>
    <w:rsid w:val="00125C62"/>
  </w:style>
  <w:style w:type="paragraph" w:customStyle="1" w:styleId="37425B09FFA14012AC8DE2D56A0C2B3C">
    <w:name w:val="37425B09FFA14012AC8DE2D56A0C2B3C"/>
    <w:rsid w:val="00125C62"/>
  </w:style>
  <w:style w:type="paragraph" w:customStyle="1" w:styleId="4C5A9FFE1D7F416DB32363A66DC5A1D3">
    <w:name w:val="4C5A9FFE1D7F416DB32363A66DC5A1D3"/>
    <w:rsid w:val="00125C62"/>
  </w:style>
  <w:style w:type="paragraph" w:customStyle="1" w:styleId="B22F97535D844E71AB79B04C480F20C2">
    <w:name w:val="B22F97535D844E71AB79B04C480F20C2"/>
    <w:rsid w:val="00125C62"/>
  </w:style>
  <w:style w:type="paragraph" w:customStyle="1" w:styleId="41A80432D2D042A8B65F69F61DC00D18">
    <w:name w:val="41A80432D2D042A8B65F69F61DC00D18"/>
    <w:rsid w:val="00125C62"/>
  </w:style>
  <w:style w:type="paragraph" w:customStyle="1" w:styleId="034EEE11A18A4E82BF7CA506817F1008">
    <w:name w:val="034EEE11A18A4E82BF7CA506817F1008"/>
    <w:rsid w:val="00125C62"/>
  </w:style>
  <w:style w:type="paragraph" w:customStyle="1" w:styleId="30F5FFC6698B4C2ABA3BEF38D9917F31">
    <w:name w:val="30F5FFC6698B4C2ABA3BEF38D9917F31"/>
    <w:rsid w:val="00125C62"/>
  </w:style>
  <w:style w:type="paragraph" w:customStyle="1" w:styleId="082F8759C61147A6826641204721E724">
    <w:name w:val="082F8759C61147A6826641204721E724"/>
    <w:rsid w:val="00125C62"/>
  </w:style>
  <w:style w:type="paragraph" w:customStyle="1" w:styleId="8E5EC44CF6874FDBBB2F4C29755E236A">
    <w:name w:val="8E5EC44CF6874FDBBB2F4C29755E236A"/>
    <w:rsid w:val="00125C62"/>
  </w:style>
  <w:style w:type="paragraph" w:customStyle="1" w:styleId="2B225AE7DF6A4F789A417FB6D74E9325">
    <w:name w:val="2B225AE7DF6A4F789A417FB6D74E9325"/>
    <w:rsid w:val="00125C62"/>
  </w:style>
  <w:style w:type="paragraph" w:customStyle="1" w:styleId="CB1B5CBC38FB4E0BBCC538DA7D21000A">
    <w:name w:val="CB1B5CBC38FB4E0BBCC538DA7D21000A"/>
    <w:rsid w:val="00125C62"/>
  </w:style>
  <w:style w:type="paragraph" w:customStyle="1" w:styleId="E4D17CC085894332889E212C7EFC008B">
    <w:name w:val="E4D17CC085894332889E212C7EFC008B"/>
    <w:rsid w:val="00125C62"/>
  </w:style>
  <w:style w:type="paragraph" w:customStyle="1" w:styleId="F2209F23A1FB48748BCFB3910D3F85CD">
    <w:name w:val="F2209F23A1FB48748BCFB3910D3F85CD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8">
    <w:name w:val="FAB79064FBC0434DBC776D4164EA6AB7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8">
    <w:name w:val="33FC9ED649BA42DFA6F2C3768A9E1D45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8097B5B854B493BBC40C403C015B372">
    <w:name w:val="F8097B5B854B493BBC40C403C015B372"/>
    <w:rsid w:val="00125C62"/>
  </w:style>
  <w:style w:type="paragraph" w:customStyle="1" w:styleId="66CB31EE1A494F759B35E7684EC3E5A0">
    <w:name w:val="66CB31EE1A494F759B35E7684EC3E5A0"/>
    <w:rsid w:val="00125C62"/>
  </w:style>
  <w:style w:type="paragraph" w:customStyle="1" w:styleId="DE313A5604B3496299FEE49E3E49C568">
    <w:name w:val="DE313A5604B3496299FEE49E3E49C56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1">
    <w:name w:val="F2209F23A1FB48748BCFB3910D3F85CD1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9">
    <w:name w:val="FAB79064FBC0434DBC776D4164EA6AB7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9">
    <w:name w:val="33FC9ED649BA42DFA6F2C3768A9E1D45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2">
    <w:name w:val="F2209F23A1FB48748BCFB3910D3F85CD2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0">
    <w:name w:val="FAB79064FBC0434DBC776D4164EA6AB710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0">
    <w:name w:val="33FC9ED649BA42DFA6F2C3768A9E1D4510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3">
    <w:name w:val="F2209F23A1FB48748BCFB3910D3F85CD3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1">
    <w:name w:val="FAB79064FBC0434DBC776D4164EA6AB711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1">
    <w:name w:val="33FC9ED649BA42DFA6F2C3768A9E1D4511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4">
    <w:name w:val="F2209F23A1FB48748BCFB3910D3F85CD4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2">
    <w:name w:val="FAB79064FBC0434DBC776D4164EA6AB712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2">
    <w:name w:val="33FC9ED649BA42DFA6F2C3768A9E1D4512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5">
    <w:name w:val="F2209F23A1FB48748BCFB3910D3F85CD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3">
    <w:name w:val="FAB79064FBC0434DBC776D4164EA6AB713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3">
    <w:name w:val="33FC9ED649BA42DFA6F2C3768A9E1D4513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6">
    <w:name w:val="F2209F23A1FB48748BCFB3910D3F85CD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4">
    <w:name w:val="FAB79064FBC0434DBC776D4164EA6AB714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4">
    <w:name w:val="33FC9ED649BA42DFA6F2C3768A9E1D4514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7">
    <w:name w:val="F2209F23A1FB48748BCFB3910D3F85CD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5">
    <w:name w:val="FAB79064FBC0434DBC776D4164EA6AB71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5">
    <w:name w:val="33FC9ED649BA42DFA6F2C3768A9E1D4515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DC98E37633A345428228D05155B46B98">
    <w:name w:val="DC98E37633A345428228D05155B46B98"/>
    <w:rsid w:val="00125C62"/>
  </w:style>
  <w:style w:type="paragraph" w:customStyle="1" w:styleId="F2209F23A1FB48748BCFB3910D3F85CD8">
    <w:name w:val="F2209F23A1FB48748BCFB3910D3F85CD8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6">
    <w:name w:val="FAB79064FBC0434DBC776D4164EA6AB71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6">
    <w:name w:val="33FC9ED649BA42DFA6F2C3768A9E1D4516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2209F23A1FB48748BCFB3910D3F85CD9">
    <w:name w:val="F2209F23A1FB48748BCFB3910D3F85CD9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FAB79064FBC0434DBC776D4164EA6AB717">
    <w:name w:val="FAB79064FBC0434DBC776D4164EA6AB71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33FC9ED649BA42DFA6F2C3768A9E1D4517">
    <w:name w:val="33FC9ED649BA42DFA6F2C3768A9E1D4517"/>
    <w:rsid w:val="00125C62"/>
    <w:pPr>
      <w:spacing w:before="180" w:after="0" w:line="260" w:lineRule="atLeast"/>
    </w:pPr>
    <w:rPr>
      <w:sz w:val="20"/>
      <w:lang w:eastAsia="zh-TW"/>
    </w:rPr>
  </w:style>
  <w:style w:type="paragraph" w:customStyle="1" w:styleId="A5B7104753AD4BFCA563BBCD852D9F45">
    <w:name w:val="A5B7104753AD4BFCA563BBCD852D9F45"/>
    <w:rsid w:val="00125C62"/>
  </w:style>
  <w:style w:type="paragraph" w:customStyle="1" w:styleId="DC172BBBCD0D4F50814C50AA0E5D9112">
    <w:name w:val="DC172BBBCD0D4F50814C50AA0E5D9112"/>
    <w:rsid w:val="00125C62"/>
  </w:style>
  <w:style w:type="paragraph" w:customStyle="1" w:styleId="FFADD8FE5BA24391BBC27F92DD8E36A5">
    <w:name w:val="FFADD8FE5BA24391BBC27F92DD8E36A5"/>
    <w:rsid w:val="00125C62"/>
  </w:style>
  <w:style w:type="paragraph" w:customStyle="1" w:styleId="2711F44E693B44D4B017B2F097F37FF9">
    <w:name w:val="2711F44E693B44D4B017B2F097F37FF9"/>
    <w:rsid w:val="00125C62"/>
  </w:style>
  <w:style w:type="paragraph" w:customStyle="1" w:styleId="DDC97075E93841A483AFE3297406CA4F">
    <w:name w:val="DDC97075E93841A483AFE3297406CA4F"/>
    <w:rsid w:val="00125C62"/>
  </w:style>
  <w:style w:type="paragraph" w:customStyle="1" w:styleId="7554894F5D4348138FA3AF58205E1B8D">
    <w:name w:val="7554894F5D4348138FA3AF58205E1B8D"/>
    <w:rsid w:val="00125C62"/>
  </w:style>
  <w:style w:type="paragraph" w:customStyle="1" w:styleId="F97A3C30012C46E4AFDE45692C053274">
    <w:name w:val="F97A3C30012C46E4AFDE45692C053274"/>
    <w:rsid w:val="00125C62"/>
  </w:style>
  <w:style w:type="paragraph" w:customStyle="1" w:styleId="179EEF8FCB6445769BE6E1F0EB36094B">
    <w:name w:val="179EEF8FCB6445769BE6E1F0EB36094B"/>
    <w:rsid w:val="00125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1C33-E7D0-49FA-BF8C-0A98877B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18</TotalTime>
  <Pages>1</Pages>
  <Words>262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Wiktorsson Eva</dc:creator>
  <cp:keywords/>
  <dc:description/>
  <cp:lastModifiedBy>Wikstrand, Carina</cp:lastModifiedBy>
  <cp:revision>4</cp:revision>
  <cp:lastPrinted>2015-04-21T11:34:00Z</cp:lastPrinted>
  <dcterms:created xsi:type="dcterms:W3CDTF">2021-09-06T12:32:00Z</dcterms:created>
  <dcterms:modified xsi:type="dcterms:W3CDTF">2021-09-06T12:50:00Z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</Properties>
</file>