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16CB" w14:textId="77777777" w:rsidR="00191164" w:rsidRDefault="00C8168F" w:rsidP="00191164">
      <w:pPr>
        <w:rPr>
          <w:rFonts w:asciiTheme="majorHAnsi" w:eastAsiaTheme="majorEastAsia" w:hAnsiTheme="majorHAnsi" w:cstheme="majorBidi"/>
          <w:b/>
          <w:sz w:val="36"/>
          <w:szCs w:val="32"/>
        </w:rPr>
      </w:pPr>
      <w:bookmarkStart w:id="0" w:name="_GoBack"/>
      <w:bookmarkEnd w:id="0"/>
      <w:r w:rsidRPr="00191164">
        <w:rPr>
          <w:rFonts w:asciiTheme="majorHAnsi" w:eastAsiaTheme="majorEastAsia" w:hAnsiTheme="majorHAnsi" w:cstheme="majorBidi"/>
          <w:b/>
          <w:sz w:val="36"/>
          <w:szCs w:val="32"/>
        </w:rPr>
        <w:t>Upphandling</w:t>
      </w:r>
      <w:r w:rsidR="00E01B10" w:rsidRPr="00191164">
        <w:rPr>
          <w:rFonts w:asciiTheme="majorHAnsi" w:eastAsiaTheme="majorEastAsia" w:hAnsiTheme="majorHAnsi" w:cstheme="majorBidi"/>
          <w:b/>
          <w:sz w:val="36"/>
          <w:szCs w:val="32"/>
        </w:rPr>
        <w:t>suppdrag</w:t>
      </w:r>
      <w:r w:rsidR="00191164" w:rsidRPr="00191164">
        <w:rPr>
          <w:rFonts w:asciiTheme="majorHAnsi" w:eastAsiaTheme="majorEastAsia" w:hAnsiTheme="majorHAnsi" w:cstheme="majorBidi"/>
          <w:b/>
          <w:sz w:val="36"/>
          <w:szCs w:val="32"/>
        </w:rPr>
        <w:t xml:space="preserve"> </w:t>
      </w:r>
    </w:p>
    <w:p w14:paraId="29DB2E02" w14:textId="77777777" w:rsidR="00191164" w:rsidRPr="00665481" w:rsidRDefault="00191164" w:rsidP="00191164">
      <w:pPr>
        <w:rPr>
          <w:b/>
        </w:rPr>
      </w:pPr>
      <w:r w:rsidRPr="00665481">
        <w:rPr>
          <w:b/>
        </w:rPr>
        <w:t xml:space="preserve">Fyll i uppgifter nedan </w:t>
      </w:r>
      <w:r w:rsidR="006B69A1" w:rsidRPr="00665481">
        <w:rPr>
          <w:b/>
        </w:rPr>
        <w:t>och</w:t>
      </w:r>
      <w:r w:rsidRPr="00665481">
        <w:rPr>
          <w:b/>
        </w:rPr>
        <w:t xml:space="preserve"> hänvisa till bilaga vid behov.</w:t>
      </w:r>
    </w:p>
    <w:tbl>
      <w:tblPr>
        <w:tblStyle w:val="Tabellrutnt"/>
        <w:tblW w:w="8500" w:type="dxa"/>
        <w:tblLayout w:type="fixed"/>
        <w:tblLook w:val="04A0" w:firstRow="1" w:lastRow="0" w:firstColumn="1" w:lastColumn="0" w:noHBand="0" w:noVBand="1"/>
      </w:tblPr>
      <w:tblGrid>
        <w:gridCol w:w="2830"/>
        <w:gridCol w:w="2693"/>
        <w:gridCol w:w="2977"/>
      </w:tblGrid>
      <w:tr w:rsidR="005422FB" w14:paraId="7B0A8321" w14:textId="77777777" w:rsidTr="006A1BCB">
        <w:tc>
          <w:tcPr>
            <w:tcW w:w="2830" w:type="dxa"/>
          </w:tcPr>
          <w:p w14:paraId="5880C869" w14:textId="77777777" w:rsidR="005422FB" w:rsidRDefault="005422FB" w:rsidP="005422FB">
            <w:r w:rsidRPr="006722DE">
              <w:rPr>
                <w:b/>
                <w:sz w:val="16"/>
              </w:rPr>
              <w:t>Datum:</w:t>
            </w:r>
            <w:r w:rsidRPr="006722DE">
              <w:rPr>
                <w:sz w:val="16"/>
              </w:rPr>
              <w:t xml:space="preserve"> </w:t>
            </w:r>
            <w:sdt>
              <w:sdtPr>
                <w:id w:val="-1898270297"/>
                <w:placeholder>
                  <w:docPart w:val="D97EA420D45E4534920826B71C49F027"/>
                </w:placeholder>
                <w:showingPlcHdr/>
                <w:text w:multiLine="1"/>
              </w:sdtPr>
              <w:sdtEndPr/>
              <w:sdtContent>
                <w:r w:rsidR="00FA4D5A">
                  <w:t xml:space="preserve">                          </w:t>
                </w:r>
              </w:sdtContent>
            </w:sdt>
          </w:p>
        </w:tc>
        <w:tc>
          <w:tcPr>
            <w:tcW w:w="5670" w:type="dxa"/>
            <w:gridSpan w:val="2"/>
          </w:tcPr>
          <w:p w14:paraId="5F953B22" w14:textId="2A89AD32" w:rsidR="005422FB" w:rsidRDefault="00665481" w:rsidP="005422FB">
            <w:r>
              <w:rPr>
                <w:b/>
                <w:sz w:val="16"/>
              </w:rPr>
              <w:t>Beslutande nivå</w:t>
            </w:r>
            <w:r w:rsidR="005422FB" w:rsidRPr="006722DE">
              <w:rPr>
                <w:b/>
                <w:sz w:val="16"/>
              </w:rPr>
              <w:t>:</w:t>
            </w:r>
            <w:r w:rsidR="005422FB" w:rsidRPr="006722DE">
              <w:rPr>
                <w:sz w:val="16"/>
              </w:rPr>
              <w:t xml:space="preserve"> </w:t>
            </w:r>
            <w:r w:rsidR="00604BC4">
              <w:rPr>
                <w:sz w:val="16"/>
              </w:rPr>
              <w:t xml:space="preserve"> </w:t>
            </w:r>
            <w:r w:rsidR="00F472D7">
              <w:rPr>
                <w:sz w:val="16"/>
              </w:rPr>
              <w:t xml:space="preserve">    </w:t>
            </w:r>
            <w:r w:rsidR="00604BC4">
              <w:rPr>
                <w:sz w:val="16"/>
              </w:rPr>
              <w:t xml:space="preserve">Dekan  </w:t>
            </w:r>
            <w:sdt>
              <w:sdtPr>
                <w:rPr>
                  <w:sz w:val="16"/>
                </w:rPr>
                <w:id w:val="16514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C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04BC4">
              <w:rPr>
                <w:sz w:val="16"/>
              </w:rPr>
              <w:t xml:space="preserve">               Prefekt  </w:t>
            </w:r>
            <w:sdt>
              <w:sdtPr>
                <w:rPr>
                  <w:sz w:val="16"/>
                </w:rPr>
                <w:id w:val="-16994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C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04BC4">
              <w:rPr>
                <w:sz w:val="16"/>
              </w:rPr>
              <w:t xml:space="preserve">            Avdelningschef  </w:t>
            </w:r>
            <w:sdt>
              <w:sdtPr>
                <w:rPr>
                  <w:sz w:val="16"/>
                </w:rPr>
                <w:id w:val="707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C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5540DB" w14:paraId="326B8680" w14:textId="77777777" w:rsidTr="005540DB">
        <w:tc>
          <w:tcPr>
            <w:tcW w:w="2830" w:type="dxa"/>
          </w:tcPr>
          <w:p w14:paraId="5D558BE3" w14:textId="77777777" w:rsidR="00C02C0F" w:rsidRPr="006722DE" w:rsidRDefault="00976725" w:rsidP="00C02C0F">
            <w:pPr>
              <w:rPr>
                <w:b/>
                <w:sz w:val="16"/>
              </w:rPr>
            </w:pPr>
            <w:r w:rsidRPr="006722DE">
              <w:rPr>
                <w:b/>
                <w:sz w:val="16"/>
              </w:rPr>
              <w:t>Namn på</w:t>
            </w:r>
            <w:r w:rsidR="00C02C0F" w:rsidRPr="006722DE">
              <w:rPr>
                <w:b/>
                <w:sz w:val="16"/>
              </w:rPr>
              <w:t xml:space="preserve"> upphandl</w:t>
            </w:r>
            <w:r w:rsidRPr="006722DE">
              <w:rPr>
                <w:b/>
                <w:sz w:val="16"/>
              </w:rPr>
              <w:t>ing</w:t>
            </w:r>
            <w:r w:rsidR="00C02C0F" w:rsidRPr="006722DE">
              <w:rPr>
                <w:b/>
                <w:sz w:val="16"/>
              </w:rPr>
              <w:t>:</w:t>
            </w:r>
          </w:p>
          <w:p w14:paraId="35E469E5" w14:textId="77777777" w:rsidR="00C02C0F" w:rsidRDefault="004B257D" w:rsidP="00C02C0F">
            <w:sdt>
              <w:sdtPr>
                <w:id w:val="642775190"/>
                <w:placeholder>
                  <w:docPart w:val="7EEE2F7C5CE74388840413D33B57EB56"/>
                </w:placeholder>
                <w:showingPlcHdr/>
                <w:text w:multiLine="1"/>
              </w:sdtPr>
              <w:sdtEndPr/>
              <w:sdtContent>
                <w:r w:rsidR="00FA4D5A"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14:paraId="16BF3549" w14:textId="4E1A0A0F" w:rsidR="00C02C0F" w:rsidRPr="006722DE" w:rsidRDefault="002F3F02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Beställande v</w:t>
            </w:r>
            <w:r w:rsidR="00324CB7">
              <w:rPr>
                <w:b/>
                <w:sz w:val="16"/>
              </w:rPr>
              <w:t>erksamhet</w:t>
            </w:r>
            <w:r w:rsidR="00C02C0F" w:rsidRPr="006722DE">
              <w:rPr>
                <w:b/>
                <w:sz w:val="16"/>
              </w:rPr>
              <w:t>:</w:t>
            </w:r>
          </w:p>
          <w:p w14:paraId="406BE2BF" w14:textId="54F27473" w:rsidR="00C02C0F" w:rsidRDefault="004B257D" w:rsidP="00E8665C">
            <w:sdt>
              <w:sdtPr>
                <w:id w:val="99619710"/>
                <w:placeholder>
                  <w:docPart w:val="46525DC0AF9546B59117541245AB5249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 </w:t>
                </w:r>
              </w:sdtContent>
            </w:sdt>
          </w:p>
        </w:tc>
        <w:tc>
          <w:tcPr>
            <w:tcW w:w="2977" w:type="dxa"/>
          </w:tcPr>
          <w:p w14:paraId="05E6A031" w14:textId="77777777" w:rsidR="00C02C0F" w:rsidRPr="006722DE" w:rsidRDefault="00C02C0F" w:rsidP="00E8665C">
            <w:pPr>
              <w:rPr>
                <w:b/>
                <w:sz w:val="16"/>
              </w:rPr>
            </w:pPr>
            <w:r w:rsidRPr="006722DE">
              <w:rPr>
                <w:b/>
                <w:sz w:val="16"/>
              </w:rPr>
              <w:t>Fakturareferens:</w:t>
            </w:r>
          </w:p>
          <w:p w14:paraId="7B9C335E" w14:textId="6C977210" w:rsidR="00C02C0F" w:rsidRDefault="004B257D" w:rsidP="00E8665C">
            <w:sdt>
              <w:sdtPr>
                <w:id w:val="1457527390"/>
                <w:placeholder>
                  <w:docPart w:val="B39E1169AB6748ED9E042FD7A76534A4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    </w:t>
                </w:r>
              </w:sdtContent>
            </w:sdt>
          </w:p>
        </w:tc>
      </w:tr>
      <w:tr w:rsidR="005540DB" w14:paraId="51D2366C" w14:textId="77777777" w:rsidTr="005540DB">
        <w:tc>
          <w:tcPr>
            <w:tcW w:w="2830" w:type="dxa"/>
          </w:tcPr>
          <w:p w14:paraId="62139EF6" w14:textId="77777777"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Beställare:</w:t>
            </w:r>
          </w:p>
          <w:p w14:paraId="25C621A1" w14:textId="19C8DAA5" w:rsidR="00C02C0F" w:rsidRDefault="004B257D" w:rsidP="00E8665C">
            <w:sdt>
              <w:sdtPr>
                <w:id w:val="-243732283"/>
                <w:placeholder>
                  <w:docPart w:val="264B045AB58D4155B5F3F89B40D73FF7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14:paraId="3D04E44C" w14:textId="77777777"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Telefon:</w:t>
            </w:r>
          </w:p>
          <w:p w14:paraId="7FB70408" w14:textId="39A6C6B3" w:rsidR="00C02C0F" w:rsidRDefault="004B257D" w:rsidP="00E8665C">
            <w:sdt>
              <w:sdtPr>
                <w:id w:val="1140928467"/>
                <w:placeholder>
                  <w:docPart w:val="613AEE516C6C46468B309418EB55374F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 </w:t>
                </w:r>
              </w:sdtContent>
            </w:sdt>
          </w:p>
        </w:tc>
        <w:tc>
          <w:tcPr>
            <w:tcW w:w="2977" w:type="dxa"/>
          </w:tcPr>
          <w:p w14:paraId="2B22B19A" w14:textId="77777777" w:rsidR="00C02C0F" w:rsidRPr="006722DE" w:rsidRDefault="00C02C0F" w:rsidP="00E8665C">
            <w:pPr>
              <w:rPr>
                <w:b/>
                <w:sz w:val="16"/>
              </w:rPr>
            </w:pPr>
            <w:r w:rsidRPr="006722DE">
              <w:rPr>
                <w:b/>
                <w:sz w:val="16"/>
              </w:rPr>
              <w:t>Mailadress:</w:t>
            </w:r>
          </w:p>
          <w:p w14:paraId="6D041CD0" w14:textId="04A49810" w:rsidR="00C02C0F" w:rsidRDefault="004B257D" w:rsidP="00E8665C">
            <w:sdt>
              <w:sdtPr>
                <w:id w:val="-241338381"/>
                <w:placeholder>
                  <w:docPart w:val="D05330ABC9F944DF8BEBCE9F86BBE420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    </w:t>
                </w:r>
              </w:sdtContent>
            </w:sdt>
          </w:p>
        </w:tc>
      </w:tr>
      <w:tr w:rsidR="005540DB" w14:paraId="2CC3801B" w14:textId="77777777" w:rsidTr="005540DB">
        <w:tc>
          <w:tcPr>
            <w:tcW w:w="2830" w:type="dxa"/>
          </w:tcPr>
          <w:p w14:paraId="087EA594" w14:textId="77777777"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Kontaktperson om annan än beställaren:</w:t>
            </w:r>
          </w:p>
          <w:p w14:paraId="7DA2D828" w14:textId="44ECFE6B" w:rsidR="00C02C0F" w:rsidRDefault="004B257D" w:rsidP="00E8665C">
            <w:sdt>
              <w:sdtPr>
                <w:id w:val="667745477"/>
                <w:placeholder>
                  <w:docPart w:val="2B68FCA547234AF49A7963EFB18E49CF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14:paraId="6B4B7BFA" w14:textId="77777777"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Telefon:</w:t>
            </w:r>
          </w:p>
          <w:p w14:paraId="49E012FE" w14:textId="05B99367" w:rsidR="00C02C0F" w:rsidRDefault="004B257D" w:rsidP="00E8665C">
            <w:sdt>
              <w:sdtPr>
                <w:id w:val="-297065351"/>
                <w:placeholder>
                  <w:docPart w:val="C3BA4E695C604F78A461CD7677F32AEE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</w:t>
                </w:r>
              </w:sdtContent>
            </w:sdt>
          </w:p>
        </w:tc>
        <w:tc>
          <w:tcPr>
            <w:tcW w:w="2977" w:type="dxa"/>
          </w:tcPr>
          <w:p w14:paraId="344566C7" w14:textId="77777777"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Mailadress:</w:t>
            </w:r>
          </w:p>
          <w:p w14:paraId="6584A53A" w14:textId="377A325D" w:rsidR="00C02C0F" w:rsidRDefault="004B257D" w:rsidP="00E8665C">
            <w:sdt>
              <w:sdtPr>
                <w:id w:val="-1677949871"/>
                <w:placeholder>
                  <w:docPart w:val="7B48EBCC25624860992D12E746F3E194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    </w:t>
                </w:r>
              </w:sdtContent>
            </w:sdt>
          </w:p>
        </w:tc>
      </w:tr>
      <w:tr w:rsidR="005540DB" w14:paraId="0A241237" w14:textId="77777777" w:rsidTr="005540DB">
        <w:tc>
          <w:tcPr>
            <w:tcW w:w="2830" w:type="dxa"/>
          </w:tcPr>
          <w:p w14:paraId="63166413" w14:textId="77777777"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 xml:space="preserve">Uppskattat belopp/beräknad kostnad </w:t>
            </w:r>
            <w:r w:rsidR="00B44444">
              <w:rPr>
                <w:b/>
                <w:sz w:val="16"/>
              </w:rPr>
              <w:t>för avtalsperioden</w:t>
            </w:r>
            <w:r w:rsidR="00856F01" w:rsidRPr="00C27FFE">
              <w:rPr>
                <w:b/>
                <w:sz w:val="16"/>
              </w:rPr>
              <w:t>*</w:t>
            </w:r>
            <w:r w:rsidRPr="00C27FFE">
              <w:rPr>
                <w:b/>
                <w:sz w:val="16"/>
              </w:rPr>
              <w:t>:</w:t>
            </w:r>
          </w:p>
          <w:p w14:paraId="6D0A05B1" w14:textId="3CC07B02" w:rsidR="00C02C0F" w:rsidRDefault="004B257D" w:rsidP="00E8665C">
            <w:sdt>
              <w:sdtPr>
                <w:id w:val="-1047833496"/>
                <w:placeholder>
                  <w:docPart w:val="1A9FF9AC4D97401F8D7FF710571DD014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14:paraId="34893A82" w14:textId="77777777"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Önskad avtalsstart</w:t>
            </w:r>
            <w:r w:rsidR="000D031B">
              <w:rPr>
                <w:b/>
                <w:sz w:val="16"/>
              </w:rPr>
              <w:t xml:space="preserve"> och avtalslängd</w:t>
            </w:r>
            <w:r w:rsidRPr="00C27FFE">
              <w:rPr>
                <w:b/>
                <w:sz w:val="16"/>
              </w:rPr>
              <w:t>:</w:t>
            </w:r>
          </w:p>
          <w:p w14:paraId="0F965396" w14:textId="33B7B661" w:rsidR="00C02C0F" w:rsidRDefault="004B257D" w:rsidP="00E8665C">
            <w:sdt>
              <w:sdtPr>
                <w:id w:val="-2085205833"/>
                <w:placeholder>
                  <w:docPart w:val="0E1B5B8D7C2B4A33B228BB87357062ED"/>
                </w:placeholder>
                <w:showingPlcHdr/>
                <w:text w:multiLine="1"/>
              </w:sdtPr>
              <w:sdtEndPr/>
              <w:sdtContent>
                <w:r w:rsidR="00665481">
                  <w:t xml:space="preserve">                                     </w:t>
                </w:r>
              </w:sdtContent>
            </w:sdt>
          </w:p>
        </w:tc>
        <w:tc>
          <w:tcPr>
            <w:tcW w:w="2977" w:type="dxa"/>
          </w:tcPr>
          <w:p w14:paraId="15116A7A" w14:textId="77777777"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Är det ett engångsköp eller återkommande köp:</w:t>
            </w:r>
          </w:p>
          <w:sdt>
            <w:sdtPr>
              <w:id w:val="-1403985378"/>
              <w:placeholder>
                <w:docPart w:val="163D279C947C4E7D9C8A1E5A1CE3E2AE"/>
              </w:placeholder>
              <w:showingPlcHdr/>
              <w:dropDownList>
                <w:listItem w:value="Välj ett objekt."/>
                <w:listItem w:displayText="En gång" w:value="En gång"/>
                <w:listItem w:displayText="Återkommande köp" w:value="Återkommande köp"/>
              </w:dropDownList>
            </w:sdtPr>
            <w:sdtEndPr/>
            <w:sdtContent>
              <w:p w14:paraId="582E7AA6" w14:textId="77777777" w:rsidR="00C02C0F" w:rsidRDefault="00C02C0F" w:rsidP="00E8665C">
                <w:r w:rsidRPr="00321192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B11674" w14:paraId="7C02C0BE" w14:textId="77777777" w:rsidTr="005540DB">
        <w:tc>
          <w:tcPr>
            <w:tcW w:w="8500" w:type="dxa"/>
            <w:gridSpan w:val="3"/>
          </w:tcPr>
          <w:p w14:paraId="24DB8EA4" w14:textId="77777777" w:rsidR="00B11674" w:rsidRPr="00C27FFE" w:rsidRDefault="00976725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Vad är det som ska upphandlas:</w:t>
            </w:r>
          </w:p>
          <w:sdt>
            <w:sdtPr>
              <w:rPr>
                <w:sz w:val="16"/>
              </w:rPr>
              <w:id w:val="-1338772445"/>
              <w:placeholder>
                <w:docPart w:val="CFFB7B64C2A042C9AA3007F86195B995"/>
              </w:placeholder>
              <w:text w:multiLine="1"/>
            </w:sdtPr>
            <w:sdtEndPr/>
            <w:sdtContent>
              <w:p w14:paraId="15FBE812" w14:textId="77777777" w:rsidR="00976725" w:rsidRDefault="00884EB0" w:rsidP="00E8665C">
                <w:r w:rsidRPr="002062E3">
                  <w:rPr>
                    <w:sz w:val="16"/>
                  </w:rPr>
                  <w:br/>
                </w:r>
                <w:r w:rsidRPr="002062E3">
                  <w:rPr>
                    <w:sz w:val="16"/>
                  </w:rPr>
                  <w:br/>
                </w:r>
                <w:r w:rsidRPr="002062E3">
                  <w:rPr>
                    <w:sz w:val="16"/>
                  </w:rPr>
                  <w:br/>
                </w:r>
              </w:p>
            </w:sdtContent>
          </w:sdt>
        </w:tc>
      </w:tr>
    </w:tbl>
    <w:p w14:paraId="10A940CC" w14:textId="77777777" w:rsidR="00103F09" w:rsidRPr="00191164" w:rsidRDefault="00191164" w:rsidP="00E8665C">
      <w:pPr>
        <w:rPr>
          <w:b/>
        </w:rPr>
      </w:pPr>
      <w:r w:rsidRPr="00191164">
        <w:rPr>
          <w:b/>
        </w:rPr>
        <w:t xml:space="preserve">Undertecknas av behörig person: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103F09" w14:paraId="0E1A4E37" w14:textId="77777777" w:rsidTr="00BE6632">
        <w:tc>
          <w:tcPr>
            <w:tcW w:w="8495" w:type="dxa"/>
            <w:gridSpan w:val="2"/>
          </w:tcPr>
          <w:p w14:paraId="48278AAE" w14:textId="77777777" w:rsidR="00FA4D5A" w:rsidRDefault="00FA4D5A" w:rsidP="00E8665C"/>
          <w:p w14:paraId="3000145F" w14:textId="77777777" w:rsidR="00191164" w:rsidRDefault="00E2627A" w:rsidP="00E8665C">
            <w:r>
              <w:br/>
            </w:r>
          </w:p>
        </w:tc>
      </w:tr>
      <w:tr w:rsidR="00103F09" w14:paraId="38915B7B" w14:textId="77777777" w:rsidTr="00103F09">
        <w:tc>
          <w:tcPr>
            <w:tcW w:w="4247" w:type="dxa"/>
          </w:tcPr>
          <w:p w14:paraId="22375552" w14:textId="77777777" w:rsidR="002062E3" w:rsidRDefault="00191164" w:rsidP="00E8665C">
            <w:pPr>
              <w:rPr>
                <w:b/>
                <w:sz w:val="16"/>
              </w:rPr>
            </w:pPr>
            <w:r w:rsidRPr="00191164">
              <w:rPr>
                <w:b/>
                <w:sz w:val="16"/>
              </w:rPr>
              <w:t>Namnförtydligande:</w:t>
            </w:r>
          </w:p>
          <w:p w14:paraId="3FD0ED40" w14:textId="77777777" w:rsidR="00103F09" w:rsidRDefault="00191164" w:rsidP="00E8665C">
            <w:r w:rsidRPr="00191164">
              <w:rPr>
                <w:sz w:val="16"/>
              </w:rPr>
              <w:t xml:space="preserve"> </w:t>
            </w:r>
            <w:sdt>
              <w:sdtPr>
                <w:id w:val="1583253951"/>
                <w:placeholder>
                  <w:docPart w:val="FAB79064FBC0434DBC776D4164EA6AB7"/>
                </w:placeholder>
                <w:showingPlcHdr/>
                <w:text w:multiLine="1"/>
              </w:sdtPr>
              <w:sdtEndPr/>
              <w:sdtContent>
                <w:r w:rsidR="00FA4D5A">
                  <w:rPr>
                    <w:rStyle w:val="Platshllartext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4248" w:type="dxa"/>
          </w:tcPr>
          <w:p w14:paraId="4D2A8E82" w14:textId="77777777" w:rsidR="002062E3" w:rsidRDefault="002062E3" w:rsidP="00E8665C">
            <w:pPr>
              <w:rPr>
                <w:sz w:val="16"/>
              </w:rPr>
            </w:pPr>
            <w:r>
              <w:rPr>
                <w:b/>
                <w:sz w:val="16"/>
              </w:rPr>
              <w:t>Ort och d</w:t>
            </w:r>
            <w:r w:rsidR="00191164" w:rsidRPr="00191164">
              <w:rPr>
                <w:b/>
                <w:sz w:val="16"/>
              </w:rPr>
              <w:t>atum:</w:t>
            </w:r>
            <w:r w:rsidR="00191164" w:rsidRPr="00191164">
              <w:rPr>
                <w:sz w:val="16"/>
              </w:rPr>
              <w:t xml:space="preserve"> </w:t>
            </w:r>
          </w:p>
          <w:p w14:paraId="74A9FE65" w14:textId="77777777" w:rsidR="00103F09" w:rsidRDefault="004B257D" w:rsidP="00E8665C">
            <w:sdt>
              <w:sdtPr>
                <w:id w:val="1128364668"/>
                <w:placeholder>
                  <w:docPart w:val="33FC9ED649BA42DFA6F2C3768A9E1D45"/>
                </w:placeholder>
                <w:showingPlcHdr/>
                <w:text w:multiLine="1"/>
              </w:sdtPr>
              <w:sdtEndPr/>
              <w:sdtContent>
                <w:r w:rsidR="00FA4D5A">
                  <w:rPr>
                    <w:rStyle w:val="Platshllartext"/>
                  </w:rPr>
                  <w:t xml:space="preserve">                                                                    </w:t>
                </w:r>
              </w:sdtContent>
            </w:sdt>
          </w:p>
        </w:tc>
      </w:tr>
    </w:tbl>
    <w:p w14:paraId="3B6F6203" w14:textId="77777777" w:rsidR="00103F09" w:rsidRPr="002B57DF" w:rsidRDefault="00103F09" w:rsidP="00856F01">
      <w:pPr>
        <w:rPr>
          <w:b/>
          <w:sz w:val="16"/>
        </w:rPr>
      </w:pPr>
      <w:r w:rsidRPr="00103F09">
        <w:rPr>
          <w:b/>
          <w:sz w:val="16"/>
        </w:rPr>
        <w:t xml:space="preserve">Beställaren ansvarar för att ett komplett ifyllt upphandlingsuppdrag med underskrift av </w:t>
      </w:r>
      <w:r w:rsidR="004C3563">
        <w:rPr>
          <w:b/>
          <w:sz w:val="16"/>
        </w:rPr>
        <w:t>behörig person</w:t>
      </w:r>
      <w:r w:rsidRPr="00103F09">
        <w:rPr>
          <w:b/>
          <w:sz w:val="16"/>
        </w:rPr>
        <w:t xml:space="preserve"> scannas in och skickas via e-post till</w:t>
      </w:r>
      <w:r w:rsidR="002B57DF">
        <w:rPr>
          <w:b/>
          <w:sz w:val="16"/>
        </w:rPr>
        <w:t xml:space="preserve"> </w:t>
      </w:r>
      <w:hyperlink r:id="rId11" w:history="1">
        <w:r w:rsidR="002B57DF" w:rsidRPr="00A3683A">
          <w:rPr>
            <w:rStyle w:val="Hyperlnk"/>
            <w:b/>
            <w:sz w:val="16"/>
          </w:rPr>
          <w:t>ny.upphandling@miun.se</w:t>
        </w:r>
      </w:hyperlink>
      <w:r w:rsidRPr="00330CF7">
        <w:rPr>
          <w:b/>
          <w:sz w:val="16"/>
        </w:rPr>
        <w:t>.</w:t>
      </w:r>
    </w:p>
    <w:p w14:paraId="3B0FEF3F" w14:textId="77777777" w:rsidR="00856F01" w:rsidRPr="00103F09" w:rsidRDefault="00856F01" w:rsidP="00856F01">
      <w:pPr>
        <w:rPr>
          <w:sz w:val="16"/>
        </w:rPr>
      </w:pPr>
      <w:r w:rsidRPr="00103F09">
        <w:rPr>
          <w:sz w:val="16"/>
        </w:rPr>
        <w:t>* Räkna samman inköpets totala värde, under hela avtalsperioden och för hela universitetet. Samtliga varor och tjänster som ingår, inkl. ev. utbildning och installation.</w:t>
      </w:r>
    </w:p>
    <w:sectPr w:rsidR="00856F01" w:rsidRPr="00103F09" w:rsidSect="007E61C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12" w:right="1700" w:bottom="198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EFA5" w14:textId="77777777" w:rsidR="001C088A" w:rsidRDefault="001C088A" w:rsidP="00E25647">
      <w:pPr>
        <w:spacing w:line="240" w:lineRule="auto"/>
      </w:pPr>
      <w:r>
        <w:separator/>
      </w:r>
    </w:p>
  </w:endnote>
  <w:endnote w:type="continuationSeparator" w:id="0">
    <w:p w14:paraId="71946B20" w14:textId="77777777" w:rsidR="001C088A" w:rsidRDefault="001C088A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C088A" w:rsidRPr="0073754A" w14:paraId="20BEDBDF" w14:textId="77777777" w:rsidTr="00130729">
      <w:trPr>
        <w:trHeight w:val="57"/>
      </w:trPr>
      <w:tc>
        <w:tcPr>
          <w:tcW w:w="567" w:type="dxa"/>
        </w:tcPr>
        <w:p w14:paraId="42B6FAF6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00C689F6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5BA746A2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3B4D8B65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28E97F21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C088A" w14:paraId="6126B3DF" w14:textId="77777777" w:rsidTr="00130729">
      <w:trPr>
        <w:trHeight w:val="284"/>
      </w:trPr>
      <w:tc>
        <w:tcPr>
          <w:tcW w:w="567" w:type="dxa"/>
        </w:tcPr>
        <w:p w14:paraId="5505CD68" w14:textId="77777777" w:rsidR="001C088A" w:rsidRDefault="001C088A" w:rsidP="00130729">
          <w:pPr>
            <w:pStyle w:val="Sidfot"/>
          </w:pPr>
        </w:p>
      </w:tc>
      <w:tc>
        <w:tcPr>
          <w:tcW w:w="1631" w:type="dxa"/>
        </w:tcPr>
        <w:p w14:paraId="5AA5EEFD" w14:textId="77777777" w:rsidR="001C088A" w:rsidRDefault="001C088A" w:rsidP="00130729">
          <w:pPr>
            <w:pStyle w:val="Sidfot"/>
          </w:pPr>
        </w:p>
      </w:tc>
      <w:tc>
        <w:tcPr>
          <w:tcW w:w="280" w:type="dxa"/>
        </w:tcPr>
        <w:p w14:paraId="2ACE4271" w14:textId="77777777" w:rsidR="001C088A" w:rsidRDefault="001C088A" w:rsidP="00130729">
          <w:pPr>
            <w:pStyle w:val="Sidfot"/>
          </w:pPr>
        </w:p>
      </w:tc>
      <w:tc>
        <w:tcPr>
          <w:tcW w:w="783" w:type="dxa"/>
        </w:tcPr>
        <w:p w14:paraId="45D7BD6C" w14:textId="77777777" w:rsidR="001C088A" w:rsidRDefault="001C088A" w:rsidP="00130729">
          <w:pPr>
            <w:pStyle w:val="Sidfot"/>
          </w:pPr>
        </w:p>
      </w:tc>
      <w:tc>
        <w:tcPr>
          <w:tcW w:w="5811" w:type="dxa"/>
        </w:tcPr>
        <w:p w14:paraId="008A9FF2" w14:textId="77777777" w:rsidR="001C088A" w:rsidRDefault="001C088A" w:rsidP="00130729">
          <w:pPr>
            <w:pStyle w:val="Sidfot"/>
          </w:pPr>
        </w:p>
      </w:tc>
    </w:tr>
    <w:tr w:rsidR="001C088A" w14:paraId="4813E608" w14:textId="77777777" w:rsidTr="00130729">
      <w:tc>
        <w:tcPr>
          <w:tcW w:w="567" w:type="dxa"/>
        </w:tcPr>
        <w:p w14:paraId="24CF4B41" w14:textId="77777777" w:rsidR="001C088A" w:rsidRDefault="001C088A" w:rsidP="00130729">
          <w:pPr>
            <w:pStyle w:val="Sidfot"/>
          </w:pPr>
        </w:p>
      </w:tc>
      <w:tc>
        <w:tcPr>
          <w:tcW w:w="1631" w:type="dxa"/>
        </w:tcPr>
        <w:p w14:paraId="3F86C85E" w14:textId="77777777" w:rsidR="001C088A" w:rsidRDefault="001C088A" w:rsidP="00130729">
          <w:pPr>
            <w:pStyle w:val="Sidfot"/>
          </w:pPr>
        </w:p>
      </w:tc>
      <w:tc>
        <w:tcPr>
          <w:tcW w:w="280" w:type="dxa"/>
        </w:tcPr>
        <w:p w14:paraId="30C18A21" w14:textId="77777777" w:rsidR="001C088A" w:rsidRDefault="001C088A" w:rsidP="00130729">
          <w:pPr>
            <w:pStyle w:val="Sidfot"/>
          </w:pPr>
        </w:p>
      </w:tc>
      <w:tc>
        <w:tcPr>
          <w:tcW w:w="783" w:type="dxa"/>
        </w:tcPr>
        <w:p w14:paraId="0BDCCE83" w14:textId="77777777" w:rsidR="001C088A" w:rsidRDefault="001C088A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30EB25BF" w14:textId="77777777" w:rsidR="001C088A" w:rsidRPr="0019145C" w:rsidRDefault="001C088A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3E6C8BFC" w14:textId="77777777" w:rsidR="001C088A" w:rsidRPr="00820AF0" w:rsidRDefault="001C088A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C088A" w:rsidRPr="0073754A" w14:paraId="242A2651" w14:textId="77777777" w:rsidTr="001D499C">
      <w:trPr>
        <w:trHeight w:val="57"/>
      </w:trPr>
      <w:tc>
        <w:tcPr>
          <w:tcW w:w="567" w:type="dxa"/>
        </w:tcPr>
        <w:p w14:paraId="0EFC1D9A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79085A75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0833F93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562ADB05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52128E1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C088A" w14:paraId="60038C8F" w14:textId="77777777" w:rsidTr="001D499C">
      <w:trPr>
        <w:trHeight w:val="284"/>
      </w:trPr>
      <w:tc>
        <w:tcPr>
          <w:tcW w:w="567" w:type="dxa"/>
        </w:tcPr>
        <w:p w14:paraId="000CBE75" w14:textId="77777777" w:rsidR="001C088A" w:rsidRDefault="001C088A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03F3377E" w14:textId="77777777" w:rsidR="001C088A" w:rsidRDefault="001C088A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24A49DF7" w14:textId="77777777" w:rsidR="001C088A" w:rsidRDefault="001C088A" w:rsidP="0062303E">
          <w:pPr>
            <w:pStyle w:val="Sidfot"/>
          </w:pPr>
        </w:p>
      </w:tc>
      <w:tc>
        <w:tcPr>
          <w:tcW w:w="783" w:type="dxa"/>
        </w:tcPr>
        <w:p w14:paraId="5A4CCEE9" w14:textId="77777777" w:rsidR="001C088A" w:rsidRDefault="001C088A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14:paraId="4FAAA187" w14:textId="77777777" w:rsidR="001C088A" w:rsidRDefault="001C088A" w:rsidP="0062303E">
          <w:pPr>
            <w:pStyle w:val="Sidfot"/>
          </w:pPr>
        </w:p>
      </w:tc>
    </w:tr>
    <w:tr w:rsidR="001C088A" w14:paraId="6306978A" w14:textId="77777777" w:rsidTr="001D499C">
      <w:tc>
        <w:tcPr>
          <w:tcW w:w="567" w:type="dxa"/>
        </w:tcPr>
        <w:p w14:paraId="033445F6" w14:textId="77777777" w:rsidR="001C088A" w:rsidRDefault="001C088A" w:rsidP="00880DF0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076C9316" w14:textId="77777777" w:rsidR="001C088A" w:rsidRDefault="001C088A" w:rsidP="00880DF0">
          <w:pPr>
            <w:pStyle w:val="Sidfot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6B53669E" w14:textId="77777777" w:rsidR="001C088A" w:rsidRDefault="001C088A" w:rsidP="00880DF0">
          <w:pPr>
            <w:pStyle w:val="Sidfot"/>
          </w:pPr>
        </w:p>
      </w:tc>
      <w:tc>
        <w:tcPr>
          <w:tcW w:w="783" w:type="dxa"/>
        </w:tcPr>
        <w:p w14:paraId="7994B1FF" w14:textId="77777777" w:rsidR="001C088A" w:rsidRDefault="001C088A" w:rsidP="00880DF0">
          <w:pPr>
            <w:pStyle w:val="Sidfot"/>
          </w:pPr>
          <w:r>
            <w:t>Sundsvall</w:t>
          </w:r>
        </w:p>
      </w:tc>
      <w:tc>
        <w:tcPr>
          <w:tcW w:w="5811" w:type="dxa"/>
        </w:tcPr>
        <w:p w14:paraId="587D893C" w14:textId="77777777" w:rsidR="001C088A" w:rsidRDefault="001C088A" w:rsidP="00880DF0">
          <w:pPr>
            <w:pStyle w:val="Sidfot"/>
          </w:pPr>
          <w:r>
            <w:t>Holmgatan 10, 851 70 Sundsvall</w:t>
          </w:r>
        </w:p>
      </w:tc>
    </w:tr>
    <w:tr w:rsidR="001C088A" w14:paraId="49E8B9A9" w14:textId="77777777" w:rsidTr="001D499C">
      <w:tc>
        <w:tcPr>
          <w:tcW w:w="567" w:type="dxa"/>
        </w:tcPr>
        <w:p w14:paraId="0EF073AF" w14:textId="77777777" w:rsidR="001C088A" w:rsidRDefault="001C088A" w:rsidP="00880DF0">
          <w:pPr>
            <w:pStyle w:val="Sidfot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3992BF4A" w14:textId="77777777" w:rsidR="001C088A" w:rsidRDefault="001C088A" w:rsidP="00880DF0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4DC154FF" w14:textId="77777777" w:rsidR="001C088A" w:rsidRDefault="001C088A" w:rsidP="00880DF0">
          <w:pPr>
            <w:pStyle w:val="Sidfot"/>
          </w:pPr>
        </w:p>
      </w:tc>
      <w:tc>
        <w:tcPr>
          <w:tcW w:w="783" w:type="dxa"/>
        </w:tcPr>
        <w:p w14:paraId="0CE68FAF" w14:textId="77777777" w:rsidR="001C088A" w:rsidRDefault="001C088A" w:rsidP="00880DF0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14:paraId="0422E646" w14:textId="77777777" w:rsidR="001C088A" w:rsidRDefault="001C088A" w:rsidP="00880DF0">
          <w:pPr>
            <w:pStyle w:val="Sidfot"/>
          </w:pPr>
          <w:r>
            <w:t>Kunskapens väg 8, 831 25 Östersund</w:t>
          </w:r>
        </w:p>
      </w:tc>
    </w:tr>
    <w:tr w:rsidR="001C088A" w14:paraId="091E735B" w14:textId="77777777" w:rsidTr="00A03753">
      <w:tc>
        <w:tcPr>
          <w:tcW w:w="567" w:type="dxa"/>
        </w:tcPr>
        <w:p w14:paraId="00276503" w14:textId="77777777" w:rsidR="001C088A" w:rsidRDefault="001C088A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25AC4B0" w14:textId="77777777" w:rsidR="001C088A" w:rsidRDefault="001C088A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6F3847F0" w14:textId="77777777" w:rsidR="001C088A" w:rsidRDefault="001C088A" w:rsidP="0062303E">
          <w:pPr>
            <w:pStyle w:val="Sidfot"/>
          </w:pPr>
        </w:p>
      </w:tc>
      <w:tc>
        <w:tcPr>
          <w:tcW w:w="783" w:type="dxa"/>
        </w:tcPr>
        <w:p w14:paraId="5D2CACA6" w14:textId="77777777" w:rsidR="001C088A" w:rsidRDefault="001C088A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15E83AA4" w14:textId="77777777" w:rsidR="001C088A" w:rsidRPr="0019145C" w:rsidRDefault="001C088A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703C325D" w14:textId="77777777" w:rsidR="001C088A" w:rsidRPr="0062303E" w:rsidRDefault="001C088A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4FE7D" w14:textId="77777777" w:rsidR="001C088A" w:rsidRPr="001565B5" w:rsidRDefault="001C088A" w:rsidP="001565B5">
      <w:pPr>
        <w:pStyle w:val="Sidfot"/>
      </w:pPr>
    </w:p>
  </w:footnote>
  <w:footnote w:type="continuationSeparator" w:id="0">
    <w:p w14:paraId="4D83E00B" w14:textId="77777777" w:rsidR="001C088A" w:rsidRDefault="001C088A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7D9B" w14:textId="77777777" w:rsidR="001C088A" w:rsidRDefault="001C088A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240" name="Bildobjekt 240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1C088A" w14:paraId="4EDBC1F0" w14:textId="77777777" w:rsidTr="00A07943">
      <w:tc>
        <w:tcPr>
          <w:tcW w:w="3999" w:type="dxa"/>
        </w:tcPr>
        <w:p w14:paraId="5AAA9360" w14:textId="77777777" w:rsidR="001C088A" w:rsidRPr="00BA69B4" w:rsidRDefault="001C088A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03" w:type="dxa"/>
          <w:vMerge w:val="restart"/>
        </w:tcPr>
        <w:p w14:paraId="5CE4C162" w14:textId="77777777" w:rsidR="001C088A" w:rsidRPr="00E90FF0" w:rsidRDefault="001C088A" w:rsidP="000C2691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78ABA0B6" wp14:editId="6B41639F">
                <wp:extent cx="1479600" cy="680400"/>
                <wp:effectExtent l="0" t="0" r="6350" b="5715"/>
                <wp:docPr id="241" name="Bildobjekt 241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088A" w14:paraId="4DF691F8" w14:textId="77777777" w:rsidTr="00A07943">
      <w:trPr>
        <w:trHeight w:val="1127"/>
      </w:trPr>
      <w:tc>
        <w:tcPr>
          <w:tcW w:w="3999" w:type="dxa"/>
        </w:tcPr>
        <w:p w14:paraId="5FABFF42" w14:textId="77777777" w:rsidR="001C088A" w:rsidRDefault="00C8168F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Upphandling</w:t>
          </w:r>
          <w:r w:rsidR="00E01B10">
            <w:rPr>
              <w:b/>
              <w:bCs/>
            </w:rPr>
            <w:t>suppdrag</w:t>
          </w:r>
        </w:p>
        <w:p w14:paraId="646C7678" w14:textId="77777777" w:rsidR="00C02C0F" w:rsidRPr="000F60CF" w:rsidRDefault="00C02C0F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</w:p>
        <w:p w14:paraId="3009BE39" w14:textId="04D226E7" w:rsidR="001C088A" w:rsidRDefault="00C02C0F" w:rsidP="00A0787E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Dnr:</w:t>
          </w:r>
          <w:r w:rsidR="00D81E61">
            <w:rPr>
              <w:rFonts w:asciiTheme="majorHAnsi" w:hAnsiTheme="majorHAnsi" w:cstheme="majorHAnsi"/>
              <w:noProof/>
            </w:rPr>
            <w:t xml:space="preserve"> MIUN</w:t>
          </w:r>
          <w:r w:rsidR="00665481">
            <w:rPr>
              <w:rFonts w:asciiTheme="majorHAnsi" w:hAnsiTheme="majorHAnsi" w:cstheme="majorHAnsi"/>
              <w:noProof/>
            </w:rPr>
            <w:t xml:space="preserve"> 202</w:t>
          </w:r>
          <w:r w:rsidR="00D81E61" w:rsidRPr="00D81E61">
            <w:rPr>
              <w:rFonts w:asciiTheme="majorHAnsi" w:hAnsiTheme="majorHAnsi" w:cstheme="majorHAnsi"/>
              <w:noProof/>
              <w:color w:val="FF0000"/>
            </w:rPr>
            <w:t>X</w:t>
          </w:r>
          <w:r w:rsidR="00D81E61">
            <w:rPr>
              <w:rFonts w:asciiTheme="majorHAnsi" w:hAnsiTheme="majorHAnsi" w:cstheme="majorHAnsi"/>
              <w:noProof/>
            </w:rPr>
            <w:t>/</w:t>
          </w:r>
          <w:r w:rsidR="00D81E61" w:rsidRPr="00D81E61">
            <w:rPr>
              <w:rFonts w:asciiTheme="majorHAnsi" w:hAnsiTheme="majorHAnsi" w:cstheme="majorHAnsi"/>
              <w:noProof/>
              <w:color w:val="FF0000"/>
            </w:rPr>
            <w:t>XXX</w:t>
          </w:r>
        </w:p>
        <w:p w14:paraId="00D36861" w14:textId="77777777" w:rsidR="00C02C0F" w:rsidRPr="00A0787E" w:rsidRDefault="00C02C0F" w:rsidP="00A0787E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03" w:type="dxa"/>
          <w:vMerge/>
        </w:tcPr>
        <w:p w14:paraId="4957F248" w14:textId="77777777" w:rsidR="001C088A" w:rsidRDefault="001C088A" w:rsidP="000C2691">
          <w:pPr>
            <w:pStyle w:val="Sidhuvud"/>
            <w:rPr>
              <w:noProof/>
            </w:rPr>
          </w:pPr>
        </w:p>
      </w:tc>
    </w:tr>
  </w:tbl>
  <w:p w14:paraId="074AA5EC" w14:textId="77777777" w:rsidR="001C088A" w:rsidRPr="00545972" w:rsidRDefault="001C088A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71B3A1F"/>
    <w:multiLevelType w:val="multilevel"/>
    <w:tmpl w:val="F452B062"/>
    <w:lvl w:ilvl="0">
      <w:start w:val="1"/>
      <w:numFmt w:val="decimal"/>
      <w:pStyle w:val="e-Avrop1"/>
      <w:lvlText w:val="%1.0"/>
      <w:lvlJc w:val="left"/>
      <w:pPr>
        <w:tabs>
          <w:tab w:val="num" w:pos="1486"/>
        </w:tabs>
        <w:ind w:left="1486" w:hanging="1202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e-Avrop2"/>
      <w:lvlText w:val="%1.%2"/>
      <w:lvlJc w:val="left"/>
      <w:pPr>
        <w:tabs>
          <w:tab w:val="num" w:pos="1457"/>
        </w:tabs>
        <w:ind w:left="1457" w:hanging="1032"/>
      </w:pPr>
      <w:rPr>
        <w:rFonts w:ascii="Verdana" w:hAnsi="Verdana" w:hint="default"/>
        <w:b/>
        <w:i w:val="0"/>
        <w:sz w:val="20"/>
        <w:szCs w:val="22"/>
      </w:rPr>
    </w:lvl>
    <w:lvl w:ilvl="2">
      <w:start w:val="1"/>
      <w:numFmt w:val="decimal"/>
      <w:pStyle w:val="e-Avrop3"/>
      <w:lvlText w:val="%1.%2.%3"/>
      <w:lvlJc w:val="left"/>
      <w:pPr>
        <w:tabs>
          <w:tab w:val="num" w:pos="1486"/>
        </w:tabs>
        <w:ind w:left="1486" w:hanging="976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722"/>
        </w:tabs>
        <w:ind w:left="42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82"/>
        </w:tabs>
        <w:ind w:left="47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2"/>
        </w:tabs>
        <w:ind w:left="52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58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82"/>
        </w:tabs>
        <w:ind w:left="63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2"/>
        </w:tabs>
        <w:ind w:left="6882" w:hanging="144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D2"/>
    <w:rsid w:val="0000059E"/>
    <w:rsid w:val="00020939"/>
    <w:rsid w:val="000347B7"/>
    <w:rsid w:val="00053F9B"/>
    <w:rsid w:val="000726DB"/>
    <w:rsid w:val="00096720"/>
    <w:rsid w:val="000A18A5"/>
    <w:rsid w:val="000C07D2"/>
    <w:rsid w:val="000C2691"/>
    <w:rsid w:val="000D031B"/>
    <w:rsid w:val="000D742D"/>
    <w:rsid w:val="000E3404"/>
    <w:rsid w:val="000F60CF"/>
    <w:rsid w:val="001002AA"/>
    <w:rsid w:val="00103F09"/>
    <w:rsid w:val="00116FA9"/>
    <w:rsid w:val="00125956"/>
    <w:rsid w:val="00130729"/>
    <w:rsid w:val="00137125"/>
    <w:rsid w:val="001565B5"/>
    <w:rsid w:val="00165B16"/>
    <w:rsid w:val="00191164"/>
    <w:rsid w:val="0019145C"/>
    <w:rsid w:val="001927F7"/>
    <w:rsid w:val="001A40BC"/>
    <w:rsid w:val="001C088A"/>
    <w:rsid w:val="001D499C"/>
    <w:rsid w:val="001E2799"/>
    <w:rsid w:val="001F0812"/>
    <w:rsid w:val="001F3E6F"/>
    <w:rsid w:val="00205EB0"/>
    <w:rsid w:val="002062E3"/>
    <w:rsid w:val="0025532C"/>
    <w:rsid w:val="00256EC9"/>
    <w:rsid w:val="00270306"/>
    <w:rsid w:val="00287EF4"/>
    <w:rsid w:val="0029770C"/>
    <w:rsid w:val="002B57DF"/>
    <w:rsid w:val="002C166A"/>
    <w:rsid w:val="002D0AE6"/>
    <w:rsid w:val="002D1A6B"/>
    <w:rsid w:val="002F2FCC"/>
    <w:rsid w:val="002F3F02"/>
    <w:rsid w:val="00317C32"/>
    <w:rsid w:val="00324CB7"/>
    <w:rsid w:val="00330CF7"/>
    <w:rsid w:val="00332B42"/>
    <w:rsid w:val="00342BAB"/>
    <w:rsid w:val="00342D40"/>
    <w:rsid w:val="003544A1"/>
    <w:rsid w:val="003658FD"/>
    <w:rsid w:val="003677FC"/>
    <w:rsid w:val="00371079"/>
    <w:rsid w:val="003A7A43"/>
    <w:rsid w:val="003C19D5"/>
    <w:rsid w:val="003C6109"/>
    <w:rsid w:val="003E4BDD"/>
    <w:rsid w:val="003E684A"/>
    <w:rsid w:val="003F115C"/>
    <w:rsid w:val="003F388A"/>
    <w:rsid w:val="003F4840"/>
    <w:rsid w:val="003F536A"/>
    <w:rsid w:val="003F7081"/>
    <w:rsid w:val="004050F1"/>
    <w:rsid w:val="00413E88"/>
    <w:rsid w:val="00436344"/>
    <w:rsid w:val="00444686"/>
    <w:rsid w:val="0044747B"/>
    <w:rsid w:val="00463B1A"/>
    <w:rsid w:val="00474416"/>
    <w:rsid w:val="0047515C"/>
    <w:rsid w:val="00482434"/>
    <w:rsid w:val="004828F1"/>
    <w:rsid w:val="004833AB"/>
    <w:rsid w:val="00486BF1"/>
    <w:rsid w:val="004A50F6"/>
    <w:rsid w:val="004B257D"/>
    <w:rsid w:val="004C3563"/>
    <w:rsid w:val="004E4A6E"/>
    <w:rsid w:val="00526960"/>
    <w:rsid w:val="005422FB"/>
    <w:rsid w:val="00545972"/>
    <w:rsid w:val="005540DB"/>
    <w:rsid w:val="005550A5"/>
    <w:rsid w:val="0058105A"/>
    <w:rsid w:val="005A6C1E"/>
    <w:rsid w:val="005B1832"/>
    <w:rsid w:val="005E3AF4"/>
    <w:rsid w:val="00604BC4"/>
    <w:rsid w:val="0062303E"/>
    <w:rsid w:val="00637645"/>
    <w:rsid w:val="00640607"/>
    <w:rsid w:val="006419CE"/>
    <w:rsid w:val="00644641"/>
    <w:rsid w:val="006479E7"/>
    <w:rsid w:val="00650B23"/>
    <w:rsid w:val="00653E46"/>
    <w:rsid w:val="00662B38"/>
    <w:rsid w:val="00665481"/>
    <w:rsid w:val="006722DE"/>
    <w:rsid w:val="00680823"/>
    <w:rsid w:val="0069094B"/>
    <w:rsid w:val="006927D2"/>
    <w:rsid w:val="006A1BCB"/>
    <w:rsid w:val="006B01B9"/>
    <w:rsid w:val="006B6100"/>
    <w:rsid w:val="006B69A1"/>
    <w:rsid w:val="006C1D81"/>
    <w:rsid w:val="006F2AB1"/>
    <w:rsid w:val="00710D48"/>
    <w:rsid w:val="007119E4"/>
    <w:rsid w:val="00711F4A"/>
    <w:rsid w:val="0073754A"/>
    <w:rsid w:val="00762A7B"/>
    <w:rsid w:val="007657A2"/>
    <w:rsid w:val="00765DCC"/>
    <w:rsid w:val="007669AF"/>
    <w:rsid w:val="00792F23"/>
    <w:rsid w:val="007D1A2F"/>
    <w:rsid w:val="007E61CB"/>
    <w:rsid w:val="007F5B9C"/>
    <w:rsid w:val="0080169C"/>
    <w:rsid w:val="00804A07"/>
    <w:rsid w:val="0081374B"/>
    <w:rsid w:val="00820AF0"/>
    <w:rsid w:val="00822829"/>
    <w:rsid w:val="00830F24"/>
    <w:rsid w:val="00835CC6"/>
    <w:rsid w:val="00840F59"/>
    <w:rsid w:val="0084204A"/>
    <w:rsid w:val="00842A5F"/>
    <w:rsid w:val="00847DB3"/>
    <w:rsid w:val="00856F01"/>
    <w:rsid w:val="00880DF0"/>
    <w:rsid w:val="00881FF0"/>
    <w:rsid w:val="00883A99"/>
    <w:rsid w:val="00884EB0"/>
    <w:rsid w:val="008D2DF7"/>
    <w:rsid w:val="008E4E67"/>
    <w:rsid w:val="009161BE"/>
    <w:rsid w:val="00937407"/>
    <w:rsid w:val="0097009A"/>
    <w:rsid w:val="00970E4C"/>
    <w:rsid w:val="00971A6A"/>
    <w:rsid w:val="00976725"/>
    <w:rsid w:val="0098495C"/>
    <w:rsid w:val="00992047"/>
    <w:rsid w:val="009B454F"/>
    <w:rsid w:val="009B678E"/>
    <w:rsid w:val="009D408C"/>
    <w:rsid w:val="00A03753"/>
    <w:rsid w:val="00A0787E"/>
    <w:rsid w:val="00A07943"/>
    <w:rsid w:val="00A539A0"/>
    <w:rsid w:val="00A55BE8"/>
    <w:rsid w:val="00A66AB8"/>
    <w:rsid w:val="00A773A7"/>
    <w:rsid w:val="00A85C58"/>
    <w:rsid w:val="00A85DA5"/>
    <w:rsid w:val="00A94F83"/>
    <w:rsid w:val="00AB4043"/>
    <w:rsid w:val="00AB49A3"/>
    <w:rsid w:val="00AD17FC"/>
    <w:rsid w:val="00AD4A6E"/>
    <w:rsid w:val="00AD6564"/>
    <w:rsid w:val="00B11674"/>
    <w:rsid w:val="00B13B81"/>
    <w:rsid w:val="00B41EAE"/>
    <w:rsid w:val="00B44444"/>
    <w:rsid w:val="00B71825"/>
    <w:rsid w:val="00B957FF"/>
    <w:rsid w:val="00B968F7"/>
    <w:rsid w:val="00BA3404"/>
    <w:rsid w:val="00BA69B4"/>
    <w:rsid w:val="00BB315B"/>
    <w:rsid w:val="00BB7C98"/>
    <w:rsid w:val="00BC1655"/>
    <w:rsid w:val="00BC738E"/>
    <w:rsid w:val="00C02C0F"/>
    <w:rsid w:val="00C1087B"/>
    <w:rsid w:val="00C14A5B"/>
    <w:rsid w:val="00C20320"/>
    <w:rsid w:val="00C27FFE"/>
    <w:rsid w:val="00C36C4F"/>
    <w:rsid w:val="00C45C23"/>
    <w:rsid w:val="00C63FDB"/>
    <w:rsid w:val="00C72211"/>
    <w:rsid w:val="00C8168F"/>
    <w:rsid w:val="00C81EC5"/>
    <w:rsid w:val="00C82E48"/>
    <w:rsid w:val="00C833CC"/>
    <w:rsid w:val="00CA70D8"/>
    <w:rsid w:val="00CF3963"/>
    <w:rsid w:val="00CF4CA6"/>
    <w:rsid w:val="00D02418"/>
    <w:rsid w:val="00D04679"/>
    <w:rsid w:val="00D06401"/>
    <w:rsid w:val="00D1096F"/>
    <w:rsid w:val="00D11E82"/>
    <w:rsid w:val="00D266DC"/>
    <w:rsid w:val="00D30B2D"/>
    <w:rsid w:val="00D341F5"/>
    <w:rsid w:val="00D40D2B"/>
    <w:rsid w:val="00D52B53"/>
    <w:rsid w:val="00D81C64"/>
    <w:rsid w:val="00D81E61"/>
    <w:rsid w:val="00D85667"/>
    <w:rsid w:val="00DA22C6"/>
    <w:rsid w:val="00DC1C21"/>
    <w:rsid w:val="00DC2506"/>
    <w:rsid w:val="00DC5D7C"/>
    <w:rsid w:val="00DD1F59"/>
    <w:rsid w:val="00DE1644"/>
    <w:rsid w:val="00DF1A86"/>
    <w:rsid w:val="00DF51B3"/>
    <w:rsid w:val="00E00990"/>
    <w:rsid w:val="00E01B10"/>
    <w:rsid w:val="00E073AD"/>
    <w:rsid w:val="00E10274"/>
    <w:rsid w:val="00E20B8C"/>
    <w:rsid w:val="00E25647"/>
    <w:rsid w:val="00E2627A"/>
    <w:rsid w:val="00E26B0B"/>
    <w:rsid w:val="00E65FCD"/>
    <w:rsid w:val="00E75D67"/>
    <w:rsid w:val="00E8665C"/>
    <w:rsid w:val="00E90FF0"/>
    <w:rsid w:val="00E93E64"/>
    <w:rsid w:val="00E97DD5"/>
    <w:rsid w:val="00EA08F7"/>
    <w:rsid w:val="00EC23D2"/>
    <w:rsid w:val="00ED4855"/>
    <w:rsid w:val="00ED5069"/>
    <w:rsid w:val="00EE3D33"/>
    <w:rsid w:val="00F01219"/>
    <w:rsid w:val="00F105A1"/>
    <w:rsid w:val="00F164E6"/>
    <w:rsid w:val="00F218D1"/>
    <w:rsid w:val="00F22361"/>
    <w:rsid w:val="00F4475F"/>
    <w:rsid w:val="00F472D7"/>
    <w:rsid w:val="00F623F7"/>
    <w:rsid w:val="00F97BA1"/>
    <w:rsid w:val="00FA4D5A"/>
    <w:rsid w:val="00FB18E2"/>
    <w:rsid w:val="00FB1DA0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3CF8E4AB"/>
  <w15:docId w15:val="{E9318957-95E4-4875-924D-AEF565D2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E82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paragraph" w:customStyle="1" w:styleId="e-Avrop1">
    <w:name w:val="e-Avrop1"/>
    <w:basedOn w:val="Normal"/>
    <w:next w:val="Normal"/>
    <w:rsid w:val="000C07D2"/>
    <w:pPr>
      <w:numPr>
        <w:numId w:val="13"/>
      </w:numPr>
      <w:tabs>
        <w:tab w:val="left" w:pos="1418"/>
      </w:tabs>
      <w:spacing w:before="240" w:line="240" w:lineRule="auto"/>
      <w:outlineLvl w:val="0"/>
    </w:pPr>
    <w:rPr>
      <w:rFonts w:ascii="Verdana" w:eastAsia="Times New Roman" w:hAnsi="Verdana" w:cs="Arial"/>
      <w:b/>
      <w:smallCaps/>
      <w:sz w:val="24"/>
      <w:szCs w:val="24"/>
      <w:lang w:eastAsia="sv-SE"/>
    </w:rPr>
  </w:style>
  <w:style w:type="paragraph" w:customStyle="1" w:styleId="e-Avrop2">
    <w:name w:val="e-Avrop2"/>
    <w:basedOn w:val="Normal"/>
    <w:next w:val="Normal"/>
    <w:rsid w:val="000C07D2"/>
    <w:pPr>
      <w:numPr>
        <w:ilvl w:val="1"/>
        <w:numId w:val="13"/>
      </w:numPr>
      <w:tabs>
        <w:tab w:val="left" w:pos="1418"/>
      </w:tabs>
      <w:spacing w:before="120" w:line="240" w:lineRule="auto"/>
      <w:outlineLvl w:val="1"/>
    </w:pPr>
    <w:rPr>
      <w:rFonts w:ascii="Verdana" w:eastAsia="Times New Roman" w:hAnsi="Verdana" w:cs="Times New Roman"/>
      <w:b/>
      <w:smallCaps/>
      <w:szCs w:val="20"/>
      <w:lang w:eastAsia="sv-SE"/>
    </w:rPr>
  </w:style>
  <w:style w:type="paragraph" w:customStyle="1" w:styleId="e-Avrop3">
    <w:name w:val="e-Avrop3"/>
    <w:basedOn w:val="Normal"/>
    <w:next w:val="Normal"/>
    <w:rsid w:val="000C07D2"/>
    <w:pPr>
      <w:numPr>
        <w:ilvl w:val="2"/>
        <w:numId w:val="13"/>
      </w:numPr>
      <w:tabs>
        <w:tab w:val="left" w:pos="1418"/>
      </w:tabs>
      <w:spacing w:before="120" w:line="240" w:lineRule="auto"/>
      <w:outlineLvl w:val="2"/>
    </w:pPr>
    <w:rPr>
      <w:rFonts w:ascii="Verdana" w:eastAsia="Times New Roman" w:hAnsi="Verdana" w:cs="Times New Roman"/>
      <w:b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B5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y.upphandling@miu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3D279C947C4E7D9C8A1E5A1CE3E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BD5DC-440E-47C6-8E84-364EE38AF65C}"/>
      </w:docPartPr>
      <w:docPartBody>
        <w:p w:rsidR="00362A06" w:rsidRDefault="000C03AE" w:rsidP="000C03AE">
          <w:pPr>
            <w:pStyle w:val="163D279C947C4E7D9C8A1E5A1CE3E2AE5"/>
          </w:pPr>
          <w:r w:rsidRPr="00321192">
            <w:rPr>
              <w:rStyle w:val="Platshllartext"/>
            </w:rPr>
            <w:t>Välj ett objekt.</w:t>
          </w:r>
        </w:p>
      </w:docPartBody>
    </w:docPart>
    <w:docPart>
      <w:docPartPr>
        <w:name w:val="7EEE2F7C5CE74388840413D33B57E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430F1-1299-478A-AB3D-8708A825D74B}"/>
      </w:docPartPr>
      <w:docPartBody>
        <w:p w:rsidR="00362A06" w:rsidRDefault="000C03AE" w:rsidP="000F595B">
          <w:pPr>
            <w:pStyle w:val="7EEE2F7C5CE74388840413D33B57EB565"/>
          </w:pPr>
          <w:r>
            <w:t xml:space="preserve">                                        </w:t>
          </w:r>
        </w:p>
      </w:docPartBody>
    </w:docPart>
    <w:docPart>
      <w:docPartPr>
        <w:name w:val="CFFB7B64C2A042C9AA3007F86195B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147A0-AE34-43B7-A8EB-0AB74E5FD37B}"/>
      </w:docPartPr>
      <w:docPartBody>
        <w:p w:rsidR="00362A06" w:rsidRDefault="00F4108F" w:rsidP="00F4108F">
          <w:pPr>
            <w:pStyle w:val="CFFB7B64C2A042C9AA3007F86195B995"/>
          </w:pPr>
          <w:r w:rsidRPr="0032119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7EA420D45E4534920826B71C49F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0574F-903C-4BB0-96C2-B3B7B8927F15}"/>
      </w:docPartPr>
      <w:docPartBody>
        <w:p w:rsidR="00362A06" w:rsidRDefault="000C03AE" w:rsidP="000F595B">
          <w:pPr>
            <w:pStyle w:val="D97EA420D45E4534920826B71C49F0275"/>
          </w:pPr>
          <w:r>
            <w:t xml:space="preserve">                          </w:t>
          </w:r>
        </w:p>
      </w:docPartBody>
    </w:docPart>
    <w:docPart>
      <w:docPartPr>
        <w:name w:val="33FC9ED649BA42DFA6F2C3768A9E1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F30AA-76A7-4427-BE4C-8BD4BB2564ED}"/>
      </w:docPartPr>
      <w:docPartBody>
        <w:p w:rsidR="00362A06" w:rsidRDefault="000C03AE" w:rsidP="000C03AE">
          <w:pPr>
            <w:pStyle w:val="33FC9ED649BA42DFA6F2C3768A9E1D455"/>
          </w:pPr>
          <w:r>
            <w:rPr>
              <w:rStyle w:val="Platshllartext"/>
            </w:rPr>
            <w:t xml:space="preserve">                                                                    </w:t>
          </w:r>
        </w:p>
      </w:docPartBody>
    </w:docPart>
    <w:docPart>
      <w:docPartPr>
        <w:name w:val="FAB79064FBC0434DBC776D4164EA6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89D7D-17D6-4DF1-84A9-9AAE30BE8E7F}"/>
      </w:docPartPr>
      <w:docPartBody>
        <w:p w:rsidR="00362A06" w:rsidRDefault="000C03AE" w:rsidP="000C03AE">
          <w:pPr>
            <w:pStyle w:val="FAB79064FBC0434DBC776D4164EA6AB75"/>
          </w:pPr>
          <w:r>
            <w:rPr>
              <w:rStyle w:val="Platshllartext"/>
            </w:rPr>
            <w:t xml:space="preserve">                                                                   </w:t>
          </w:r>
        </w:p>
      </w:docPartBody>
    </w:docPart>
    <w:docPart>
      <w:docPartPr>
        <w:name w:val="46525DC0AF9546B59117541245AB5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E6F6F-FC8F-4A7F-BB4C-AC6DE89B5C73}"/>
      </w:docPartPr>
      <w:docPartBody>
        <w:p w:rsidR="006738DC" w:rsidRDefault="000C03AE" w:rsidP="000C03AE">
          <w:pPr>
            <w:pStyle w:val="46525DC0AF9546B59117541245AB5249"/>
          </w:pPr>
          <w:r>
            <w:t xml:space="preserve">                                     </w:t>
          </w:r>
        </w:p>
      </w:docPartBody>
    </w:docPart>
    <w:docPart>
      <w:docPartPr>
        <w:name w:val="B39E1169AB6748ED9E042FD7A7653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029B3-8B1C-421E-B740-B4405F44BB0D}"/>
      </w:docPartPr>
      <w:docPartBody>
        <w:p w:rsidR="006738DC" w:rsidRDefault="000C03AE" w:rsidP="000C03AE">
          <w:pPr>
            <w:pStyle w:val="B39E1169AB6748ED9E042FD7A76534A4"/>
          </w:pPr>
          <w:r>
            <w:t xml:space="preserve">                                        </w:t>
          </w:r>
        </w:p>
      </w:docPartBody>
    </w:docPart>
    <w:docPart>
      <w:docPartPr>
        <w:name w:val="264B045AB58D4155B5F3F89B40D73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BAC1F-FF52-46BE-87A8-E87F12E85D61}"/>
      </w:docPartPr>
      <w:docPartBody>
        <w:p w:rsidR="006738DC" w:rsidRDefault="000C03AE" w:rsidP="000C03AE">
          <w:pPr>
            <w:pStyle w:val="264B045AB58D4155B5F3F89B40D73FF7"/>
          </w:pPr>
          <w:r>
            <w:t xml:space="preserve">                                        </w:t>
          </w:r>
        </w:p>
      </w:docPartBody>
    </w:docPart>
    <w:docPart>
      <w:docPartPr>
        <w:name w:val="613AEE516C6C46468B309418EB553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A29AF-1512-48ED-8316-2151BD484F39}"/>
      </w:docPartPr>
      <w:docPartBody>
        <w:p w:rsidR="006738DC" w:rsidRDefault="000C03AE" w:rsidP="000C03AE">
          <w:pPr>
            <w:pStyle w:val="613AEE516C6C46468B309418EB55374F"/>
          </w:pPr>
          <w:r>
            <w:t xml:space="preserve">                                     </w:t>
          </w:r>
        </w:p>
      </w:docPartBody>
    </w:docPart>
    <w:docPart>
      <w:docPartPr>
        <w:name w:val="D05330ABC9F944DF8BEBCE9F86BBE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17902-DDC1-44DD-AE17-A9E951DA7C8B}"/>
      </w:docPartPr>
      <w:docPartBody>
        <w:p w:rsidR="006738DC" w:rsidRDefault="000C03AE" w:rsidP="000C03AE">
          <w:pPr>
            <w:pStyle w:val="D05330ABC9F944DF8BEBCE9F86BBE420"/>
          </w:pPr>
          <w:r>
            <w:t xml:space="preserve">                                        </w:t>
          </w:r>
        </w:p>
      </w:docPartBody>
    </w:docPart>
    <w:docPart>
      <w:docPartPr>
        <w:name w:val="2B68FCA547234AF49A7963EFB18E4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1AAA9-B456-4068-83C5-393D5819A513}"/>
      </w:docPartPr>
      <w:docPartBody>
        <w:p w:rsidR="006738DC" w:rsidRDefault="000C03AE" w:rsidP="000C03AE">
          <w:pPr>
            <w:pStyle w:val="2B68FCA547234AF49A7963EFB18E49CF"/>
          </w:pPr>
          <w:r>
            <w:t xml:space="preserve">                                        </w:t>
          </w:r>
        </w:p>
      </w:docPartBody>
    </w:docPart>
    <w:docPart>
      <w:docPartPr>
        <w:name w:val="C3BA4E695C604F78A461CD7677F32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DF917-9AEE-4C92-89C6-F70EC625B284}"/>
      </w:docPartPr>
      <w:docPartBody>
        <w:p w:rsidR="006738DC" w:rsidRDefault="000C03AE" w:rsidP="000C03AE">
          <w:pPr>
            <w:pStyle w:val="C3BA4E695C604F78A461CD7677F32AEE"/>
          </w:pPr>
          <w:r>
            <w:t xml:space="preserve">                                    </w:t>
          </w:r>
        </w:p>
      </w:docPartBody>
    </w:docPart>
    <w:docPart>
      <w:docPartPr>
        <w:name w:val="7B48EBCC25624860992D12E746F3E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8B9D6-DBD9-4420-B9F9-91F8D7803BE7}"/>
      </w:docPartPr>
      <w:docPartBody>
        <w:p w:rsidR="006738DC" w:rsidRDefault="000C03AE" w:rsidP="000C03AE">
          <w:pPr>
            <w:pStyle w:val="7B48EBCC25624860992D12E746F3E194"/>
          </w:pPr>
          <w:r>
            <w:t xml:space="preserve">                                        </w:t>
          </w:r>
        </w:p>
      </w:docPartBody>
    </w:docPart>
    <w:docPart>
      <w:docPartPr>
        <w:name w:val="1A9FF9AC4D97401F8D7FF710571DD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05E50-2BE3-4867-B72E-0AF985293034}"/>
      </w:docPartPr>
      <w:docPartBody>
        <w:p w:rsidR="006738DC" w:rsidRDefault="000C03AE" w:rsidP="000C03AE">
          <w:pPr>
            <w:pStyle w:val="1A9FF9AC4D97401F8D7FF710571DD014"/>
          </w:pPr>
          <w:r>
            <w:t xml:space="preserve">                                        </w:t>
          </w:r>
        </w:p>
      </w:docPartBody>
    </w:docPart>
    <w:docPart>
      <w:docPartPr>
        <w:name w:val="0E1B5B8D7C2B4A33B228BB8735706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AECAE-DE62-44CE-9A49-1277DF426210}"/>
      </w:docPartPr>
      <w:docPartBody>
        <w:p w:rsidR="006738DC" w:rsidRDefault="000C03AE" w:rsidP="000C03AE">
          <w:pPr>
            <w:pStyle w:val="0E1B5B8D7C2B4A33B228BB87357062ED"/>
          </w:pPr>
          <w: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88"/>
    <w:rsid w:val="000C03AE"/>
    <w:rsid w:val="000F595B"/>
    <w:rsid w:val="00362A06"/>
    <w:rsid w:val="003A1EA0"/>
    <w:rsid w:val="006738DC"/>
    <w:rsid w:val="00736CC5"/>
    <w:rsid w:val="009C58BF"/>
    <w:rsid w:val="00EC0288"/>
    <w:rsid w:val="00F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C03AE"/>
    <w:rPr>
      <w:color w:val="808080"/>
    </w:rPr>
  </w:style>
  <w:style w:type="paragraph" w:customStyle="1" w:styleId="2619CD01165B4E01AA30EBBA711592CC">
    <w:name w:val="2619CD01165B4E01AA30EBBA711592CC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619CD01165B4E01AA30EBBA711592CC1">
    <w:name w:val="2619CD01165B4E01AA30EBBA711592CC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619CD01165B4E01AA30EBBA711592CC2">
    <w:name w:val="2619CD01165B4E01AA30EBBA711592CC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">
    <w:name w:val="94F34FAAE4BA4AF1BADCC6CBAF0E2E11"/>
    <w:rsid w:val="00EC0288"/>
  </w:style>
  <w:style w:type="paragraph" w:customStyle="1" w:styleId="A3F5538A9E6D44068A5E21FC9F38F9DC">
    <w:name w:val="A3F5538A9E6D44068A5E21FC9F38F9DC"/>
    <w:rsid w:val="00EC0288"/>
  </w:style>
  <w:style w:type="paragraph" w:customStyle="1" w:styleId="8E726A740B284589BF12AB99ABE69094">
    <w:name w:val="8E726A740B284589BF12AB99ABE69094"/>
    <w:rsid w:val="00EC0288"/>
  </w:style>
  <w:style w:type="paragraph" w:customStyle="1" w:styleId="2827F4B888EE42FE88D63E5AE51A1F5A">
    <w:name w:val="2827F4B888EE42FE88D63E5AE51A1F5A"/>
    <w:rsid w:val="00EC0288"/>
  </w:style>
  <w:style w:type="paragraph" w:customStyle="1" w:styleId="14524CD14E344354ACBA50301084F678">
    <w:name w:val="14524CD14E344354ACBA50301084F678"/>
    <w:rsid w:val="00EC0288"/>
  </w:style>
  <w:style w:type="paragraph" w:customStyle="1" w:styleId="C90BE908628044A8A1152BDB5B8D0CC1">
    <w:name w:val="C90BE908628044A8A1152BDB5B8D0CC1"/>
    <w:rsid w:val="00EC0288"/>
  </w:style>
  <w:style w:type="paragraph" w:customStyle="1" w:styleId="2619CD01165B4E01AA30EBBA711592CC3">
    <w:name w:val="2619CD01165B4E01AA30EBBA711592CC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">
    <w:name w:val="ECCC5E25D7AC4153B1D7BE166780BEC5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1">
    <w:name w:val="94F34FAAE4BA4AF1BADCC6CBAF0E2E11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">
    <w:name w:val="1191A052BBA94572A14989A6062F55B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">
    <w:name w:val="CF7E535330394533A856A80F75C03AA5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98E8005C57A4CC5BAD83071466790EF">
    <w:name w:val="298E8005C57A4CC5BAD83071466790EF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48D97D915E394EEE8C5AEA9F597A4EBA">
    <w:name w:val="48D97D915E394EEE8C5AEA9F597A4EBA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4019723ED2343E5A02321D6EDFFF5F2">
    <w:name w:val="04019723ED2343E5A02321D6EDFFF5F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2EA0116D1434D0F83F6409731A8B877">
    <w:name w:val="22EA0116D1434D0F83F6409731A8B877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3F5538A9E6D44068A5E21FC9F38F9DC1">
    <w:name w:val="A3F5538A9E6D44068A5E21FC9F38F9DC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DA3309A4D224044837B2926D72ABEAC">
    <w:name w:val="FDA3309A4D224044837B2926D72ABEAC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8E726A740B284589BF12AB99ABE690941">
    <w:name w:val="8E726A740B284589BF12AB99ABE69094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827F4B888EE42FE88D63E5AE51A1F5A1">
    <w:name w:val="2827F4B888EE42FE88D63E5AE51A1F5A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4524CD14E344354ACBA50301084F6781">
    <w:name w:val="14524CD14E344354ACBA50301084F67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05D2E5BB27C40BD9C729A18D35974CA">
    <w:name w:val="B05D2E5BB27C40BD9C729A18D35974CA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5DCAD0CFF844318AAC41978E43B4DCC">
    <w:name w:val="C5DCAD0CFF844318AAC41978E43B4DCC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90BE908628044A8A1152BDB5B8D0CC11">
    <w:name w:val="C90BE908628044A8A1152BDB5B8D0CC1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84CE6B97C18B4EFE9F19AE877A6664D3">
    <w:name w:val="84CE6B97C18B4EFE9F19AE877A6664D3"/>
    <w:rsid w:val="00EC0288"/>
  </w:style>
  <w:style w:type="paragraph" w:customStyle="1" w:styleId="EC64119B6611431FA5923D7ED20CF511">
    <w:name w:val="EC64119B6611431FA5923D7ED20CF511"/>
    <w:rsid w:val="00EC0288"/>
  </w:style>
  <w:style w:type="paragraph" w:customStyle="1" w:styleId="946BF03192C8486DAC54E3C2BEB74E76">
    <w:name w:val="946BF03192C8486DAC54E3C2BEB74E76"/>
    <w:rsid w:val="00EC0288"/>
  </w:style>
  <w:style w:type="paragraph" w:customStyle="1" w:styleId="E5A8DBBB97E142B9A1F985B139498C0B">
    <w:name w:val="E5A8DBBB97E142B9A1F985B139498C0B"/>
    <w:rsid w:val="00EC0288"/>
  </w:style>
  <w:style w:type="paragraph" w:customStyle="1" w:styleId="1203DB717B4E4494AE48F4185A6B6043">
    <w:name w:val="1203DB717B4E4494AE48F4185A6B6043"/>
    <w:rsid w:val="00EC0288"/>
  </w:style>
  <w:style w:type="paragraph" w:customStyle="1" w:styleId="4CB60EA2FD4E4CA3A65EE0A995496BA1">
    <w:name w:val="4CB60EA2FD4E4CA3A65EE0A995496BA1"/>
    <w:rsid w:val="00EC0288"/>
  </w:style>
  <w:style w:type="paragraph" w:customStyle="1" w:styleId="EEF75B7AFF544BA49DE28F054661BB25">
    <w:name w:val="EEF75B7AFF544BA49DE28F054661BB25"/>
    <w:rsid w:val="00EC0288"/>
  </w:style>
  <w:style w:type="paragraph" w:customStyle="1" w:styleId="C4DD4456037847A4BD39065D4C6BF968">
    <w:name w:val="C4DD4456037847A4BD39065D4C6BF968"/>
    <w:rsid w:val="00EC0288"/>
  </w:style>
  <w:style w:type="paragraph" w:customStyle="1" w:styleId="2619CD01165B4E01AA30EBBA711592CC4">
    <w:name w:val="2619CD01165B4E01AA30EBBA711592CC4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1">
    <w:name w:val="ECCC5E25D7AC4153B1D7BE166780BEC5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2">
    <w:name w:val="94F34FAAE4BA4AF1BADCC6CBAF0E2E11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1">
    <w:name w:val="1191A052BBA94572A14989A6062F55B3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1">
    <w:name w:val="CF7E535330394533A856A80F75C03AA5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98E8005C57A4CC5BAD83071466790EF1">
    <w:name w:val="298E8005C57A4CC5BAD83071466790EF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48D97D915E394EEE8C5AEA9F597A4EBA1">
    <w:name w:val="48D97D915E394EEE8C5AEA9F597A4EBA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4019723ED2343E5A02321D6EDFFF5F21">
    <w:name w:val="04019723ED2343E5A02321D6EDFFF5F2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2EA0116D1434D0F83F6409731A8B8771">
    <w:name w:val="22EA0116D1434D0F83F6409731A8B877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3F5538A9E6D44068A5E21FC9F38F9DC2">
    <w:name w:val="A3F5538A9E6D44068A5E21FC9F38F9DC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DA3309A4D224044837B2926D72ABEAC1">
    <w:name w:val="FDA3309A4D224044837B2926D72ABEAC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8E726A740B284589BF12AB99ABE690942">
    <w:name w:val="8E726A740B284589BF12AB99ABE69094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827F4B888EE42FE88D63E5AE51A1F5A2">
    <w:name w:val="2827F4B888EE42FE88D63E5AE51A1F5A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4524CD14E344354ACBA50301084F6782">
    <w:name w:val="14524CD14E344354ACBA50301084F678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38EB8B945C854F8EA1F0885659DB9D06">
    <w:name w:val="38EB8B945C854F8EA1F0885659DB9D06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84CE6B97C18B4EFE9F19AE877A6664D31">
    <w:name w:val="84CE6B97C18B4EFE9F19AE877A6664D3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C64119B6611431FA5923D7ED20CF5111">
    <w:name w:val="EC64119B6611431FA5923D7ED20CF511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946BF03192C8486DAC54E3C2BEB74E761">
    <w:name w:val="946BF03192C8486DAC54E3C2BEB74E76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5A8DBBB97E142B9A1F985B139498C0B1">
    <w:name w:val="E5A8DBBB97E142B9A1F985B139498C0B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203DB717B4E4494AE48F4185A6B60431">
    <w:name w:val="1203DB717B4E4494AE48F4185A6B6043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4CB60EA2FD4E4CA3A65EE0A995496BA11">
    <w:name w:val="4CB60EA2FD4E4CA3A65EE0A995496BA1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EF75B7AFF544BA49DE28F054661BB251">
    <w:name w:val="EEF75B7AFF544BA49DE28F054661BB25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4DD4456037847A4BD39065D4C6BF9681">
    <w:name w:val="C4DD4456037847A4BD39065D4C6BF96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5DCAD0CFF844318AAC41978E43B4DCC1">
    <w:name w:val="C5DCAD0CFF844318AAC41978E43B4DCC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90BE908628044A8A1152BDB5B8D0CC12">
    <w:name w:val="C90BE908628044A8A1152BDB5B8D0CC1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56BD52B1C3FC448BB213D3986E7EB08E">
    <w:name w:val="56BD52B1C3FC448BB213D3986E7EB08E"/>
    <w:rsid w:val="00EC0288"/>
  </w:style>
  <w:style w:type="paragraph" w:customStyle="1" w:styleId="573963CF50944082B53C4A612E077081">
    <w:name w:val="573963CF50944082B53C4A612E077081"/>
    <w:rsid w:val="00EC0288"/>
  </w:style>
  <w:style w:type="paragraph" w:customStyle="1" w:styleId="B0539D9B37714FC3A67FF1AE4A03EB3F">
    <w:name w:val="B0539D9B37714FC3A67FF1AE4A03EB3F"/>
    <w:rsid w:val="00EC0288"/>
  </w:style>
  <w:style w:type="paragraph" w:customStyle="1" w:styleId="21BBD0A35CEC485B8B61A917D3073788">
    <w:name w:val="21BBD0A35CEC485B8B61A917D3073788"/>
    <w:rsid w:val="00EC0288"/>
  </w:style>
  <w:style w:type="paragraph" w:customStyle="1" w:styleId="8C2FFB15DEBC46158403263869581148">
    <w:name w:val="8C2FFB15DEBC46158403263869581148"/>
    <w:rsid w:val="00EC0288"/>
  </w:style>
  <w:style w:type="paragraph" w:customStyle="1" w:styleId="33FEF07169DA4EBFA263F3DA8B91E216">
    <w:name w:val="33FEF07169DA4EBFA263F3DA8B91E216"/>
    <w:rsid w:val="00EC0288"/>
  </w:style>
  <w:style w:type="paragraph" w:customStyle="1" w:styleId="755B94EA4BE6415D85BBD18244FC5B73">
    <w:name w:val="755B94EA4BE6415D85BBD18244FC5B73"/>
    <w:rsid w:val="00EC0288"/>
  </w:style>
  <w:style w:type="paragraph" w:customStyle="1" w:styleId="4A4371B3F1C849AF97D47402D85193CD">
    <w:name w:val="4A4371B3F1C849AF97D47402D85193CD"/>
    <w:rsid w:val="00EC0288"/>
  </w:style>
  <w:style w:type="paragraph" w:customStyle="1" w:styleId="B2D8E2050742469DB3E94EBB6A2849CA">
    <w:name w:val="B2D8E2050742469DB3E94EBB6A2849CA"/>
    <w:rsid w:val="00EC0288"/>
  </w:style>
  <w:style w:type="paragraph" w:customStyle="1" w:styleId="108194D063634C09A70C8298475A695C">
    <w:name w:val="108194D063634C09A70C8298475A695C"/>
    <w:rsid w:val="00EC0288"/>
  </w:style>
  <w:style w:type="paragraph" w:customStyle="1" w:styleId="C506874C1B9D47AAAD93D233B36EF2D1">
    <w:name w:val="C506874C1B9D47AAAD93D233B36EF2D1"/>
    <w:rsid w:val="00EC0288"/>
  </w:style>
  <w:style w:type="paragraph" w:customStyle="1" w:styleId="67D5949507694C1DAF2CD967E096F3EF">
    <w:name w:val="67D5949507694C1DAF2CD967E096F3EF"/>
    <w:rsid w:val="00EC0288"/>
  </w:style>
  <w:style w:type="paragraph" w:customStyle="1" w:styleId="1C3088EFC9454ACEBC02C3D8EF82B4CA">
    <w:name w:val="1C3088EFC9454ACEBC02C3D8EF82B4CA"/>
    <w:rsid w:val="00EC0288"/>
  </w:style>
  <w:style w:type="paragraph" w:customStyle="1" w:styleId="A71361BA1BA14456BFB87CA3620E2B06">
    <w:name w:val="A71361BA1BA14456BFB87CA3620E2B06"/>
    <w:rsid w:val="00EC0288"/>
  </w:style>
  <w:style w:type="paragraph" w:customStyle="1" w:styleId="FA57280BB81B4ADCBC5D87C4493EC6BC">
    <w:name w:val="FA57280BB81B4ADCBC5D87C4493EC6BC"/>
    <w:rsid w:val="00EC0288"/>
  </w:style>
  <w:style w:type="paragraph" w:customStyle="1" w:styleId="5EB6D3BE150B4BA5991243EA74EF7451">
    <w:name w:val="5EB6D3BE150B4BA5991243EA74EF7451"/>
    <w:rsid w:val="00EC0288"/>
  </w:style>
  <w:style w:type="paragraph" w:customStyle="1" w:styleId="877662615C4F44B3AD00170A98747C4E">
    <w:name w:val="877662615C4F44B3AD00170A98747C4E"/>
    <w:rsid w:val="00EC0288"/>
  </w:style>
  <w:style w:type="paragraph" w:customStyle="1" w:styleId="5D0837BB68A447D4A65FA92511A4AD2C">
    <w:name w:val="5D0837BB68A447D4A65FA92511A4AD2C"/>
    <w:rsid w:val="00EC0288"/>
  </w:style>
  <w:style w:type="paragraph" w:customStyle="1" w:styleId="8144ADE690354DDC93290A094BF6760C">
    <w:name w:val="8144ADE690354DDC93290A094BF6760C"/>
    <w:rsid w:val="00EC0288"/>
  </w:style>
  <w:style w:type="paragraph" w:customStyle="1" w:styleId="51AD6110A6CC4E65B9EC435F06785738">
    <w:name w:val="51AD6110A6CC4E65B9EC435F06785738"/>
    <w:rsid w:val="00EC0288"/>
  </w:style>
  <w:style w:type="paragraph" w:customStyle="1" w:styleId="4EFC83BAA084432BB19F93E8DDCE607A">
    <w:name w:val="4EFC83BAA084432BB19F93E8DDCE607A"/>
    <w:rsid w:val="00EC0288"/>
  </w:style>
  <w:style w:type="paragraph" w:customStyle="1" w:styleId="5A6B83F62924457786D17725564900EA">
    <w:name w:val="5A6B83F62924457786D17725564900EA"/>
    <w:rsid w:val="00EC0288"/>
  </w:style>
  <w:style w:type="paragraph" w:customStyle="1" w:styleId="B20C65AA309D4963AC9EF028CE15B146">
    <w:name w:val="B20C65AA309D4963AC9EF028CE15B146"/>
    <w:rsid w:val="00EC0288"/>
  </w:style>
  <w:style w:type="paragraph" w:customStyle="1" w:styleId="2C4F8CF6684B44C087BAF1DCEE0A3B14">
    <w:name w:val="2C4F8CF6684B44C087BAF1DCEE0A3B14"/>
    <w:rsid w:val="00EC0288"/>
  </w:style>
  <w:style w:type="paragraph" w:customStyle="1" w:styleId="ECC481D3123341179DD6E3419D6F3648">
    <w:name w:val="ECC481D3123341179DD6E3419D6F3648"/>
    <w:rsid w:val="00EC0288"/>
  </w:style>
  <w:style w:type="paragraph" w:customStyle="1" w:styleId="A705C7850514439B9F8FA5F5B52942D8">
    <w:name w:val="A705C7850514439B9F8FA5F5B52942D8"/>
    <w:rsid w:val="00EC0288"/>
  </w:style>
  <w:style w:type="paragraph" w:customStyle="1" w:styleId="B7BC94466DD54E65B731F7C248C91480">
    <w:name w:val="B7BC94466DD54E65B731F7C248C91480"/>
    <w:rsid w:val="00EC0288"/>
  </w:style>
  <w:style w:type="paragraph" w:customStyle="1" w:styleId="AD192365C8BC4AF5AB4EDE546981BDA3">
    <w:name w:val="AD192365C8BC4AF5AB4EDE546981BDA3"/>
    <w:rsid w:val="00EC0288"/>
  </w:style>
  <w:style w:type="paragraph" w:customStyle="1" w:styleId="BA90F654BD944149A4542A75614FA1A7">
    <w:name w:val="BA90F654BD944149A4542A75614FA1A7"/>
    <w:rsid w:val="00EC0288"/>
  </w:style>
  <w:style w:type="paragraph" w:customStyle="1" w:styleId="AC02431749DA4D80BF821154109DB885">
    <w:name w:val="AC02431749DA4D80BF821154109DB885"/>
    <w:rsid w:val="00EC0288"/>
  </w:style>
  <w:style w:type="paragraph" w:customStyle="1" w:styleId="2619CD01165B4E01AA30EBBA711592CC5">
    <w:name w:val="2619CD01165B4E01AA30EBBA711592CC5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2">
    <w:name w:val="ECCC5E25D7AC4153B1D7BE166780BEC5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3">
    <w:name w:val="94F34FAAE4BA4AF1BADCC6CBAF0E2E11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2">
    <w:name w:val="1191A052BBA94572A14989A6062F55B3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2">
    <w:name w:val="CF7E535330394533A856A80F75C03AA5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3E1EAECF97E94BC791F112072341739C">
    <w:name w:val="3E1EAECF97E94BC791F112072341739C"/>
    <w:rsid w:val="00EC0288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A71361BA1BA14456BFB87CA3620E2B061">
    <w:name w:val="A71361BA1BA14456BFB87CA3620E2B061"/>
    <w:rsid w:val="00EC0288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298E8005C57A4CC5BAD83071466790EF2">
    <w:name w:val="298E8005C57A4CC5BAD83071466790EF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48D97D915E394EEE8C5AEA9F597A4EBA2">
    <w:name w:val="48D97D915E394EEE8C5AEA9F597A4EBA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4019723ED2343E5A02321D6EDFFF5F22">
    <w:name w:val="04019723ED2343E5A02321D6EDFFF5F2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2EA0116D1434D0F83F6409731A8B8772">
    <w:name w:val="22EA0116D1434D0F83F6409731A8B877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3F5538A9E6D44068A5E21FC9F38F9DC3">
    <w:name w:val="A3F5538A9E6D44068A5E21FC9F38F9DC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DA3309A4D224044837B2926D72ABEAC2">
    <w:name w:val="FDA3309A4D224044837B2926D72ABEAC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8E726A740B284589BF12AB99ABE690943">
    <w:name w:val="8E726A740B284589BF12AB99ABE69094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827F4B888EE42FE88D63E5AE51A1F5A3">
    <w:name w:val="2827F4B888EE42FE88D63E5AE51A1F5A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4524CD14E344354ACBA50301084F6783">
    <w:name w:val="14524CD14E344354ACBA50301084F678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38EB8B945C854F8EA1F0885659DB9D061">
    <w:name w:val="38EB8B945C854F8EA1F0885659DB9D06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5A6B83F62924457786D17725564900EA1">
    <w:name w:val="5A6B83F62924457786D17725564900EA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20C65AA309D4963AC9EF028CE15B1461">
    <w:name w:val="B20C65AA309D4963AC9EF028CE15B146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C4F8CF6684B44C087BAF1DCEE0A3B141">
    <w:name w:val="2C4F8CF6684B44C087BAF1DCEE0A3B14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CC481D3123341179DD6E3419D6F36481">
    <w:name w:val="ECC481D3123341179DD6E3419D6F364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705C7850514439B9F8FA5F5B52942D81">
    <w:name w:val="A705C7850514439B9F8FA5F5B52942D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7BC94466DD54E65B731F7C248C914801">
    <w:name w:val="B7BC94466DD54E65B731F7C248C91480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D192365C8BC4AF5AB4EDE546981BDA31">
    <w:name w:val="AD192365C8BC4AF5AB4EDE546981BDA3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A90F654BD944149A4542A75614FA1A71">
    <w:name w:val="BA90F654BD944149A4542A75614FA1A7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C02431749DA4D80BF821154109DB8851">
    <w:name w:val="AC02431749DA4D80BF821154109DB885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5DCAD0CFF844318AAC41978E43B4DCC2">
    <w:name w:val="C5DCAD0CFF844318AAC41978E43B4DCC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90BE908628044A8A1152BDB5B8D0CC13">
    <w:name w:val="C90BE908628044A8A1152BDB5B8D0CC1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C3088EFC9454ACEBC02C3D8EF82B4CA1">
    <w:name w:val="1C3088EFC9454ACEBC02C3D8EF82B4CA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6CD1EFD6F69484FB290AB8C6CA33B55">
    <w:name w:val="26CD1EFD6F69484FB290AB8C6CA33B55"/>
    <w:rsid w:val="00736CC5"/>
  </w:style>
  <w:style w:type="paragraph" w:customStyle="1" w:styleId="D76D33168C6B4B8DA7F7AC0B2BCCF4ED">
    <w:name w:val="D76D33168C6B4B8DA7F7AC0B2BCCF4ED"/>
    <w:rsid w:val="00736CC5"/>
  </w:style>
  <w:style w:type="paragraph" w:customStyle="1" w:styleId="EEEA81AD397843AD8F8BD76A98DFF456">
    <w:name w:val="EEEA81AD397843AD8F8BD76A98DFF456"/>
    <w:rsid w:val="00736CC5"/>
  </w:style>
  <w:style w:type="paragraph" w:customStyle="1" w:styleId="95BA6154D7014A8888C4F4CB3D299852">
    <w:name w:val="95BA6154D7014A8888C4F4CB3D299852"/>
    <w:rsid w:val="00736CC5"/>
  </w:style>
  <w:style w:type="paragraph" w:customStyle="1" w:styleId="F1EE4888A08A4D73852A20FE5C44168E">
    <w:name w:val="F1EE4888A08A4D73852A20FE5C44168E"/>
    <w:rsid w:val="00736CC5"/>
  </w:style>
  <w:style w:type="paragraph" w:customStyle="1" w:styleId="E1C30E752CFB4C5CB2D8E4757B25B723">
    <w:name w:val="E1C30E752CFB4C5CB2D8E4757B25B723"/>
    <w:rsid w:val="00736CC5"/>
  </w:style>
  <w:style w:type="paragraph" w:customStyle="1" w:styleId="F852B59186D24AB0868881C01C15B41D">
    <w:name w:val="F852B59186D24AB0868881C01C15B41D"/>
    <w:rsid w:val="00736CC5"/>
  </w:style>
  <w:style w:type="paragraph" w:customStyle="1" w:styleId="500A3EBEB4864CE2B6CDD62421E94C65">
    <w:name w:val="500A3EBEB4864CE2B6CDD62421E94C65"/>
    <w:rsid w:val="00736CC5"/>
  </w:style>
  <w:style w:type="paragraph" w:customStyle="1" w:styleId="6FCA45CC10904E5B95A523202C3E90C2">
    <w:name w:val="6FCA45CC10904E5B95A523202C3E90C2"/>
    <w:rsid w:val="00736CC5"/>
  </w:style>
  <w:style w:type="paragraph" w:customStyle="1" w:styleId="E81268C4CDF74DADBE2AFA272142BFB6">
    <w:name w:val="E81268C4CDF74DADBE2AFA272142BFB6"/>
    <w:rsid w:val="00736CC5"/>
  </w:style>
  <w:style w:type="paragraph" w:customStyle="1" w:styleId="96BF944539E84C5DB85C1E1DA62AAE93">
    <w:name w:val="96BF944539E84C5DB85C1E1DA62AAE93"/>
    <w:rsid w:val="00736CC5"/>
  </w:style>
  <w:style w:type="paragraph" w:customStyle="1" w:styleId="AD6CEE2C903648B58D793611EDD7346E">
    <w:name w:val="AD6CEE2C903648B58D793611EDD7346E"/>
    <w:rsid w:val="00736CC5"/>
  </w:style>
  <w:style w:type="paragraph" w:customStyle="1" w:styleId="0BA66B45B4224C27885A35F18D94DE4B">
    <w:name w:val="0BA66B45B4224C27885A35F18D94DE4B"/>
    <w:rsid w:val="00736CC5"/>
  </w:style>
  <w:style w:type="paragraph" w:customStyle="1" w:styleId="2619CD01165B4E01AA30EBBA711592CC6">
    <w:name w:val="2619CD01165B4E01AA30EBBA711592CC6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3">
    <w:name w:val="ECCC5E25D7AC4153B1D7BE166780BEC5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4">
    <w:name w:val="94F34FAAE4BA4AF1BADCC6CBAF0E2E114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3">
    <w:name w:val="1191A052BBA94572A14989A6062F55B3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3">
    <w:name w:val="CF7E535330394533A856A80F75C03AA5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3E1EAECF97E94BC791F112072341739C1">
    <w:name w:val="3E1EAECF97E94BC791F112072341739C1"/>
    <w:rsid w:val="009C58BF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A71361BA1BA14456BFB87CA3620E2B062">
    <w:name w:val="A71361BA1BA14456BFB87CA3620E2B062"/>
    <w:rsid w:val="009C58BF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82FA21A000D443549B2378E4E94CBD23">
    <w:name w:val="82FA21A000D443549B2378E4E94CBD23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98E8005C57A4CC5BAD83071466790EF3">
    <w:name w:val="298E8005C57A4CC5BAD83071466790EF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0E385EF62096442D9BB92B1EBF7B03C1">
    <w:name w:val="0E385EF62096442D9BB92B1EBF7B03C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CF38D27454BC4564B86061878999115B">
    <w:name w:val="CF38D27454BC4564B86061878999115B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38EB8B945C854F8EA1F0885659DB9D062">
    <w:name w:val="38EB8B945C854F8EA1F0885659DB9D062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5A6B83F62924457786D17725564900EA2">
    <w:name w:val="5A6B83F62924457786D17725564900EA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20C65AA309D4963AC9EF028CE15B1462">
    <w:name w:val="B20C65AA309D4963AC9EF028CE15B146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C4F8CF6684B44C087BAF1DCEE0A3B142">
    <w:name w:val="2C4F8CF6684B44C087BAF1DCEE0A3B14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CC481D3123341179DD6E3419D6F36482">
    <w:name w:val="ECC481D3123341179DD6E3419D6F3648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705C7850514439B9F8FA5F5B52942D82">
    <w:name w:val="A705C7850514439B9F8FA5F5B52942D8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7BC94466DD54E65B731F7C248C914802">
    <w:name w:val="B7BC94466DD54E65B731F7C248C91480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D192365C8BC4AF5AB4EDE546981BDA32">
    <w:name w:val="AD192365C8BC4AF5AB4EDE546981BDA3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A90F654BD944149A4542A75614FA1A72">
    <w:name w:val="BA90F654BD944149A4542A75614FA1A7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C02431749DA4D80BF821154109DB8852">
    <w:name w:val="AC02431749DA4D80BF821154109DB885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D76D33168C6B4B8DA7F7AC0B2BCCF4ED1">
    <w:name w:val="D76D33168C6B4B8DA7F7AC0B2BCCF4ED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96BF944539E84C5DB85C1E1DA62AAE931">
    <w:name w:val="96BF944539E84C5DB85C1E1DA62AAE93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AD6CEE2C903648B58D793611EDD7346E1">
    <w:name w:val="AD6CEE2C903648B58D793611EDD7346E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EEEA81AD397843AD8F8BD76A98DFF4561">
    <w:name w:val="EEEA81AD397843AD8F8BD76A98DFF456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95BA6154D7014A8888C4F4CB3D2998521">
    <w:name w:val="95BA6154D7014A8888C4F4CB3D299852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1EE4888A08A4D73852A20FE5C44168E1">
    <w:name w:val="F1EE4888A08A4D73852A20FE5C44168E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1C30E752CFB4C5CB2D8E4757B25B7231">
    <w:name w:val="E1C30E752CFB4C5CB2D8E4757B25B723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852B59186D24AB0868881C01C15B41D1">
    <w:name w:val="F852B59186D24AB0868881C01C15B41D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500A3EBEB4864CE2B6CDD62421E94C651">
    <w:name w:val="500A3EBEB4864CE2B6CDD62421E94C65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6FCA45CC10904E5B95A523202C3E90C21">
    <w:name w:val="6FCA45CC10904E5B95A523202C3E90C2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81268C4CDF74DADBE2AFA272142BFB61">
    <w:name w:val="E81268C4CDF74DADBE2AFA272142BFB6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C3088EFC9454ACEBC02C3D8EF82B4CA2">
    <w:name w:val="1C3088EFC9454ACEBC02C3D8EF82B4CA2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0BA66B45B4224C27885A35F18D94DE4B1">
    <w:name w:val="0BA66B45B4224C27885A35F18D94DE4B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5692287FDC5F47068DBDBB6D3ECDD881">
    <w:name w:val="5692287FDC5F47068DBDBB6D3ECDD881"/>
    <w:rsid w:val="009C58BF"/>
  </w:style>
  <w:style w:type="paragraph" w:customStyle="1" w:styleId="163D279C947C4E7D9C8A1E5A1CE3E2AE">
    <w:name w:val="163D279C947C4E7D9C8A1E5A1CE3E2AE"/>
    <w:rsid w:val="00F4108F"/>
  </w:style>
  <w:style w:type="paragraph" w:customStyle="1" w:styleId="7EEE2F7C5CE74388840413D33B57EB56">
    <w:name w:val="7EEE2F7C5CE74388840413D33B57EB56"/>
    <w:rsid w:val="00F4108F"/>
  </w:style>
  <w:style w:type="paragraph" w:customStyle="1" w:styleId="687C33D6C0EF4D4A906679E736EAC65C">
    <w:name w:val="687C33D6C0EF4D4A906679E736EAC65C"/>
    <w:rsid w:val="00F4108F"/>
  </w:style>
  <w:style w:type="paragraph" w:customStyle="1" w:styleId="CDD178D586A24D4594A97F7CECB81501">
    <w:name w:val="CDD178D586A24D4594A97F7CECB81501"/>
    <w:rsid w:val="00F4108F"/>
  </w:style>
  <w:style w:type="paragraph" w:customStyle="1" w:styleId="8FDBDBA8A4474F53B62EDF0C932EB2EF">
    <w:name w:val="8FDBDBA8A4474F53B62EDF0C932EB2EF"/>
    <w:rsid w:val="00F4108F"/>
  </w:style>
  <w:style w:type="paragraph" w:customStyle="1" w:styleId="501E82BE06C54C72B30F8F7A239AA871">
    <w:name w:val="501E82BE06C54C72B30F8F7A239AA871"/>
    <w:rsid w:val="00F4108F"/>
  </w:style>
  <w:style w:type="paragraph" w:customStyle="1" w:styleId="6472E163F3D04D7C8EFF538B962A2270">
    <w:name w:val="6472E163F3D04D7C8EFF538B962A2270"/>
    <w:rsid w:val="00F4108F"/>
  </w:style>
  <w:style w:type="paragraph" w:customStyle="1" w:styleId="6F6E4FA80C774AF8AFCA8E1DE7EFEBA1">
    <w:name w:val="6F6E4FA80C774AF8AFCA8E1DE7EFEBA1"/>
    <w:rsid w:val="00F4108F"/>
  </w:style>
  <w:style w:type="paragraph" w:customStyle="1" w:styleId="93CA3E31016E49749D50A52D0E654B0D">
    <w:name w:val="93CA3E31016E49749D50A52D0E654B0D"/>
    <w:rsid w:val="00F4108F"/>
  </w:style>
  <w:style w:type="paragraph" w:customStyle="1" w:styleId="19270AA295EC48C1BC79D1B7238CE5DC">
    <w:name w:val="19270AA295EC48C1BC79D1B7238CE5DC"/>
    <w:rsid w:val="00F4108F"/>
  </w:style>
  <w:style w:type="paragraph" w:customStyle="1" w:styleId="45B39A77DAE440C8AEE0DC8396F218B5">
    <w:name w:val="45B39A77DAE440C8AEE0DC8396F218B5"/>
    <w:rsid w:val="00F4108F"/>
  </w:style>
  <w:style w:type="paragraph" w:customStyle="1" w:styleId="3AE1CAD2402F479FA31FBC08F9907710">
    <w:name w:val="3AE1CAD2402F479FA31FBC08F9907710"/>
    <w:rsid w:val="00F4108F"/>
  </w:style>
  <w:style w:type="paragraph" w:customStyle="1" w:styleId="CFFB7B64C2A042C9AA3007F86195B995">
    <w:name w:val="CFFB7B64C2A042C9AA3007F86195B995"/>
    <w:rsid w:val="00F4108F"/>
  </w:style>
  <w:style w:type="paragraph" w:customStyle="1" w:styleId="D97EA420D45E4534920826B71C49F027">
    <w:name w:val="D97EA420D45E4534920826B71C49F027"/>
    <w:rsid w:val="00F4108F"/>
  </w:style>
  <w:style w:type="paragraph" w:customStyle="1" w:styleId="234494E584C541CF856F3E79EF8C2735">
    <w:name w:val="234494E584C541CF856F3E79EF8C2735"/>
    <w:rsid w:val="00F4108F"/>
  </w:style>
  <w:style w:type="paragraph" w:customStyle="1" w:styleId="33FC9ED649BA42DFA6F2C3768A9E1D45">
    <w:name w:val="33FC9ED649BA42DFA6F2C3768A9E1D45"/>
    <w:rsid w:val="00F4108F"/>
  </w:style>
  <w:style w:type="paragraph" w:customStyle="1" w:styleId="FAB79064FBC0434DBC776D4164EA6AB7">
    <w:name w:val="FAB79064FBC0434DBC776D4164EA6AB7"/>
    <w:rsid w:val="00F4108F"/>
  </w:style>
  <w:style w:type="paragraph" w:customStyle="1" w:styleId="D97EA420D45E4534920826B71C49F0271">
    <w:name w:val="D97EA420D45E4534920826B71C49F027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1">
    <w:name w:val="234494E584C541CF856F3E79EF8C2735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1">
    <w:name w:val="7EEE2F7C5CE74388840413D33B57EB56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1">
    <w:name w:val="687C33D6C0EF4D4A906679E736EAC65C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1">
    <w:name w:val="CDD178D586A24D4594A97F7CECB81501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1">
    <w:name w:val="8FDBDBA8A4474F53B62EDF0C932EB2EF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1">
    <w:name w:val="501E82BE06C54C72B30F8F7A239AA871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1">
    <w:name w:val="6472E163F3D04D7C8EFF538B962A2270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2">
    <w:name w:val="D97EA420D45E4534920826B71C49F027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2">
    <w:name w:val="234494E584C541CF856F3E79EF8C2735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2">
    <w:name w:val="7EEE2F7C5CE74388840413D33B57EB56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2">
    <w:name w:val="687C33D6C0EF4D4A906679E736EAC65C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2">
    <w:name w:val="CDD178D586A24D4594A97F7CECB81501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2">
    <w:name w:val="8FDBDBA8A4474F53B62EDF0C932EB2EF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2">
    <w:name w:val="501E82BE06C54C72B30F8F7A239AA871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2">
    <w:name w:val="6472E163F3D04D7C8EFF538B962A2270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3">
    <w:name w:val="D97EA420D45E4534920826B71C49F027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3">
    <w:name w:val="234494E584C541CF856F3E79EF8C2735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3">
    <w:name w:val="7EEE2F7C5CE74388840413D33B57EB56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3">
    <w:name w:val="687C33D6C0EF4D4A906679E736EAC65C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3">
    <w:name w:val="CDD178D586A24D4594A97F7CECB81501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3">
    <w:name w:val="8FDBDBA8A4474F53B62EDF0C932EB2EF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3">
    <w:name w:val="501E82BE06C54C72B30F8F7A239AA871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3">
    <w:name w:val="6472E163F3D04D7C8EFF538B962A2270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1">
    <w:name w:val="93CA3E31016E49749D50A52D0E654B0D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1">
    <w:name w:val="19270AA295EC48C1BC79D1B7238CE5DC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5B39A77DAE440C8AEE0DC8396F218B51">
    <w:name w:val="45B39A77DAE440C8AEE0DC8396F218B5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1">
    <w:name w:val="3AE1CAD2402F479FA31FBC08F9907710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1">
    <w:name w:val="163D279C947C4E7D9C8A1E5A1CE3E2AE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">
    <w:name w:val="FAB79064FBC0434DBC776D4164EA6AB7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">
    <w:name w:val="33FC9ED649BA42DFA6F2C3768A9E1D45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4">
    <w:name w:val="D97EA420D45E4534920826B71C49F027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4">
    <w:name w:val="234494E584C541CF856F3E79EF8C2735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4">
    <w:name w:val="7EEE2F7C5CE74388840413D33B57EB56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4">
    <w:name w:val="687C33D6C0EF4D4A906679E736EAC65C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4">
    <w:name w:val="CDD178D586A24D4594A97F7CECB81501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4">
    <w:name w:val="8FDBDBA8A4474F53B62EDF0C932EB2EF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4">
    <w:name w:val="501E82BE06C54C72B30F8F7A239AA871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4">
    <w:name w:val="6472E163F3D04D7C8EFF538B962A2270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2">
    <w:name w:val="93CA3E31016E49749D50A52D0E654B0D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2">
    <w:name w:val="19270AA295EC48C1BC79D1B7238CE5DC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5B39A77DAE440C8AEE0DC8396F218B52">
    <w:name w:val="45B39A77DAE440C8AEE0DC8396F218B5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2">
    <w:name w:val="3AE1CAD2402F479FA31FBC08F9907710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2">
    <w:name w:val="163D279C947C4E7D9C8A1E5A1CE3E2AE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E1E2F1A31DB64B928E93049E8BFD2DFE">
    <w:name w:val="E1E2F1A31DB64B928E93049E8BFD2DFE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2">
    <w:name w:val="FAB79064FBC0434DBC776D4164EA6AB7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2">
    <w:name w:val="33FC9ED649BA42DFA6F2C3768A9E1D45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5">
    <w:name w:val="D97EA420D45E4534920826B71C49F027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5">
    <w:name w:val="234494E584C541CF856F3E79EF8C2735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5">
    <w:name w:val="7EEE2F7C5CE74388840413D33B57EB56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5">
    <w:name w:val="687C33D6C0EF4D4A906679E736EAC65C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5">
    <w:name w:val="CDD178D586A24D4594A97F7CECB81501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5">
    <w:name w:val="8FDBDBA8A4474F53B62EDF0C932EB2EF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5">
    <w:name w:val="501E82BE06C54C72B30F8F7A239AA871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5">
    <w:name w:val="6472E163F3D04D7C8EFF538B962A2270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3">
    <w:name w:val="93CA3E31016E49749D50A52D0E654B0D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3">
    <w:name w:val="19270AA295EC48C1BC79D1B7238CE5DC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5B39A77DAE440C8AEE0DC8396F218B53">
    <w:name w:val="45B39A77DAE440C8AEE0DC8396F218B5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3">
    <w:name w:val="3AE1CAD2402F479FA31FBC08F9907710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3">
    <w:name w:val="163D279C947C4E7D9C8A1E5A1CE3E2AE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E1E2F1A31DB64B928E93049E8BFD2DFE1">
    <w:name w:val="E1E2F1A31DB64B928E93049E8BFD2DFE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3">
    <w:name w:val="FAB79064FBC0434DBC776D4164EA6AB7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3">
    <w:name w:val="33FC9ED649BA42DFA6F2C3768A9E1D45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6">
    <w:name w:val="687C33D6C0EF4D4A906679E736EAC65C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6">
    <w:name w:val="CDD178D586A24D4594A97F7CECB81501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6">
    <w:name w:val="8FDBDBA8A4474F53B62EDF0C932EB2EF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6">
    <w:name w:val="501E82BE06C54C72B30F8F7A239AA871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6">
    <w:name w:val="6472E163F3D04D7C8EFF538B962A2270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4">
    <w:name w:val="93CA3E31016E49749D50A52D0E654B0D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4">
    <w:name w:val="19270AA295EC48C1BC79D1B7238CE5DC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4">
    <w:name w:val="3AE1CAD2402F479FA31FBC08F9907710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4">
    <w:name w:val="163D279C947C4E7D9C8A1E5A1CE3E2AE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4">
    <w:name w:val="FAB79064FBC0434DBC776D4164EA6AB7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4">
    <w:name w:val="33FC9ED649BA42DFA6F2C3768A9E1D45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6525DC0AF9546B59117541245AB5249">
    <w:name w:val="46525DC0AF9546B59117541245AB5249"/>
    <w:rsid w:val="000C03AE"/>
  </w:style>
  <w:style w:type="paragraph" w:customStyle="1" w:styleId="B39E1169AB6748ED9E042FD7A76534A4">
    <w:name w:val="B39E1169AB6748ED9E042FD7A76534A4"/>
    <w:rsid w:val="000C03AE"/>
  </w:style>
  <w:style w:type="paragraph" w:customStyle="1" w:styleId="264B045AB58D4155B5F3F89B40D73FF7">
    <w:name w:val="264B045AB58D4155B5F3F89B40D73FF7"/>
    <w:rsid w:val="000C03AE"/>
  </w:style>
  <w:style w:type="paragraph" w:customStyle="1" w:styleId="613AEE516C6C46468B309418EB55374F">
    <w:name w:val="613AEE516C6C46468B309418EB55374F"/>
    <w:rsid w:val="000C03AE"/>
  </w:style>
  <w:style w:type="paragraph" w:customStyle="1" w:styleId="D05330ABC9F944DF8BEBCE9F86BBE420">
    <w:name w:val="D05330ABC9F944DF8BEBCE9F86BBE420"/>
    <w:rsid w:val="000C03AE"/>
  </w:style>
  <w:style w:type="paragraph" w:customStyle="1" w:styleId="2B68FCA547234AF49A7963EFB18E49CF">
    <w:name w:val="2B68FCA547234AF49A7963EFB18E49CF"/>
    <w:rsid w:val="000C03AE"/>
  </w:style>
  <w:style w:type="paragraph" w:customStyle="1" w:styleId="C3BA4E695C604F78A461CD7677F32AEE">
    <w:name w:val="C3BA4E695C604F78A461CD7677F32AEE"/>
    <w:rsid w:val="000C03AE"/>
  </w:style>
  <w:style w:type="paragraph" w:customStyle="1" w:styleId="7B48EBCC25624860992D12E746F3E194">
    <w:name w:val="7B48EBCC25624860992D12E746F3E194"/>
    <w:rsid w:val="000C03AE"/>
  </w:style>
  <w:style w:type="paragraph" w:customStyle="1" w:styleId="1A9FF9AC4D97401F8D7FF710571DD014">
    <w:name w:val="1A9FF9AC4D97401F8D7FF710571DD014"/>
    <w:rsid w:val="000C03AE"/>
  </w:style>
  <w:style w:type="paragraph" w:customStyle="1" w:styleId="0E1B5B8D7C2B4A33B228BB87357062ED">
    <w:name w:val="0E1B5B8D7C2B4A33B228BB87357062ED"/>
    <w:rsid w:val="000C03AE"/>
  </w:style>
  <w:style w:type="paragraph" w:customStyle="1" w:styleId="163D279C947C4E7D9C8A1E5A1CE3E2AE5">
    <w:name w:val="163D279C947C4E7D9C8A1E5A1CE3E2AE5"/>
    <w:rsid w:val="000C03AE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5">
    <w:name w:val="FAB79064FBC0434DBC776D4164EA6AB75"/>
    <w:rsid w:val="000C03AE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5">
    <w:name w:val="33FC9ED649BA42DFA6F2C3768A9E1D455"/>
    <w:rsid w:val="000C03AE"/>
    <w:pPr>
      <w:spacing w:before="180" w:after="0" w:line="260" w:lineRule="atLeast"/>
    </w:pPr>
    <w:rPr>
      <w:sz w:val="20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267BBA3DADAE4B980699E9F0ADE8A3" ma:contentTypeVersion="2" ma:contentTypeDescription="Skapa ett nytt dokument." ma:contentTypeScope="" ma:versionID="d3b4f02ce073b3b869ed5001683e55ca">
  <xsd:schema xmlns:xsd="http://www.w3.org/2001/XMLSchema" xmlns:xs="http://www.w3.org/2001/XMLSchema" xmlns:p="http://schemas.microsoft.com/office/2006/metadata/properties" xmlns:ns2="31547cb2-b4f3-4072-a0d8-f46761f9b1b1" targetNamespace="http://schemas.microsoft.com/office/2006/metadata/properties" ma:root="true" ma:fieldsID="f80885bad93ddd7e0651ce2f4d169484" ns2:_="">
    <xsd:import namespace="31547cb2-b4f3-4072-a0d8-f46761f9b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47cb2-b4f3-4072-a0d8-f46761f9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36DC-FFB7-440E-BDAC-A6EB7106D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47cb2-b4f3-4072-a0d8-f46761f9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FADF5-77AB-4B47-A401-1E638CE18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9E21A-FFE9-4F98-8A5F-B8060F66127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1547cb2-b4f3-4072-a0d8-f46761f9b1b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E7CBA3-0907-4172-9097-2C3CB06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0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Wiktorsson Eva</dc:creator>
  <cp:keywords/>
  <dc:description/>
  <cp:lastModifiedBy>Wikstrand, Carina</cp:lastModifiedBy>
  <cp:revision>2</cp:revision>
  <cp:lastPrinted>2015-04-21T11:34:00Z</cp:lastPrinted>
  <dcterms:created xsi:type="dcterms:W3CDTF">2021-09-08T07:55:00Z</dcterms:created>
  <dcterms:modified xsi:type="dcterms:W3CDTF">2021-09-08T07:55:00Z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ContentTypeId">
    <vt:lpwstr>0x01010072267BBA3DADAE4B980699E9F0ADE8A3</vt:lpwstr>
  </property>
</Properties>
</file>