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164" w:rsidRDefault="00C8168F" w:rsidP="00191164">
      <w:pPr>
        <w:rPr>
          <w:rFonts w:asciiTheme="majorHAnsi" w:eastAsiaTheme="majorEastAsia" w:hAnsiTheme="majorHAnsi" w:cstheme="majorBidi"/>
          <w:b/>
          <w:sz w:val="36"/>
          <w:szCs w:val="32"/>
        </w:rPr>
      </w:pPr>
      <w:r w:rsidRPr="00191164">
        <w:rPr>
          <w:rFonts w:asciiTheme="majorHAnsi" w:eastAsiaTheme="majorEastAsia" w:hAnsiTheme="majorHAnsi" w:cstheme="majorBidi"/>
          <w:b/>
          <w:sz w:val="36"/>
          <w:szCs w:val="32"/>
        </w:rPr>
        <w:t>Upphandling</w:t>
      </w:r>
      <w:r w:rsidR="00E01B10" w:rsidRPr="00191164">
        <w:rPr>
          <w:rFonts w:asciiTheme="majorHAnsi" w:eastAsiaTheme="majorEastAsia" w:hAnsiTheme="majorHAnsi" w:cstheme="majorBidi"/>
          <w:b/>
          <w:sz w:val="36"/>
          <w:szCs w:val="32"/>
        </w:rPr>
        <w:t>suppdrag</w:t>
      </w:r>
      <w:r w:rsidR="00191164" w:rsidRPr="00191164">
        <w:rPr>
          <w:rFonts w:asciiTheme="majorHAnsi" w:eastAsiaTheme="majorEastAsia" w:hAnsiTheme="majorHAnsi" w:cstheme="majorBidi"/>
          <w:b/>
          <w:sz w:val="36"/>
          <w:szCs w:val="32"/>
        </w:rPr>
        <w:t xml:space="preserve"> </w:t>
      </w:r>
      <w:r w:rsidR="00492183">
        <w:rPr>
          <w:rFonts w:asciiTheme="majorHAnsi" w:eastAsiaTheme="majorEastAsia" w:hAnsiTheme="majorHAnsi" w:cstheme="majorBidi"/>
          <w:b/>
          <w:sz w:val="36"/>
          <w:szCs w:val="32"/>
        </w:rPr>
        <w:t>- Lärarkonsult</w:t>
      </w:r>
    </w:p>
    <w:p w:rsidR="00191164" w:rsidRPr="00065050" w:rsidRDefault="00191164" w:rsidP="00191164">
      <w:pPr>
        <w:rPr>
          <w:b/>
        </w:rPr>
      </w:pPr>
      <w:r w:rsidRPr="00065050">
        <w:rPr>
          <w:b/>
        </w:rPr>
        <w:t xml:space="preserve">Fyll i uppgifter nedan </w:t>
      </w:r>
      <w:r w:rsidR="006B69A1" w:rsidRPr="00065050">
        <w:rPr>
          <w:b/>
        </w:rPr>
        <w:t>och</w:t>
      </w:r>
      <w:r w:rsidRPr="00065050">
        <w:rPr>
          <w:b/>
        </w:rPr>
        <w:t xml:space="preserve"> hänvisa till bilaga vid behov.</w:t>
      </w:r>
    </w:p>
    <w:tbl>
      <w:tblPr>
        <w:tblStyle w:val="Tabellrutnt"/>
        <w:tblW w:w="8500" w:type="dxa"/>
        <w:tblLayout w:type="fixed"/>
        <w:tblLook w:val="04A0" w:firstRow="1" w:lastRow="0" w:firstColumn="1" w:lastColumn="0" w:noHBand="0" w:noVBand="1"/>
      </w:tblPr>
      <w:tblGrid>
        <w:gridCol w:w="2830"/>
        <w:gridCol w:w="2693"/>
        <w:gridCol w:w="2977"/>
      </w:tblGrid>
      <w:tr w:rsidR="005422FB" w:rsidTr="006A1BCB">
        <w:tc>
          <w:tcPr>
            <w:tcW w:w="2830" w:type="dxa"/>
          </w:tcPr>
          <w:p w:rsidR="005422FB" w:rsidRDefault="005422FB" w:rsidP="005422FB">
            <w:r w:rsidRPr="006722DE">
              <w:rPr>
                <w:b/>
                <w:sz w:val="16"/>
              </w:rPr>
              <w:t>Datum:</w:t>
            </w:r>
            <w:r w:rsidRPr="006722DE">
              <w:rPr>
                <w:sz w:val="16"/>
              </w:rPr>
              <w:t xml:space="preserve"> </w:t>
            </w:r>
            <w:sdt>
              <w:sdtPr>
                <w:id w:val="-1898270297"/>
                <w:placeholder>
                  <w:docPart w:val="D97EA420D45E4534920826B71C49F027"/>
                </w:placeholder>
                <w:showingPlcHdr/>
                <w:text w:multiLine="1"/>
              </w:sdtPr>
              <w:sdtEndPr/>
              <w:sdtContent>
                <w:r w:rsidR="00FA4D5A">
                  <w:t xml:space="preserve">                          </w:t>
                </w:r>
              </w:sdtContent>
            </w:sdt>
          </w:p>
        </w:tc>
        <w:tc>
          <w:tcPr>
            <w:tcW w:w="5670" w:type="dxa"/>
            <w:gridSpan w:val="2"/>
          </w:tcPr>
          <w:p w:rsidR="005422FB" w:rsidRDefault="00E0577C" w:rsidP="005422FB">
            <w:r>
              <w:rPr>
                <w:b/>
                <w:sz w:val="16"/>
              </w:rPr>
              <w:t>Beställande institution</w:t>
            </w:r>
            <w:r w:rsidR="005422FB" w:rsidRPr="006722DE">
              <w:rPr>
                <w:b/>
                <w:sz w:val="16"/>
              </w:rPr>
              <w:t>:</w:t>
            </w:r>
            <w:r w:rsidR="005422FB" w:rsidRPr="006722DE">
              <w:rPr>
                <w:sz w:val="16"/>
              </w:rPr>
              <w:t xml:space="preserve"> </w:t>
            </w:r>
            <w:r w:rsidR="00604BC4">
              <w:rPr>
                <w:sz w:val="16"/>
              </w:rPr>
              <w:t xml:space="preserve"> </w:t>
            </w:r>
            <w:r w:rsidR="00F472D7">
              <w:rPr>
                <w:sz w:val="16"/>
              </w:rPr>
              <w:t xml:space="preserve">    </w:t>
            </w:r>
          </w:p>
        </w:tc>
      </w:tr>
      <w:tr w:rsidR="005540DB" w:rsidTr="005540DB">
        <w:tc>
          <w:tcPr>
            <w:tcW w:w="2830" w:type="dxa"/>
          </w:tcPr>
          <w:p w:rsidR="00C02C0F" w:rsidRPr="006722DE" w:rsidRDefault="00492183" w:rsidP="00C02C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Ämne:</w:t>
            </w:r>
          </w:p>
          <w:p w:rsidR="00C02C0F" w:rsidRDefault="00C02C0F" w:rsidP="00C02C0F"/>
        </w:tc>
        <w:tc>
          <w:tcPr>
            <w:tcW w:w="2693" w:type="dxa"/>
          </w:tcPr>
          <w:p w:rsidR="00C02C0F" w:rsidRPr="006722DE" w:rsidRDefault="00E8136E" w:rsidP="00E866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Kurs/-er som uppdraget avser</w:t>
            </w:r>
            <w:r w:rsidR="00C02C0F" w:rsidRPr="006722DE">
              <w:rPr>
                <w:b/>
                <w:sz w:val="16"/>
              </w:rPr>
              <w:t>:</w:t>
            </w:r>
          </w:p>
          <w:p w:rsidR="00C02C0F" w:rsidRDefault="00012F66" w:rsidP="00E8665C">
            <w:sdt>
              <w:sdtPr>
                <w:id w:val="-660088972"/>
                <w:placeholder>
                  <w:docPart w:val="7C5CF4B37037491C9236AC50DB06148D"/>
                </w:placeholder>
                <w:showingPlcHdr/>
                <w:text w:multiLine="1"/>
              </w:sdtPr>
              <w:sdtContent>
                <w:r>
                  <w:t xml:space="preserve">                                     </w:t>
                </w:r>
              </w:sdtContent>
            </w:sdt>
          </w:p>
        </w:tc>
        <w:tc>
          <w:tcPr>
            <w:tcW w:w="2977" w:type="dxa"/>
          </w:tcPr>
          <w:p w:rsidR="00C02C0F" w:rsidRDefault="00665C60" w:rsidP="00E866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Uppdraget avser </w:t>
            </w:r>
            <w:r w:rsidR="00E0577C">
              <w:rPr>
                <w:b/>
                <w:sz w:val="16"/>
              </w:rPr>
              <w:t>en uppdragstagare enligt definitionen nedan</w:t>
            </w:r>
            <w:r w:rsidR="00E11B9D">
              <w:rPr>
                <w:b/>
                <w:sz w:val="16"/>
              </w:rPr>
              <w:t>*</w:t>
            </w:r>
            <w:r w:rsidR="00C02C0F" w:rsidRPr="006722DE">
              <w:rPr>
                <w:b/>
                <w:sz w:val="16"/>
              </w:rPr>
              <w:t>:</w:t>
            </w:r>
          </w:p>
          <w:p w:rsidR="00C02C0F" w:rsidRDefault="00E0577C" w:rsidP="00E0577C">
            <w:r w:rsidRPr="00E0577C">
              <w:rPr>
                <w:sz w:val="16"/>
              </w:rPr>
              <w:t>Ja</w:t>
            </w:r>
            <w:r>
              <w:rPr>
                <w:b/>
                <w:sz w:val="16"/>
              </w:rPr>
              <w:t xml:space="preserve"> </w:t>
            </w:r>
            <w:r>
              <w:t xml:space="preserve">  </w:t>
            </w:r>
            <w:sdt>
              <w:sdtPr>
                <w:id w:val="10394056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540DB" w:rsidTr="005540DB">
        <w:tc>
          <w:tcPr>
            <w:tcW w:w="2830" w:type="dxa"/>
          </w:tcPr>
          <w:p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Beställare:</w:t>
            </w:r>
          </w:p>
          <w:p w:rsidR="00C02C0F" w:rsidRDefault="00012F66" w:rsidP="00E8665C">
            <w:sdt>
              <w:sdtPr>
                <w:id w:val="1227116859"/>
                <w:placeholder>
                  <w:docPart w:val="034EEE11A18A4E82BF7CA506817F1008"/>
                </w:placeholder>
                <w:showingPlcHdr/>
                <w:text w:multiLine="1"/>
              </w:sdtPr>
              <w:sdtContent>
                <w:r>
                  <w:t xml:space="preserve">                                        </w:t>
                </w:r>
              </w:sdtContent>
            </w:sdt>
          </w:p>
        </w:tc>
        <w:tc>
          <w:tcPr>
            <w:tcW w:w="2693" w:type="dxa"/>
          </w:tcPr>
          <w:p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Telefon:</w:t>
            </w:r>
          </w:p>
          <w:p w:rsidR="00C02C0F" w:rsidRDefault="00012F66" w:rsidP="00E8665C">
            <w:sdt>
              <w:sdtPr>
                <w:id w:val="513893617"/>
                <w:placeholder>
                  <w:docPart w:val="30F5FFC6698B4C2ABA3BEF38D9917F31"/>
                </w:placeholder>
                <w:showingPlcHdr/>
                <w:text w:multiLine="1"/>
              </w:sdtPr>
              <w:sdtContent>
                <w:r>
                  <w:t xml:space="preserve">                                     </w:t>
                </w:r>
              </w:sdtContent>
            </w:sdt>
          </w:p>
        </w:tc>
        <w:tc>
          <w:tcPr>
            <w:tcW w:w="2977" w:type="dxa"/>
          </w:tcPr>
          <w:p w:rsidR="00C02C0F" w:rsidRPr="006722DE" w:rsidRDefault="00C02C0F" w:rsidP="00E8665C">
            <w:pPr>
              <w:rPr>
                <w:b/>
                <w:sz w:val="16"/>
              </w:rPr>
            </w:pPr>
            <w:r w:rsidRPr="006722DE">
              <w:rPr>
                <w:b/>
                <w:sz w:val="16"/>
              </w:rPr>
              <w:t>Mailadress:</w:t>
            </w:r>
          </w:p>
          <w:p w:rsidR="00C02C0F" w:rsidRDefault="00012F66" w:rsidP="00E8665C">
            <w:sdt>
              <w:sdtPr>
                <w:id w:val="1796717887"/>
                <w:placeholder>
                  <w:docPart w:val="082F8759C61147A6826641204721E724"/>
                </w:placeholder>
                <w:showingPlcHdr/>
                <w:text w:multiLine="1"/>
              </w:sdtPr>
              <w:sdtContent>
                <w:r>
                  <w:t xml:space="preserve">                                        </w:t>
                </w:r>
              </w:sdtContent>
            </w:sdt>
          </w:p>
        </w:tc>
      </w:tr>
      <w:tr w:rsidR="005540DB" w:rsidTr="005540DB">
        <w:tc>
          <w:tcPr>
            <w:tcW w:w="2830" w:type="dxa"/>
          </w:tcPr>
          <w:p w:rsidR="00C02C0F" w:rsidRPr="00C27FFE" w:rsidRDefault="00065050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Önskad avtalsstart</w:t>
            </w:r>
            <w:r>
              <w:rPr>
                <w:b/>
                <w:sz w:val="16"/>
              </w:rPr>
              <w:t xml:space="preserve"> och avtalets längd (terminer eller läsår)</w:t>
            </w:r>
            <w:r w:rsidRPr="00C27FFE">
              <w:rPr>
                <w:b/>
                <w:sz w:val="16"/>
              </w:rPr>
              <w:t>:</w:t>
            </w:r>
          </w:p>
          <w:p w:rsidR="00C02C0F" w:rsidRDefault="00012F66" w:rsidP="00E8665C">
            <w:sdt>
              <w:sdtPr>
                <w:id w:val="10875292"/>
                <w:placeholder>
                  <w:docPart w:val="8E5EC44CF6874FDBBB2F4C29755E236A"/>
                </w:placeholder>
                <w:showingPlcHdr/>
                <w:text w:multiLine="1"/>
              </w:sdtPr>
              <w:sdtContent>
                <w:r>
                  <w:t xml:space="preserve">                                        </w:t>
                </w:r>
              </w:sdtContent>
            </w:sdt>
          </w:p>
        </w:tc>
        <w:tc>
          <w:tcPr>
            <w:tcW w:w="2693" w:type="dxa"/>
          </w:tcPr>
          <w:p w:rsidR="00012F66" w:rsidRPr="00012F66" w:rsidRDefault="00012F66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Är det ett engångs</w:t>
            </w:r>
            <w:r>
              <w:rPr>
                <w:b/>
                <w:sz w:val="16"/>
              </w:rPr>
              <w:t>uppdrag</w:t>
            </w:r>
            <w:r w:rsidRPr="00C27FFE">
              <w:rPr>
                <w:b/>
                <w:sz w:val="16"/>
              </w:rPr>
              <w:t xml:space="preserve"> eller återkommande </w:t>
            </w:r>
            <w:r>
              <w:rPr>
                <w:b/>
                <w:sz w:val="16"/>
              </w:rPr>
              <w:t>uppdrag</w:t>
            </w:r>
            <w:r w:rsidR="00065050">
              <w:rPr>
                <w:b/>
                <w:sz w:val="16"/>
              </w:rPr>
              <w:t>?</w:t>
            </w:r>
            <w:r>
              <w:rPr>
                <w:b/>
                <w:sz w:val="16"/>
              </w:rPr>
              <w:br/>
            </w:r>
            <w:sdt>
              <w:sdtPr>
                <w:rPr>
                  <w:b/>
                  <w:sz w:val="16"/>
                </w:rPr>
                <w:id w:val="-1488934664"/>
                <w:placeholder>
                  <w:docPart w:val="F2209F23A1FB48748BCFB3910D3F85CD"/>
                </w:placeholder>
                <w:showingPlcHdr/>
                <w:dropDownList>
                  <w:listItem w:value="Välj ett objekt."/>
                  <w:listItem w:displayText="Uppdrag utförs vid ett tillfälle" w:value="Uppdrag utförs vid ett tillfälle"/>
                  <w:listItem w:displayText="Uppdrag utförs vid återkommande tillfällen" w:value="Uppdrag utförs vid återkommande tillfällen"/>
                </w:dropDownList>
              </w:sdtPr>
              <w:sdtContent>
                <w:r w:rsidRPr="004F3E42">
                  <w:rPr>
                    <w:rStyle w:val="Platshllartext"/>
                  </w:rPr>
                  <w:t>Välj ett objekt.</w:t>
                </w:r>
              </w:sdtContent>
            </w:sdt>
          </w:p>
        </w:tc>
        <w:tc>
          <w:tcPr>
            <w:tcW w:w="2977" w:type="dxa"/>
          </w:tcPr>
          <w:p w:rsidR="00C02C0F" w:rsidRPr="00C27FFE" w:rsidRDefault="00012F66" w:rsidP="00E866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Termin</w:t>
            </w:r>
            <w:r>
              <w:rPr>
                <w:b/>
                <w:sz w:val="16"/>
              </w:rPr>
              <w:t>/-er</w:t>
            </w:r>
            <w:r>
              <w:rPr>
                <w:b/>
                <w:sz w:val="16"/>
              </w:rPr>
              <w:t xml:space="preserve"> som avses</w:t>
            </w:r>
            <w:r w:rsidR="00C02C0F" w:rsidRPr="00C27FFE">
              <w:rPr>
                <w:b/>
                <w:sz w:val="16"/>
              </w:rPr>
              <w:t>:</w:t>
            </w:r>
          </w:p>
          <w:p w:rsidR="00C02C0F" w:rsidRDefault="00012F66" w:rsidP="00E8665C">
            <w:sdt>
              <w:sdtPr>
                <w:id w:val="-541365987"/>
                <w:placeholder>
                  <w:docPart w:val="2B225AE7DF6A4F789A417FB6D74E9325"/>
                </w:placeholder>
                <w:showingPlcHdr/>
                <w:text w:multiLine="1"/>
              </w:sdtPr>
              <w:sdtContent>
                <w:r>
                  <w:t xml:space="preserve">                                        </w:t>
                </w:r>
              </w:sdtContent>
            </w:sdt>
          </w:p>
        </w:tc>
      </w:tr>
      <w:tr w:rsidR="005540DB" w:rsidTr="005540DB">
        <w:tc>
          <w:tcPr>
            <w:tcW w:w="2830" w:type="dxa"/>
          </w:tcPr>
          <w:p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 xml:space="preserve">Uppskattat belopp/beräknad kostnad </w:t>
            </w:r>
            <w:r w:rsidR="00B44444">
              <w:rPr>
                <w:b/>
                <w:sz w:val="16"/>
              </w:rPr>
              <w:t>för avtalsperioden</w:t>
            </w:r>
            <w:r w:rsidR="00E11B9D">
              <w:rPr>
                <w:b/>
                <w:sz w:val="16"/>
              </w:rPr>
              <w:t>*</w:t>
            </w:r>
            <w:r w:rsidR="00856F01" w:rsidRPr="00C27FFE">
              <w:rPr>
                <w:b/>
                <w:sz w:val="16"/>
              </w:rPr>
              <w:t>*</w:t>
            </w:r>
            <w:r w:rsidRPr="00C27FFE">
              <w:rPr>
                <w:b/>
                <w:sz w:val="16"/>
              </w:rPr>
              <w:t>:</w:t>
            </w:r>
          </w:p>
          <w:p w:rsidR="00C02C0F" w:rsidRDefault="00012F66" w:rsidP="00E8665C">
            <w:sdt>
              <w:sdtPr>
                <w:id w:val="-2035482222"/>
                <w:placeholder>
                  <w:docPart w:val="CB1B5CBC38FB4E0BBCC538DA7D21000A"/>
                </w:placeholder>
                <w:showingPlcHdr/>
                <w:text w:multiLine="1"/>
              </w:sdtPr>
              <w:sdtContent>
                <w:r>
                  <w:t xml:space="preserve">                                        </w:t>
                </w:r>
              </w:sdtContent>
            </w:sdt>
          </w:p>
        </w:tc>
        <w:tc>
          <w:tcPr>
            <w:tcW w:w="2693" w:type="dxa"/>
          </w:tcPr>
          <w:p w:rsidR="00C02C0F" w:rsidRPr="00C27FFE" w:rsidRDefault="00065050" w:rsidP="00E866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Har uppdraget upphandlats tidigare, när?</w:t>
            </w:r>
          </w:p>
          <w:p w:rsidR="00C02C0F" w:rsidRDefault="00012F66" w:rsidP="00E8665C">
            <w:sdt>
              <w:sdtPr>
                <w:id w:val="1930153599"/>
                <w:placeholder>
                  <w:docPart w:val="E4D17CC085894332889E212C7EFC008B"/>
                </w:placeholder>
                <w:showingPlcHdr/>
                <w:text w:multiLine="1"/>
              </w:sdtPr>
              <w:sdtContent>
                <w:r>
                  <w:t xml:space="preserve">                                     </w:t>
                </w:r>
              </w:sdtContent>
            </w:sdt>
          </w:p>
        </w:tc>
        <w:tc>
          <w:tcPr>
            <w:tcW w:w="2977" w:type="dxa"/>
          </w:tcPr>
          <w:p w:rsidR="00C02C0F" w:rsidRPr="00C27FFE" w:rsidRDefault="000E3532" w:rsidP="00E866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Fakturareferens</w:t>
            </w:r>
            <w:r w:rsidR="00C02C0F" w:rsidRPr="00C27FFE">
              <w:rPr>
                <w:b/>
                <w:sz w:val="16"/>
              </w:rPr>
              <w:t>:</w:t>
            </w:r>
          </w:p>
          <w:p w:rsidR="00C02C0F" w:rsidRDefault="000E3532" w:rsidP="00E8665C">
            <w:sdt>
              <w:sdtPr>
                <w:id w:val="-1131479359"/>
                <w:placeholder>
                  <w:docPart w:val="66CB31EE1A494F759B35E7684EC3E5A0"/>
                </w:placeholder>
                <w:showingPlcHdr/>
                <w:text w:multiLine="1"/>
              </w:sdtPr>
              <w:sdtContent>
                <w:r>
                  <w:t xml:space="preserve">                                     </w:t>
                </w:r>
              </w:sdtContent>
            </w:sdt>
          </w:p>
        </w:tc>
      </w:tr>
      <w:tr w:rsidR="00B11674" w:rsidTr="005540DB">
        <w:tc>
          <w:tcPr>
            <w:tcW w:w="8500" w:type="dxa"/>
            <w:gridSpan w:val="3"/>
          </w:tcPr>
          <w:p w:rsidR="00B11674" w:rsidRPr="00C27FFE" w:rsidRDefault="00E0577C" w:rsidP="00E866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Vilken konsultkompetens efterfrågas?</w:t>
            </w:r>
          </w:p>
          <w:sdt>
            <w:sdtPr>
              <w:rPr>
                <w:sz w:val="16"/>
              </w:rPr>
              <w:id w:val="-1338772445"/>
              <w:placeholder>
                <w:docPart w:val="CFFB7B64C2A042C9AA3007F86195B995"/>
              </w:placeholder>
              <w:text w:multiLine="1"/>
            </w:sdtPr>
            <w:sdtEndPr/>
            <w:sdtContent>
              <w:p w:rsidR="00976725" w:rsidRDefault="00884EB0" w:rsidP="00E8665C">
                <w:r w:rsidRPr="002062E3">
                  <w:rPr>
                    <w:sz w:val="16"/>
                  </w:rPr>
                  <w:br/>
                </w:r>
                <w:r w:rsidRPr="002062E3">
                  <w:rPr>
                    <w:sz w:val="16"/>
                  </w:rPr>
                  <w:br/>
                </w:r>
                <w:r w:rsidRPr="002062E3">
                  <w:rPr>
                    <w:sz w:val="16"/>
                  </w:rPr>
                  <w:br/>
                </w:r>
              </w:p>
            </w:sdtContent>
          </w:sdt>
        </w:tc>
      </w:tr>
    </w:tbl>
    <w:p w:rsidR="00103F09" w:rsidRPr="00191164" w:rsidRDefault="00191164" w:rsidP="00E8665C">
      <w:pPr>
        <w:rPr>
          <w:b/>
        </w:rPr>
      </w:pPr>
      <w:r w:rsidRPr="00191164">
        <w:rPr>
          <w:b/>
        </w:rPr>
        <w:t xml:space="preserve">Undertecknas av behörig person: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103F09" w:rsidTr="00BE6632">
        <w:tc>
          <w:tcPr>
            <w:tcW w:w="8495" w:type="dxa"/>
            <w:gridSpan w:val="2"/>
          </w:tcPr>
          <w:p w:rsidR="00FA4D5A" w:rsidRDefault="00FA4D5A" w:rsidP="00E8665C"/>
          <w:p w:rsidR="00191164" w:rsidRDefault="00E2627A" w:rsidP="00E8665C">
            <w:r>
              <w:br/>
            </w:r>
          </w:p>
        </w:tc>
      </w:tr>
      <w:tr w:rsidR="00103F09" w:rsidTr="00103F09">
        <w:tc>
          <w:tcPr>
            <w:tcW w:w="4247" w:type="dxa"/>
          </w:tcPr>
          <w:p w:rsidR="002062E3" w:rsidRDefault="00191164" w:rsidP="00E8665C">
            <w:pPr>
              <w:rPr>
                <w:b/>
                <w:sz w:val="16"/>
              </w:rPr>
            </w:pPr>
            <w:r w:rsidRPr="00191164">
              <w:rPr>
                <w:b/>
                <w:sz w:val="16"/>
              </w:rPr>
              <w:t>Namnförtydligande:</w:t>
            </w:r>
          </w:p>
          <w:p w:rsidR="00103F09" w:rsidRDefault="00191164" w:rsidP="00E8665C">
            <w:r w:rsidRPr="00191164">
              <w:rPr>
                <w:sz w:val="16"/>
              </w:rPr>
              <w:t xml:space="preserve"> </w:t>
            </w:r>
            <w:sdt>
              <w:sdtPr>
                <w:id w:val="1583253951"/>
                <w:placeholder>
                  <w:docPart w:val="FAB79064FBC0434DBC776D4164EA6AB7"/>
                </w:placeholder>
                <w:showingPlcHdr/>
                <w:text w:multiLine="1"/>
              </w:sdtPr>
              <w:sdtEndPr/>
              <w:sdtContent>
                <w:r w:rsidR="00FA4D5A">
                  <w:rPr>
                    <w:rStyle w:val="Platshllartext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4248" w:type="dxa"/>
          </w:tcPr>
          <w:p w:rsidR="002062E3" w:rsidRDefault="002062E3" w:rsidP="00E8665C">
            <w:pPr>
              <w:rPr>
                <w:sz w:val="16"/>
              </w:rPr>
            </w:pPr>
            <w:r>
              <w:rPr>
                <w:b/>
                <w:sz w:val="16"/>
              </w:rPr>
              <w:t>Ort och d</w:t>
            </w:r>
            <w:r w:rsidR="00191164" w:rsidRPr="00191164">
              <w:rPr>
                <w:b/>
                <w:sz w:val="16"/>
              </w:rPr>
              <w:t>atum:</w:t>
            </w:r>
            <w:r w:rsidR="00191164" w:rsidRPr="00191164">
              <w:rPr>
                <w:sz w:val="16"/>
              </w:rPr>
              <w:t xml:space="preserve"> </w:t>
            </w:r>
          </w:p>
          <w:p w:rsidR="00103F09" w:rsidRDefault="00065050" w:rsidP="00E8665C">
            <w:sdt>
              <w:sdtPr>
                <w:id w:val="1128364668"/>
                <w:placeholder>
                  <w:docPart w:val="33FC9ED649BA42DFA6F2C3768A9E1D45"/>
                </w:placeholder>
                <w:showingPlcHdr/>
                <w:text w:multiLine="1"/>
              </w:sdtPr>
              <w:sdtEndPr/>
              <w:sdtContent>
                <w:r w:rsidR="00FA4D5A">
                  <w:rPr>
                    <w:rStyle w:val="Platshllartext"/>
                  </w:rPr>
                  <w:t xml:space="preserve">                                                                    </w:t>
                </w:r>
              </w:sdtContent>
            </w:sdt>
          </w:p>
        </w:tc>
      </w:tr>
    </w:tbl>
    <w:p w:rsidR="00103F09" w:rsidRDefault="00103F09" w:rsidP="00856F01">
      <w:pPr>
        <w:rPr>
          <w:b/>
          <w:sz w:val="16"/>
        </w:rPr>
      </w:pPr>
      <w:r w:rsidRPr="00103F09">
        <w:rPr>
          <w:b/>
          <w:sz w:val="16"/>
        </w:rPr>
        <w:t xml:space="preserve">Beställaren ansvarar för att ett komplett ifyllt upphandlingsuppdrag med underskrift av </w:t>
      </w:r>
      <w:r w:rsidR="004C3563">
        <w:rPr>
          <w:b/>
          <w:sz w:val="16"/>
        </w:rPr>
        <w:t>behörig person</w:t>
      </w:r>
      <w:r w:rsidRPr="00103F09">
        <w:rPr>
          <w:b/>
          <w:sz w:val="16"/>
        </w:rPr>
        <w:t xml:space="preserve"> scannas in och skickas via e-post till </w:t>
      </w:r>
      <w:r w:rsidR="00AD6564" w:rsidRPr="00330CF7">
        <w:rPr>
          <w:b/>
          <w:sz w:val="16"/>
        </w:rPr>
        <w:t>den centrala upphandlingsfunktionen</w:t>
      </w:r>
      <w:r w:rsidRPr="00330CF7">
        <w:rPr>
          <w:b/>
          <w:sz w:val="16"/>
        </w:rPr>
        <w:t>.</w:t>
      </w:r>
    </w:p>
    <w:p w:rsidR="00E0577C" w:rsidRDefault="00E0577C" w:rsidP="00856F01">
      <w:pPr>
        <w:rPr>
          <w:b/>
          <w:sz w:val="16"/>
        </w:rPr>
      </w:pPr>
      <w:r w:rsidRPr="00E0577C">
        <w:rPr>
          <w:b/>
          <w:sz w:val="16"/>
        </w:rPr>
        <w:t xml:space="preserve">Vid </w:t>
      </w:r>
      <w:r w:rsidR="00065050">
        <w:rPr>
          <w:b/>
          <w:sz w:val="16"/>
        </w:rPr>
        <w:t>annonsering</w:t>
      </w:r>
      <w:r w:rsidRPr="00E0577C">
        <w:rPr>
          <w:b/>
          <w:sz w:val="16"/>
        </w:rPr>
        <w:t xml:space="preserve"> av </w:t>
      </w:r>
      <w:r w:rsidR="00065050">
        <w:rPr>
          <w:b/>
          <w:sz w:val="16"/>
        </w:rPr>
        <w:t>upphandlingen</w:t>
      </w:r>
      <w:r w:rsidRPr="00E0577C">
        <w:rPr>
          <w:b/>
          <w:sz w:val="16"/>
        </w:rPr>
        <w:t xml:space="preserve"> </w:t>
      </w:r>
      <w:r w:rsidR="00065050">
        <w:rPr>
          <w:b/>
          <w:sz w:val="16"/>
        </w:rPr>
        <w:t>ska</w:t>
      </w:r>
      <w:r w:rsidRPr="00E0577C">
        <w:rPr>
          <w:b/>
          <w:sz w:val="16"/>
        </w:rPr>
        <w:t xml:space="preserve"> kursplaner för aktuella kurser bifogas.</w:t>
      </w:r>
      <w:bookmarkStart w:id="0" w:name="_GoBack"/>
      <w:bookmarkEnd w:id="0"/>
    </w:p>
    <w:p w:rsidR="00E0577C" w:rsidRDefault="00E0577C" w:rsidP="00856F01">
      <w:pPr>
        <w:rPr>
          <w:b/>
          <w:sz w:val="16"/>
        </w:rPr>
      </w:pPr>
    </w:p>
    <w:p w:rsidR="00E0577C" w:rsidRDefault="00E0577C" w:rsidP="00856F01">
      <w:pPr>
        <w:rPr>
          <w:b/>
          <w:sz w:val="16"/>
        </w:rPr>
      </w:pPr>
    </w:p>
    <w:p w:rsidR="00E0577C" w:rsidRPr="00E0577C" w:rsidRDefault="00E0577C" w:rsidP="00856F01">
      <w:pPr>
        <w:rPr>
          <w:b/>
          <w:sz w:val="16"/>
        </w:rPr>
      </w:pPr>
    </w:p>
    <w:p w:rsidR="00E11B9D" w:rsidRDefault="00E11B9D" w:rsidP="00856F01">
      <w:pPr>
        <w:rPr>
          <w:sz w:val="16"/>
        </w:rPr>
      </w:pPr>
      <w:r>
        <w:rPr>
          <w:sz w:val="16"/>
        </w:rPr>
        <w:t>*</w:t>
      </w:r>
      <w:r w:rsidRPr="00103F09">
        <w:rPr>
          <w:sz w:val="16"/>
        </w:rPr>
        <w:t xml:space="preserve"> </w:t>
      </w:r>
      <w:r>
        <w:rPr>
          <w:sz w:val="16"/>
        </w:rPr>
        <w:t xml:space="preserve">Uppdraget kan utföras av en uppdragstagare om följande kriterier är uppfyllda: </w:t>
      </w:r>
    </w:p>
    <w:p w:rsidR="00E11B9D" w:rsidRPr="00E11B9D" w:rsidRDefault="00E11B9D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>
        <w:rPr>
          <w:sz w:val="16"/>
        </w:rPr>
        <w:t>Uppdraget är a</w:t>
      </w:r>
      <w:r w:rsidRPr="00E11B9D">
        <w:rPr>
          <w:sz w:val="16"/>
        </w:rPr>
        <w:t>v tillfällig natur, enstaka tillfällen</w:t>
      </w:r>
    </w:p>
    <w:p w:rsidR="00E11B9D" w:rsidRPr="00E11B9D" w:rsidRDefault="00E11B9D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 w:rsidRPr="00E11B9D">
        <w:rPr>
          <w:sz w:val="16"/>
        </w:rPr>
        <w:lastRenderedPageBreak/>
        <w:t>Specifikt och begränsat uppdrag</w:t>
      </w:r>
    </w:p>
    <w:p w:rsidR="00E11B9D" w:rsidRPr="00E11B9D" w:rsidRDefault="00E11B9D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>
        <w:rPr>
          <w:sz w:val="16"/>
        </w:rPr>
        <w:t>Utföraren a</w:t>
      </w:r>
      <w:r w:rsidRPr="00E11B9D">
        <w:rPr>
          <w:sz w:val="16"/>
        </w:rPr>
        <w:t>nsvarar själv för sin arbetsutrustning och kostnader för att utföra uppdraget, ex resor.</w:t>
      </w:r>
    </w:p>
    <w:p w:rsidR="00E11B9D" w:rsidRPr="00E11B9D" w:rsidRDefault="00E11B9D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>
        <w:rPr>
          <w:sz w:val="16"/>
        </w:rPr>
        <w:t>Utföraren kan</w:t>
      </w:r>
      <w:r w:rsidRPr="00E11B9D">
        <w:rPr>
          <w:sz w:val="16"/>
        </w:rPr>
        <w:t xml:space="preserve"> utföra samma uppdrag även åt andra uppdragsgivare/</w:t>
      </w:r>
      <w:r>
        <w:rPr>
          <w:sz w:val="16"/>
        </w:rPr>
        <w:t>u</w:t>
      </w:r>
      <w:r w:rsidRPr="00E11B9D">
        <w:rPr>
          <w:sz w:val="16"/>
        </w:rPr>
        <w:t>niversitet</w:t>
      </w:r>
      <w:r>
        <w:rPr>
          <w:sz w:val="16"/>
        </w:rPr>
        <w:t xml:space="preserve"> under samma period</w:t>
      </w:r>
    </w:p>
    <w:p w:rsidR="00E11B9D" w:rsidRDefault="00E11B9D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>
        <w:rPr>
          <w:sz w:val="16"/>
        </w:rPr>
        <w:t>Utföraren b</w:t>
      </w:r>
      <w:r w:rsidRPr="00E11B9D">
        <w:rPr>
          <w:sz w:val="16"/>
        </w:rPr>
        <w:t>ehöver ej åta sig att personligen utföra uppdraget</w:t>
      </w:r>
    </w:p>
    <w:p w:rsidR="00904F88" w:rsidRDefault="00904F88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>
        <w:rPr>
          <w:sz w:val="16"/>
        </w:rPr>
        <w:t>Examination ingår ej i uppdraget</w:t>
      </w:r>
    </w:p>
    <w:p w:rsidR="00E11B9D" w:rsidRDefault="00E11B9D" w:rsidP="00E11B9D">
      <w:pPr>
        <w:rPr>
          <w:sz w:val="16"/>
        </w:rPr>
      </w:pPr>
      <w:r>
        <w:rPr>
          <w:sz w:val="16"/>
        </w:rPr>
        <w:t>Om istället följande kriterier är uppfyllda är den en arbetstagare som ska anlitas</w:t>
      </w:r>
      <w:r w:rsidR="006508A8">
        <w:rPr>
          <w:sz w:val="16"/>
        </w:rPr>
        <w:t>. Upphandling ska ej ske,</w:t>
      </w:r>
      <w:r>
        <w:rPr>
          <w:sz w:val="16"/>
        </w:rPr>
        <w:t xml:space="preserve"> kontakta HR-avdelningen för mer information. </w:t>
      </w:r>
    </w:p>
    <w:p w:rsidR="00E11B9D" w:rsidRDefault="00E11B9D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>
        <w:rPr>
          <w:sz w:val="16"/>
        </w:rPr>
        <w:t>Uppdraget är av mer varaktig karaktär</w:t>
      </w:r>
    </w:p>
    <w:p w:rsidR="00E11B9D" w:rsidRPr="00E11B9D" w:rsidRDefault="00904F88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>
        <w:rPr>
          <w:sz w:val="16"/>
        </w:rPr>
        <w:t>Uppdraget innebär att ställa sin arbetskraft till förfogande till efter hand uppkomna uppdrag</w:t>
      </w:r>
    </w:p>
    <w:p w:rsidR="00E11B9D" w:rsidRDefault="00E11B9D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>
        <w:rPr>
          <w:sz w:val="16"/>
        </w:rPr>
        <w:t xml:space="preserve">Universitetet tillhandahåller arbetsutrustning och står för kostnaderna för att utföra uppdraget, ex resor. </w:t>
      </w:r>
    </w:p>
    <w:p w:rsidR="00E11B9D" w:rsidRDefault="00E11B9D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>
        <w:rPr>
          <w:sz w:val="16"/>
        </w:rPr>
        <w:t xml:space="preserve">Utföraren är förhindrad att genomföra samma uppdrag åt andra uppdragsgivare/universitet under samma period. </w:t>
      </w:r>
    </w:p>
    <w:p w:rsidR="00904F88" w:rsidRDefault="00904F88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>
        <w:rPr>
          <w:sz w:val="16"/>
        </w:rPr>
        <w:t>Uppdraget ska genomföras personligen utan möjlighet att överlämna det till någon annan</w:t>
      </w:r>
    </w:p>
    <w:p w:rsidR="00E11B9D" w:rsidRPr="006508A8" w:rsidRDefault="00904F88" w:rsidP="00E11B9D">
      <w:pPr>
        <w:pStyle w:val="Liststycke"/>
        <w:numPr>
          <w:ilvl w:val="0"/>
          <w:numId w:val="15"/>
        </w:numPr>
        <w:ind w:left="567" w:hanging="207"/>
        <w:rPr>
          <w:sz w:val="16"/>
        </w:rPr>
      </w:pPr>
      <w:r>
        <w:rPr>
          <w:sz w:val="16"/>
        </w:rPr>
        <w:t>Examination ingår i uppdraget</w:t>
      </w:r>
    </w:p>
    <w:p w:rsidR="00856F01" w:rsidRPr="00103F09" w:rsidRDefault="00E11B9D" w:rsidP="00856F01">
      <w:pPr>
        <w:rPr>
          <w:sz w:val="16"/>
        </w:rPr>
      </w:pPr>
      <w:r>
        <w:rPr>
          <w:sz w:val="16"/>
        </w:rPr>
        <w:t>*</w:t>
      </w:r>
      <w:r w:rsidR="00856F01" w:rsidRPr="00103F09">
        <w:rPr>
          <w:sz w:val="16"/>
        </w:rPr>
        <w:t xml:space="preserve">* Räkna samman </w:t>
      </w:r>
      <w:r w:rsidR="00012F66">
        <w:rPr>
          <w:sz w:val="16"/>
        </w:rPr>
        <w:t>uppdragets</w:t>
      </w:r>
      <w:r w:rsidR="00856F01" w:rsidRPr="00103F09">
        <w:rPr>
          <w:sz w:val="16"/>
        </w:rPr>
        <w:t xml:space="preserve"> totala värde, under hela avtalsperioden och för hela universitetet. Samtliga </w:t>
      </w:r>
      <w:r w:rsidR="00012F66">
        <w:rPr>
          <w:sz w:val="16"/>
        </w:rPr>
        <w:t>kostnader</w:t>
      </w:r>
      <w:r w:rsidR="00856F01" w:rsidRPr="00103F09">
        <w:rPr>
          <w:sz w:val="16"/>
        </w:rPr>
        <w:t xml:space="preserve">, inkl. ev. </w:t>
      </w:r>
      <w:r w:rsidR="00012F66">
        <w:rPr>
          <w:sz w:val="16"/>
        </w:rPr>
        <w:t>resa</w:t>
      </w:r>
      <w:r w:rsidR="00856F01" w:rsidRPr="00103F09">
        <w:rPr>
          <w:sz w:val="16"/>
        </w:rPr>
        <w:t xml:space="preserve"> och </w:t>
      </w:r>
      <w:r w:rsidR="00012F66">
        <w:rPr>
          <w:sz w:val="16"/>
        </w:rPr>
        <w:t>logi</w:t>
      </w:r>
      <w:r w:rsidR="00856F01" w:rsidRPr="00103F09">
        <w:rPr>
          <w:sz w:val="16"/>
        </w:rPr>
        <w:t>.</w:t>
      </w:r>
    </w:p>
    <w:sectPr w:rsidR="00856F01" w:rsidRPr="00103F09" w:rsidSect="007E61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12" w:right="1700" w:bottom="1985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88A" w:rsidRDefault="001C088A" w:rsidP="00E25647">
      <w:pPr>
        <w:spacing w:line="240" w:lineRule="auto"/>
      </w:pPr>
      <w:r>
        <w:separator/>
      </w:r>
    </w:p>
  </w:endnote>
  <w:endnote w:type="continuationSeparator" w:id="0">
    <w:p w:rsidR="001C088A" w:rsidRDefault="001C088A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C088A" w:rsidRPr="0073754A" w:rsidTr="00130729">
      <w:trPr>
        <w:trHeight w:val="57"/>
      </w:trPr>
      <w:tc>
        <w:tcPr>
          <w:tcW w:w="567" w:type="dxa"/>
        </w:tcPr>
        <w:p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C088A" w:rsidTr="00130729">
      <w:trPr>
        <w:trHeight w:val="284"/>
      </w:trPr>
      <w:tc>
        <w:tcPr>
          <w:tcW w:w="567" w:type="dxa"/>
        </w:tcPr>
        <w:p w:rsidR="001C088A" w:rsidRDefault="001C088A" w:rsidP="00130729">
          <w:pPr>
            <w:pStyle w:val="Sidfot"/>
          </w:pPr>
        </w:p>
      </w:tc>
      <w:tc>
        <w:tcPr>
          <w:tcW w:w="1631" w:type="dxa"/>
        </w:tcPr>
        <w:p w:rsidR="001C088A" w:rsidRDefault="001C088A" w:rsidP="00130729">
          <w:pPr>
            <w:pStyle w:val="Sidfot"/>
          </w:pPr>
        </w:p>
      </w:tc>
      <w:tc>
        <w:tcPr>
          <w:tcW w:w="280" w:type="dxa"/>
        </w:tcPr>
        <w:p w:rsidR="001C088A" w:rsidRDefault="001C088A" w:rsidP="00130729">
          <w:pPr>
            <w:pStyle w:val="Sidfot"/>
          </w:pPr>
        </w:p>
      </w:tc>
      <w:tc>
        <w:tcPr>
          <w:tcW w:w="783" w:type="dxa"/>
        </w:tcPr>
        <w:p w:rsidR="001C088A" w:rsidRDefault="001C088A" w:rsidP="00130729">
          <w:pPr>
            <w:pStyle w:val="Sidfot"/>
          </w:pPr>
        </w:p>
      </w:tc>
      <w:tc>
        <w:tcPr>
          <w:tcW w:w="5811" w:type="dxa"/>
        </w:tcPr>
        <w:p w:rsidR="001C088A" w:rsidRDefault="001C088A" w:rsidP="00130729">
          <w:pPr>
            <w:pStyle w:val="Sidfot"/>
          </w:pPr>
        </w:p>
      </w:tc>
    </w:tr>
    <w:tr w:rsidR="001C088A" w:rsidTr="00130729">
      <w:tc>
        <w:tcPr>
          <w:tcW w:w="567" w:type="dxa"/>
        </w:tcPr>
        <w:p w:rsidR="001C088A" w:rsidRDefault="001C088A" w:rsidP="00130729">
          <w:pPr>
            <w:pStyle w:val="Sidfot"/>
          </w:pPr>
        </w:p>
      </w:tc>
      <w:tc>
        <w:tcPr>
          <w:tcW w:w="1631" w:type="dxa"/>
        </w:tcPr>
        <w:p w:rsidR="001C088A" w:rsidRDefault="001C088A" w:rsidP="00130729">
          <w:pPr>
            <w:pStyle w:val="Sidfot"/>
          </w:pPr>
        </w:p>
      </w:tc>
      <w:tc>
        <w:tcPr>
          <w:tcW w:w="280" w:type="dxa"/>
        </w:tcPr>
        <w:p w:rsidR="001C088A" w:rsidRDefault="001C088A" w:rsidP="00130729">
          <w:pPr>
            <w:pStyle w:val="Sidfot"/>
          </w:pPr>
        </w:p>
      </w:tc>
      <w:tc>
        <w:tcPr>
          <w:tcW w:w="783" w:type="dxa"/>
        </w:tcPr>
        <w:p w:rsidR="001C088A" w:rsidRDefault="001C088A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C088A" w:rsidRPr="0019145C" w:rsidRDefault="001C088A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C088A" w:rsidRPr="00820AF0" w:rsidRDefault="001C088A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C088A" w:rsidRPr="0073754A" w:rsidTr="001D499C">
      <w:trPr>
        <w:trHeight w:val="57"/>
      </w:trPr>
      <w:tc>
        <w:tcPr>
          <w:tcW w:w="567" w:type="dxa"/>
        </w:tcPr>
        <w:p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C088A" w:rsidTr="001D499C">
      <w:trPr>
        <w:trHeight w:val="284"/>
      </w:trPr>
      <w:tc>
        <w:tcPr>
          <w:tcW w:w="567" w:type="dxa"/>
        </w:tcPr>
        <w:p w:rsidR="001C088A" w:rsidRDefault="001C088A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1C088A" w:rsidRDefault="001C088A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1C088A" w:rsidRDefault="001C088A" w:rsidP="0062303E">
          <w:pPr>
            <w:pStyle w:val="Sidfot"/>
          </w:pPr>
        </w:p>
      </w:tc>
      <w:tc>
        <w:tcPr>
          <w:tcW w:w="783" w:type="dxa"/>
        </w:tcPr>
        <w:p w:rsidR="001C088A" w:rsidRDefault="001C088A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:rsidR="001C088A" w:rsidRDefault="001C088A" w:rsidP="0062303E">
          <w:pPr>
            <w:pStyle w:val="Sidfot"/>
          </w:pPr>
        </w:p>
      </w:tc>
    </w:tr>
    <w:tr w:rsidR="001C088A" w:rsidTr="001D499C">
      <w:tc>
        <w:tcPr>
          <w:tcW w:w="567" w:type="dxa"/>
        </w:tcPr>
        <w:p w:rsidR="001C088A" w:rsidRDefault="001C088A" w:rsidP="00880DF0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1C088A" w:rsidRDefault="001C088A" w:rsidP="00880DF0">
          <w:pPr>
            <w:pStyle w:val="Sidfot"/>
          </w:pPr>
          <w:r>
            <w:t>0</w:t>
          </w:r>
          <w:r w:rsidRPr="00F943B5">
            <w:t>10</w:t>
          </w:r>
          <w:r>
            <w:t>-</w:t>
          </w:r>
          <w:r w:rsidRPr="00F943B5">
            <w:t>142 80 00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1C088A" w:rsidRDefault="001C088A" w:rsidP="00880DF0">
          <w:pPr>
            <w:pStyle w:val="Sidfot"/>
          </w:pPr>
        </w:p>
      </w:tc>
      <w:tc>
        <w:tcPr>
          <w:tcW w:w="783" w:type="dxa"/>
        </w:tcPr>
        <w:p w:rsidR="001C088A" w:rsidRDefault="001C088A" w:rsidP="00880DF0">
          <w:pPr>
            <w:pStyle w:val="Sidfot"/>
          </w:pPr>
          <w:r>
            <w:t>Sundsvall</w:t>
          </w:r>
        </w:p>
      </w:tc>
      <w:tc>
        <w:tcPr>
          <w:tcW w:w="5811" w:type="dxa"/>
        </w:tcPr>
        <w:p w:rsidR="001C088A" w:rsidRDefault="001C088A" w:rsidP="00880DF0">
          <w:pPr>
            <w:pStyle w:val="Sidfot"/>
          </w:pPr>
          <w:r>
            <w:t>Holmgatan 10, 851 70 Sundsvall</w:t>
          </w:r>
        </w:p>
      </w:tc>
    </w:tr>
    <w:tr w:rsidR="001C088A" w:rsidTr="001D499C">
      <w:tc>
        <w:tcPr>
          <w:tcW w:w="567" w:type="dxa"/>
        </w:tcPr>
        <w:p w:rsidR="001C088A" w:rsidRDefault="001C088A" w:rsidP="00880DF0">
          <w:pPr>
            <w:pStyle w:val="Sidfot"/>
          </w:pPr>
          <w:r>
            <w:t>Webb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1C088A" w:rsidRDefault="001C088A" w:rsidP="00880DF0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1C088A" w:rsidRDefault="001C088A" w:rsidP="00880DF0">
          <w:pPr>
            <w:pStyle w:val="Sidfot"/>
          </w:pPr>
        </w:p>
      </w:tc>
      <w:tc>
        <w:tcPr>
          <w:tcW w:w="783" w:type="dxa"/>
        </w:tcPr>
        <w:p w:rsidR="001C088A" w:rsidRDefault="001C088A" w:rsidP="00880DF0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:rsidR="001C088A" w:rsidRDefault="001C088A" w:rsidP="00880DF0">
          <w:pPr>
            <w:pStyle w:val="Sidfot"/>
          </w:pPr>
          <w:r>
            <w:t>Kunskapens väg 8, 831 25 Östersund</w:t>
          </w:r>
        </w:p>
      </w:tc>
    </w:tr>
    <w:tr w:rsidR="001C088A" w:rsidTr="00A03753">
      <w:tc>
        <w:tcPr>
          <w:tcW w:w="567" w:type="dxa"/>
        </w:tcPr>
        <w:p w:rsidR="001C088A" w:rsidRDefault="001C088A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1C088A" w:rsidRDefault="001C088A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1C088A" w:rsidRDefault="001C088A" w:rsidP="0062303E">
          <w:pPr>
            <w:pStyle w:val="Sidfot"/>
          </w:pPr>
        </w:p>
      </w:tc>
      <w:tc>
        <w:tcPr>
          <w:tcW w:w="783" w:type="dxa"/>
        </w:tcPr>
        <w:p w:rsidR="001C088A" w:rsidRDefault="001C088A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C088A" w:rsidRPr="0019145C" w:rsidRDefault="001C088A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C088A" w:rsidRPr="0062303E" w:rsidRDefault="001C088A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88A" w:rsidRPr="001565B5" w:rsidRDefault="001C088A" w:rsidP="001565B5">
      <w:pPr>
        <w:pStyle w:val="Sidfot"/>
      </w:pPr>
    </w:p>
  </w:footnote>
  <w:footnote w:type="continuationSeparator" w:id="0">
    <w:p w:rsidR="001C088A" w:rsidRDefault="001C088A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88A" w:rsidRDefault="001C088A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240" name="Bildobjekt 240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0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1C088A" w:rsidTr="00A07943">
      <w:tc>
        <w:tcPr>
          <w:tcW w:w="3999" w:type="dxa"/>
        </w:tcPr>
        <w:p w:rsidR="001C088A" w:rsidRPr="00BA69B4" w:rsidRDefault="001C088A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03" w:type="dxa"/>
          <w:vMerge w:val="restart"/>
        </w:tcPr>
        <w:p w:rsidR="001C088A" w:rsidRPr="00E90FF0" w:rsidRDefault="001C088A" w:rsidP="000C2691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78ABA0B6" wp14:editId="6B41639F">
                <wp:extent cx="1479600" cy="680400"/>
                <wp:effectExtent l="0" t="0" r="6350" b="5715"/>
                <wp:docPr id="241" name="Bildobjekt 241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088A" w:rsidTr="00A07943">
      <w:trPr>
        <w:trHeight w:val="1127"/>
      </w:trPr>
      <w:tc>
        <w:tcPr>
          <w:tcW w:w="3999" w:type="dxa"/>
        </w:tcPr>
        <w:p w:rsidR="001C088A" w:rsidRDefault="00C8168F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Upphandling</w:t>
          </w:r>
          <w:r w:rsidR="00E01B10">
            <w:rPr>
              <w:b/>
              <w:bCs/>
            </w:rPr>
            <w:t>suppdrag</w:t>
          </w:r>
        </w:p>
        <w:p w:rsidR="00492183" w:rsidRDefault="00492183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</w:p>
        <w:p w:rsidR="001C088A" w:rsidRDefault="00492183" w:rsidP="00A0787E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Diarienummer: MIUN 202</w:t>
          </w:r>
          <w:r w:rsidRPr="00492183">
            <w:rPr>
              <w:rFonts w:asciiTheme="majorHAnsi" w:hAnsiTheme="majorHAnsi" w:cstheme="majorHAnsi"/>
              <w:noProof/>
              <w:color w:val="FF0000"/>
            </w:rPr>
            <w:t>X/XXX</w:t>
          </w:r>
        </w:p>
        <w:p w:rsidR="00C02C0F" w:rsidRPr="00A0787E" w:rsidRDefault="00C02C0F" w:rsidP="00A0787E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03" w:type="dxa"/>
          <w:vMerge/>
        </w:tcPr>
        <w:p w:rsidR="001C088A" w:rsidRDefault="001C088A" w:rsidP="000C2691">
          <w:pPr>
            <w:pStyle w:val="Sidhuvud"/>
            <w:rPr>
              <w:noProof/>
            </w:rPr>
          </w:pPr>
        </w:p>
      </w:tc>
    </w:tr>
  </w:tbl>
  <w:p w:rsidR="001C088A" w:rsidRPr="00545972" w:rsidRDefault="001C088A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71B3A1F"/>
    <w:multiLevelType w:val="multilevel"/>
    <w:tmpl w:val="F452B062"/>
    <w:lvl w:ilvl="0">
      <w:start w:val="1"/>
      <w:numFmt w:val="decimal"/>
      <w:pStyle w:val="e-Avrop1"/>
      <w:lvlText w:val="%1.0"/>
      <w:lvlJc w:val="left"/>
      <w:pPr>
        <w:tabs>
          <w:tab w:val="num" w:pos="1486"/>
        </w:tabs>
        <w:ind w:left="1486" w:hanging="1202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e-Avrop2"/>
      <w:lvlText w:val="%1.%2"/>
      <w:lvlJc w:val="left"/>
      <w:pPr>
        <w:tabs>
          <w:tab w:val="num" w:pos="1457"/>
        </w:tabs>
        <w:ind w:left="1457" w:hanging="1032"/>
      </w:pPr>
      <w:rPr>
        <w:rFonts w:ascii="Verdana" w:hAnsi="Verdana" w:hint="default"/>
        <w:b/>
        <w:i w:val="0"/>
        <w:sz w:val="20"/>
        <w:szCs w:val="22"/>
      </w:rPr>
    </w:lvl>
    <w:lvl w:ilvl="2">
      <w:start w:val="1"/>
      <w:numFmt w:val="decimal"/>
      <w:pStyle w:val="e-Avrop3"/>
      <w:lvlText w:val="%1.%2.%3"/>
      <w:lvlJc w:val="left"/>
      <w:pPr>
        <w:tabs>
          <w:tab w:val="num" w:pos="1486"/>
        </w:tabs>
        <w:ind w:left="1486" w:hanging="976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722"/>
        </w:tabs>
        <w:ind w:left="42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82"/>
        </w:tabs>
        <w:ind w:left="47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2"/>
        </w:tabs>
        <w:ind w:left="52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2"/>
        </w:tabs>
        <w:ind w:left="58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82"/>
        </w:tabs>
        <w:ind w:left="63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2"/>
        </w:tabs>
        <w:ind w:left="6882" w:hanging="1440"/>
      </w:pPr>
      <w:rPr>
        <w:rFonts w:hint="default"/>
      </w:rPr>
    </w:lvl>
  </w:abstractNum>
  <w:abstractNum w:abstractNumId="5" w15:restartNumberingAfterBreak="0">
    <w:nsid w:val="392E6632"/>
    <w:multiLevelType w:val="hybridMultilevel"/>
    <w:tmpl w:val="AC0CF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D25903"/>
    <w:multiLevelType w:val="hybridMultilevel"/>
    <w:tmpl w:val="F4B6A4A2"/>
    <w:lvl w:ilvl="0" w:tplc="9FB6AF56">
      <w:numFmt w:val="bullet"/>
      <w:lvlText w:val="•"/>
      <w:lvlJc w:val="left"/>
      <w:pPr>
        <w:ind w:left="1665" w:hanging="1305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00330"/>
    <w:multiLevelType w:val="multilevel"/>
    <w:tmpl w:val="AFC00FE2"/>
    <w:numStyleLink w:val="Listformatnumreraderubriker"/>
  </w:abstractNum>
  <w:abstractNum w:abstractNumId="9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D2"/>
    <w:rsid w:val="0000059E"/>
    <w:rsid w:val="00012F66"/>
    <w:rsid w:val="00020939"/>
    <w:rsid w:val="000347B7"/>
    <w:rsid w:val="00053F9B"/>
    <w:rsid w:val="00065050"/>
    <w:rsid w:val="000726DB"/>
    <w:rsid w:val="00096720"/>
    <w:rsid w:val="000A18A5"/>
    <w:rsid w:val="000C07D2"/>
    <w:rsid w:val="000C2691"/>
    <w:rsid w:val="000D031B"/>
    <w:rsid w:val="000D742D"/>
    <w:rsid w:val="000E3404"/>
    <w:rsid w:val="000E3532"/>
    <w:rsid w:val="000F60CF"/>
    <w:rsid w:val="001002AA"/>
    <w:rsid w:val="00103F09"/>
    <w:rsid w:val="00116FA9"/>
    <w:rsid w:val="00125956"/>
    <w:rsid w:val="00130729"/>
    <w:rsid w:val="00137125"/>
    <w:rsid w:val="001565B5"/>
    <w:rsid w:val="00165B16"/>
    <w:rsid w:val="00191164"/>
    <w:rsid w:val="0019145C"/>
    <w:rsid w:val="001927F7"/>
    <w:rsid w:val="001A40BC"/>
    <w:rsid w:val="001C088A"/>
    <w:rsid w:val="001D499C"/>
    <w:rsid w:val="001E2799"/>
    <w:rsid w:val="001F0812"/>
    <w:rsid w:val="001F3E6F"/>
    <w:rsid w:val="00205EB0"/>
    <w:rsid w:val="002062E3"/>
    <w:rsid w:val="0025532C"/>
    <w:rsid w:val="00256EC9"/>
    <w:rsid w:val="00270306"/>
    <w:rsid w:val="00287EF4"/>
    <w:rsid w:val="0029770C"/>
    <w:rsid w:val="002C166A"/>
    <w:rsid w:val="002D0AE6"/>
    <w:rsid w:val="002D1A6B"/>
    <w:rsid w:val="002F2FCC"/>
    <w:rsid w:val="00317C32"/>
    <w:rsid w:val="00330CF7"/>
    <w:rsid w:val="00332B42"/>
    <w:rsid w:val="00342BAB"/>
    <w:rsid w:val="00342D40"/>
    <w:rsid w:val="003544A1"/>
    <w:rsid w:val="003658FD"/>
    <w:rsid w:val="003677FC"/>
    <w:rsid w:val="00371079"/>
    <w:rsid w:val="003A7A43"/>
    <w:rsid w:val="003C19D5"/>
    <w:rsid w:val="003C6109"/>
    <w:rsid w:val="003E4BDD"/>
    <w:rsid w:val="003E684A"/>
    <w:rsid w:val="003F115C"/>
    <w:rsid w:val="003F388A"/>
    <w:rsid w:val="003F4840"/>
    <w:rsid w:val="003F536A"/>
    <w:rsid w:val="003F7081"/>
    <w:rsid w:val="004050F1"/>
    <w:rsid w:val="00413E88"/>
    <w:rsid w:val="00436344"/>
    <w:rsid w:val="00444686"/>
    <w:rsid w:val="0044747B"/>
    <w:rsid w:val="00463B1A"/>
    <w:rsid w:val="00474416"/>
    <w:rsid w:val="0047515C"/>
    <w:rsid w:val="00482434"/>
    <w:rsid w:val="004828F1"/>
    <w:rsid w:val="004833AB"/>
    <w:rsid w:val="00486BF1"/>
    <w:rsid w:val="00492183"/>
    <w:rsid w:val="004A50F6"/>
    <w:rsid w:val="004C3563"/>
    <w:rsid w:val="004E4A6E"/>
    <w:rsid w:val="00526960"/>
    <w:rsid w:val="005422FB"/>
    <w:rsid w:val="00545972"/>
    <w:rsid w:val="005540DB"/>
    <w:rsid w:val="005550A5"/>
    <w:rsid w:val="0058105A"/>
    <w:rsid w:val="005A6C1E"/>
    <w:rsid w:val="005B1832"/>
    <w:rsid w:val="005E3AF4"/>
    <w:rsid w:val="00604BC4"/>
    <w:rsid w:val="0062303E"/>
    <w:rsid w:val="00637645"/>
    <w:rsid w:val="00640607"/>
    <w:rsid w:val="006419CE"/>
    <w:rsid w:val="00644641"/>
    <w:rsid w:val="006479E7"/>
    <w:rsid w:val="006508A8"/>
    <w:rsid w:val="00650B23"/>
    <w:rsid w:val="00653E46"/>
    <w:rsid w:val="00662B38"/>
    <w:rsid w:val="00665C60"/>
    <w:rsid w:val="006722DE"/>
    <w:rsid w:val="00680823"/>
    <w:rsid w:val="0069094B"/>
    <w:rsid w:val="006927D2"/>
    <w:rsid w:val="006A1BCB"/>
    <w:rsid w:val="006B01B9"/>
    <w:rsid w:val="006B6100"/>
    <w:rsid w:val="006B69A1"/>
    <w:rsid w:val="006C1D81"/>
    <w:rsid w:val="006F2AB1"/>
    <w:rsid w:val="00710D48"/>
    <w:rsid w:val="007119E4"/>
    <w:rsid w:val="00711F4A"/>
    <w:rsid w:val="0073754A"/>
    <w:rsid w:val="00762A7B"/>
    <w:rsid w:val="007657A2"/>
    <w:rsid w:val="00765DCC"/>
    <w:rsid w:val="007669AF"/>
    <w:rsid w:val="00792F23"/>
    <w:rsid w:val="007D1A2F"/>
    <w:rsid w:val="007E61CB"/>
    <w:rsid w:val="007F5B9C"/>
    <w:rsid w:val="0080169C"/>
    <w:rsid w:val="00804A07"/>
    <w:rsid w:val="0081374B"/>
    <w:rsid w:val="00820AF0"/>
    <w:rsid w:val="00822829"/>
    <w:rsid w:val="00830F24"/>
    <w:rsid w:val="008324A4"/>
    <w:rsid w:val="00835CC6"/>
    <w:rsid w:val="00840F59"/>
    <w:rsid w:val="0084204A"/>
    <w:rsid w:val="00842A5F"/>
    <w:rsid w:val="00847DB3"/>
    <w:rsid w:val="00856F01"/>
    <w:rsid w:val="00880DF0"/>
    <w:rsid w:val="00881FF0"/>
    <w:rsid w:val="00883A99"/>
    <w:rsid w:val="00884EB0"/>
    <w:rsid w:val="008D2DF7"/>
    <w:rsid w:val="008E4E67"/>
    <w:rsid w:val="00904F88"/>
    <w:rsid w:val="009161BE"/>
    <w:rsid w:val="00937407"/>
    <w:rsid w:val="0097009A"/>
    <w:rsid w:val="00970E4C"/>
    <w:rsid w:val="00971A6A"/>
    <w:rsid w:val="00976725"/>
    <w:rsid w:val="0098495C"/>
    <w:rsid w:val="00992047"/>
    <w:rsid w:val="009B454F"/>
    <w:rsid w:val="009B678E"/>
    <w:rsid w:val="009D408C"/>
    <w:rsid w:val="00A03753"/>
    <w:rsid w:val="00A0787E"/>
    <w:rsid w:val="00A07943"/>
    <w:rsid w:val="00A539A0"/>
    <w:rsid w:val="00A55BE8"/>
    <w:rsid w:val="00A66AB8"/>
    <w:rsid w:val="00A773A7"/>
    <w:rsid w:val="00A85C58"/>
    <w:rsid w:val="00A85DA5"/>
    <w:rsid w:val="00A94F83"/>
    <w:rsid w:val="00AB4043"/>
    <w:rsid w:val="00AB49A3"/>
    <w:rsid w:val="00AD17FC"/>
    <w:rsid w:val="00AD4A6E"/>
    <w:rsid w:val="00AD6564"/>
    <w:rsid w:val="00B11674"/>
    <w:rsid w:val="00B13B81"/>
    <w:rsid w:val="00B41EAE"/>
    <w:rsid w:val="00B44444"/>
    <w:rsid w:val="00B71825"/>
    <w:rsid w:val="00B957FF"/>
    <w:rsid w:val="00B968F7"/>
    <w:rsid w:val="00BA3404"/>
    <w:rsid w:val="00BA69B4"/>
    <w:rsid w:val="00BB315B"/>
    <w:rsid w:val="00BB7C98"/>
    <w:rsid w:val="00BC1655"/>
    <w:rsid w:val="00BC738E"/>
    <w:rsid w:val="00C02C0F"/>
    <w:rsid w:val="00C1087B"/>
    <w:rsid w:val="00C14A5B"/>
    <w:rsid w:val="00C20320"/>
    <w:rsid w:val="00C27FFE"/>
    <w:rsid w:val="00C36C4F"/>
    <w:rsid w:val="00C45C23"/>
    <w:rsid w:val="00C63FDB"/>
    <w:rsid w:val="00C72211"/>
    <w:rsid w:val="00C8168F"/>
    <w:rsid w:val="00C81EC5"/>
    <w:rsid w:val="00C82E48"/>
    <w:rsid w:val="00C833CC"/>
    <w:rsid w:val="00CA70D8"/>
    <w:rsid w:val="00CF3963"/>
    <w:rsid w:val="00CF4CA6"/>
    <w:rsid w:val="00D02418"/>
    <w:rsid w:val="00D04679"/>
    <w:rsid w:val="00D06401"/>
    <w:rsid w:val="00D1096F"/>
    <w:rsid w:val="00D11E82"/>
    <w:rsid w:val="00D266DC"/>
    <w:rsid w:val="00D30B2D"/>
    <w:rsid w:val="00D341F5"/>
    <w:rsid w:val="00D40D2B"/>
    <w:rsid w:val="00D52B53"/>
    <w:rsid w:val="00D81C64"/>
    <w:rsid w:val="00D85667"/>
    <w:rsid w:val="00DA22C6"/>
    <w:rsid w:val="00DC1C21"/>
    <w:rsid w:val="00DC2506"/>
    <w:rsid w:val="00DC5D7C"/>
    <w:rsid w:val="00DD1F59"/>
    <w:rsid w:val="00DE1644"/>
    <w:rsid w:val="00DF1A86"/>
    <w:rsid w:val="00DF51B3"/>
    <w:rsid w:val="00E00990"/>
    <w:rsid w:val="00E01B10"/>
    <w:rsid w:val="00E0577C"/>
    <w:rsid w:val="00E073AD"/>
    <w:rsid w:val="00E10274"/>
    <w:rsid w:val="00E11B9D"/>
    <w:rsid w:val="00E20B8C"/>
    <w:rsid w:val="00E25647"/>
    <w:rsid w:val="00E2627A"/>
    <w:rsid w:val="00E26B0B"/>
    <w:rsid w:val="00E65FCD"/>
    <w:rsid w:val="00E75D67"/>
    <w:rsid w:val="00E8136E"/>
    <w:rsid w:val="00E8665C"/>
    <w:rsid w:val="00E90FF0"/>
    <w:rsid w:val="00E93E64"/>
    <w:rsid w:val="00E97DD5"/>
    <w:rsid w:val="00EA08F7"/>
    <w:rsid w:val="00EC23D2"/>
    <w:rsid w:val="00ED4855"/>
    <w:rsid w:val="00ED5069"/>
    <w:rsid w:val="00EE3D33"/>
    <w:rsid w:val="00F01219"/>
    <w:rsid w:val="00F105A1"/>
    <w:rsid w:val="00F164E6"/>
    <w:rsid w:val="00F218D1"/>
    <w:rsid w:val="00F22361"/>
    <w:rsid w:val="00F4475F"/>
    <w:rsid w:val="00F472D7"/>
    <w:rsid w:val="00F623F7"/>
    <w:rsid w:val="00F97BA1"/>
    <w:rsid w:val="00FA4D5A"/>
    <w:rsid w:val="00FB18E2"/>
    <w:rsid w:val="00FB1DA0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08E6FBA2"/>
  <w15:docId w15:val="{E9318957-95E4-4875-924D-AEF565D2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E82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paragraph" w:customStyle="1" w:styleId="e-Avrop1">
    <w:name w:val="e-Avrop1"/>
    <w:basedOn w:val="Normal"/>
    <w:next w:val="Normal"/>
    <w:rsid w:val="000C07D2"/>
    <w:pPr>
      <w:numPr>
        <w:numId w:val="13"/>
      </w:numPr>
      <w:tabs>
        <w:tab w:val="left" w:pos="1418"/>
      </w:tabs>
      <w:spacing w:before="240" w:line="240" w:lineRule="auto"/>
      <w:outlineLvl w:val="0"/>
    </w:pPr>
    <w:rPr>
      <w:rFonts w:ascii="Verdana" w:eastAsia="Times New Roman" w:hAnsi="Verdana" w:cs="Arial"/>
      <w:b/>
      <w:smallCaps/>
      <w:sz w:val="24"/>
      <w:szCs w:val="24"/>
      <w:lang w:eastAsia="sv-SE"/>
    </w:rPr>
  </w:style>
  <w:style w:type="paragraph" w:customStyle="1" w:styleId="e-Avrop2">
    <w:name w:val="e-Avrop2"/>
    <w:basedOn w:val="Normal"/>
    <w:next w:val="Normal"/>
    <w:rsid w:val="000C07D2"/>
    <w:pPr>
      <w:numPr>
        <w:ilvl w:val="1"/>
        <w:numId w:val="13"/>
      </w:numPr>
      <w:tabs>
        <w:tab w:val="left" w:pos="1418"/>
      </w:tabs>
      <w:spacing w:before="120" w:line="240" w:lineRule="auto"/>
      <w:outlineLvl w:val="1"/>
    </w:pPr>
    <w:rPr>
      <w:rFonts w:ascii="Verdana" w:eastAsia="Times New Roman" w:hAnsi="Verdana" w:cs="Times New Roman"/>
      <w:b/>
      <w:smallCaps/>
      <w:szCs w:val="20"/>
      <w:lang w:eastAsia="sv-SE"/>
    </w:rPr>
  </w:style>
  <w:style w:type="paragraph" w:customStyle="1" w:styleId="e-Avrop3">
    <w:name w:val="e-Avrop3"/>
    <w:basedOn w:val="Normal"/>
    <w:next w:val="Normal"/>
    <w:rsid w:val="000C07D2"/>
    <w:pPr>
      <w:numPr>
        <w:ilvl w:val="2"/>
        <w:numId w:val="13"/>
      </w:numPr>
      <w:tabs>
        <w:tab w:val="left" w:pos="1418"/>
      </w:tabs>
      <w:spacing w:before="120" w:line="240" w:lineRule="auto"/>
      <w:outlineLvl w:val="2"/>
    </w:pPr>
    <w:rPr>
      <w:rFonts w:ascii="Verdana" w:eastAsia="Times New Roman" w:hAnsi="Verdana" w:cs="Times New Roman"/>
      <w:b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E1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FB7B64C2A042C9AA3007F86195B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A147A0-AE34-43B7-A8EB-0AB74E5FD37B}"/>
      </w:docPartPr>
      <w:docPartBody>
        <w:p w:rsidR="00362A06" w:rsidRDefault="00F4108F" w:rsidP="00F4108F">
          <w:pPr>
            <w:pStyle w:val="CFFB7B64C2A042C9AA3007F86195B995"/>
          </w:pPr>
          <w:r w:rsidRPr="0032119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7EA420D45E4534920826B71C49F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0574F-903C-4BB0-96C2-B3B7B8927F15}"/>
      </w:docPartPr>
      <w:docPartBody>
        <w:p w:rsidR="00362A06" w:rsidRDefault="00125C62" w:rsidP="000F595B">
          <w:pPr>
            <w:pStyle w:val="D97EA420D45E4534920826B71C49F0275"/>
          </w:pPr>
          <w:r>
            <w:t xml:space="preserve">                          </w:t>
          </w:r>
        </w:p>
      </w:docPartBody>
    </w:docPart>
    <w:docPart>
      <w:docPartPr>
        <w:name w:val="33FC9ED649BA42DFA6F2C3768A9E1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F30AA-76A7-4427-BE4C-8BD4BB2564ED}"/>
      </w:docPartPr>
      <w:docPartBody>
        <w:p w:rsidR="00362A06" w:rsidRDefault="00125C62" w:rsidP="00125C62">
          <w:pPr>
            <w:pStyle w:val="33FC9ED649BA42DFA6F2C3768A9E1D4515"/>
          </w:pPr>
          <w:r>
            <w:rPr>
              <w:rStyle w:val="Platshllartext"/>
            </w:rPr>
            <w:t xml:space="preserve">                                                                    </w:t>
          </w:r>
        </w:p>
      </w:docPartBody>
    </w:docPart>
    <w:docPart>
      <w:docPartPr>
        <w:name w:val="FAB79064FBC0434DBC776D4164EA6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89D7D-17D6-4DF1-84A9-9AAE30BE8E7F}"/>
      </w:docPartPr>
      <w:docPartBody>
        <w:p w:rsidR="00362A06" w:rsidRDefault="00125C62" w:rsidP="00125C62">
          <w:pPr>
            <w:pStyle w:val="FAB79064FBC0434DBC776D4164EA6AB715"/>
          </w:pPr>
          <w:r>
            <w:rPr>
              <w:rStyle w:val="Platshllartext"/>
            </w:rPr>
            <w:t xml:space="preserve">                                                                   </w:t>
          </w:r>
        </w:p>
      </w:docPartBody>
    </w:docPart>
    <w:docPart>
      <w:docPartPr>
        <w:name w:val="7C5CF4B37037491C9236AC50DB0614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3F917-60D2-4E9B-8360-24F945BA4ECC}"/>
      </w:docPartPr>
      <w:docPartBody>
        <w:p w:rsidR="00000000" w:rsidRDefault="00125C62" w:rsidP="00125C62">
          <w:pPr>
            <w:pStyle w:val="7C5CF4B37037491C9236AC50DB06148D"/>
          </w:pPr>
          <w:r>
            <w:t xml:space="preserve">                                     </w:t>
          </w:r>
        </w:p>
      </w:docPartBody>
    </w:docPart>
    <w:docPart>
      <w:docPartPr>
        <w:name w:val="034EEE11A18A4E82BF7CA506817F1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8A5AF-1445-48F7-98F1-14B92CF1DDCD}"/>
      </w:docPartPr>
      <w:docPartBody>
        <w:p w:rsidR="00000000" w:rsidRDefault="00125C62" w:rsidP="00125C62">
          <w:pPr>
            <w:pStyle w:val="034EEE11A18A4E82BF7CA506817F1008"/>
          </w:pPr>
          <w:r>
            <w:t xml:space="preserve">                                        </w:t>
          </w:r>
        </w:p>
      </w:docPartBody>
    </w:docPart>
    <w:docPart>
      <w:docPartPr>
        <w:name w:val="30F5FFC6698B4C2ABA3BEF38D9917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1F5AB4-0431-4EE5-A6D6-D0C9C9A58EEF}"/>
      </w:docPartPr>
      <w:docPartBody>
        <w:p w:rsidR="00000000" w:rsidRDefault="00125C62" w:rsidP="00125C62">
          <w:pPr>
            <w:pStyle w:val="30F5FFC6698B4C2ABA3BEF38D9917F31"/>
          </w:pPr>
          <w:r>
            <w:t xml:space="preserve">                                     </w:t>
          </w:r>
        </w:p>
      </w:docPartBody>
    </w:docPart>
    <w:docPart>
      <w:docPartPr>
        <w:name w:val="082F8759C61147A6826641204721E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1319F-C927-4945-8CC5-8DF4821C519C}"/>
      </w:docPartPr>
      <w:docPartBody>
        <w:p w:rsidR="00000000" w:rsidRDefault="00125C62" w:rsidP="00125C62">
          <w:pPr>
            <w:pStyle w:val="082F8759C61147A6826641204721E724"/>
          </w:pPr>
          <w:r>
            <w:t xml:space="preserve">                                        </w:t>
          </w:r>
        </w:p>
      </w:docPartBody>
    </w:docPart>
    <w:docPart>
      <w:docPartPr>
        <w:name w:val="8E5EC44CF6874FDBBB2F4C29755E23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C99C67-E9D0-4A24-A8AE-AE255E1EA2B0}"/>
      </w:docPartPr>
      <w:docPartBody>
        <w:p w:rsidR="00000000" w:rsidRDefault="00125C62" w:rsidP="00125C62">
          <w:pPr>
            <w:pStyle w:val="8E5EC44CF6874FDBBB2F4C29755E236A"/>
          </w:pPr>
          <w:r>
            <w:t xml:space="preserve">                                        </w:t>
          </w:r>
        </w:p>
      </w:docPartBody>
    </w:docPart>
    <w:docPart>
      <w:docPartPr>
        <w:name w:val="2B225AE7DF6A4F789A417FB6D74E93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782BD-A7D3-442A-A953-00E5637488DC}"/>
      </w:docPartPr>
      <w:docPartBody>
        <w:p w:rsidR="00000000" w:rsidRDefault="00125C62" w:rsidP="00125C62">
          <w:pPr>
            <w:pStyle w:val="2B225AE7DF6A4F789A417FB6D74E9325"/>
          </w:pPr>
          <w:r>
            <w:t xml:space="preserve">                                        </w:t>
          </w:r>
        </w:p>
      </w:docPartBody>
    </w:docPart>
    <w:docPart>
      <w:docPartPr>
        <w:name w:val="CB1B5CBC38FB4E0BBCC538DA7D2100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39FD0-0F43-4A90-802C-299083A3E094}"/>
      </w:docPartPr>
      <w:docPartBody>
        <w:p w:rsidR="00000000" w:rsidRDefault="00125C62" w:rsidP="00125C62">
          <w:pPr>
            <w:pStyle w:val="CB1B5CBC38FB4E0BBCC538DA7D21000A"/>
          </w:pPr>
          <w:r>
            <w:t xml:space="preserve">                                        </w:t>
          </w:r>
        </w:p>
      </w:docPartBody>
    </w:docPart>
    <w:docPart>
      <w:docPartPr>
        <w:name w:val="E4D17CC085894332889E212C7EFC0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971E27-94B0-4B5E-9EB2-0044DE8BD1F0}"/>
      </w:docPartPr>
      <w:docPartBody>
        <w:p w:rsidR="00000000" w:rsidRDefault="00125C62" w:rsidP="00125C62">
          <w:pPr>
            <w:pStyle w:val="E4D17CC085894332889E212C7EFC008B"/>
          </w:pPr>
          <w:r>
            <w:t xml:space="preserve">                                     </w:t>
          </w:r>
        </w:p>
      </w:docPartBody>
    </w:docPart>
    <w:docPart>
      <w:docPartPr>
        <w:name w:val="F2209F23A1FB48748BCFB3910D3F8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8D98F-E19A-4E47-A0A2-B8EACB19AAA6}"/>
      </w:docPartPr>
      <w:docPartBody>
        <w:p w:rsidR="00000000" w:rsidRDefault="00125C62" w:rsidP="00125C62">
          <w:pPr>
            <w:pStyle w:val="F2209F23A1FB48748BCFB3910D3F85CD7"/>
          </w:pPr>
          <w:r w:rsidRPr="004F3E42">
            <w:rPr>
              <w:rStyle w:val="Platshllartext"/>
            </w:rPr>
            <w:t>Välj ett objekt.</w:t>
          </w:r>
        </w:p>
      </w:docPartBody>
    </w:docPart>
    <w:docPart>
      <w:docPartPr>
        <w:name w:val="66CB31EE1A494F759B35E7684EC3E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C73001-162D-43AC-BF1B-D8BA7AD42FAF}"/>
      </w:docPartPr>
      <w:docPartBody>
        <w:p w:rsidR="00000000" w:rsidRDefault="00125C62" w:rsidP="00125C62">
          <w:pPr>
            <w:pStyle w:val="66CB31EE1A494F759B35E7684EC3E5A0"/>
          </w:pPr>
          <w: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88"/>
    <w:rsid w:val="000F595B"/>
    <w:rsid w:val="00125C62"/>
    <w:rsid w:val="00362A06"/>
    <w:rsid w:val="003A1EA0"/>
    <w:rsid w:val="00736CC5"/>
    <w:rsid w:val="009C58BF"/>
    <w:rsid w:val="00EC0288"/>
    <w:rsid w:val="00F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5C62"/>
    <w:rPr>
      <w:color w:val="808080"/>
    </w:rPr>
  </w:style>
  <w:style w:type="paragraph" w:customStyle="1" w:styleId="2619CD01165B4E01AA30EBBA711592CC">
    <w:name w:val="2619CD01165B4E01AA30EBBA711592CC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619CD01165B4E01AA30EBBA711592CC1">
    <w:name w:val="2619CD01165B4E01AA30EBBA711592CC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619CD01165B4E01AA30EBBA711592CC2">
    <w:name w:val="2619CD01165B4E01AA30EBBA711592CC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">
    <w:name w:val="94F34FAAE4BA4AF1BADCC6CBAF0E2E11"/>
    <w:rsid w:val="00EC0288"/>
  </w:style>
  <w:style w:type="paragraph" w:customStyle="1" w:styleId="A3F5538A9E6D44068A5E21FC9F38F9DC">
    <w:name w:val="A3F5538A9E6D44068A5E21FC9F38F9DC"/>
    <w:rsid w:val="00EC0288"/>
  </w:style>
  <w:style w:type="paragraph" w:customStyle="1" w:styleId="8E726A740B284589BF12AB99ABE69094">
    <w:name w:val="8E726A740B284589BF12AB99ABE69094"/>
    <w:rsid w:val="00EC0288"/>
  </w:style>
  <w:style w:type="paragraph" w:customStyle="1" w:styleId="2827F4B888EE42FE88D63E5AE51A1F5A">
    <w:name w:val="2827F4B888EE42FE88D63E5AE51A1F5A"/>
    <w:rsid w:val="00EC0288"/>
  </w:style>
  <w:style w:type="paragraph" w:customStyle="1" w:styleId="14524CD14E344354ACBA50301084F678">
    <w:name w:val="14524CD14E344354ACBA50301084F678"/>
    <w:rsid w:val="00EC0288"/>
  </w:style>
  <w:style w:type="paragraph" w:customStyle="1" w:styleId="C90BE908628044A8A1152BDB5B8D0CC1">
    <w:name w:val="C90BE908628044A8A1152BDB5B8D0CC1"/>
    <w:rsid w:val="00EC0288"/>
  </w:style>
  <w:style w:type="paragraph" w:customStyle="1" w:styleId="2619CD01165B4E01AA30EBBA711592CC3">
    <w:name w:val="2619CD01165B4E01AA30EBBA711592CC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">
    <w:name w:val="ECCC5E25D7AC4153B1D7BE166780BEC5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1">
    <w:name w:val="94F34FAAE4BA4AF1BADCC6CBAF0E2E11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">
    <w:name w:val="1191A052BBA94572A14989A6062F55B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">
    <w:name w:val="CF7E535330394533A856A80F75C03AA5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98E8005C57A4CC5BAD83071466790EF">
    <w:name w:val="298E8005C57A4CC5BAD83071466790EF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48D97D915E394EEE8C5AEA9F597A4EBA">
    <w:name w:val="48D97D915E394EEE8C5AEA9F597A4EBA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04019723ED2343E5A02321D6EDFFF5F2">
    <w:name w:val="04019723ED2343E5A02321D6EDFFF5F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2EA0116D1434D0F83F6409731A8B877">
    <w:name w:val="22EA0116D1434D0F83F6409731A8B877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3F5538A9E6D44068A5E21FC9F38F9DC1">
    <w:name w:val="A3F5538A9E6D44068A5E21FC9F38F9DC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DA3309A4D224044837B2926D72ABEAC">
    <w:name w:val="FDA3309A4D224044837B2926D72ABEAC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8E726A740B284589BF12AB99ABE690941">
    <w:name w:val="8E726A740B284589BF12AB99ABE69094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827F4B888EE42FE88D63E5AE51A1F5A1">
    <w:name w:val="2827F4B888EE42FE88D63E5AE51A1F5A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4524CD14E344354ACBA50301084F6781">
    <w:name w:val="14524CD14E344354ACBA50301084F67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05D2E5BB27C40BD9C729A18D35974CA">
    <w:name w:val="B05D2E5BB27C40BD9C729A18D35974CA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5DCAD0CFF844318AAC41978E43B4DCC">
    <w:name w:val="C5DCAD0CFF844318AAC41978E43B4DCC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90BE908628044A8A1152BDB5B8D0CC11">
    <w:name w:val="C90BE908628044A8A1152BDB5B8D0CC1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84CE6B97C18B4EFE9F19AE877A6664D3">
    <w:name w:val="84CE6B97C18B4EFE9F19AE877A6664D3"/>
    <w:rsid w:val="00EC0288"/>
  </w:style>
  <w:style w:type="paragraph" w:customStyle="1" w:styleId="EC64119B6611431FA5923D7ED20CF511">
    <w:name w:val="EC64119B6611431FA5923D7ED20CF511"/>
    <w:rsid w:val="00EC0288"/>
  </w:style>
  <w:style w:type="paragraph" w:customStyle="1" w:styleId="946BF03192C8486DAC54E3C2BEB74E76">
    <w:name w:val="946BF03192C8486DAC54E3C2BEB74E76"/>
    <w:rsid w:val="00EC0288"/>
  </w:style>
  <w:style w:type="paragraph" w:customStyle="1" w:styleId="E5A8DBBB97E142B9A1F985B139498C0B">
    <w:name w:val="E5A8DBBB97E142B9A1F985B139498C0B"/>
    <w:rsid w:val="00EC0288"/>
  </w:style>
  <w:style w:type="paragraph" w:customStyle="1" w:styleId="1203DB717B4E4494AE48F4185A6B6043">
    <w:name w:val="1203DB717B4E4494AE48F4185A6B6043"/>
    <w:rsid w:val="00EC0288"/>
  </w:style>
  <w:style w:type="paragraph" w:customStyle="1" w:styleId="4CB60EA2FD4E4CA3A65EE0A995496BA1">
    <w:name w:val="4CB60EA2FD4E4CA3A65EE0A995496BA1"/>
    <w:rsid w:val="00EC0288"/>
  </w:style>
  <w:style w:type="paragraph" w:customStyle="1" w:styleId="EEF75B7AFF544BA49DE28F054661BB25">
    <w:name w:val="EEF75B7AFF544BA49DE28F054661BB25"/>
    <w:rsid w:val="00EC0288"/>
  </w:style>
  <w:style w:type="paragraph" w:customStyle="1" w:styleId="C4DD4456037847A4BD39065D4C6BF968">
    <w:name w:val="C4DD4456037847A4BD39065D4C6BF968"/>
    <w:rsid w:val="00EC0288"/>
  </w:style>
  <w:style w:type="paragraph" w:customStyle="1" w:styleId="2619CD01165B4E01AA30EBBA711592CC4">
    <w:name w:val="2619CD01165B4E01AA30EBBA711592CC4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1">
    <w:name w:val="ECCC5E25D7AC4153B1D7BE166780BEC5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2">
    <w:name w:val="94F34FAAE4BA4AF1BADCC6CBAF0E2E11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1">
    <w:name w:val="1191A052BBA94572A14989A6062F55B3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1">
    <w:name w:val="CF7E535330394533A856A80F75C03AA5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98E8005C57A4CC5BAD83071466790EF1">
    <w:name w:val="298E8005C57A4CC5BAD83071466790EF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48D97D915E394EEE8C5AEA9F597A4EBA1">
    <w:name w:val="48D97D915E394EEE8C5AEA9F597A4EBA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04019723ED2343E5A02321D6EDFFF5F21">
    <w:name w:val="04019723ED2343E5A02321D6EDFFF5F2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2EA0116D1434D0F83F6409731A8B8771">
    <w:name w:val="22EA0116D1434D0F83F6409731A8B877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3F5538A9E6D44068A5E21FC9F38F9DC2">
    <w:name w:val="A3F5538A9E6D44068A5E21FC9F38F9DC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DA3309A4D224044837B2926D72ABEAC1">
    <w:name w:val="FDA3309A4D224044837B2926D72ABEAC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8E726A740B284589BF12AB99ABE690942">
    <w:name w:val="8E726A740B284589BF12AB99ABE69094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827F4B888EE42FE88D63E5AE51A1F5A2">
    <w:name w:val="2827F4B888EE42FE88D63E5AE51A1F5A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4524CD14E344354ACBA50301084F6782">
    <w:name w:val="14524CD14E344354ACBA50301084F678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38EB8B945C854F8EA1F0885659DB9D06">
    <w:name w:val="38EB8B945C854F8EA1F0885659DB9D06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84CE6B97C18B4EFE9F19AE877A6664D31">
    <w:name w:val="84CE6B97C18B4EFE9F19AE877A6664D3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C64119B6611431FA5923D7ED20CF5111">
    <w:name w:val="EC64119B6611431FA5923D7ED20CF511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946BF03192C8486DAC54E3C2BEB74E761">
    <w:name w:val="946BF03192C8486DAC54E3C2BEB74E76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5A8DBBB97E142B9A1F985B139498C0B1">
    <w:name w:val="E5A8DBBB97E142B9A1F985B139498C0B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203DB717B4E4494AE48F4185A6B60431">
    <w:name w:val="1203DB717B4E4494AE48F4185A6B6043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4CB60EA2FD4E4CA3A65EE0A995496BA11">
    <w:name w:val="4CB60EA2FD4E4CA3A65EE0A995496BA1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EF75B7AFF544BA49DE28F054661BB251">
    <w:name w:val="EEF75B7AFF544BA49DE28F054661BB25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C4DD4456037847A4BD39065D4C6BF9681">
    <w:name w:val="C4DD4456037847A4BD39065D4C6BF96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C5DCAD0CFF844318AAC41978E43B4DCC1">
    <w:name w:val="C5DCAD0CFF844318AAC41978E43B4DCC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90BE908628044A8A1152BDB5B8D0CC12">
    <w:name w:val="C90BE908628044A8A1152BDB5B8D0CC1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56BD52B1C3FC448BB213D3986E7EB08E">
    <w:name w:val="56BD52B1C3FC448BB213D3986E7EB08E"/>
    <w:rsid w:val="00EC0288"/>
  </w:style>
  <w:style w:type="paragraph" w:customStyle="1" w:styleId="573963CF50944082B53C4A612E077081">
    <w:name w:val="573963CF50944082B53C4A612E077081"/>
    <w:rsid w:val="00EC0288"/>
  </w:style>
  <w:style w:type="paragraph" w:customStyle="1" w:styleId="B0539D9B37714FC3A67FF1AE4A03EB3F">
    <w:name w:val="B0539D9B37714FC3A67FF1AE4A03EB3F"/>
    <w:rsid w:val="00EC0288"/>
  </w:style>
  <w:style w:type="paragraph" w:customStyle="1" w:styleId="21BBD0A35CEC485B8B61A917D3073788">
    <w:name w:val="21BBD0A35CEC485B8B61A917D3073788"/>
    <w:rsid w:val="00EC0288"/>
  </w:style>
  <w:style w:type="paragraph" w:customStyle="1" w:styleId="8C2FFB15DEBC46158403263869581148">
    <w:name w:val="8C2FFB15DEBC46158403263869581148"/>
    <w:rsid w:val="00EC0288"/>
  </w:style>
  <w:style w:type="paragraph" w:customStyle="1" w:styleId="33FEF07169DA4EBFA263F3DA8B91E216">
    <w:name w:val="33FEF07169DA4EBFA263F3DA8B91E216"/>
    <w:rsid w:val="00EC0288"/>
  </w:style>
  <w:style w:type="paragraph" w:customStyle="1" w:styleId="755B94EA4BE6415D85BBD18244FC5B73">
    <w:name w:val="755B94EA4BE6415D85BBD18244FC5B73"/>
    <w:rsid w:val="00EC0288"/>
  </w:style>
  <w:style w:type="paragraph" w:customStyle="1" w:styleId="4A4371B3F1C849AF97D47402D85193CD">
    <w:name w:val="4A4371B3F1C849AF97D47402D85193CD"/>
    <w:rsid w:val="00EC0288"/>
  </w:style>
  <w:style w:type="paragraph" w:customStyle="1" w:styleId="B2D8E2050742469DB3E94EBB6A2849CA">
    <w:name w:val="B2D8E2050742469DB3E94EBB6A2849CA"/>
    <w:rsid w:val="00EC0288"/>
  </w:style>
  <w:style w:type="paragraph" w:customStyle="1" w:styleId="108194D063634C09A70C8298475A695C">
    <w:name w:val="108194D063634C09A70C8298475A695C"/>
    <w:rsid w:val="00EC0288"/>
  </w:style>
  <w:style w:type="paragraph" w:customStyle="1" w:styleId="C506874C1B9D47AAAD93D233B36EF2D1">
    <w:name w:val="C506874C1B9D47AAAD93D233B36EF2D1"/>
    <w:rsid w:val="00EC0288"/>
  </w:style>
  <w:style w:type="paragraph" w:customStyle="1" w:styleId="67D5949507694C1DAF2CD967E096F3EF">
    <w:name w:val="67D5949507694C1DAF2CD967E096F3EF"/>
    <w:rsid w:val="00EC0288"/>
  </w:style>
  <w:style w:type="paragraph" w:customStyle="1" w:styleId="1C3088EFC9454ACEBC02C3D8EF82B4CA">
    <w:name w:val="1C3088EFC9454ACEBC02C3D8EF82B4CA"/>
    <w:rsid w:val="00EC0288"/>
  </w:style>
  <w:style w:type="paragraph" w:customStyle="1" w:styleId="A71361BA1BA14456BFB87CA3620E2B06">
    <w:name w:val="A71361BA1BA14456BFB87CA3620E2B06"/>
    <w:rsid w:val="00EC0288"/>
  </w:style>
  <w:style w:type="paragraph" w:customStyle="1" w:styleId="FA57280BB81B4ADCBC5D87C4493EC6BC">
    <w:name w:val="FA57280BB81B4ADCBC5D87C4493EC6BC"/>
    <w:rsid w:val="00EC0288"/>
  </w:style>
  <w:style w:type="paragraph" w:customStyle="1" w:styleId="5EB6D3BE150B4BA5991243EA74EF7451">
    <w:name w:val="5EB6D3BE150B4BA5991243EA74EF7451"/>
    <w:rsid w:val="00EC0288"/>
  </w:style>
  <w:style w:type="paragraph" w:customStyle="1" w:styleId="877662615C4F44B3AD00170A98747C4E">
    <w:name w:val="877662615C4F44B3AD00170A98747C4E"/>
    <w:rsid w:val="00EC0288"/>
  </w:style>
  <w:style w:type="paragraph" w:customStyle="1" w:styleId="5D0837BB68A447D4A65FA92511A4AD2C">
    <w:name w:val="5D0837BB68A447D4A65FA92511A4AD2C"/>
    <w:rsid w:val="00EC0288"/>
  </w:style>
  <w:style w:type="paragraph" w:customStyle="1" w:styleId="8144ADE690354DDC93290A094BF6760C">
    <w:name w:val="8144ADE690354DDC93290A094BF6760C"/>
    <w:rsid w:val="00EC0288"/>
  </w:style>
  <w:style w:type="paragraph" w:customStyle="1" w:styleId="51AD6110A6CC4E65B9EC435F06785738">
    <w:name w:val="51AD6110A6CC4E65B9EC435F06785738"/>
    <w:rsid w:val="00EC0288"/>
  </w:style>
  <w:style w:type="paragraph" w:customStyle="1" w:styleId="4EFC83BAA084432BB19F93E8DDCE607A">
    <w:name w:val="4EFC83BAA084432BB19F93E8DDCE607A"/>
    <w:rsid w:val="00EC0288"/>
  </w:style>
  <w:style w:type="paragraph" w:customStyle="1" w:styleId="5A6B83F62924457786D17725564900EA">
    <w:name w:val="5A6B83F62924457786D17725564900EA"/>
    <w:rsid w:val="00EC0288"/>
  </w:style>
  <w:style w:type="paragraph" w:customStyle="1" w:styleId="B20C65AA309D4963AC9EF028CE15B146">
    <w:name w:val="B20C65AA309D4963AC9EF028CE15B146"/>
    <w:rsid w:val="00EC0288"/>
  </w:style>
  <w:style w:type="paragraph" w:customStyle="1" w:styleId="2C4F8CF6684B44C087BAF1DCEE0A3B14">
    <w:name w:val="2C4F8CF6684B44C087BAF1DCEE0A3B14"/>
    <w:rsid w:val="00EC0288"/>
  </w:style>
  <w:style w:type="paragraph" w:customStyle="1" w:styleId="ECC481D3123341179DD6E3419D6F3648">
    <w:name w:val="ECC481D3123341179DD6E3419D6F3648"/>
    <w:rsid w:val="00EC0288"/>
  </w:style>
  <w:style w:type="paragraph" w:customStyle="1" w:styleId="A705C7850514439B9F8FA5F5B52942D8">
    <w:name w:val="A705C7850514439B9F8FA5F5B52942D8"/>
    <w:rsid w:val="00EC0288"/>
  </w:style>
  <w:style w:type="paragraph" w:customStyle="1" w:styleId="B7BC94466DD54E65B731F7C248C91480">
    <w:name w:val="B7BC94466DD54E65B731F7C248C91480"/>
    <w:rsid w:val="00EC0288"/>
  </w:style>
  <w:style w:type="paragraph" w:customStyle="1" w:styleId="AD192365C8BC4AF5AB4EDE546981BDA3">
    <w:name w:val="AD192365C8BC4AF5AB4EDE546981BDA3"/>
    <w:rsid w:val="00EC0288"/>
  </w:style>
  <w:style w:type="paragraph" w:customStyle="1" w:styleId="BA90F654BD944149A4542A75614FA1A7">
    <w:name w:val="BA90F654BD944149A4542A75614FA1A7"/>
    <w:rsid w:val="00EC0288"/>
  </w:style>
  <w:style w:type="paragraph" w:customStyle="1" w:styleId="AC02431749DA4D80BF821154109DB885">
    <w:name w:val="AC02431749DA4D80BF821154109DB885"/>
    <w:rsid w:val="00EC0288"/>
  </w:style>
  <w:style w:type="paragraph" w:customStyle="1" w:styleId="2619CD01165B4E01AA30EBBA711592CC5">
    <w:name w:val="2619CD01165B4E01AA30EBBA711592CC5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2">
    <w:name w:val="ECCC5E25D7AC4153B1D7BE166780BEC5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3">
    <w:name w:val="94F34FAAE4BA4AF1BADCC6CBAF0E2E11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2">
    <w:name w:val="1191A052BBA94572A14989A6062F55B3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2">
    <w:name w:val="CF7E535330394533A856A80F75C03AA5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3E1EAECF97E94BC791F112072341739C">
    <w:name w:val="3E1EAECF97E94BC791F112072341739C"/>
    <w:rsid w:val="00EC0288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A71361BA1BA14456BFB87CA3620E2B061">
    <w:name w:val="A71361BA1BA14456BFB87CA3620E2B061"/>
    <w:rsid w:val="00EC0288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298E8005C57A4CC5BAD83071466790EF2">
    <w:name w:val="298E8005C57A4CC5BAD83071466790EF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48D97D915E394EEE8C5AEA9F597A4EBA2">
    <w:name w:val="48D97D915E394EEE8C5AEA9F597A4EBA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04019723ED2343E5A02321D6EDFFF5F22">
    <w:name w:val="04019723ED2343E5A02321D6EDFFF5F2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2EA0116D1434D0F83F6409731A8B8772">
    <w:name w:val="22EA0116D1434D0F83F6409731A8B877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3F5538A9E6D44068A5E21FC9F38F9DC3">
    <w:name w:val="A3F5538A9E6D44068A5E21FC9F38F9DC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DA3309A4D224044837B2926D72ABEAC2">
    <w:name w:val="FDA3309A4D224044837B2926D72ABEAC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8E726A740B284589BF12AB99ABE690943">
    <w:name w:val="8E726A740B284589BF12AB99ABE69094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827F4B888EE42FE88D63E5AE51A1F5A3">
    <w:name w:val="2827F4B888EE42FE88D63E5AE51A1F5A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4524CD14E344354ACBA50301084F6783">
    <w:name w:val="14524CD14E344354ACBA50301084F678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38EB8B945C854F8EA1F0885659DB9D061">
    <w:name w:val="38EB8B945C854F8EA1F0885659DB9D06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5A6B83F62924457786D17725564900EA1">
    <w:name w:val="5A6B83F62924457786D17725564900EA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20C65AA309D4963AC9EF028CE15B1461">
    <w:name w:val="B20C65AA309D4963AC9EF028CE15B146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C4F8CF6684B44C087BAF1DCEE0A3B141">
    <w:name w:val="2C4F8CF6684B44C087BAF1DCEE0A3B14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CC481D3123341179DD6E3419D6F36481">
    <w:name w:val="ECC481D3123341179DD6E3419D6F364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705C7850514439B9F8FA5F5B52942D81">
    <w:name w:val="A705C7850514439B9F8FA5F5B52942D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7BC94466DD54E65B731F7C248C914801">
    <w:name w:val="B7BC94466DD54E65B731F7C248C91480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D192365C8BC4AF5AB4EDE546981BDA31">
    <w:name w:val="AD192365C8BC4AF5AB4EDE546981BDA3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A90F654BD944149A4542A75614FA1A71">
    <w:name w:val="BA90F654BD944149A4542A75614FA1A7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C02431749DA4D80BF821154109DB8851">
    <w:name w:val="AC02431749DA4D80BF821154109DB885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C5DCAD0CFF844318AAC41978E43B4DCC2">
    <w:name w:val="C5DCAD0CFF844318AAC41978E43B4DCC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90BE908628044A8A1152BDB5B8D0CC13">
    <w:name w:val="C90BE908628044A8A1152BDB5B8D0CC1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C3088EFC9454ACEBC02C3D8EF82B4CA1">
    <w:name w:val="1C3088EFC9454ACEBC02C3D8EF82B4CA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6CD1EFD6F69484FB290AB8C6CA33B55">
    <w:name w:val="26CD1EFD6F69484FB290AB8C6CA33B55"/>
    <w:rsid w:val="00736CC5"/>
  </w:style>
  <w:style w:type="paragraph" w:customStyle="1" w:styleId="D76D33168C6B4B8DA7F7AC0B2BCCF4ED">
    <w:name w:val="D76D33168C6B4B8DA7F7AC0B2BCCF4ED"/>
    <w:rsid w:val="00736CC5"/>
  </w:style>
  <w:style w:type="paragraph" w:customStyle="1" w:styleId="EEEA81AD397843AD8F8BD76A98DFF456">
    <w:name w:val="EEEA81AD397843AD8F8BD76A98DFF456"/>
    <w:rsid w:val="00736CC5"/>
  </w:style>
  <w:style w:type="paragraph" w:customStyle="1" w:styleId="95BA6154D7014A8888C4F4CB3D299852">
    <w:name w:val="95BA6154D7014A8888C4F4CB3D299852"/>
    <w:rsid w:val="00736CC5"/>
  </w:style>
  <w:style w:type="paragraph" w:customStyle="1" w:styleId="F1EE4888A08A4D73852A20FE5C44168E">
    <w:name w:val="F1EE4888A08A4D73852A20FE5C44168E"/>
    <w:rsid w:val="00736CC5"/>
  </w:style>
  <w:style w:type="paragraph" w:customStyle="1" w:styleId="E1C30E752CFB4C5CB2D8E4757B25B723">
    <w:name w:val="E1C30E752CFB4C5CB2D8E4757B25B723"/>
    <w:rsid w:val="00736CC5"/>
  </w:style>
  <w:style w:type="paragraph" w:customStyle="1" w:styleId="F852B59186D24AB0868881C01C15B41D">
    <w:name w:val="F852B59186D24AB0868881C01C15B41D"/>
    <w:rsid w:val="00736CC5"/>
  </w:style>
  <w:style w:type="paragraph" w:customStyle="1" w:styleId="500A3EBEB4864CE2B6CDD62421E94C65">
    <w:name w:val="500A3EBEB4864CE2B6CDD62421E94C65"/>
    <w:rsid w:val="00736CC5"/>
  </w:style>
  <w:style w:type="paragraph" w:customStyle="1" w:styleId="6FCA45CC10904E5B95A523202C3E90C2">
    <w:name w:val="6FCA45CC10904E5B95A523202C3E90C2"/>
    <w:rsid w:val="00736CC5"/>
  </w:style>
  <w:style w:type="paragraph" w:customStyle="1" w:styleId="E81268C4CDF74DADBE2AFA272142BFB6">
    <w:name w:val="E81268C4CDF74DADBE2AFA272142BFB6"/>
    <w:rsid w:val="00736CC5"/>
  </w:style>
  <w:style w:type="paragraph" w:customStyle="1" w:styleId="96BF944539E84C5DB85C1E1DA62AAE93">
    <w:name w:val="96BF944539E84C5DB85C1E1DA62AAE93"/>
    <w:rsid w:val="00736CC5"/>
  </w:style>
  <w:style w:type="paragraph" w:customStyle="1" w:styleId="AD6CEE2C903648B58D793611EDD7346E">
    <w:name w:val="AD6CEE2C903648B58D793611EDD7346E"/>
    <w:rsid w:val="00736CC5"/>
  </w:style>
  <w:style w:type="paragraph" w:customStyle="1" w:styleId="0BA66B45B4224C27885A35F18D94DE4B">
    <w:name w:val="0BA66B45B4224C27885A35F18D94DE4B"/>
    <w:rsid w:val="00736CC5"/>
  </w:style>
  <w:style w:type="paragraph" w:customStyle="1" w:styleId="2619CD01165B4E01AA30EBBA711592CC6">
    <w:name w:val="2619CD01165B4E01AA30EBBA711592CC6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3">
    <w:name w:val="ECCC5E25D7AC4153B1D7BE166780BEC5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4">
    <w:name w:val="94F34FAAE4BA4AF1BADCC6CBAF0E2E114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3">
    <w:name w:val="1191A052BBA94572A14989A6062F55B3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3">
    <w:name w:val="CF7E535330394533A856A80F75C03AA5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3E1EAECF97E94BC791F112072341739C1">
    <w:name w:val="3E1EAECF97E94BC791F112072341739C1"/>
    <w:rsid w:val="009C58BF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A71361BA1BA14456BFB87CA3620E2B062">
    <w:name w:val="A71361BA1BA14456BFB87CA3620E2B062"/>
    <w:rsid w:val="009C58BF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82FA21A000D443549B2378E4E94CBD23">
    <w:name w:val="82FA21A000D443549B2378E4E94CBD23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98E8005C57A4CC5BAD83071466790EF3">
    <w:name w:val="298E8005C57A4CC5BAD83071466790EF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0E385EF62096442D9BB92B1EBF7B03C1">
    <w:name w:val="0E385EF62096442D9BB92B1EBF7B03C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CF38D27454BC4564B86061878999115B">
    <w:name w:val="CF38D27454BC4564B86061878999115B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38EB8B945C854F8EA1F0885659DB9D062">
    <w:name w:val="38EB8B945C854F8EA1F0885659DB9D062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5A6B83F62924457786D17725564900EA2">
    <w:name w:val="5A6B83F62924457786D17725564900EA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20C65AA309D4963AC9EF028CE15B1462">
    <w:name w:val="B20C65AA309D4963AC9EF028CE15B146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C4F8CF6684B44C087BAF1DCEE0A3B142">
    <w:name w:val="2C4F8CF6684B44C087BAF1DCEE0A3B14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CC481D3123341179DD6E3419D6F36482">
    <w:name w:val="ECC481D3123341179DD6E3419D6F3648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705C7850514439B9F8FA5F5B52942D82">
    <w:name w:val="A705C7850514439B9F8FA5F5B52942D8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7BC94466DD54E65B731F7C248C914802">
    <w:name w:val="B7BC94466DD54E65B731F7C248C91480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D192365C8BC4AF5AB4EDE546981BDA32">
    <w:name w:val="AD192365C8BC4AF5AB4EDE546981BDA3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A90F654BD944149A4542A75614FA1A72">
    <w:name w:val="BA90F654BD944149A4542A75614FA1A7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C02431749DA4D80BF821154109DB8852">
    <w:name w:val="AC02431749DA4D80BF821154109DB885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D76D33168C6B4B8DA7F7AC0B2BCCF4ED1">
    <w:name w:val="D76D33168C6B4B8DA7F7AC0B2BCCF4ED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96BF944539E84C5DB85C1E1DA62AAE931">
    <w:name w:val="96BF944539E84C5DB85C1E1DA62AAE93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AD6CEE2C903648B58D793611EDD7346E1">
    <w:name w:val="AD6CEE2C903648B58D793611EDD7346E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EEEA81AD397843AD8F8BD76A98DFF4561">
    <w:name w:val="EEEA81AD397843AD8F8BD76A98DFF456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95BA6154D7014A8888C4F4CB3D2998521">
    <w:name w:val="95BA6154D7014A8888C4F4CB3D299852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1EE4888A08A4D73852A20FE5C44168E1">
    <w:name w:val="F1EE4888A08A4D73852A20FE5C44168E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1C30E752CFB4C5CB2D8E4757B25B7231">
    <w:name w:val="E1C30E752CFB4C5CB2D8E4757B25B723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852B59186D24AB0868881C01C15B41D1">
    <w:name w:val="F852B59186D24AB0868881C01C15B41D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500A3EBEB4864CE2B6CDD62421E94C651">
    <w:name w:val="500A3EBEB4864CE2B6CDD62421E94C65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6FCA45CC10904E5B95A523202C3E90C21">
    <w:name w:val="6FCA45CC10904E5B95A523202C3E90C2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81268C4CDF74DADBE2AFA272142BFB61">
    <w:name w:val="E81268C4CDF74DADBE2AFA272142BFB6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C3088EFC9454ACEBC02C3D8EF82B4CA2">
    <w:name w:val="1C3088EFC9454ACEBC02C3D8EF82B4CA2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0BA66B45B4224C27885A35F18D94DE4B1">
    <w:name w:val="0BA66B45B4224C27885A35F18D94DE4B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5692287FDC5F47068DBDBB6D3ECDD881">
    <w:name w:val="5692287FDC5F47068DBDBB6D3ECDD881"/>
    <w:rsid w:val="009C58BF"/>
  </w:style>
  <w:style w:type="paragraph" w:customStyle="1" w:styleId="163D279C947C4E7D9C8A1E5A1CE3E2AE">
    <w:name w:val="163D279C947C4E7D9C8A1E5A1CE3E2AE"/>
    <w:rsid w:val="00F4108F"/>
  </w:style>
  <w:style w:type="paragraph" w:customStyle="1" w:styleId="7EEE2F7C5CE74388840413D33B57EB56">
    <w:name w:val="7EEE2F7C5CE74388840413D33B57EB56"/>
    <w:rsid w:val="00F4108F"/>
  </w:style>
  <w:style w:type="paragraph" w:customStyle="1" w:styleId="687C33D6C0EF4D4A906679E736EAC65C">
    <w:name w:val="687C33D6C0EF4D4A906679E736EAC65C"/>
    <w:rsid w:val="00F4108F"/>
  </w:style>
  <w:style w:type="paragraph" w:customStyle="1" w:styleId="CDD178D586A24D4594A97F7CECB81501">
    <w:name w:val="CDD178D586A24D4594A97F7CECB81501"/>
    <w:rsid w:val="00F4108F"/>
  </w:style>
  <w:style w:type="paragraph" w:customStyle="1" w:styleId="8FDBDBA8A4474F53B62EDF0C932EB2EF">
    <w:name w:val="8FDBDBA8A4474F53B62EDF0C932EB2EF"/>
    <w:rsid w:val="00F4108F"/>
  </w:style>
  <w:style w:type="paragraph" w:customStyle="1" w:styleId="501E82BE06C54C72B30F8F7A239AA871">
    <w:name w:val="501E82BE06C54C72B30F8F7A239AA871"/>
    <w:rsid w:val="00F4108F"/>
  </w:style>
  <w:style w:type="paragraph" w:customStyle="1" w:styleId="6472E163F3D04D7C8EFF538B962A2270">
    <w:name w:val="6472E163F3D04D7C8EFF538B962A2270"/>
    <w:rsid w:val="00F4108F"/>
  </w:style>
  <w:style w:type="paragraph" w:customStyle="1" w:styleId="6F6E4FA80C774AF8AFCA8E1DE7EFEBA1">
    <w:name w:val="6F6E4FA80C774AF8AFCA8E1DE7EFEBA1"/>
    <w:rsid w:val="00F4108F"/>
  </w:style>
  <w:style w:type="paragraph" w:customStyle="1" w:styleId="93CA3E31016E49749D50A52D0E654B0D">
    <w:name w:val="93CA3E31016E49749D50A52D0E654B0D"/>
    <w:rsid w:val="00F4108F"/>
  </w:style>
  <w:style w:type="paragraph" w:customStyle="1" w:styleId="19270AA295EC48C1BC79D1B7238CE5DC">
    <w:name w:val="19270AA295EC48C1BC79D1B7238CE5DC"/>
    <w:rsid w:val="00F4108F"/>
  </w:style>
  <w:style w:type="paragraph" w:customStyle="1" w:styleId="45B39A77DAE440C8AEE0DC8396F218B5">
    <w:name w:val="45B39A77DAE440C8AEE0DC8396F218B5"/>
    <w:rsid w:val="00F4108F"/>
  </w:style>
  <w:style w:type="paragraph" w:customStyle="1" w:styleId="3AE1CAD2402F479FA31FBC08F9907710">
    <w:name w:val="3AE1CAD2402F479FA31FBC08F9907710"/>
    <w:rsid w:val="00F4108F"/>
  </w:style>
  <w:style w:type="paragraph" w:customStyle="1" w:styleId="CFFB7B64C2A042C9AA3007F86195B995">
    <w:name w:val="CFFB7B64C2A042C9AA3007F86195B995"/>
    <w:rsid w:val="00F4108F"/>
  </w:style>
  <w:style w:type="paragraph" w:customStyle="1" w:styleId="D97EA420D45E4534920826B71C49F027">
    <w:name w:val="D97EA420D45E4534920826B71C49F027"/>
    <w:rsid w:val="00F4108F"/>
  </w:style>
  <w:style w:type="paragraph" w:customStyle="1" w:styleId="234494E584C541CF856F3E79EF8C2735">
    <w:name w:val="234494E584C541CF856F3E79EF8C2735"/>
    <w:rsid w:val="00F4108F"/>
  </w:style>
  <w:style w:type="paragraph" w:customStyle="1" w:styleId="33FC9ED649BA42DFA6F2C3768A9E1D45">
    <w:name w:val="33FC9ED649BA42DFA6F2C3768A9E1D45"/>
    <w:rsid w:val="00F4108F"/>
  </w:style>
  <w:style w:type="paragraph" w:customStyle="1" w:styleId="FAB79064FBC0434DBC776D4164EA6AB7">
    <w:name w:val="FAB79064FBC0434DBC776D4164EA6AB7"/>
    <w:rsid w:val="00F4108F"/>
  </w:style>
  <w:style w:type="paragraph" w:customStyle="1" w:styleId="D97EA420D45E4534920826B71C49F0271">
    <w:name w:val="D97EA420D45E4534920826B71C49F027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1">
    <w:name w:val="234494E584C541CF856F3E79EF8C2735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1">
    <w:name w:val="7EEE2F7C5CE74388840413D33B57EB56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1">
    <w:name w:val="687C33D6C0EF4D4A906679E736EAC65C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1">
    <w:name w:val="CDD178D586A24D4594A97F7CECB81501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1">
    <w:name w:val="8FDBDBA8A4474F53B62EDF0C932EB2EF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1">
    <w:name w:val="501E82BE06C54C72B30F8F7A239AA871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1">
    <w:name w:val="6472E163F3D04D7C8EFF538B962A2270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2">
    <w:name w:val="D97EA420D45E4534920826B71C49F027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2">
    <w:name w:val="234494E584C541CF856F3E79EF8C2735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2">
    <w:name w:val="7EEE2F7C5CE74388840413D33B57EB56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2">
    <w:name w:val="687C33D6C0EF4D4A906679E736EAC65C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2">
    <w:name w:val="CDD178D586A24D4594A97F7CECB81501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2">
    <w:name w:val="8FDBDBA8A4474F53B62EDF0C932EB2EF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2">
    <w:name w:val="501E82BE06C54C72B30F8F7A239AA871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2">
    <w:name w:val="6472E163F3D04D7C8EFF538B962A2270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3">
    <w:name w:val="D97EA420D45E4534920826B71C49F027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3">
    <w:name w:val="234494E584C541CF856F3E79EF8C2735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3">
    <w:name w:val="7EEE2F7C5CE74388840413D33B57EB56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3">
    <w:name w:val="687C33D6C0EF4D4A906679E736EAC65C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3">
    <w:name w:val="CDD178D586A24D4594A97F7CECB81501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3">
    <w:name w:val="8FDBDBA8A4474F53B62EDF0C932EB2EF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3">
    <w:name w:val="501E82BE06C54C72B30F8F7A239AA871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3">
    <w:name w:val="6472E163F3D04D7C8EFF538B962A2270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1">
    <w:name w:val="93CA3E31016E49749D50A52D0E654B0D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1">
    <w:name w:val="19270AA295EC48C1BC79D1B7238CE5DC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45B39A77DAE440C8AEE0DC8396F218B51">
    <w:name w:val="45B39A77DAE440C8AEE0DC8396F218B5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1">
    <w:name w:val="3AE1CAD2402F479FA31FBC08F9907710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1">
    <w:name w:val="163D279C947C4E7D9C8A1E5A1CE3E2AE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">
    <w:name w:val="FAB79064FBC0434DBC776D4164EA6AB7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">
    <w:name w:val="33FC9ED649BA42DFA6F2C3768A9E1D45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4">
    <w:name w:val="D97EA420D45E4534920826B71C49F027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4">
    <w:name w:val="234494E584C541CF856F3E79EF8C2735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4">
    <w:name w:val="7EEE2F7C5CE74388840413D33B57EB56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4">
    <w:name w:val="687C33D6C0EF4D4A906679E736EAC65C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4">
    <w:name w:val="CDD178D586A24D4594A97F7CECB81501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4">
    <w:name w:val="8FDBDBA8A4474F53B62EDF0C932EB2EF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4">
    <w:name w:val="501E82BE06C54C72B30F8F7A239AA871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4">
    <w:name w:val="6472E163F3D04D7C8EFF538B962A2270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2">
    <w:name w:val="93CA3E31016E49749D50A52D0E654B0D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2">
    <w:name w:val="19270AA295EC48C1BC79D1B7238CE5DC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45B39A77DAE440C8AEE0DC8396F218B52">
    <w:name w:val="45B39A77DAE440C8AEE0DC8396F218B5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2">
    <w:name w:val="3AE1CAD2402F479FA31FBC08F9907710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2">
    <w:name w:val="163D279C947C4E7D9C8A1E5A1CE3E2AE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E1E2F1A31DB64B928E93049E8BFD2DFE">
    <w:name w:val="E1E2F1A31DB64B928E93049E8BFD2DFE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2">
    <w:name w:val="FAB79064FBC0434DBC776D4164EA6AB7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2">
    <w:name w:val="33FC9ED649BA42DFA6F2C3768A9E1D45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5">
    <w:name w:val="D97EA420D45E4534920826B71C49F027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5">
    <w:name w:val="234494E584C541CF856F3E79EF8C2735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5">
    <w:name w:val="7EEE2F7C5CE74388840413D33B57EB56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5">
    <w:name w:val="687C33D6C0EF4D4A906679E736EAC65C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5">
    <w:name w:val="CDD178D586A24D4594A97F7CECB81501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5">
    <w:name w:val="8FDBDBA8A4474F53B62EDF0C932EB2EF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5">
    <w:name w:val="501E82BE06C54C72B30F8F7A239AA871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5">
    <w:name w:val="6472E163F3D04D7C8EFF538B962A2270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3">
    <w:name w:val="93CA3E31016E49749D50A52D0E654B0D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3">
    <w:name w:val="19270AA295EC48C1BC79D1B7238CE5DC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45B39A77DAE440C8AEE0DC8396F218B53">
    <w:name w:val="45B39A77DAE440C8AEE0DC8396F218B5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3">
    <w:name w:val="3AE1CAD2402F479FA31FBC08F9907710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3">
    <w:name w:val="163D279C947C4E7D9C8A1E5A1CE3E2AE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E1E2F1A31DB64B928E93049E8BFD2DFE1">
    <w:name w:val="E1E2F1A31DB64B928E93049E8BFD2DFE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3">
    <w:name w:val="FAB79064FBC0434DBC776D4164EA6AB7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3">
    <w:name w:val="33FC9ED649BA42DFA6F2C3768A9E1D45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6">
    <w:name w:val="687C33D6C0EF4D4A906679E736EAC65C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6">
    <w:name w:val="CDD178D586A24D4594A97F7CECB81501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6">
    <w:name w:val="8FDBDBA8A4474F53B62EDF0C932EB2EF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6">
    <w:name w:val="501E82BE06C54C72B30F8F7A239AA871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6">
    <w:name w:val="6472E163F3D04D7C8EFF538B962A2270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4">
    <w:name w:val="93CA3E31016E49749D50A52D0E654B0D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4">
    <w:name w:val="19270AA295EC48C1BC79D1B7238CE5DC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4">
    <w:name w:val="3AE1CAD2402F479FA31FBC08F9907710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4">
    <w:name w:val="163D279C947C4E7D9C8A1E5A1CE3E2AE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4">
    <w:name w:val="FAB79064FBC0434DBC776D4164EA6AB7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4">
    <w:name w:val="33FC9ED649BA42DFA6F2C3768A9E1D45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7">
    <w:name w:val="687C33D6C0EF4D4A906679E736EAC65C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7">
    <w:name w:val="CDD178D586A24D4594A97F7CECB81501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7">
    <w:name w:val="8FDBDBA8A4474F53B62EDF0C932EB2EF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7">
    <w:name w:val="501E82BE06C54C72B30F8F7A239AA871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5">
    <w:name w:val="163D279C947C4E7D9C8A1E5A1CE3E2AE5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5">
    <w:name w:val="FAB79064FBC0434DBC776D4164EA6AB75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5">
    <w:name w:val="33FC9ED649BA42DFA6F2C3768A9E1D455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8">
    <w:name w:val="687C33D6C0EF4D4A906679E736EAC65C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8">
    <w:name w:val="CDD178D586A24D4594A97F7CECB81501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8">
    <w:name w:val="8FDBDBA8A4474F53B62EDF0C932EB2EF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8">
    <w:name w:val="501E82BE06C54C72B30F8F7A239AA871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6">
    <w:name w:val="163D279C947C4E7D9C8A1E5A1CE3E2AE6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6">
    <w:name w:val="FAB79064FBC0434DBC776D4164EA6AB76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6">
    <w:name w:val="33FC9ED649BA42DFA6F2C3768A9E1D456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9">
    <w:name w:val="687C33D6C0EF4D4A906679E736EAC65C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9">
    <w:name w:val="CDD178D586A24D4594A97F7CECB81501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9">
    <w:name w:val="8FDBDBA8A4474F53B62EDF0C932EB2EF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9">
    <w:name w:val="501E82BE06C54C72B30F8F7A239AA871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7">
    <w:name w:val="163D279C947C4E7D9C8A1E5A1CE3E2AE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7">
    <w:name w:val="FAB79064FBC0434DBC776D4164EA6AB7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7">
    <w:name w:val="33FC9ED649BA42DFA6F2C3768A9E1D45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7C5CF4B37037491C9236AC50DB06148D">
    <w:name w:val="7C5CF4B37037491C9236AC50DB06148D"/>
    <w:rsid w:val="00125C62"/>
  </w:style>
  <w:style w:type="paragraph" w:customStyle="1" w:styleId="C683755755EB41D586BD2F3C07771AD0">
    <w:name w:val="C683755755EB41D586BD2F3C07771AD0"/>
    <w:rsid w:val="00125C62"/>
  </w:style>
  <w:style w:type="paragraph" w:customStyle="1" w:styleId="AEC9285E3DBD48E1B98D2CAB899EFFFB">
    <w:name w:val="AEC9285E3DBD48E1B98D2CAB899EFFFB"/>
    <w:rsid w:val="00125C62"/>
  </w:style>
  <w:style w:type="paragraph" w:customStyle="1" w:styleId="6BF4E22E65914C4EAAFB1F64FD289F76">
    <w:name w:val="6BF4E22E65914C4EAAFB1F64FD289F76"/>
    <w:rsid w:val="00125C62"/>
  </w:style>
  <w:style w:type="paragraph" w:customStyle="1" w:styleId="F0CA305EB09A4901A635CBECEDA509EB">
    <w:name w:val="F0CA305EB09A4901A635CBECEDA509EB"/>
    <w:rsid w:val="00125C62"/>
  </w:style>
  <w:style w:type="paragraph" w:customStyle="1" w:styleId="8F34DED4EC8F48088AF5D0848BC1B21C">
    <w:name w:val="8F34DED4EC8F48088AF5D0848BC1B21C"/>
    <w:rsid w:val="00125C62"/>
  </w:style>
  <w:style w:type="paragraph" w:customStyle="1" w:styleId="2EB95B60D3F34F8AB08FD0908F544B39">
    <w:name w:val="2EB95B60D3F34F8AB08FD0908F544B39"/>
    <w:rsid w:val="00125C62"/>
  </w:style>
  <w:style w:type="paragraph" w:customStyle="1" w:styleId="BDCFF0FF2402404683E652337853D65A">
    <w:name w:val="BDCFF0FF2402404683E652337853D65A"/>
    <w:rsid w:val="00125C62"/>
  </w:style>
  <w:style w:type="paragraph" w:customStyle="1" w:styleId="3C413200BE9F40A3BC5CCEF762FB53DB">
    <w:name w:val="3C413200BE9F40A3BC5CCEF762FB53DB"/>
    <w:rsid w:val="00125C62"/>
  </w:style>
  <w:style w:type="paragraph" w:customStyle="1" w:styleId="4206CCF53BE044B8B7BA18D4DE9673AF">
    <w:name w:val="4206CCF53BE044B8B7BA18D4DE9673AF"/>
    <w:rsid w:val="00125C62"/>
  </w:style>
  <w:style w:type="paragraph" w:customStyle="1" w:styleId="37425B09FFA14012AC8DE2D56A0C2B3C">
    <w:name w:val="37425B09FFA14012AC8DE2D56A0C2B3C"/>
    <w:rsid w:val="00125C62"/>
  </w:style>
  <w:style w:type="paragraph" w:customStyle="1" w:styleId="4C5A9FFE1D7F416DB32363A66DC5A1D3">
    <w:name w:val="4C5A9FFE1D7F416DB32363A66DC5A1D3"/>
    <w:rsid w:val="00125C62"/>
  </w:style>
  <w:style w:type="paragraph" w:customStyle="1" w:styleId="B22F97535D844E71AB79B04C480F20C2">
    <w:name w:val="B22F97535D844E71AB79B04C480F20C2"/>
    <w:rsid w:val="00125C62"/>
  </w:style>
  <w:style w:type="paragraph" w:customStyle="1" w:styleId="41A80432D2D042A8B65F69F61DC00D18">
    <w:name w:val="41A80432D2D042A8B65F69F61DC00D18"/>
    <w:rsid w:val="00125C62"/>
  </w:style>
  <w:style w:type="paragraph" w:customStyle="1" w:styleId="034EEE11A18A4E82BF7CA506817F1008">
    <w:name w:val="034EEE11A18A4E82BF7CA506817F1008"/>
    <w:rsid w:val="00125C62"/>
  </w:style>
  <w:style w:type="paragraph" w:customStyle="1" w:styleId="30F5FFC6698B4C2ABA3BEF38D9917F31">
    <w:name w:val="30F5FFC6698B4C2ABA3BEF38D9917F31"/>
    <w:rsid w:val="00125C62"/>
  </w:style>
  <w:style w:type="paragraph" w:customStyle="1" w:styleId="082F8759C61147A6826641204721E724">
    <w:name w:val="082F8759C61147A6826641204721E724"/>
    <w:rsid w:val="00125C62"/>
  </w:style>
  <w:style w:type="paragraph" w:customStyle="1" w:styleId="8E5EC44CF6874FDBBB2F4C29755E236A">
    <w:name w:val="8E5EC44CF6874FDBBB2F4C29755E236A"/>
    <w:rsid w:val="00125C62"/>
  </w:style>
  <w:style w:type="paragraph" w:customStyle="1" w:styleId="2B225AE7DF6A4F789A417FB6D74E9325">
    <w:name w:val="2B225AE7DF6A4F789A417FB6D74E9325"/>
    <w:rsid w:val="00125C62"/>
  </w:style>
  <w:style w:type="paragraph" w:customStyle="1" w:styleId="CB1B5CBC38FB4E0BBCC538DA7D21000A">
    <w:name w:val="CB1B5CBC38FB4E0BBCC538DA7D21000A"/>
    <w:rsid w:val="00125C62"/>
  </w:style>
  <w:style w:type="paragraph" w:customStyle="1" w:styleId="E4D17CC085894332889E212C7EFC008B">
    <w:name w:val="E4D17CC085894332889E212C7EFC008B"/>
    <w:rsid w:val="00125C62"/>
  </w:style>
  <w:style w:type="paragraph" w:customStyle="1" w:styleId="F2209F23A1FB48748BCFB3910D3F85CD">
    <w:name w:val="F2209F23A1FB48748BCFB3910D3F85CD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8">
    <w:name w:val="FAB79064FBC0434DBC776D4164EA6AB7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8">
    <w:name w:val="33FC9ED649BA42DFA6F2C3768A9E1D45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8097B5B854B493BBC40C403C015B372">
    <w:name w:val="F8097B5B854B493BBC40C403C015B372"/>
    <w:rsid w:val="00125C62"/>
  </w:style>
  <w:style w:type="paragraph" w:customStyle="1" w:styleId="66CB31EE1A494F759B35E7684EC3E5A0">
    <w:name w:val="66CB31EE1A494F759B35E7684EC3E5A0"/>
    <w:rsid w:val="00125C62"/>
  </w:style>
  <w:style w:type="paragraph" w:customStyle="1" w:styleId="DE313A5604B3496299FEE49E3E49C568">
    <w:name w:val="DE313A5604B3496299FEE49E3E49C56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1">
    <w:name w:val="F2209F23A1FB48748BCFB3910D3F85CD1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9">
    <w:name w:val="FAB79064FBC0434DBC776D4164EA6AB7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9">
    <w:name w:val="33FC9ED649BA42DFA6F2C3768A9E1D45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2">
    <w:name w:val="F2209F23A1FB48748BCFB3910D3F85CD2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0">
    <w:name w:val="FAB79064FBC0434DBC776D4164EA6AB710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0">
    <w:name w:val="33FC9ED649BA42DFA6F2C3768A9E1D4510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3">
    <w:name w:val="F2209F23A1FB48748BCFB3910D3F85CD3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1">
    <w:name w:val="FAB79064FBC0434DBC776D4164EA6AB711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1">
    <w:name w:val="33FC9ED649BA42DFA6F2C3768A9E1D4511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4">
    <w:name w:val="F2209F23A1FB48748BCFB3910D3F85CD4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2">
    <w:name w:val="FAB79064FBC0434DBC776D4164EA6AB712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2">
    <w:name w:val="33FC9ED649BA42DFA6F2C3768A9E1D4512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5">
    <w:name w:val="F2209F23A1FB48748BCFB3910D3F85CD5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3">
    <w:name w:val="FAB79064FBC0434DBC776D4164EA6AB713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3">
    <w:name w:val="33FC9ED649BA42DFA6F2C3768A9E1D4513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6">
    <w:name w:val="F2209F23A1FB48748BCFB3910D3F85CD6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4">
    <w:name w:val="FAB79064FBC0434DBC776D4164EA6AB714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4">
    <w:name w:val="33FC9ED649BA42DFA6F2C3768A9E1D4514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7">
    <w:name w:val="F2209F23A1FB48748BCFB3910D3F85CD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5">
    <w:name w:val="FAB79064FBC0434DBC776D4164EA6AB715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5">
    <w:name w:val="33FC9ED649BA42DFA6F2C3768A9E1D4515"/>
    <w:rsid w:val="00125C62"/>
    <w:pPr>
      <w:spacing w:before="180" w:after="0" w:line="260" w:lineRule="atLeast"/>
    </w:pPr>
    <w:rPr>
      <w:sz w:val="20"/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0318-01CF-44CC-86DC-A79A9A11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74</TotalTime>
  <Pages>2</Pages>
  <Words>426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Wiktorsson Eva</dc:creator>
  <cp:keywords/>
  <dc:description/>
  <cp:lastModifiedBy>Wikstrand, Carina</cp:lastModifiedBy>
  <cp:revision>6</cp:revision>
  <cp:lastPrinted>2015-04-21T11:34:00Z</cp:lastPrinted>
  <dcterms:created xsi:type="dcterms:W3CDTF">2021-09-06T11:16:00Z</dcterms:created>
  <dcterms:modified xsi:type="dcterms:W3CDTF">2021-09-06T12:30:00Z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</Properties>
</file>