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B05" w:rsidRDefault="00042B05" w:rsidP="00A634D2"/>
    <w:p w:rsidR="00042B05" w:rsidRDefault="00042B05" w:rsidP="00A634D2"/>
    <w:tbl>
      <w:tblPr>
        <w:tblW w:w="864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394"/>
      </w:tblGrid>
      <w:tr w:rsidR="00042B05" w:rsidRPr="00331414" w:rsidTr="00042B05"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D9D6" w:themeFill="accent6" w:themeFillTint="66"/>
          </w:tcPr>
          <w:p w:rsidR="00332626" w:rsidRPr="00C27F99" w:rsidRDefault="00042B05" w:rsidP="00332626">
            <w:pPr>
              <w:jc w:val="center"/>
              <w:rPr>
                <w:b/>
              </w:rPr>
            </w:pPr>
            <w:r w:rsidRPr="00332626">
              <w:rPr>
                <w:b/>
                <w:sz w:val="36"/>
              </w:rPr>
              <w:t>Offertförfrågan</w:t>
            </w:r>
            <w:r w:rsidR="00332626">
              <w:rPr>
                <w:b/>
                <w:sz w:val="36"/>
              </w:rPr>
              <w:br/>
            </w:r>
          </w:p>
        </w:tc>
      </w:tr>
      <w:tr w:rsidR="00042B05" w:rsidRPr="00331414" w:rsidTr="00042B05"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 xml:space="preserve">Mittuniversitetet avser upphandla: </w:t>
            </w:r>
            <w:r w:rsidRPr="00C43235">
              <w:rPr>
                <w:rFonts w:asciiTheme="minorHAnsi" w:eastAsiaTheme="minorEastAsia" w:hAnsiTheme="minorHAnsi"/>
                <w:b/>
                <w:color w:val="FF0000"/>
                <w:szCs w:val="22"/>
                <w:lang w:val="sv-SE" w:eastAsia="zh-TW"/>
              </w:rPr>
              <w:t>(beskrivning)</w:t>
            </w:r>
          </w:p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bookmarkStart w:id="0" w:name="_GoBack"/>
            <w:bookmarkEnd w:id="0"/>
          </w:p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:rsidR="00042B05" w:rsidRPr="00C27F99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  <w:tr w:rsidR="00042B05" w:rsidRPr="00331414" w:rsidTr="00042B05"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Upphandlande myndighet:</w:t>
            </w:r>
          </w:p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042B05">
              <w:rPr>
                <w:rFonts w:asciiTheme="minorHAnsi" w:eastAsiaTheme="minorEastAsia" w:hAnsiTheme="minorHAnsi"/>
                <w:szCs w:val="22"/>
                <w:lang w:val="sv-SE" w:eastAsia="zh-TW"/>
              </w:rPr>
              <w:t xml:space="preserve">Mittuniversitetet, </w:t>
            </w:r>
            <w:proofErr w:type="gramStart"/>
            <w:r w:rsidRPr="00C27F99">
              <w:rPr>
                <w:rFonts w:asciiTheme="minorHAnsi" w:eastAsiaTheme="minorEastAsia" w:hAnsiTheme="minorHAnsi"/>
                <w:szCs w:val="22"/>
                <w:lang w:val="sv-SE" w:eastAsia="zh-TW"/>
              </w:rPr>
              <w:t>202100-4524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Upphandlingsförfarande:</w:t>
            </w:r>
          </w:p>
          <w:p w:rsidR="00042B05" w:rsidRPr="00C27F99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  <w:tr w:rsidR="00042B05" w:rsidRPr="00331414" w:rsidTr="00042B05"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42B05" w:rsidRDefault="00332626" w:rsidP="00332626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Tid för senast inlämnande:</w:t>
            </w:r>
          </w:p>
          <w:p w:rsidR="00332626" w:rsidRDefault="00332626" w:rsidP="00332626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2626" w:rsidRDefault="00332626" w:rsidP="00332626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Offerten ska vara giltig:</w:t>
            </w:r>
          </w:p>
          <w:p w:rsidR="00042B05" w:rsidRPr="00C27F99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  <w:tr w:rsidR="00042B05" w:rsidRPr="00331414" w:rsidTr="00042B0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05" w:rsidRPr="00042B05" w:rsidRDefault="00042B05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042B05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Ansvarig upphandlare:</w:t>
            </w:r>
          </w:p>
          <w:p w:rsidR="00042B05" w:rsidRPr="00C27F99" w:rsidRDefault="00042B05" w:rsidP="00C32A5E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05" w:rsidRDefault="005060F8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5060F8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Diarienummer:</w:t>
            </w:r>
          </w:p>
          <w:p w:rsidR="005060F8" w:rsidRPr="005060F8" w:rsidRDefault="005060F8" w:rsidP="00C32A5E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</w:tbl>
    <w:p w:rsidR="00042B05" w:rsidRDefault="00042B05" w:rsidP="00A634D2"/>
    <w:p w:rsidR="00042B05" w:rsidRDefault="00042B05" w:rsidP="00A634D2"/>
    <w:p w:rsidR="00042B05" w:rsidRDefault="00042B05" w:rsidP="00A634D2"/>
    <w:p w:rsidR="00042B05" w:rsidRDefault="00042B05" w:rsidP="00A634D2"/>
    <w:p w:rsidR="00042B05" w:rsidRDefault="00042B05" w:rsidP="00A634D2">
      <w:r>
        <w:t>Bilagor:</w:t>
      </w:r>
    </w:p>
    <w:p w:rsidR="00042B05" w:rsidRDefault="00042B05" w:rsidP="00042B05">
      <w:pPr>
        <w:pStyle w:val="Liststycke"/>
        <w:numPr>
          <w:ilvl w:val="0"/>
          <w:numId w:val="14"/>
        </w:numPr>
      </w:pPr>
      <w:r>
        <w:t xml:space="preserve"> </w:t>
      </w:r>
    </w:p>
    <w:p w:rsidR="00042B05" w:rsidRDefault="00042B05" w:rsidP="00042B05">
      <w:pPr>
        <w:pStyle w:val="Liststycke"/>
        <w:numPr>
          <w:ilvl w:val="0"/>
          <w:numId w:val="14"/>
        </w:numPr>
      </w:pPr>
      <w:r>
        <w:t xml:space="preserve"> </w:t>
      </w:r>
    </w:p>
    <w:p w:rsidR="00042B05" w:rsidRPr="00A634D2" w:rsidRDefault="00042B05" w:rsidP="00042B05">
      <w:pPr>
        <w:pStyle w:val="Liststycke"/>
        <w:numPr>
          <w:ilvl w:val="0"/>
          <w:numId w:val="14"/>
        </w:numPr>
      </w:pPr>
    </w:p>
    <w:sectPr w:rsidR="00042B05" w:rsidRPr="00A634D2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05" w:rsidRDefault="00042B05" w:rsidP="00E25647">
      <w:pPr>
        <w:spacing w:line="240" w:lineRule="auto"/>
      </w:pPr>
      <w:r>
        <w:separator/>
      </w:r>
    </w:p>
  </w:endnote>
  <w:endnote w:type="continuationSeparator" w:id="0">
    <w:p w:rsidR="00042B05" w:rsidRDefault="00042B0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1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05" w:rsidRPr="001565B5" w:rsidRDefault="00042B05" w:rsidP="001565B5">
      <w:pPr>
        <w:pStyle w:val="Sidfot"/>
      </w:pPr>
    </w:p>
  </w:footnote>
  <w:footnote w:type="continuationSeparator" w:id="0">
    <w:p w:rsidR="00042B05" w:rsidRDefault="00042B0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C36574"/>
    <w:multiLevelType w:val="hybridMultilevel"/>
    <w:tmpl w:val="78BC48CE"/>
    <w:lvl w:ilvl="0" w:tplc="87F0A8C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8C6561"/>
    <w:multiLevelType w:val="hybridMultilevel"/>
    <w:tmpl w:val="25E89788"/>
    <w:lvl w:ilvl="0" w:tplc="812E4F2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5"/>
    <w:rsid w:val="0000059E"/>
    <w:rsid w:val="00020939"/>
    <w:rsid w:val="00042B05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626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060F8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3235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F01AC"/>
  <w15:chartTrackingRefBased/>
  <w15:docId w15:val="{17EB977F-58AC-4F31-A0FB-E5EB28F7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Brdtext-RJH">
    <w:name w:val="Brödtext - RJH"/>
    <w:qFormat/>
    <w:rsid w:val="00042B05"/>
    <w:pPr>
      <w:spacing w:after="0" w:line="288" w:lineRule="auto"/>
    </w:pPr>
    <w:rPr>
      <w:rFonts w:ascii="Georgia" w:eastAsiaTheme="minorHAnsi" w:hAnsi="Georgia"/>
      <w:sz w:val="20"/>
      <w:szCs w:val="20"/>
      <w:lang w:val="la-Latn" w:eastAsia="en-US"/>
    </w:rPr>
  </w:style>
  <w:style w:type="paragraph" w:styleId="Liststycke">
    <w:name w:val="List Paragraph"/>
    <w:basedOn w:val="Normal"/>
    <w:uiPriority w:val="34"/>
    <w:semiHidden/>
    <w:qFormat/>
    <w:rsid w:val="0004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E316-CC96-4638-8C8E-7B69C5EF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18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Skoog, Charlott</dc:creator>
  <cp:keywords/>
  <dc:description/>
  <cp:lastModifiedBy>Skoog, Charlott</cp:lastModifiedBy>
  <cp:revision>4</cp:revision>
  <cp:lastPrinted>2015-04-21T11:34:00Z</cp:lastPrinted>
  <dcterms:created xsi:type="dcterms:W3CDTF">2021-03-23T13:37:00Z</dcterms:created>
  <dcterms:modified xsi:type="dcterms:W3CDTF">2021-03-23T13:55:00Z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