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36563" w14:textId="77777777" w:rsidR="00002C18" w:rsidRDefault="00002C18" w:rsidP="00002C18">
      <w:pPr>
        <w:pStyle w:val="Rubrik1numrerad"/>
        <w:numPr>
          <w:ilvl w:val="0"/>
          <w:numId w:val="0"/>
        </w:numPr>
        <w:ind w:left="360" w:hanging="360"/>
      </w:pPr>
    </w:p>
    <w:p w14:paraId="6A357448" w14:textId="77777777" w:rsidR="00002C18" w:rsidRDefault="00002C18" w:rsidP="00002C18">
      <w:pPr>
        <w:pStyle w:val="Rubrik1numrerad"/>
        <w:numPr>
          <w:ilvl w:val="0"/>
          <w:numId w:val="0"/>
        </w:numPr>
        <w:ind w:left="360" w:hanging="360"/>
      </w:pPr>
    </w:p>
    <w:p w14:paraId="1FBAEEF6" w14:textId="77777777" w:rsidR="00135B85" w:rsidRDefault="00135B85" w:rsidP="00135B85"/>
    <w:p w14:paraId="616E100F" w14:textId="77777777" w:rsidR="003E1C56" w:rsidRDefault="003E1C56" w:rsidP="00135B85"/>
    <w:p w14:paraId="566AEE3C" w14:textId="77777777" w:rsidR="003E1C56" w:rsidRDefault="003E1C56" w:rsidP="00135B85"/>
    <w:p w14:paraId="5F424504" w14:textId="77777777" w:rsidR="003E1C56" w:rsidRDefault="003E1C56" w:rsidP="003E1C56"/>
    <w:p w14:paraId="0C5EA6C3" w14:textId="77777777" w:rsidR="003E1C56" w:rsidRDefault="003E1C56" w:rsidP="003E1C56">
      <w:pPr>
        <w:rPr>
          <w:rFonts w:ascii="Arial" w:hAnsi="Arial" w:cs="Arial"/>
          <w:b/>
          <w:sz w:val="36"/>
          <w:szCs w:val="36"/>
          <w:highlight w:val="yellow"/>
        </w:rPr>
      </w:pPr>
    </w:p>
    <w:p w14:paraId="2630476E" w14:textId="77777777" w:rsidR="003E1C56" w:rsidRPr="003E1C56" w:rsidRDefault="003E1C56" w:rsidP="003E1C56">
      <w:pPr>
        <w:rPr>
          <w:rFonts w:ascii="Arial" w:hAnsi="Arial" w:cs="Arial"/>
          <w:b/>
          <w:sz w:val="36"/>
          <w:szCs w:val="36"/>
        </w:rPr>
      </w:pPr>
      <w:r w:rsidRPr="003E1C56">
        <w:rPr>
          <w:rFonts w:ascii="Arial" w:hAnsi="Arial" w:cs="Arial"/>
          <w:b/>
          <w:sz w:val="36"/>
          <w:szCs w:val="36"/>
        </w:rPr>
        <w:t>Direktupphandlingsavtal</w:t>
      </w:r>
      <w:r w:rsidR="00C93BE0">
        <w:rPr>
          <w:rFonts w:ascii="Arial" w:hAnsi="Arial" w:cs="Arial"/>
          <w:b/>
          <w:sz w:val="36"/>
          <w:szCs w:val="36"/>
        </w:rPr>
        <w:t xml:space="preserve"> Varor</w:t>
      </w:r>
    </w:p>
    <w:p w14:paraId="25311078" w14:textId="77777777" w:rsidR="00002C18" w:rsidRDefault="00002C18" w:rsidP="00002C18"/>
    <w:tbl>
      <w:tblPr>
        <w:tblW w:w="9288" w:type="dxa"/>
        <w:jc w:val="center"/>
        <w:tblLook w:val="01E0" w:firstRow="1" w:lastRow="1" w:firstColumn="1" w:lastColumn="1" w:noHBand="0" w:noVBand="0"/>
      </w:tblPr>
      <w:tblGrid>
        <w:gridCol w:w="9288"/>
      </w:tblGrid>
      <w:tr w:rsidR="00002C18" w:rsidRPr="00331414" w14:paraId="609B7AAA" w14:textId="77777777" w:rsidTr="00C52B61">
        <w:trPr>
          <w:trHeight w:val="570"/>
          <w:jc w:val="center"/>
        </w:trPr>
        <w:tc>
          <w:tcPr>
            <w:tcW w:w="9288" w:type="dxa"/>
            <w:vAlign w:val="center"/>
          </w:tcPr>
          <w:p w14:paraId="66518656" w14:textId="77777777" w:rsidR="00002C18" w:rsidRPr="00F20914" w:rsidRDefault="00213729" w:rsidP="00002C18">
            <w:r w:rsidRPr="00213729">
              <w:rPr>
                <w:rFonts w:ascii="Arial" w:hAnsi="Arial"/>
                <w:b/>
                <w:color w:val="FF0000"/>
                <w:sz w:val="24"/>
              </w:rPr>
              <w:t>Upphandlingens namn</w:t>
            </w:r>
          </w:p>
        </w:tc>
      </w:tr>
      <w:tr w:rsidR="00002C18" w:rsidRPr="00331414" w14:paraId="54CB2A9E" w14:textId="77777777" w:rsidTr="00C52B61">
        <w:trPr>
          <w:trHeight w:val="570"/>
          <w:jc w:val="center"/>
        </w:trPr>
        <w:tc>
          <w:tcPr>
            <w:tcW w:w="9288" w:type="dxa"/>
            <w:vAlign w:val="center"/>
          </w:tcPr>
          <w:p w14:paraId="47BDBB67" w14:textId="77777777" w:rsidR="00002C18" w:rsidRPr="00F20914" w:rsidRDefault="00213729" w:rsidP="00002C18">
            <w:r w:rsidRPr="00FA52B3">
              <w:rPr>
                <w:rFonts w:ascii="Arial" w:hAnsi="Arial"/>
                <w:b/>
              </w:rPr>
              <w:t>Dnr</w:t>
            </w:r>
            <w:r>
              <w:rPr>
                <w:rFonts w:ascii="Arial" w:hAnsi="Arial"/>
                <w:b/>
              </w:rPr>
              <w:t>:</w:t>
            </w:r>
            <w:r w:rsidRPr="00FA52B3">
              <w:rPr>
                <w:rFonts w:ascii="Arial" w:hAnsi="Arial"/>
                <w:b/>
              </w:rPr>
              <w:t xml:space="preserve"> </w:t>
            </w:r>
            <w:r w:rsidRPr="00213729">
              <w:rPr>
                <w:rFonts w:ascii="Arial" w:hAnsi="Arial"/>
                <w:b/>
                <w:color w:val="FF0000"/>
              </w:rPr>
              <w:t>Diarienummer</w:t>
            </w:r>
          </w:p>
        </w:tc>
      </w:tr>
      <w:tr w:rsidR="00002C18" w:rsidRPr="00331414" w14:paraId="4F1B2A98" w14:textId="77777777" w:rsidTr="00C52B61">
        <w:trPr>
          <w:trHeight w:val="570"/>
          <w:jc w:val="center"/>
        </w:trPr>
        <w:tc>
          <w:tcPr>
            <w:tcW w:w="9288" w:type="dxa"/>
            <w:vAlign w:val="center"/>
          </w:tcPr>
          <w:p w14:paraId="112EE530" w14:textId="77777777" w:rsidR="00002C18" w:rsidRPr="00F20914" w:rsidRDefault="00213729" w:rsidP="00002C18">
            <w:r w:rsidRPr="00213729">
              <w:rPr>
                <w:rFonts w:ascii="Arial" w:hAnsi="Arial"/>
                <w:b/>
              </w:rPr>
              <w:t xml:space="preserve">Leverantör: </w:t>
            </w:r>
            <w:r w:rsidRPr="00213729">
              <w:rPr>
                <w:rFonts w:ascii="Arial" w:hAnsi="Arial"/>
                <w:b/>
                <w:color w:val="FF0000"/>
              </w:rPr>
              <w:t>Vinnande leverantör</w:t>
            </w:r>
          </w:p>
        </w:tc>
      </w:tr>
    </w:tbl>
    <w:p w14:paraId="603DDFFC" w14:textId="77777777" w:rsidR="00002C18" w:rsidRDefault="00002C18" w:rsidP="00002C18"/>
    <w:p w14:paraId="40C6AD6C" w14:textId="77777777" w:rsidR="003E1C56" w:rsidRDefault="003E1C56" w:rsidP="00002C18"/>
    <w:p w14:paraId="20F7F123" w14:textId="77777777" w:rsidR="003E1C56" w:rsidRPr="003E1C56" w:rsidRDefault="003E1C56" w:rsidP="00002C18">
      <w:pPr>
        <w:rPr>
          <w:i/>
        </w:rPr>
      </w:pPr>
      <w:r w:rsidRPr="003E1C56">
        <w:rPr>
          <w:i/>
        </w:rPr>
        <w:t>Nedanstående informationstext tas bort när avtalet är färdigredigerat:</w:t>
      </w:r>
      <w:r>
        <w:rPr>
          <w:i/>
          <w:color w:val="FF0000"/>
        </w:rPr>
        <w:br/>
      </w:r>
      <w:r w:rsidRPr="003E1C56">
        <w:rPr>
          <w:i/>
          <w:color w:val="FF0000"/>
        </w:rPr>
        <w:t>Röda</w:t>
      </w:r>
      <w:r w:rsidRPr="003E1C56">
        <w:rPr>
          <w:i/>
        </w:rPr>
        <w:t xml:space="preserve"> fält ifylles av avtalsskaparen. </w:t>
      </w:r>
      <w:r w:rsidR="00CA4D51">
        <w:rPr>
          <w:i/>
        </w:rPr>
        <w:br/>
      </w:r>
      <w:r w:rsidR="00AC41DD" w:rsidRPr="00B632A9">
        <w:rPr>
          <w:i/>
          <w:color w:val="005CB9" w:themeColor="accent1"/>
        </w:rPr>
        <w:t>Avtal</w:t>
      </w:r>
      <w:r w:rsidR="00AC41DD">
        <w:rPr>
          <w:i/>
        </w:rPr>
        <w:t xml:space="preserve"> väljs för engångsköp</w:t>
      </w:r>
      <w:r w:rsidR="00AC41DD" w:rsidRPr="00B90CD9">
        <w:t xml:space="preserve"> </w:t>
      </w:r>
      <w:r w:rsidR="00AC41DD" w:rsidRPr="00B90CD9">
        <w:rPr>
          <w:i/>
        </w:rPr>
        <w:t>eller tjänster där omfattningen är känd vid avtalets start</w:t>
      </w:r>
      <w:r w:rsidR="00AC41DD">
        <w:rPr>
          <w:i/>
        </w:rPr>
        <w:t xml:space="preserve">. </w:t>
      </w:r>
      <w:r w:rsidR="00AC41DD">
        <w:rPr>
          <w:i/>
        </w:rPr>
        <w:br/>
      </w:r>
      <w:r w:rsidR="00AC41DD" w:rsidRPr="00DA5225">
        <w:rPr>
          <w:i/>
          <w:color w:val="005CB9" w:themeColor="accent1"/>
        </w:rPr>
        <w:t>R</w:t>
      </w:r>
      <w:r w:rsidR="00AC41DD" w:rsidRPr="00B632A9">
        <w:rPr>
          <w:i/>
          <w:color w:val="005CB9" w:themeColor="accent1"/>
        </w:rPr>
        <w:t>amavtal</w:t>
      </w:r>
      <w:r w:rsidR="00AC41DD">
        <w:rPr>
          <w:i/>
        </w:rPr>
        <w:t xml:space="preserve"> väljs för återkommande köp </w:t>
      </w:r>
      <w:r w:rsidR="00AC41DD" w:rsidRPr="000B6E54">
        <w:rPr>
          <w:i/>
        </w:rPr>
        <w:t>eller tjänster där volymen bestäms vid res</w:t>
      </w:r>
      <w:r w:rsidR="00775AC7">
        <w:rPr>
          <w:i/>
        </w:rPr>
        <w:t>pektive</w:t>
      </w:r>
      <w:r w:rsidR="00AC41DD" w:rsidRPr="000B6E54">
        <w:rPr>
          <w:i/>
        </w:rPr>
        <w:t xml:space="preserve"> avrop</w:t>
      </w:r>
      <w:r w:rsidR="00AC41DD">
        <w:rPr>
          <w:i/>
        </w:rPr>
        <w:t xml:space="preserve">. </w:t>
      </w:r>
      <w:r w:rsidR="00AC41DD">
        <w:rPr>
          <w:i/>
        </w:rPr>
        <w:br/>
      </w:r>
      <w:bookmarkStart w:id="0" w:name="_Hlk68702577"/>
      <w:r w:rsidRPr="003E1C56">
        <w:rPr>
          <w:i/>
          <w:highlight w:val="yellow"/>
        </w:rPr>
        <w:t>Gul</w:t>
      </w:r>
      <w:r w:rsidR="006E6012">
        <w:rPr>
          <w:i/>
          <w:highlight w:val="yellow"/>
        </w:rPr>
        <w:t>a</w:t>
      </w:r>
      <w:r w:rsidR="006E6012" w:rsidRPr="006E6012">
        <w:rPr>
          <w:i/>
        </w:rPr>
        <w:t xml:space="preserve"> </w:t>
      </w:r>
      <w:r w:rsidR="006E6012">
        <w:rPr>
          <w:i/>
        </w:rPr>
        <w:t xml:space="preserve">är </w:t>
      </w:r>
      <w:r w:rsidR="005F09A6">
        <w:rPr>
          <w:i/>
        </w:rPr>
        <w:t>fält som antingen ska</w:t>
      </w:r>
      <w:r w:rsidR="0082254E">
        <w:rPr>
          <w:i/>
        </w:rPr>
        <w:t xml:space="preserve"> ändra</w:t>
      </w:r>
      <w:r w:rsidR="005F09A6">
        <w:rPr>
          <w:i/>
        </w:rPr>
        <w:t>s</w:t>
      </w:r>
      <w:r w:rsidR="0082254E">
        <w:rPr>
          <w:i/>
        </w:rPr>
        <w:t xml:space="preserve"> </w:t>
      </w:r>
      <w:r w:rsidR="005F09A6">
        <w:rPr>
          <w:i/>
        </w:rPr>
        <w:t>till det som passar upphandlingen</w:t>
      </w:r>
      <w:r w:rsidR="00E16044">
        <w:rPr>
          <w:i/>
        </w:rPr>
        <w:t>, korrigera detta/</w:t>
      </w:r>
      <w:r w:rsidRPr="003E1C56">
        <w:rPr>
          <w:i/>
        </w:rPr>
        <w:t>ta bort det som ej gäller denna upphandling</w:t>
      </w:r>
      <w:r w:rsidR="00B632A9">
        <w:rPr>
          <w:i/>
        </w:rPr>
        <w:t xml:space="preserve">. </w:t>
      </w:r>
      <w:bookmarkEnd w:id="0"/>
      <w:r w:rsidR="00C54A25">
        <w:rPr>
          <w:i/>
        </w:rPr>
        <w:br/>
      </w:r>
      <w:r w:rsidR="00997A0D" w:rsidRPr="00997A0D">
        <w:rPr>
          <w:i/>
          <w:highlight w:val="green"/>
        </w:rPr>
        <w:t>Gröna</w:t>
      </w:r>
      <w:r w:rsidR="00997A0D">
        <w:rPr>
          <w:i/>
        </w:rPr>
        <w:t xml:space="preserve"> fält</w:t>
      </w:r>
      <w:r w:rsidR="00F52A14">
        <w:rPr>
          <w:i/>
        </w:rPr>
        <w:t xml:space="preserve"> markerar vägval för avtal </w:t>
      </w:r>
      <w:r w:rsidR="00720EFF">
        <w:rPr>
          <w:i/>
        </w:rPr>
        <w:t>eller</w:t>
      </w:r>
      <w:r w:rsidR="00F52A14">
        <w:rPr>
          <w:i/>
        </w:rPr>
        <w:t xml:space="preserve"> ramavtal,</w:t>
      </w:r>
      <w:r w:rsidR="00997A0D">
        <w:rPr>
          <w:i/>
        </w:rPr>
        <w:t xml:space="preserve"> tas bort </w:t>
      </w:r>
      <w:r w:rsidR="00A87B3F">
        <w:rPr>
          <w:i/>
        </w:rPr>
        <w:t xml:space="preserve">allt </w:t>
      </w:r>
      <w:r w:rsidR="00997A0D">
        <w:rPr>
          <w:i/>
        </w:rPr>
        <w:t>eftersom avtalet redigeras.</w:t>
      </w:r>
      <w:r w:rsidR="00D73538">
        <w:rPr>
          <w:i/>
        </w:rPr>
        <w:br/>
      </w:r>
      <w:r w:rsidR="00D73538">
        <w:rPr>
          <w:i/>
          <w:highlight w:val="magenta"/>
        </w:rPr>
        <w:t>Rosa</w:t>
      </w:r>
      <w:r w:rsidR="00D73538">
        <w:rPr>
          <w:i/>
        </w:rPr>
        <w:t xml:space="preserve"> fält markerar information som tas bort allt eftersom avtalet redigeras.</w:t>
      </w:r>
      <w:r w:rsidR="00082478">
        <w:rPr>
          <w:i/>
        </w:rPr>
        <w:br/>
      </w:r>
      <w:r w:rsidR="001B2004">
        <w:rPr>
          <w:i/>
        </w:rPr>
        <w:br/>
        <w:t xml:space="preserve">Vid frågor om denna avtalsmall </w:t>
      </w:r>
      <w:r w:rsidR="00662F5F">
        <w:rPr>
          <w:i/>
        </w:rPr>
        <w:t>maila/</w:t>
      </w:r>
      <w:r w:rsidR="001B2004">
        <w:rPr>
          <w:i/>
        </w:rPr>
        <w:t xml:space="preserve">ta kontakt med </w:t>
      </w:r>
      <w:r w:rsidR="00912AC9">
        <w:rPr>
          <w:i/>
        </w:rPr>
        <w:t>U</w:t>
      </w:r>
      <w:r w:rsidR="001B2004">
        <w:rPr>
          <w:i/>
        </w:rPr>
        <w:t>pphandlingsfunktionen.</w:t>
      </w:r>
    </w:p>
    <w:p w14:paraId="62EA8A94" w14:textId="77777777" w:rsidR="006764FA" w:rsidRPr="00762640" w:rsidRDefault="006764FA" w:rsidP="006764FA">
      <w:pPr>
        <w:rPr>
          <w:b/>
          <w:i/>
        </w:rPr>
      </w:pPr>
      <w:r w:rsidRPr="00762640">
        <w:rPr>
          <w:b/>
          <w:i/>
        </w:rPr>
        <w:t>Diarieför direktupphandlingsdokumentet och inkomna offerter tillsammans det undertecknade avtalet</w:t>
      </w:r>
      <w:r w:rsidR="00762640" w:rsidRPr="00762640">
        <w:rPr>
          <w:b/>
          <w:i/>
        </w:rPr>
        <w:t xml:space="preserve"> och skicka sedan kopior på samtliga dokument till </w:t>
      </w:r>
      <w:r w:rsidR="00912AC9">
        <w:rPr>
          <w:b/>
          <w:i/>
        </w:rPr>
        <w:t>U</w:t>
      </w:r>
      <w:r w:rsidR="00762640" w:rsidRPr="00762640">
        <w:rPr>
          <w:b/>
          <w:i/>
        </w:rPr>
        <w:t>pphandlingsfunktionen</w:t>
      </w:r>
      <w:r w:rsidRPr="00762640">
        <w:rPr>
          <w:b/>
          <w:i/>
        </w:rPr>
        <w:t>. Meddela</w:t>
      </w:r>
      <w:r w:rsidR="00762640" w:rsidRPr="00762640">
        <w:rPr>
          <w:b/>
          <w:i/>
        </w:rPr>
        <w:t xml:space="preserve"> därefter</w:t>
      </w:r>
      <w:r w:rsidRPr="00762640">
        <w:rPr>
          <w:b/>
          <w:i/>
        </w:rPr>
        <w:t xml:space="preserve"> samtliga anbudsgivare och tacka för visat intresse. </w:t>
      </w:r>
    </w:p>
    <w:p w14:paraId="5AD338D0" w14:textId="77777777" w:rsidR="00002C18" w:rsidRPr="00002C18" w:rsidRDefault="00002C18" w:rsidP="00002C18"/>
    <w:p w14:paraId="743776B9" w14:textId="77777777" w:rsidR="00002C18" w:rsidRDefault="00002C18" w:rsidP="00002C18"/>
    <w:p w14:paraId="0ED29E62" w14:textId="77777777" w:rsidR="000C07D2" w:rsidRPr="0084358F" w:rsidRDefault="009725B6" w:rsidP="00044F58">
      <w:pPr>
        <w:pStyle w:val="Rubrik1numrerad"/>
        <w:rPr>
          <w:b w:val="0"/>
        </w:rPr>
      </w:pPr>
      <w:bookmarkStart w:id="1" w:name="_Toc66432009"/>
      <w:bookmarkStart w:id="2" w:name="_Toc68696091"/>
      <w:r w:rsidRPr="0084358F">
        <w:rPr>
          <w:b w:val="0"/>
        </w:rPr>
        <w:lastRenderedPageBreak/>
        <w:t>Avtalsparter</w:t>
      </w:r>
      <w:r w:rsidR="00C27F99" w:rsidRPr="0084358F">
        <w:rPr>
          <w:b w:val="0"/>
        </w:rPr>
        <w:t xml:space="preserve"> och kontaktpersoner</w:t>
      </w:r>
      <w:bookmarkEnd w:id="1"/>
      <w:bookmarkEnd w:id="2"/>
    </w:p>
    <w:p w14:paraId="4112BCCA" w14:textId="77777777" w:rsidR="00F156D4" w:rsidRPr="00AE03A0" w:rsidRDefault="00F156D4" w:rsidP="00FA4A6A">
      <w:bookmarkStart w:id="3" w:name="_Hlk65828128"/>
      <w:bookmarkStart w:id="4" w:name="_Toc65841898"/>
      <w:bookmarkStart w:id="5" w:name="_Toc66100873"/>
      <w:bookmarkStart w:id="6" w:name="_Toc66432010"/>
      <w:r w:rsidRPr="00AE03A0">
        <w:t xml:space="preserve">Mittuniversitetet och Leverantören, </w:t>
      </w:r>
      <w:bookmarkEnd w:id="3"/>
      <w:r w:rsidRPr="00AE03A0">
        <w:t xml:space="preserve">var för sig kallade Part och tillsammans kallade Parterna, har träffat följande </w:t>
      </w:r>
      <w:r w:rsidRPr="00962D33">
        <w:rPr>
          <w:color w:val="005CB9" w:themeColor="accent1"/>
        </w:rPr>
        <w:t>Avtal/Ramavtal.</w:t>
      </w:r>
    </w:p>
    <w:p w14:paraId="06E16B27" w14:textId="77777777" w:rsidR="00C27F99" w:rsidRPr="00C27F99" w:rsidRDefault="00C27F99" w:rsidP="00C27F99">
      <w:pPr>
        <w:pStyle w:val="Rubrik2numrerad"/>
      </w:pPr>
      <w:r>
        <w:t>Avtalsparter</w:t>
      </w:r>
      <w:bookmarkEnd w:id="4"/>
      <w:bookmarkEnd w:id="5"/>
      <w:bookmarkEnd w:id="6"/>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4394"/>
      </w:tblGrid>
      <w:tr w:rsidR="00C27F99" w:rsidRPr="00331414" w14:paraId="1D078B83" w14:textId="77777777" w:rsidTr="007A3DD1">
        <w:tc>
          <w:tcPr>
            <w:tcW w:w="4253" w:type="dxa"/>
            <w:tcBorders>
              <w:top w:val="single" w:sz="4" w:space="0" w:color="auto"/>
              <w:left w:val="single" w:sz="6" w:space="0" w:color="auto"/>
              <w:bottom w:val="single" w:sz="4" w:space="0" w:color="auto"/>
              <w:right w:val="single" w:sz="6" w:space="0" w:color="auto"/>
            </w:tcBorders>
            <w:shd w:val="clear" w:color="auto" w:fill="DED9D6" w:themeFill="accent6" w:themeFillTint="66"/>
          </w:tcPr>
          <w:p w14:paraId="10D85B83" w14:textId="77777777" w:rsidR="00C27F99" w:rsidRPr="00C27F99" w:rsidRDefault="00990920" w:rsidP="00C52B61">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4" w:space="0" w:color="auto"/>
              <w:left w:val="single" w:sz="6" w:space="0" w:color="auto"/>
              <w:bottom w:val="single" w:sz="4" w:space="0" w:color="auto"/>
              <w:right w:val="single" w:sz="6" w:space="0" w:color="auto"/>
            </w:tcBorders>
            <w:shd w:val="clear" w:color="auto" w:fill="DED9D6" w:themeFill="accent6" w:themeFillTint="66"/>
          </w:tcPr>
          <w:p w14:paraId="573B67BC" w14:textId="77777777" w:rsidR="00C27F99" w:rsidRPr="00C27F99" w:rsidRDefault="00C27F99" w:rsidP="00C52B61">
            <w:pPr>
              <w:pStyle w:val="Brdtext-RJH"/>
              <w:rPr>
                <w:rFonts w:asciiTheme="minorHAnsi" w:eastAsiaTheme="minorEastAsia" w:hAnsiTheme="minorHAnsi"/>
                <w:b/>
                <w:szCs w:val="22"/>
                <w:lang w:val="sv-SE" w:eastAsia="zh-TW"/>
              </w:rPr>
            </w:pPr>
            <w:r w:rsidRPr="00C27F99">
              <w:rPr>
                <w:rFonts w:asciiTheme="minorHAnsi" w:eastAsiaTheme="minorEastAsia" w:hAnsiTheme="minorHAnsi"/>
                <w:b/>
                <w:szCs w:val="22"/>
                <w:lang w:val="sv-SE" w:eastAsia="zh-TW"/>
              </w:rPr>
              <w:t>Leverantören</w:t>
            </w:r>
          </w:p>
        </w:tc>
      </w:tr>
      <w:tr w:rsidR="00C27F99" w:rsidRPr="00331414" w14:paraId="6CF4E328" w14:textId="77777777" w:rsidTr="001B6CA2">
        <w:tc>
          <w:tcPr>
            <w:tcW w:w="4253" w:type="dxa"/>
            <w:tcBorders>
              <w:top w:val="single" w:sz="4" w:space="0" w:color="auto"/>
              <w:left w:val="single" w:sz="4" w:space="0" w:color="auto"/>
              <w:bottom w:val="single" w:sz="4" w:space="0" w:color="auto"/>
              <w:right w:val="single" w:sz="4" w:space="0" w:color="auto"/>
            </w:tcBorders>
          </w:tcPr>
          <w:p w14:paraId="457FEFDD" w14:textId="77777777" w:rsidR="00C27F99" w:rsidRDefault="00C27F99" w:rsidP="00C52B61">
            <w:pPr>
              <w:pStyle w:val="Brdtext-RJH"/>
              <w:rPr>
                <w:rFonts w:asciiTheme="minorHAnsi" w:eastAsiaTheme="minorEastAsia" w:hAnsiTheme="minorHAnsi"/>
                <w:szCs w:val="22"/>
                <w:lang w:val="sv-SE" w:eastAsia="zh-TW"/>
              </w:rPr>
            </w:pPr>
            <w:r>
              <w:rPr>
                <w:rFonts w:asciiTheme="minorHAnsi" w:eastAsiaTheme="minorEastAsia" w:hAnsiTheme="minorHAnsi"/>
                <w:szCs w:val="22"/>
                <w:lang w:val="sv-SE" w:eastAsia="zh-TW"/>
              </w:rPr>
              <w:t>Mittuniversitetet</w:t>
            </w:r>
          </w:p>
          <w:p w14:paraId="5821D1DE"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831 2</w:t>
            </w:r>
            <w:r>
              <w:rPr>
                <w:rFonts w:asciiTheme="minorHAnsi" w:eastAsiaTheme="minorEastAsia" w:hAnsiTheme="minorHAnsi"/>
                <w:szCs w:val="22"/>
                <w:lang w:val="sv-SE" w:eastAsia="zh-TW"/>
              </w:rPr>
              <w:t>5</w:t>
            </w:r>
            <w:r w:rsidRPr="00C27F99">
              <w:rPr>
                <w:rFonts w:asciiTheme="minorHAnsi" w:eastAsiaTheme="minorEastAsia" w:hAnsiTheme="minorHAnsi"/>
                <w:szCs w:val="22"/>
                <w:lang w:val="sv-SE" w:eastAsia="zh-TW"/>
              </w:rPr>
              <w:t xml:space="preserve"> Östersund</w:t>
            </w:r>
          </w:p>
        </w:tc>
        <w:tc>
          <w:tcPr>
            <w:tcW w:w="4394" w:type="dxa"/>
            <w:tcBorders>
              <w:top w:val="single" w:sz="4" w:space="0" w:color="auto"/>
              <w:left w:val="single" w:sz="4" w:space="0" w:color="auto"/>
              <w:bottom w:val="single" w:sz="4" w:space="0" w:color="auto"/>
              <w:right w:val="single" w:sz="4" w:space="0" w:color="auto"/>
            </w:tcBorders>
          </w:tcPr>
          <w:p w14:paraId="247D10A9" w14:textId="77777777" w:rsidR="00C27F99" w:rsidRPr="00C27F99" w:rsidRDefault="00C27F99" w:rsidP="00C52B61">
            <w:pPr>
              <w:pStyle w:val="Brdtext-RJH"/>
              <w:rPr>
                <w:rFonts w:asciiTheme="minorHAnsi" w:eastAsiaTheme="minorEastAsia" w:hAnsiTheme="minorHAnsi"/>
                <w:szCs w:val="22"/>
                <w:lang w:val="sv-SE" w:eastAsia="zh-TW"/>
              </w:rPr>
            </w:pPr>
            <w:r w:rsidRPr="00C970BC">
              <w:rPr>
                <w:rFonts w:asciiTheme="minorHAnsi" w:eastAsiaTheme="minorEastAsia" w:hAnsiTheme="minorHAnsi"/>
                <w:color w:val="FF0000"/>
                <w:szCs w:val="22"/>
                <w:lang w:val="sv-SE" w:eastAsia="zh-TW"/>
              </w:rPr>
              <w:t>Företagsnamn</w:t>
            </w:r>
            <w:r w:rsidRPr="00C970BC">
              <w:rPr>
                <w:rFonts w:asciiTheme="minorHAnsi" w:eastAsiaTheme="minorEastAsia" w:hAnsiTheme="minorHAnsi"/>
                <w:color w:val="FF0000"/>
                <w:szCs w:val="22"/>
                <w:lang w:val="sv-SE" w:eastAsia="zh-TW"/>
              </w:rPr>
              <w:br/>
              <w:t>Adress</w:t>
            </w:r>
            <w:r w:rsidRPr="00C970BC">
              <w:rPr>
                <w:rFonts w:asciiTheme="minorHAnsi" w:eastAsiaTheme="minorEastAsia" w:hAnsiTheme="minorHAnsi"/>
                <w:color w:val="FF0000"/>
                <w:szCs w:val="22"/>
                <w:lang w:val="sv-SE" w:eastAsia="zh-TW"/>
              </w:rPr>
              <w:br/>
              <w:t>Postadress</w:t>
            </w:r>
          </w:p>
        </w:tc>
      </w:tr>
      <w:tr w:rsidR="00C27F99" w:rsidRPr="00331414" w14:paraId="6989C6F3" w14:textId="77777777" w:rsidTr="001B6CA2">
        <w:tc>
          <w:tcPr>
            <w:tcW w:w="4253" w:type="dxa"/>
            <w:tcBorders>
              <w:top w:val="single" w:sz="4" w:space="0" w:color="auto"/>
              <w:left w:val="single" w:sz="4" w:space="0" w:color="auto"/>
              <w:bottom w:val="single" w:sz="4" w:space="0" w:color="auto"/>
              <w:right w:val="single" w:sz="4" w:space="0" w:color="auto"/>
            </w:tcBorders>
          </w:tcPr>
          <w:p w14:paraId="09BB657A"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Org nr: 202100-4524</w:t>
            </w:r>
          </w:p>
        </w:tc>
        <w:tc>
          <w:tcPr>
            <w:tcW w:w="4394" w:type="dxa"/>
            <w:tcBorders>
              <w:top w:val="single" w:sz="4" w:space="0" w:color="auto"/>
              <w:left w:val="single" w:sz="4" w:space="0" w:color="auto"/>
              <w:bottom w:val="single" w:sz="4" w:space="0" w:color="auto"/>
              <w:right w:val="single" w:sz="4" w:space="0" w:color="auto"/>
            </w:tcBorders>
          </w:tcPr>
          <w:p w14:paraId="7530BB2E"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Org nr: </w:t>
            </w:r>
            <w:r w:rsidRPr="00792BF2">
              <w:rPr>
                <w:rFonts w:asciiTheme="minorHAnsi" w:eastAsiaTheme="minorEastAsia" w:hAnsiTheme="minorHAnsi"/>
                <w:color w:val="FF0000"/>
                <w:szCs w:val="22"/>
                <w:lang w:val="sv-SE" w:eastAsia="zh-TW"/>
              </w:rPr>
              <w:t>Organisationsnummer</w:t>
            </w:r>
          </w:p>
        </w:tc>
      </w:tr>
      <w:tr w:rsidR="00C27F99" w:rsidRPr="00331414" w14:paraId="5745CFDF" w14:textId="77777777" w:rsidTr="001B6CA2">
        <w:tc>
          <w:tcPr>
            <w:tcW w:w="4253" w:type="dxa"/>
            <w:tcBorders>
              <w:top w:val="single" w:sz="4" w:space="0" w:color="auto"/>
              <w:left w:val="single" w:sz="4" w:space="0" w:color="auto"/>
              <w:bottom w:val="single" w:sz="4" w:space="0" w:color="auto"/>
              <w:right w:val="single" w:sz="4" w:space="0" w:color="auto"/>
            </w:tcBorders>
          </w:tcPr>
          <w:p w14:paraId="65A24033"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Pr>
                <w:rFonts w:asciiTheme="minorHAnsi" w:eastAsiaTheme="minorEastAsia" w:hAnsiTheme="minorHAnsi"/>
                <w:szCs w:val="22"/>
                <w:lang w:val="sv-SE" w:eastAsia="zh-TW"/>
              </w:rPr>
              <w:t>010 – 142 80 00</w:t>
            </w:r>
          </w:p>
        </w:tc>
        <w:tc>
          <w:tcPr>
            <w:tcW w:w="4394" w:type="dxa"/>
            <w:tcBorders>
              <w:top w:val="single" w:sz="4" w:space="0" w:color="auto"/>
              <w:left w:val="single" w:sz="4" w:space="0" w:color="auto"/>
              <w:bottom w:val="single" w:sz="4" w:space="0" w:color="auto"/>
              <w:right w:val="single" w:sz="4" w:space="0" w:color="auto"/>
            </w:tcBorders>
          </w:tcPr>
          <w:p w14:paraId="1C85E242"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sidRPr="00792BF2">
              <w:rPr>
                <w:rFonts w:asciiTheme="minorHAnsi" w:eastAsiaTheme="minorEastAsia" w:hAnsiTheme="minorHAnsi"/>
                <w:color w:val="FF0000"/>
                <w:szCs w:val="22"/>
                <w:lang w:val="sv-SE" w:eastAsia="zh-TW"/>
              </w:rPr>
              <w:t>Telefon</w:t>
            </w:r>
          </w:p>
        </w:tc>
      </w:tr>
      <w:tr w:rsidR="00C27F99" w:rsidRPr="00331414" w14:paraId="6ACF8530" w14:textId="77777777" w:rsidTr="001B6CA2">
        <w:tc>
          <w:tcPr>
            <w:tcW w:w="4253" w:type="dxa"/>
            <w:tcBorders>
              <w:top w:val="single" w:sz="4" w:space="0" w:color="auto"/>
              <w:left w:val="single" w:sz="4" w:space="0" w:color="auto"/>
              <w:bottom w:val="single" w:sz="4" w:space="0" w:color="auto"/>
              <w:right w:val="single" w:sz="4" w:space="0" w:color="auto"/>
            </w:tcBorders>
          </w:tcPr>
          <w:p w14:paraId="2C448C4F" w14:textId="77777777" w:rsidR="00C27F99" w:rsidRPr="009E2822"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Webbplats</w:t>
            </w:r>
            <w:r w:rsidR="009E2822">
              <w:rPr>
                <w:rFonts w:asciiTheme="minorHAnsi" w:eastAsiaTheme="minorEastAsia" w:hAnsiTheme="minorHAnsi"/>
                <w:szCs w:val="22"/>
                <w:lang w:val="sv-SE" w:eastAsia="zh-TW"/>
              </w:rPr>
              <w:t>:</w:t>
            </w:r>
            <w:r w:rsidR="009E2822" w:rsidRPr="009E2822">
              <w:rPr>
                <w:rStyle w:val="Hyperlnk"/>
                <w:u w:val="none"/>
              </w:rPr>
              <w:t xml:space="preserve"> </w:t>
            </w:r>
            <w:hyperlink r:id="rId8" w:history="1">
              <w:r w:rsidR="009E2822" w:rsidRPr="0076340B">
                <w:rPr>
                  <w:rStyle w:val="Hyperlnk"/>
                </w:rPr>
                <w:t>https://www.miun.se/</w:t>
              </w:r>
            </w:hyperlink>
          </w:p>
        </w:tc>
        <w:tc>
          <w:tcPr>
            <w:tcW w:w="4394" w:type="dxa"/>
            <w:tcBorders>
              <w:top w:val="single" w:sz="4" w:space="0" w:color="auto"/>
              <w:left w:val="single" w:sz="4" w:space="0" w:color="auto"/>
              <w:bottom w:val="single" w:sz="4" w:space="0" w:color="auto"/>
              <w:right w:val="single" w:sz="4" w:space="0" w:color="auto"/>
            </w:tcBorders>
          </w:tcPr>
          <w:p w14:paraId="5CC7748F"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Webbplats: </w:t>
            </w:r>
            <w:r w:rsidR="00792BF2" w:rsidRPr="00792BF2">
              <w:rPr>
                <w:rFonts w:asciiTheme="minorHAnsi" w:eastAsiaTheme="minorEastAsia" w:hAnsiTheme="minorHAnsi"/>
                <w:color w:val="FF0000"/>
                <w:szCs w:val="22"/>
                <w:lang w:val="sv-SE" w:eastAsia="zh-TW"/>
              </w:rPr>
              <w:t>webbplats</w:t>
            </w:r>
          </w:p>
        </w:tc>
      </w:tr>
    </w:tbl>
    <w:p w14:paraId="36356A37" w14:textId="77777777" w:rsidR="00C27F99" w:rsidRDefault="00C27F99" w:rsidP="00C27F99">
      <w:pPr>
        <w:pStyle w:val="Rubrik2numrerad"/>
      </w:pPr>
      <w:bookmarkStart w:id="7" w:name="_Toc65841899"/>
      <w:bookmarkStart w:id="8" w:name="_Toc66100874"/>
      <w:bookmarkStart w:id="9" w:name="_Toc66432011"/>
      <w:r>
        <w:t>Kontaktpersoner för avtalet</w:t>
      </w:r>
      <w:bookmarkEnd w:id="7"/>
      <w:bookmarkEnd w:id="8"/>
      <w:bookmarkEnd w:id="9"/>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3F00D7" w:rsidRPr="00E46210" w14:paraId="4B8D3097" w14:textId="77777777" w:rsidTr="007A3DD1">
        <w:tc>
          <w:tcPr>
            <w:tcW w:w="4253" w:type="dxa"/>
            <w:tcBorders>
              <w:top w:val="single" w:sz="6" w:space="0" w:color="auto"/>
              <w:left w:val="single" w:sz="6" w:space="0" w:color="auto"/>
              <w:bottom w:val="single" w:sz="6" w:space="0" w:color="auto"/>
              <w:right w:val="single" w:sz="6" w:space="0" w:color="auto"/>
            </w:tcBorders>
            <w:shd w:val="clear" w:color="auto" w:fill="DED9D6" w:themeFill="accent6" w:themeFillTint="66"/>
          </w:tcPr>
          <w:p w14:paraId="3A38897C" w14:textId="77777777" w:rsidR="003F00D7" w:rsidRPr="003F00D7" w:rsidRDefault="00990920" w:rsidP="003F00D7">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ED9D6" w:themeFill="accent6" w:themeFillTint="66"/>
          </w:tcPr>
          <w:p w14:paraId="25FF3B28"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3F00D7" w:rsidRPr="00E46210" w14:paraId="0C5F9AD2" w14:textId="77777777" w:rsidTr="00C52B61">
        <w:tc>
          <w:tcPr>
            <w:tcW w:w="4253" w:type="dxa"/>
            <w:tcBorders>
              <w:top w:val="single" w:sz="6" w:space="0" w:color="auto"/>
              <w:left w:val="single" w:sz="6" w:space="0" w:color="auto"/>
              <w:bottom w:val="single" w:sz="6" w:space="0" w:color="auto"/>
              <w:right w:val="single" w:sz="6" w:space="0" w:color="auto"/>
            </w:tcBorders>
          </w:tcPr>
          <w:p w14:paraId="028E0081"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sidR="001B2004">
              <w:rPr>
                <w:rFonts w:asciiTheme="minorHAnsi" w:eastAsiaTheme="minorEastAsia" w:hAnsiTheme="minorHAnsi"/>
                <w:b/>
                <w:color w:val="FF0000"/>
                <w:szCs w:val="22"/>
                <w:lang w:val="sv-SE" w:eastAsia="zh-TW"/>
              </w:rPr>
              <w:t>xxxxxxxx</w:t>
            </w:r>
          </w:p>
        </w:tc>
        <w:tc>
          <w:tcPr>
            <w:tcW w:w="4394" w:type="dxa"/>
            <w:tcBorders>
              <w:top w:val="single" w:sz="6" w:space="0" w:color="auto"/>
              <w:left w:val="single" w:sz="6" w:space="0" w:color="auto"/>
              <w:bottom w:val="single" w:sz="6" w:space="0" w:color="auto"/>
              <w:right w:val="single" w:sz="6" w:space="0" w:color="auto"/>
            </w:tcBorders>
          </w:tcPr>
          <w:p w14:paraId="1CB5FAB4"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sidR="001B2004" w:rsidRPr="001B2004">
              <w:rPr>
                <w:rFonts w:asciiTheme="minorHAnsi" w:eastAsiaTheme="minorEastAsia" w:hAnsiTheme="minorHAnsi"/>
                <w:b/>
                <w:color w:val="FF0000"/>
                <w:szCs w:val="22"/>
                <w:lang w:val="sv-SE" w:eastAsia="zh-TW"/>
              </w:rPr>
              <w:t>xxxxxxx</w:t>
            </w:r>
          </w:p>
        </w:tc>
      </w:tr>
      <w:tr w:rsidR="003F00D7" w:rsidRPr="00E46210" w14:paraId="34C3FE01" w14:textId="77777777" w:rsidTr="00C52B61">
        <w:tc>
          <w:tcPr>
            <w:tcW w:w="4253" w:type="dxa"/>
            <w:tcBorders>
              <w:top w:val="single" w:sz="6" w:space="0" w:color="auto"/>
              <w:left w:val="single" w:sz="6" w:space="0" w:color="auto"/>
              <w:bottom w:val="single" w:sz="6" w:space="0" w:color="auto"/>
              <w:right w:val="single" w:sz="6" w:space="0" w:color="auto"/>
            </w:tcBorders>
          </w:tcPr>
          <w:p w14:paraId="4AC32316"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sidR="001B2004" w:rsidRPr="001B2004">
              <w:rPr>
                <w:rFonts w:asciiTheme="minorHAnsi" w:eastAsiaTheme="minorEastAsia" w:hAnsiTheme="minorHAnsi"/>
                <w:b/>
                <w:color w:val="FF0000"/>
                <w:szCs w:val="22"/>
                <w:lang w:val="sv-SE" w:eastAsia="zh-TW"/>
              </w:rPr>
              <w:t>xxxxxxxxx</w:t>
            </w:r>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3B25D0B2"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sidR="001B2004" w:rsidRPr="001B2004">
              <w:rPr>
                <w:rFonts w:asciiTheme="minorHAnsi" w:eastAsiaTheme="minorEastAsia" w:hAnsiTheme="minorHAnsi"/>
                <w:b/>
                <w:color w:val="FF0000"/>
                <w:szCs w:val="22"/>
                <w:lang w:val="sv-SE" w:eastAsia="zh-TW"/>
              </w:rPr>
              <w:t>xxxxxxxx</w:t>
            </w:r>
          </w:p>
        </w:tc>
      </w:tr>
      <w:tr w:rsidR="003F00D7" w:rsidRPr="00E46210" w14:paraId="716F01D0" w14:textId="77777777" w:rsidTr="00C52B61">
        <w:trPr>
          <w:trHeight w:val="121"/>
        </w:trPr>
        <w:tc>
          <w:tcPr>
            <w:tcW w:w="4253" w:type="dxa"/>
            <w:tcBorders>
              <w:top w:val="single" w:sz="6" w:space="0" w:color="auto"/>
              <w:left w:val="single" w:sz="6" w:space="0" w:color="auto"/>
              <w:bottom w:val="single" w:sz="6" w:space="0" w:color="auto"/>
              <w:right w:val="single" w:sz="6" w:space="0" w:color="auto"/>
            </w:tcBorders>
          </w:tcPr>
          <w:p w14:paraId="5DF42ED3"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r w:rsidR="001B2004" w:rsidRPr="001B2004">
              <w:rPr>
                <w:rFonts w:asciiTheme="minorHAnsi" w:eastAsiaTheme="minorEastAsia" w:hAnsiTheme="minorHAnsi"/>
                <w:b/>
                <w:color w:val="FF0000"/>
                <w:szCs w:val="22"/>
                <w:lang w:val="sv-SE" w:eastAsia="zh-TW"/>
              </w:rPr>
              <w:t>xxxxxxx</w:t>
            </w:r>
          </w:p>
        </w:tc>
        <w:tc>
          <w:tcPr>
            <w:tcW w:w="4394" w:type="dxa"/>
            <w:tcBorders>
              <w:top w:val="single" w:sz="6" w:space="0" w:color="auto"/>
              <w:left w:val="single" w:sz="6" w:space="0" w:color="auto"/>
              <w:bottom w:val="single" w:sz="6" w:space="0" w:color="auto"/>
              <w:right w:val="single" w:sz="6" w:space="0" w:color="auto"/>
            </w:tcBorders>
          </w:tcPr>
          <w:p w14:paraId="7BB532E9"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r w:rsidR="001B2004" w:rsidRPr="001B2004">
              <w:rPr>
                <w:rFonts w:asciiTheme="minorHAnsi" w:eastAsiaTheme="minorEastAsia" w:hAnsiTheme="minorHAnsi"/>
                <w:b/>
                <w:color w:val="FF0000"/>
                <w:szCs w:val="22"/>
                <w:lang w:val="sv-SE" w:eastAsia="zh-TW"/>
              </w:rPr>
              <w:t>xxxxxxx</w:t>
            </w:r>
          </w:p>
        </w:tc>
      </w:tr>
    </w:tbl>
    <w:p w14:paraId="4AA57B6D" w14:textId="77777777" w:rsidR="00364945" w:rsidRDefault="00364945" w:rsidP="00364945">
      <w:pPr>
        <w:pStyle w:val="Rubrik2numrerad"/>
      </w:pPr>
      <w:bookmarkStart w:id="10" w:name="_Hlk68763739"/>
      <w:bookmarkStart w:id="11" w:name="_Toc66432013"/>
      <w:r>
        <w:t>Kontaktpersoner för uppdraget</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364945" w:rsidRPr="00E46210" w14:paraId="2B04AD3A" w14:textId="77777777" w:rsidTr="00105D83">
        <w:tc>
          <w:tcPr>
            <w:tcW w:w="4253" w:type="dxa"/>
            <w:tcBorders>
              <w:top w:val="single" w:sz="6" w:space="0" w:color="auto"/>
              <w:left w:val="single" w:sz="6" w:space="0" w:color="auto"/>
              <w:bottom w:val="single" w:sz="6" w:space="0" w:color="auto"/>
              <w:right w:val="single" w:sz="6" w:space="0" w:color="auto"/>
            </w:tcBorders>
            <w:shd w:val="clear" w:color="auto" w:fill="DED9D6" w:themeFill="accent6" w:themeFillTint="66"/>
          </w:tcPr>
          <w:p w14:paraId="497CEFF8" w14:textId="77777777" w:rsidR="00364945" w:rsidRPr="003F00D7" w:rsidRDefault="00364945" w:rsidP="00105D8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ED9D6" w:themeFill="accent6" w:themeFillTint="66"/>
          </w:tcPr>
          <w:p w14:paraId="590EE219" w14:textId="77777777" w:rsidR="00364945" w:rsidRPr="003F00D7" w:rsidRDefault="00364945"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364945" w:rsidRPr="00E46210" w14:paraId="66E94ADF" w14:textId="77777777" w:rsidTr="00105D83">
        <w:tc>
          <w:tcPr>
            <w:tcW w:w="4253" w:type="dxa"/>
            <w:tcBorders>
              <w:top w:val="single" w:sz="6" w:space="0" w:color="auto"/>
              <w:left w:val="single" w:sz="6" w:space="0" w:color="auto"/>
              <w:bottom w:val="single" w:sz="6" w:space="0" w:color="auto"/>
              <w:right w:val="single" w:sz="6" w:space="0" w:color="auto"/>
            </w:tcBorders>
          </w:tcPr>
          <w:p w14:paraId="6D76633C" w14:textId="77777777" w:rsidR="00364945" w:rsidRPr="003F00D7" w:rsidRDefault="00364945"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Pr>
                <w:rFonts w:asciiTheme="minorHAnsi" w:eastAsiaTheme="minorEastAsia" w:hAnsiTheme="minorHAnsi"/>
                <w:b/>
                <w:color w:val="FF0000"/>
                <w:szCs w:val="22"/>
                <w:lang w:val="sv-SE" w:eastAsia="zh-TW"/>
              </w:rPr>
              <w:t>xxxxxxxx</w:t>
            </w:r>
          </w:p>
        </w:tc>
        <w:tc>
          <w:tcPr>
            <w:tcW w:w="4394" w:type="dxa"/>
            <w:tcBorders>
              <w:top w:val="single" w:sz="6" w:space="0" w:color="auto"/>
              <w:left w:val="single" w:sz="6" w:space="0" w:color="auto"/>
              <w:bottom w:val="single" w:sz="6" w:space="0" w:color="auto"/>
              <w:right w:val="single" w:sz="6" w:space="0" w:color="auto"/>
            </w:tcBorders>
          </w:tcPr>
          <w:p w14:paraId="71C9D47A" w14:textId="77777777" w:rsidR="00364945" w:rsidRPr="003F00D7" w:rsidRDefault="00364945"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sidRPr="001B2004">
              <w:rPr>
                <w:rFonts w:asciiTheme="minorHAnsi" w:eastAsiaTheme="minorEastAsia" w:hAnsiTheme="minorHAnsi"/>
                <w:b/>
                <w:color w:val="FF0000"/>
                <w:szCs w:val="22"/>
                <w:lang w:val="sv-SE" w:eastAsia="zh-TW"/>
              </w:rPr>
              <w:t>xxxxxxx</w:t>
            </w:r>
          </w:p>
        </w:tc>
      </w:tr>
      <w:tr w:rsidR="00364945" w:rsidRPr="00E46210" w14:paraId="1CADEFA6" w14:textId="77777777" w:rsidTr="00105D83">
        <w:tc>
          <w:tcPr>
            <w:tcW w:w="4253" w:type="dxa"/>
            <w:tcBorders>
              <w:top w:val="single" w:sz="6" w:space="0" w:color="auto"/>
              <w:left w:val="single" w:sz="6" w:space="0" w:color="auto"/>
              <w:bottom w:val="single" w:sz="6" w:space="0" w:color="auto"/>
              <w:right w:val="single" w:sz="6" w:space="0" w:color="auto"/>
            </w:tcBorders>
          </w:tcPr>
          <w:p w14:paraId="1EEA4546" w14:textId="77777777" w:rsidR="00364945" w:rsidRPr="003F00D7" w:rsidRDefault="00364945"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sidRPr="001B2004">
              <w:rPr>
                <w:rFonts w:asciiTheme="minorHAnsi" w:eastAsiaTheme="minorEastAsia" w:hAnsiTheme="minorHAnsi"/>
                <w:b/>
                <w:color w:val="FF0000"/>
                <w:szCs w:val="22"/>
                <w:lang w:val="sv-SE" w:eastAsia="zh-TW"/>
              </w:rPr>
              <w:t xml:space="preserve">xxxxxxxxx </w:t>
            </w:r>
          </w:p>
        </w:tc>
        <w:tc>
          <w:tcPr>
            <w:tcW w:w="4394" w:type="dxa"/>
            <w:tcBorders>
              <w:top w:val="single" w:sz="6" w:space="0" w:color="auto"/>
              <w:left w:val="single" w:sz="6" w:space="0" w:color="auto"/>
              <w:bottom w:val="single" w:sz="6" w:space="0" w:color="auto"/>
              <w:right w:val="single" w:sz="6" w:space="0" w:color="auto"/>
            </w:tcBorders>
          </w:tcPr>
          <w:p w14:paraId="1C70565D" w14:textId="77777777" w:rsidR="00364945" w:rsidRPr="003F00D7" w:rsidRDefault="00364945"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sidRPr="001B2004">
              <w:rPr>
                <w:rFonts w:asciiTheme="minorHAnsi" w:eastAsiaTheme="minorEastAsia" w:hAnsiTheme="minorHAnsi"/>
                <w:b/>
                <w:color w:val="FF0000"/>
                <w:szCs w:val="22"/>
                <w:lang w:val="sv-SE" w:eastAsia="zh-TW"/>
              </w:rPr>
              <w:t>xxxxxxxx</w:t>
            </w:r>
          </w:p>
        </w:tc>
      </w:tr>
      <w:tr w:rsidR="00364945" w:rsidRPr="00E46210" w14:paraId="050420D8" w14:textId="77777777" w:rsidTr="00105D83">
        <w:trPr>
          <w:trHeight w:val="121"/>
        </w:trPr>
        <w:tc>
          <w:tcPr>
            <w:tcW w:w="4253" w:type="dxa"/>
            <w:tcBorders>
              <w:top w:val="single" w:sz="6" w:space="0" w:color="auto"/>
              <w:left w:val="single" w:sz="6" w:space="0" w:color="auto"/>
              <w:bottom w:val="single" w:sz="6" w:space="0" w:color="auto"/>
              <w:right w:val="single" w:sz="6" w:space="0" w:color="auto"/>
            </w:tcBorders>
          </w:tcPr>
          <w:p w14:paraId="57CF802E" w14:textId="77777777" w:rsidR="00364945" w:rsidRPr="003F00D7" w:rsidRDefault="00364945"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r w:rsidRPr="001B2004">
              <w:rPr>
                <w:rFonts w:asciiTheme="minorHAnsi" w:eastAsiaTheme="minorEastAsia" w:hAnsiTheme="minorHAnsi"/>
                <w:b/>
                <w:color w:val="FF0000"/>
                <w:szCs w:val="22"/>
                <w:lang w:val="sv-SE" w:eastAsia="zh-TW"/>
              </w:rPr>
              <w:t>xxxxxxx</w:t>
            </w:r>
          </w:p>
        </w:tc>
        <w:tc>
          <w:tcPr>
            <w:tcW w:w="4394" w:type="dxa"/>
            <w:tcBorders>
              <w:top w:val="single" w:sz="6" w:space="0" w:color="auto"/>
              <w:left w:val="single" w:sz="6" w:space="0" w:color="auto"/>
              <w:bottom w:val="single" w:sz="6" w:space="0" w:color="auto"/>
              <w:right w:val="single" w:sz="6" w:space="0" w:color="auto"/>
            </w:tcBorders>
          </w:tcPr>
          <w:p w14:paraId="4E754C7C" w14:textId="77777777" w:rsidR="00364945" w:rsidRPr="003F00D7" w:rsidRDefault="00364945"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r w:rsidRPr="001B2004">
              <w:rPr>
                <w:rFonts w:asciiTheme="minorHAnsi" w:eastAsiaTheme="minorEastAsia" w:hAnsiTheme="minorHAnsi"/>
                <w:b/>
                <w:color w:val="FF0000"/>
                <w:szCs w:val="22"/>
                <w:lang w:val="sv-SE" w:eastAsia="zh-TW"/>
              </w:rPr>
              <w:t>xxxxxxx</w:t>
            </w:r>
          </w:p>
        </w:tc>
      </w:tr>
      <w:bookmarkEnd w:id="10"/>
    </w:tbl>
    <w:p w14:paraId="0A6CB23F" w14:textId="77777777" w:rsidR="00364945" w:rsidRPr="00364945" w:rsidRDefault="00364945" w:rsidP="00364945"/>
    <w:p w14:paraId="06FEE213" w14:textId="77777777" w:rsidR="005C796A" w:rsidRPr="0084358F" w:rsidRDefault="005C796A" w:rsidP="00044F58">
      <w:pPr>
        <w:pStyle w:val="Rubrik1numrerad"/>
        <w:rPr>
          <w:b w:val="0"/>
        </w:rPr>
      </w:pPr>
      <w:bookmarkStart w:id="12" w:name="_Toc68696092"/>
      <w:r w:rsidRPr="0084358F">
        <w:rPr>
          <w:b w:val="0"/>
        </w:rPr>
        <w:t>Avtalsinformatio</w:t>
      </w:r>
      <w:r w:rsidR="00DA641B" w:rsidRPr="0084358F">
        <w:rPr>
          <w:b w:val="0"/>
        </w:rPr>
        <w:t xml:space="preserve">n och </w:t>
      </w:r>
      <w:r w:rsidRPr="0084358F">
        <w:rPr>
          <w:b w:val="0"/>
        </w:rPr>
        <w:t>omfattnin</w:t>
      </w:r>
      <w:r w:rsidR="00DA641B" w:rsidRPr="0084358F">
        <w:rPr>
          <w:b w:val="0"/>
        </w:rPr>
        <w:t>g</w:t>
      </w:r>
      <w:bookmarkEnd w:id="11"/>
      <w:bookmarkEnd w:id="12"/>
    </w:p>
    <w:p w14:paraId="7B339571" w14:textId="77777777" w:rsidR="00A55C1C" w:rsidRPr="003D50D1" w:rsidRDefault="00A55C1C" w:rsidP="003D50D1">
      <w:pPr>
        <w:pStyle w:val="Rubrik2numrerad"/>
      </w:pPr>
      <w:bookmarkStart w:id="13" w:name="_Toc65841902"/>
      <w:bookmarkStart w:id="14" w:name="_Toc66100877"/>
      <w:bookmarkStart w:id="15" w:name="_Toc66432014"/>
      <w:r w:rsidRPr="003D50D1">
        <w:t>Avtalsinformation</w:t>
      </w:r>
      <w:bookmarkEnd w:id="13"/>
      <w:bookmarkEnd w:id="14"/>
      <w:bookmarkEnd w:id="15"/>
    </w:p>
    <w:p w14:paraId="04F90624" w14:textId="77777777" w:rsidR="00666493" w:rsidRPr="00F52A14" w:rsidRDefault="00666493" w:rsidP="00FA4A6A">
      <w:r w:rsidRPr="00F52A14">
        <w:rPr>
          <w:highlight w:val="green"/>
        </w:rPr>
        <w:t>*</w:t>
      </w:r>
      <w:r w:rsidR="005D6492" w:rsidRPr="00F52A14">
        <w:rPr>
          <w:highlight w:val="green"/>
        </w:rPr>
        <w:t>För</w:t>
      </w:r>
      <w:r w:rsidRPr="00F52A14">
        <w:rPr>
          <w:highlight w:val="green"/>
        </w:rPr>
        <w:t xml:space="preserve"> Ramavtal – Börjar här*</w:t>
      </w:r>
    </w:p>
    <w:p w14:paraId="606D50BE" w14:textId="77777777" w:rsidR="00666493" w:rsidRPr="00666493" w:rsidRDefault="00666493" w:rsidP="00FA4A6A">
      <w:r w:rsidRPr="00666493">
        <w:t xml:space="preserve">Avtal sluts genom detta ramavtal som undertecknas av </w:t>
      </w:r>
      <w:r w:rsidR="005437E2">
        <w:t>Mittuniversitetet</w:t>
      </w:r>
      <w:r w:rsidR="005437E2" w:rsidRPr="00C27F99">
        <w:t xml:space="preserve"> och Leverantören</w:t>
      </w:r>
      <w:r w:rsidRPr="00666493">
        <w:t xml:space="preserve"> för senare avrop. </w:t>
      </w:r>
    </w:p>
    <w:p w14:paraId="5CBF75AB" w14:textId="77777777" w:rsidR="00666493" w:rsidRPr="00F52A14" w:rsidRDefault="00666493" w:rsidP="00FA4A6A">
      <w:r w:rsidRPr="00F52A14">
        <w:rPr>
          <w:highlight w:val="green"/>
        </w:rPr>
        <w:t>*</w:t>
      </w:r>
      <w:r w:rsidR="005D6492" w:rsidRPr="00F52A14">
        <w:rPr>
          <w:highlight w:val="green"/>
        </w:rPr>
        <w:t>För</w:t>
      </w:r>
      <w:r w:rsidRPr="00F52A14">
        <w:rPr>
          <w:highlight w:val="green"/>
        </w:rPr>
        <w:t xml:space="preserve"> Avtal – Börjar här*</w:t>
      </w:r>
    </w:p>
    <w:p w14:paraId="3812097F" w14:textId="77777777" w:rsidR="00666493" w:rsidRDefault="00666493" w:rsidP="00FA4A6A">
      <w:r w:rsidRPr="00666493">
        <w:lastRenderedPageBreak/>
        <w:t xml:space="preserve">Avtal sluts genom att detta dokument undertecknas av </w:t>
      </w:r>
      <w:r w:rsidR="005437E2" w:rsidRPr="005437E2">
        <w:t>Mittuniversitetet och Leverantören</w:t>
      </w:r>
      <w:r w:rsidRPr="00666493">
        <w:t>. Andra kommersiella villkor som Leverantören bifogat till anbudet ska inte beaktas.</w:t>
      </w:r>
    </w:p>
    <w:p w14:paraId="270327F4" w14:textId="77777777" w:rsidR="003D50D1" w:rsidRPr="00666493" w:rsidRDefault="003D50D1" w:rsidP="00FA4A6A"/>
    <w:p w14:paraId="3F2074D0" w14:textId="77777777" w:rsidR="00666493" w:rsidRDefault="003D50D1" w:rsidP="003D50D1">
      <w:pPr>
        <w:pStyle w:val="Rubrik3numrerad"/>
      </w:pPr>
      <w:bookmarkStart w:id="16" w:name="_Toc65841903"/>
      <w:bookmarkStart w:id="17" w:name="_Toc66100878"/>
      <w:bookmarkStart w:id="18" w:name="_Toc66432015"/>
      <w:r>
        <w:tab/>
      </w:r>
      <w:r w:rsidR="00666493" w:rsidRPr="00666493">
        <w:t>Avtalstid</w:t>
      </w:r>
      <w:bookmarkEnd w:id="16"/>
      <w:bookmarkEnd w:id="17"/>
      <w:bookmarkEnd w:id="18"/>
    </w:p>
    <w:p w14:paraId="5B2E19BD" w14:textId="77777777" w:rsidR="004B5951" w:rsidRPr="00666493" w:rsidRDefault="004B5951" w:rsidP="00FA4A6A">
      <w:pPr>
        <w:rPr>
          <w:color w:val="FF0000"/>
        </w:rPr>
      </w:pPr>
      <w:r w:rsidRPr="00F52A14">
        <w:rPr>
          <w:highlight w:val="green"/>
        </w:rPr>
        <w:t>*</w:t>
      </w:r>
      <w:r w:rsidR="005D6492" w:rsidRPr="00F52A14">
        <w:rPr>
          <w:highlight w:val="green"/>
        </w:rPr>
        <w:t>För</w:t>
      </w:r>
      <w:r w:rsidRPr="00F52A14">
        <w:rPr>
          <w:highlight w:val="green"/>
        </w:rPr>
        <w:t xml:space="preserve"> Ramavtal – Börjar här*</w:t>
      </w:r>
    </w:p>
    <w:p w14:paraId="129E611F" w14:textId="77777777" w:rsidR="00636F34" w:rsidRPr="007727C7" w:rsidRDefault="00636F34" w:rsidP="00FA4A6A">
      <w:r w:rsidRPr="007727C7">
        <w:t xml:space="preserve">Detta Avtal gäller från </w:t>
      </w:r>
      <w:r w:rsidR="002E2A99">
        <w:rPr>
          <w:highlight w:val="yellow"/>
        </w:rPr>
        <w:t>år-mån-dag</w:t>
      </w:r>
      <w:r>
        <w:t xml:space="preserve"> </w:t>
      </w:r>
      <w:r w:rsidRPr="007727C7">
        <w:t xml:space="preserve">till </w:t>
      </w:r>
      <w:r>
        <w:t xml:space="preserve">och med </w:t>
      </w:r>
      <w:r w:rsidR="002E2A99">
        <w:rPr>
          <w:highlight w:val="yellow"/>
        </w:rPr>
        <w:t>år-mån-dag</w:t>
      </w:r>
      <w:r w:rsidRPr="007727C7">
        <w:t xml:space="preserve">. </w:t>
      </w:r>
      <w:r>
        <w:t>Mittuniversitetet</w:t>
      </w:r>
      <w:r w:rsidRPr="007727C7">
        <w:t xml:space="preserve"> har en ensidig rätt att vid </w:t>
      </w:r>
      <w:r>
        <w:rPr>
          <w:highlight w:val="yellow"/>
        </w:rPr>
        <w:t>bokstäver</w:t>
      </w:r>
      <w:r w:rsidRPr="004B5951">
        <w:rPr>
          <w:highlight w:val="yellow"/>
        </w:rPr>
        <w:t xml:space="preserve"> (</w:t>
      </w:r>
      <w:r>
        <w:rPr>
          <w:highlight w:val="yellow"/>
        </w:rPr>
        <w:t>siffror</w:t>
      </w:r>
      <w:r w:rsidRPr="004B5951">
        <w:rPr>
          <w:highlight w:val="yellow"/>
        </w:rPr>
        <w:t>)</w:t>
      </w:r>
      <w:r w:rsidRPr="007727C7">
        <w:t xml:space="preserve"> tillfällen förlänga Avtalstiden med ytterligare ett (1) år genom att skriftligen meddela Leverantören om förlängningen, senast tre (3) månader före utgången av innevarande period. Begäran om förlängning som påkallas senare än vid ovanstående tidpunkt ska godkännas av Leverantören.</w:t>
      </w:r>
    </w:p>
    <w:p w14:paraId="6100A698" w14:textId="77777777" w:rsidR="00636F34" w:rsidRPr="007727C7" w:rsidRDefault="00636F34" w:rsidP="00FA4A6A">
      <w:r w:rsidRPr="007727C7">
        <w:t>Om förlängning inte sker upphör Avtalet att gälla utan föregående uppsägning vid Avtalstiden utgång.</w:t>
      </w:r>
    </w:p>
    <w:p w14:paraId="7104083B" w14:textId="77777777" w:rsidR="007727C7" w:rsidRPr="007727C7" w:rsidRDefault="007727C7" w:rsidP="00FA4A6A">
      <w:r w:rsidRPr="00F52A14">
        <w:rPr>
          <w:highlight w:val="green"/>
        </w:rPr>
        <w:t>*</w:t>
      </w:r>
      <w:r w:rsidR="005D6492" w:rsidRPr="00F52A14">
        <w:rPr>
          <w:highlight w:val="green"/>
        </w:rPr>
        <w:t>För</w:t>
      </w:r>
      <w:r w:rsidRPr="00F52A14">
        <w:rPr>
          <w:highlight w:val="green"/>
        </w:rPr>
        <w:t xml:space="preserve"> Ramavtal – Slutar här*</w:t>
      </w:r>
    </w:p>
    <w:p w14:paraId="42BCB8AB" w14:textId="77777777" w:rsidR="007727C7" w:rsidRPr="00F52A14" w:rsidRDefault="004B5951" w:rsidP="00FA4A6A">
      <w:r w:rsidRPr="00F52A14">
        <w:rPr>
          <w:highlight w:val="green"/>
        </w:rPr>
        <w:t>*</w:t>
      </w:r>
      <w:r w:rsidR="007727C7" w:rsidRPr="00F52A14">
        <w:rPr>
          <w:highlight w:val="green"/>
        </w:rPr>
        <w:t>För avtal/engångsköp</w:t>
      </w:r>
      <w:r w:rsidR="00D64E48">
        <w:rPr>
          <w:highlight w:val="green"/>
        </w:rPr>
        <w:t xml:space="preserve"> ex. lärarkonsult</w:t>
      </w:r>
      <w:r w:rsidRPr="00F52A14">
        <w:rPr>
          <w:highlight w:val="green"/>
        </w:rPr>
        <w:t>*</w:t>
      </w:r>
    </w:p>
    <w:p w14:paraId="5D054E10" w14:textId="77777777" w:rsidR="003D50D1" w:rsidRDefault="004B5F08" w:rsidP="00FA4A6A">
      <w:r w:rsidRPr="007727C7">
        <w:t xml:space="preserve">Detta Avtal gäller från </w:t>
      </w:r>
      <w:r>
        <w:rPr>
          <w:highlight w:val="yellow"/>
        </w:rPr>
        <w:t>år-mån-dag</w:t>
      </w:r>
      <w:r w:rsidR="00CE02E8">
        <w:t xml:space="preserve"> </w:t>
      </w:r>
      <w:r w:rsidR="00CE02E8" w:rsidRPr="007727C7">
        <w:t>till dess att Leverantören fullgjort sina åtaganden enligt Avtalet</w:t>
      </w:r>
      <w:r w:rsidR="00CE02E8">
        <w:t xml:space="preserve">. </w:t>
      </w:r>
      <w:r w:rsidR="00CE02E8" w:rsidRPr="00120522">
        <w:br/>
        <w:t xml:space="preserve">Mittuniversitetet har därefter möjlighet att förlänga avtalet ytterligare period om ett (1) år dock längst tom </w:t>
      </w:r>
      <w:r w:rsidR="00CE02E8">
        <w:rPr>
          <w:highlight w:val="yellow"/>
        </w:rPr>
        <w:t>år-mån-dag</w:t>
      </w:r>
      <w:r w:rsidR="00CE02E8" w:rsidRPr="00120522">
        <w:t xml:space="preserve"> efter överenskommelse mellan parterna med oförändrade villkor. Eventuell förlängning meddelas senast 3 månader innan avtalets utgång.</w:t>
      </w:r>
    </w:p>
    <w:p w14:paraId="2F90A2C4" w14:textId="77777777" w:rsidR="00CE02E8" w:rsidRPr="007727C7" w:rsidRDefault="00CE02E8" w:rsidP="00FA4A6A"/>
    <w:p w14:paraId="5AC102B5" w14:textId="77777777" w:rsidR="00666493" w:rsidRDefault="003D50D1" w:rsidP="003D50D1">
      <w:pPr>
        <w:pStyle w:val="Rubrik3numrerad"/>
      </w:pPr>
      <w:bookmarkStart w:id="19" w:name="_Toc65841904"/>
      <w:bookmarkStart w:id="20" w:name="_Toc66100879"/>
      <w:bookmarkStart w:id="21" w:name="_Toc66432016"/>
      <w:r>
        <w:tab/>
      </w:r>
      <w:r w:rsidR="004B5951">
        <w:t>Avtalshandlingar</w:t>
      </w:r>
      <w:bookmarkEnd w:id="19"/>
      <w:bookmarkEnd w:id="20"/>
      <w:bookmarkEnd w:id="21"/>
    </w:p>
    <w:p w14:paraId="3991BADD" w14:textId="77777777" w:rsidR="004B5951" w:rsidRPr="004B5951" w:rsidRDefault="004B5951" w:rsidP="00FA4A6A">
      <w:r w:rsidRPr="004B5951">
        <w:t>Detta Avtal omfattar nedan uppräknade handlingar, vilka ska anses utgöra en integrerad del av Avtalet.</w:t>
      </w:r>
    </w:p>
    <w:p w14:paraId="26BA7359" w14:textId="77777777" w:rsidR="004307BB" w:rsidRDefault="004307BB" w:rsidP="00D41887">
      <w:pPr>
        <w:pStyle w:val="Liststycke"/>
        <w:numPr>
          <w:ilvl w:val="0"/>
          <w:numId w:val="8"/>
        </w:numPr>
      </w:pPr>
      <w:r>
        <w:t xml:space="preserve">Detta </w:t>
      </w:r>
      <w:r w:rsidR="000B3C71">
        <w:t>A</w:t>
      </w:r>
      <w:r>
        <w:t xml:space="preserve">vtalsdokument </w:t>
      </w:r>
    </w:p>
    <w:p w14:paraId="59E7E69C" w14:textId="77777777" w:rsidR="004307BB" w:rsidRPr="00264462" w:rsidRDefault="004307BB" w:rsidP="00D41887">
      <w:pPr>
        <w:pStyle w:val="Liststycke"/>
        <w:numPr>
          <w:ilvl w:val="0"/>
          <w:numId w:val="8"/>
        </w:numPr>
        <w:rPr>
          <w:highlight w:val="yellow"/>
        </w:rPr>
      </w:pPr>
      <w:r w:rsidRPr="00264462">
        <w:rPr>
          <w:highlight w:val="yellow"/>
        </w:rPr>
        <w:t>Personuppgiftsbiträdesavtal (PUB)</w:t>
      </w:r>
      <w:r w:rsidR="00001716" w:rsidRPr="00F008CA">
        <w:rPr>
          <w:highlight w:val="magenta"/>
        </w:rPr>
        <w:t xml:space="preserve"> (</w:t>
      </w:r>
      <w:r w:rsidR="002F05A8">
        <w:rPr>
          <w:highlight w:val="magenta"/>
        </w:rPr>
        <w:t>tecknas om</w:t>
      </w:r>
      <w:r w:rsidR="00001716" w:rsidRPr="00F008CA">
        <w:rPr>
          <w:highlight w:val="magenta"/>
        </w:rPr>
        <w:t xml:space="preserve"> leverantören ska hantera personuppgifter)</w:t>
      </w:r>
    </w:p>
    <w:p w14:paraId="3086E13D" w14:textId="77777777" w:rsidR="004307BB" w:rsidRPr="00E16044" w:rsidRDefault="00C93579" w:rsidP="00D41887">
      <w:pPr>
        <w:pStyle w:val="Liststycke"/>
        <w:numPr>
          <w:ilvl w:val="0"/>
          <w:numId w:val="8"/>
        </w:numPr>
      </w:pPr>
      <w:r w:rsidRPr="00E16044">
        <w:t>Mittuniversitetets allmänna villkor avseende varor version 20</w:t>
      </w:r>
      <w:r w:rsidR="00553D53" w:rsidRPr="00E16044">
        <w:t>21</w:t>
      </w:r>
      <w:r w:rsidRPr="00E16044">
        <w:t>-1</w:t>
      </w:r>
    </w:p>
    <w:p w14:paraId="417BB096" w14:textId="77777777" w:rsidR="005C796A" w:rsidRPr="003D50D1" w:rsidRDefault="005C796A" w:rsidP="003D50D1">
      <w:pPr>
        <w:pStyle w:val="Rubrik2numrerad"/>
      </w:pPr>
      <w:bookmarkStart w:id="22" w:name="_Toc65841905"/>
      <w:bookmarkStart w:id="23" w:name="_Toc66100880"/>
      <w:bookmarkStart w:id="24" w:name="_Toc66432017"/>
      <w:r w:rsidRPr="003D50D1">
        <w:t>Omfattning</w:t>
      </w:r>
      <w:bookmarkEnd w:id="22"/>
      <w:bookmarkEnd w:id="23"/>
      <w:bookmarkEnd w:id="24"/>
    </w:p>
    <w:p w14:paraId="413232A6" w14:textId="77777777" w:rsidR="005C796A" w:rsidRPr="00326D9E" w:rsidRDefault="00990920" w:rsidP="009408BB">
      <w:r>
        <w:t>Mittuniversitetet</w:t>
      </w:r>
      <w:r w:rsidRPr="00C27F99">
        <w:t xml:space="preserve"> </w:t>
      </w:r>
      <w:r w:rsidR="005C796A" w:rsidRPr="005C796A">
        <w:t xml:space="preserve">har genomfört en upphandling avseende </w:t>
      </w:r>
      <w:r w:rsidR="00B96444">
        <w:rPr>
          <w:highlight w:val="yellow"/>
        </w:rPr>
        <w:t>beskriv vad som upphandlats</w:t>
      </w:r>
      <w:r w:rsidR="005C796A" w:rsidRPr="005C796A">
        <w:t xml:space="preserve">. Upphandlingen har resulterat i att </w:t>
      </w:r>
      <w:r>
        <w:t>Mittuniversitetet</w:t>
      </w:r>
      <w:r w:rsidRPr="00C27F99">
        <w:t xml:space="preserve"> och Leverantören</w:t>
      </w:r>
      <w:r>
        <w:t xml:space="preserve"> </w:t>
      </w:r>
      <w:r w:rsidR="005C796A" w:rsidRPr="005C796A">
        <w:t>har ingått detta Avtal i syfte att formalisera de villkor som ska gälla vid Leverantörens tillhandahållan</w:t>
      </w:r>
      <w:r w:rsidR="005C796A" w:rsidRPr="00326D9E">
        <w:t xml:space="preserve">de av de upphandlade </w:t>
      </w:r>
      <w:r w:rsidR="00326D9E" w:rsidRPr="00326D9E">
        <w:t>V</w:t>
      </w:r>
      <w:r w:rsidR="005C796A" w:rsidRPr="00326D9E">
        <w:t>arorna.</w:t>
      </w:r>
    </w:p>
    <w:p w14:paraId="3DCDE112" w14:textId="77777777" w:rsidR="00A55C1C" w:rsidRDefault="005C796A" w:rsidP="009408BB">
      <w:r w:rsidRPr="00326D9E">
        <w:t xml:space="preserve">Leverantören åtar sig att till </w:t>
      </w:r>
      <w:r w:rsidR="00990920" w:rsidRPr="00326D9E">
        <w:t>Mittuniversitetet</w:t>
      </w:r>
      <w:r w:rsidRPr="00326D9E">
        <w:t xml:space="preserve"> leverera samtliga avtalade </w:t>
      </w:r>
      <w:r w:rsidR="00326D9E" w:rsidRPr="00326D9E">
        <w:t>V</w:t>
      </w:r>
      <w:r w:rsidRPr="00326D9E">
        <w:t>aror i enlighet med detta</w:t>
      </w:r>
      <w:r w:rsidRPr="005C796A">
        <w:t xml:space="preserve"> Avtal under hela Avtalstiden.</w:t>
      </w:r>
    </w:p>
    <w:p w14:paraId="1E40566B" w14:textId="77777777" w:rsidR="00A55C1C" w:rsidRPr="00A55C1C" w:rsidRDefault="00A55C1C" w:rsidP="009408BB">
      <w:r w:rsidRPr="00A55C1C">
        <w:t xml:space="preserve">Avtalet är upprättat till följd av en direktupphandling vilket medför att </w:t>
      </w:r>
      <w:r w:rsidR="000B3C71">
        <w:t>A</w:t>
      </w:r>
      <w:r w:rsidRPr="00A55C1C">
        <w:t xml:space="preserve">vtalet är begränsat i värde till </w:t>
      </w:r>
      <w:r w:rsidRPr="001B2004">
        <w:t>615 312 kr.</w:t>
      </w:r>
      <w:r w:rsidRPr="00A55C1C">
        <w:t xml:space="preserve"> Detta innebär att </w:t>
      </w:r>
      <w:r w:rsidR="00E554B8">
        <w:t>A</w:t>
      </w:r>
      <w:r w:rsidRPr="00A55C1C">
        <w:t xml:space="preserve">vtalet upphör att gälla oaktat angiven </w:t>
      </w:r>
      <w:r w:rsidR="00E554B8">
        <w:t>A</w:t>
      </w:r>
      <w:r w:rsidRPr="00A55C1C">
        <w:t xml:space="preserve">vtalstid om sammanlagda köp inom </w:t>
      </w:r>
      <w:r w:rsidR="00E554B8">
        <w:t>A</w:t>
      </w:r>
      <w:r w:rsidRPr="00A55C1C">
        <w:t>vtalet har uppgått till det värdet.</w:t>
      </w:r>
    </w:p>
    <w:p w14:paraId="25400969" w14:textId="77777777" w:rsidR="00A55C1C" w:rsidRPr="00B632A9" w:rsidRDefault="00A55C1C" w:rsidP="00A55C1C">
      <w:r w:rsidRPr="00B632A9">
        <w:rPr>
          <w:highlight w:val="green"/>
        </w:rPr>
        <w:t>*</w:t>
      </w:r>
      <w:r w:rsidR="007D7547" w:rsidRPr="00B632A9">
        <w:rPr>
          <w:highlight w:val="green"/>
        </w:rPr>
        <w:t>För</w:t>
      </w:r>
      <w:r w:rsidRPr="00B632A9">
        <w:rPr>
          <w:highlight w:val="green"/>
        </w:rPr>
        <w:t xml:space="preserve"> Ramavtal – Börjar här*</w:t>
      </w:r>
    </w:p>
    <w:p w14:paraId="24B5C003" w14:textId="77777777" w:rsidR="00A55C1C" w:rsidRPr="00FB51D3" w:rsidRDefault="003D50D1" w:rsidP="003D50D1">
      <w:pPr>
        <w:pStyle w:val="Rubrik3numrerad"/>
      </w:pPr>
      <w:bookmarkStart w:id="25" w:name="_Toc65841906"/>
      <w:bookmarkStart w:id="26" w:name="_Toc66100881"/>
      <w:bookmarkStart w:id="27" w:name="_Toc66432018"/>
      <w:r>
        <w:lastRenderedPageBreak/>
        <w:tab/>
      </w:r>
      <w:r w:rsidR="00A55C1C" w:rsidRPr="00FB51D3">
        <w:t>Inga volymgarantier</w:t>
      </w:r>
      <w:bookmarkEnd w:id="25"/>
      <w:bookmarkEnd w:id="26"/>
      <w:bookmarkEnd w:id="27"/>
    </w:p>
    <w:p w14:paraId="6B93F5C6" w14:textId="77777777" w:rsidR="00A55C1C" w:rsidRPr="006759D8" w:rsidRDefault="00A55C1C" w:rsidP="009408BB">
      <w:r w:rsidRPr="006759D8">
        <w:t xml:space="preserve">Eventuella, i upphandlingsdokumenten, angivna volymer är endast uppskattade. </w:t>
      </w:r>
      <w:r w:rsidR="00990920" w:rsidRPr="006759D8">
        <w:t>Mittuniversitetet</w:t>
      </w:r>
      <w:r w:rsidRPr="006759D8">
        <w:t xml:space="preserve"> lämnar ingen garanti rörande köp under Avtalet av vissa volymer eller för vissa belopp. Skulle </w:t>
      </w:r>
      <w:r w:rsidR="00990920" w:rsidRPr="006759D8">
        <w:t>Mittuniversitetet</w:t>
      </w:r>
      <w:r w:rsidRPr="006759D8">
        <w:t xml:space="preserve">s behov under- respektive överstiga beräknade/angivna volymer är Parterna överens om att detta inte är att betrakta som avtalsbrott från </w:t>
      </w:r>
      <w:r w:rsidR="00990920" w:rsidRPr="006759D8">
        <w:t>Mittuniversitetet</w:t>
      </w:r>
      <w:r w:rsidRPr="006759D8">
        <w:t>s sida, utan Leverantören är skyldig att leverera i enlighet med det verkliga behovet.</w:t>
      </w:r>
    </w:p>
    <w:p w14:paraId="2648A019" w14:textId="77777777" w:rsidR="00A55C1C" w:rsidRPr="00B632A9" w:rsidRDefault="00A55C1C" w:rsidP="009408BB">
      <w:r w:rsidRPr="00B632A9">
        <w:rPr>
          <w:highlight w:val="green"/>
        </w:rPr>
        <w:t>*</w:t>
      </w:r>
      <w:r w:rsidR="007D7547" w:rsidRPr="00B632A9">
        <w:rPr>
          <w:highlight w:val="green"/>
        </w:rPr>
        <w:t>För</w:t>
      </w:r>
      <w:r w:rsidRPr="00B632A9">
        <w:rPr>
          <w:highlight w:val="green"/>
        </w:rPr>
        <w:t xml:space="preserve"> Ramavtal – Slutar här*</w:t>
      </w:r>
    </w:p>
    <w:p w14:paraId="4B32999A" w14:textId="77777777" w:rsidR="003205CE" w:rsidRDefault="003205CE" w:rsidP="009408BB">
      <w:r>
        <w:t xml:space="preserve">Om Avtalet under </w:t>
      </w:r>
      <w:r w:rsidR="007A54BC">
        <w:t>A</w:t>
      </w:r>
      <w:r>
        <w:t xml:space="preserve">vtalstiden på något sätt bedöms vara oförenligt med gällande lagstiftning eller praxis på området samt vid situationer då förutsättningarna vid avrop har förändrats eller är sådana att </w:t>
      </w:r>
      <w:r w:rsidRPr="00326D9E">
        <w:t xml:space="preserve">det inte är skäligt att avropa från Avtalet (exempelvis omfattningen av eller strukturen på efterfrågade uppdrag) förbehåller sig </w:t>
      </w:r>
      <w:r w:rsidR="00990920" w:rsidRPr="00326D9E">
        <w:t>Mittuniversitetet</w:t>
      </w:r>
      <w:r w:rsidRPr="00326D9E">
        <w:t xml:space="preserve"> rätten att anskaffa eller upphandla motsvarande </w:t>
      </w:r>
      <w:r w:rsidR="00326D9E" w:rsidRPr="00326D9E">
        <w:t>V</w:t>
      </w:r>
      <w:r w:rsidR="00427EB5" w:rsidRPr="00326D9E">
        <w:t>aror</w:t>
      </w:r>
      <w:r w:rsidRPr="00326D9E">
        <w:t xml:space="preserve"> separat.</w:t>
      </w:r>
    </w:p>
    <w:p w14:paraId="6F3B7D76" w14:textId="77777777" w:rsidR="003D50D1" w:rsidRDefault="003D50D1" w:rsidP="009408BB"/>
    <w:p w14:paraId="584913DF" w14:textId="77777777" w:rsidR="005C796A" w:rsidRPr="0084358F" w:rsidRDefault="00CA523F" w:rsidP="003D50D1">
      <w:pPr>
        <w:pStyle w:val="Rubrik1numrerad"/>
        <w:rPr>
          <w:b w:val="0"/>
        </w:rPr>
      </w:pPr>
      <w:bookmarkStart w:id="28" w:name="_Toc66432019"/>
      <w:bookmarkStart w:id="29" w:name="_Toc68696093"/>
      <w:r w:rsidRPr="0084358F">
        <w:rPr>
          <w:b w:val="0"/>
        </w:rPr>
        <w:t>Uppdraget</w:t>
      </w:r>
      <w:r w:rsidR="000A3E9B" w:rsidRPr="0084358F">
        <w:rPr>
          <w:b w:val="0"/>
        </w:rPr>
        <w:t xml:space="preserve"> och avbeställning</w:t>
      </w:r>
      <w:bookmarkEnd w:id="28"/>
      <w:bookmarkEnd w:id="29"/>
    </w:p>
    <w:p w14:paraId="068C4388" w14:textId="77777777" w:rsidR="00CA523F" w:rsidRPr="003D50D1" w:rsidRDefault="00CA523F" w:rsidP="003D50D1">
      <w:pPr>
        <w:pStyle w:val="Rubrik2numrerad"/>
      </w:pPr>
      <w:bookmarkStart w:id="30" w:name="_Toc65841910"/>
      <w:bookmarkStart w:id="31" w:name="_Toc66100885"/>
      <w:bookmarkStart w:id="32" w:name="_Toc66432020"/>
      <w:r w:rsidRPr="003D50D1">
        <w:t>Uppdraget</w:t>
      </w:r>
      <w:bookmarkEnd w:id="30"/>
      <w:bookmarkEnd w:id="31"/>
      <w:bookmarkEnd w:id="32"/>
    </w:p>
    <w:p w14:paraId="4E077300" w14:textId="77777777" w:rsidR="006B4468" w:rsidRPr="00F07A66" w:rsidRDefault="006B4468" w:rsidP="006B4468">
      <w:r w:rsidRPr="00F07A66">
        <w:t xml:space="preserve">Leverantören ska leverera specificerade </w:t>
      </w:r>
      <w:r w:rsidR="002932F6">
        <w:t>Varor</w:t>
      </w:r>
      <w:r w:rsidRPr="00F07A66">
        <w:t xml:space="preserve"> enligt </w:t>
      </w:r>
      <w:r w:rsidRPr="00E14DF1">
        <w:rPr>
          <w:highlight w:val="yellow"/>
        </w:rPr>
        <w:t>bilagan</w:t>
      </w:r>
      <w:r w:rsidR="00265F35">
        <w:rPr>
          <w:highlight w:val="yellow"/>
        </w:rPr>
        <w:t>/offert</w:t>
      </w:r>
      <w:r>
        <w:t xml:space="preserve"> till detta </w:t>
      </w:r>
      <w:r w:rsidR="006605A7">
        <w:t>A</w:t>
      </w:r>
      <w:r>
        <w:t>vtal</w:t>
      </w:r>
      <w:r w:rsidRPr="00C97ACE">
        <w:t xml:space="preserve"> och </w:t>
      </w:r>
      <w:r w:rsidRPr="00F07A66">
        <w:t xml:space="preserve">den preliminära tidplanen. Leverantören ska leverera beställda </w:t>
      </w:r>
      <w:r w:rsidR="006605A7">
        <w:t>Varor</w:t>
      </w:r>
      <w:r w:rsidRPr="00F07A66">
        <w:t xml:space="preserve"> till angiven adress. </w:t>
      </w:r>
    </w:p>
    <w:p w14:paraId="0ED3A27E" w14:textId="77777777" w:rsidR="00544BEB" w:rsidRPr="003D50D1" w:rsidRDefault="00544BEB" w:rsidP="003D50D1">
      <w:pPr>
        <w:pStyle w:val="Rubrik2numrerad"/>
      </w:pPr>
      <w:bookmarkStart w:id="33" w:name="_Toc65841912"/>
      <w:bookmarkStart w:id="34" w:name="_Toc66100887"/>
      <w:bookmarkStart w:id="35" w:name="_Toc66432022"/>
      <w:r w:rsidRPr="003D50D1">
        <w:t>Av</w:t>
      </w:r>
      <w:r w:rsidR="00973E2D" w:rsidRPr="003D50D1">
        <w:t>beställning</w:t>
      </w:r>
      <w:bookmarkEnd w:id="33"/>
      <w:bookmarkEnd w:id="34"/>
      <w:bookmarkEnd w:id="35"/>
      <w:r w:rsidR="00973E2D" w:rsidRPr="003D50D1">
        <w:t xml:space="preserve"> </w:t>
      </w:r>
    </w:p>
    <w:p w14:paraId="680D66EE" w14:textId="77777777" w:rsidR="00973E2D" w:rsidRDefault="00973E2D" w:rsidP="009408BB">
      <w:r w:rsidRPr="006759D8">
        <w:t>Mittuniversitetet har rätt att avbest</w:t>
      </w:r>
      <w:r w:rsidRPr="00854918">
        <w:t xml:space="preserve">älla </w:t>
      </w:r>
      <w:r w:rsidR="00314AE9" w:rsidRPr="00854918">
        <w:t>L</w:t>
      </w:r>
      <w:r w:rsidR="005D1FF0" w:rsidRPr="00854918">
        <w:t>everansen</w:t>
      </w:r>
      <w:r w:rsidRPr="00854918">
        <w:t>. Om avbeställningen sker innan</w:t>
      </w:r>
      <w:r w:rsidR="00854918" w:rsidRPr="00854918">
        <w:t xml:space="preserve"> </w:t>
      </w:r>
      <w:r w:rsidR="00314AE9" w:rsidRPr="00854918">
        <w:t>L</w:t>
      </w:r>
      <w:r w:rsidR="005D1FF0" w:rsidRPr="00854918">
        <w:t>everans</w:t>
      </w:r>
      <w:r w:rsidRPr="00854918">
        <w:t xml:space="preserve"> har Leverantören inte rätt till ersättning. Om </w:t>
      </w:r>
      <w:r w:rsidR="00314AE9" w:rsidRPr="00854918">
        <w:t>L</w:t>
      </w:r>
      <w:r w:rsidR="005D1FF0" w:rsidRPr="00854918">
        <w:t>everansen</w:t>
      </w:r>
      <w:r w:rsidRPr="00854918">
        <w:t xml:space="preserve"> avbeställs sedan det</w:t>
      </w:r>
      <w:r w:rsidR="00854918" w:rsidRPr="00854918">
        <w:t xml:space="preserve"> </w:t>
      </w:r>
      <w:r w:rsidR="005D1FF0" w:rsidRPr="00854918">
        <w:t>har packats</w:t>
      </w:r>
      <w:r w:rsidRPr="00854918">
        <w:t xml:space="preserve">, har Leverantören rätt till full ersättning för </w:t>
      </w:r>
      <w:r w:rsidR="005D1FF0" w:rsidRPr="00854918">
        <w:t>beställningen</w:t>
      </w:r>
      <w:r w:rsidR="00854918" w:rsidRPr="00854918">
        <w:t>.</w:t>
      </w:r>
    </w:p>
    <w:p w14:paraId="6532AA46" w14:textId="77777777" w:rsidR="003D50D1" w:rsidRPr="006759D8" w:rsidRDefault="003D50D1" w:rsidP="006759D8">
      <w:pPr>
        <w:pStyle w:val="Brdtext-RJH"/>
        <w:rPr>
          <w:rFonts w:asciiTheme="minorHAnsi" w:eastAsiaTheme="minorEastAsia" w:hAnsiTheme="minorHAnsi"/>
          <w:szCs w:val="22"/>
          <w:lang w:val="sv-SE" w:eastAsia="zh-TW"/>
        </w:rPr>
      </w:pPr>
    </w:p>
    <w:p w14:paraId="63BB3C42" w14:textId="77777777" w:rsidR="002E0EFA" w:rsidRPr="0084358F" w:rsidRDefault="00DC4453" w:rsidP="003D50D1">
      <w:pPr>
        <w:pStyle w:val="Rubrik1numrerad"/>
        <w:rPr>
          <w:b w:val="0"/>
        </w:rPr>
      </w:pPr>
      <w:bookmarkStart w:id="36" w:name="_Toc66432023"/>
      <w:bookmarkStart w:id="37" w:name="_Toc68696094"/>
      <w:r w:rsidRPr="0084358F">
        <w:rPr>
          <w:b w:val="0"/>
        </w:rPr>
        <w:t>Pris och ersättning</w:t>
      </w:r>
      <w:bookmarkEnd w:id="36"/>
      <w:bookmarkEnd w:id="37"/>
    </w:p>
    <w:p w14:paraId="2103A158" w14:textId="4EBEE8EE" w:rsidR="00C43622" w:rsidRDefault="00DC4453" w:rsidP="00DC4453">
      <w:r>
        <w:t xml:space="preserve">Angivna priser enligt </w:t>
      </w:r>
      <w:r w:rsidR="00C83000">
        <w:t>specifikation</w:t>
      </w:r>
      <w:r>
        <w:t xml:space="preserve">, </w:t>
      </w:r>
      <w:r w:rsidR="00961C5A">
        <w:rPr>
          <w:highlight w:val="yellow"/>
        </w:rPr>
        <w:t>ange namn på bilaga</w:t>
      </w:r>
      <w:r>
        <w:t xml:space="preserve">, gäller fasta i svenska kronor (SEK) exkl. mervärdeskatt. </w:t>
      </w:r>
    </w:p>
    <w:p w14:paraId="630642B4" w14:textId="77777777" w:rsidR="00CD05CB" w:rsidRPr="008A6592" w:rsidRDefault="00CD05CB" w:rsidP="00CD05CB">
      <w:pPr>
        <w:pStyle w:val="Rubrik2numrerad"/>
        <w:numPr>
          <w:ilvl w:val="1"/>
          <w:numId w:val="22"/>
        </w:numPr>
      </w:pPr>
      <w:bookmarkStart w:id="38" w:name="_Toc65841917"/>
      <w:bookmarkStart w:id="39" w:name="_Toc66100893"/>
      <w:r w:rsidRPr="008A6592">
        <w:t>Inga ytterligare avgifter</w:t>
      </w:r>
      <w:bookmarkEnd w:id="38"/>
      <w:bookmarkEnd w:id="39"/>
    </w:p>
    <w:p w14:paraId="0239D8FF" w14:textId="6CE06D08" w:rsidR="00CD05CB" w:rsidRDefault="00CD05CB" w:rsidP="00CD05CB">
      <w:pPr>
        <w:rPr>
          <w:highlight w:val="yellow"/>
        </w:rPr>
      </w:pPr>
      <w:r w:rsidRPr="006759D8">
        <w:t xml:space="preserve">Leverantörens ersättning inkluderar samtliga ingåendekostnader som kan uppkomma i samband med </w:t>
      </w:r>
      <w:r>
        <w:t>U</w:t>
      </w:r>
      <w:r w:rsidRPr="006759D8">
        <w:t xml:space="preserve">ppdrags utförande såsom exempelvis arbetsgivaravgifter, skatter, eventuella hjälpmedel, utrustning och förbrukningsmaterial, resor, restid samt övriga kostnader förenade med Leverantörens </w:t>
      </w:r>
      <w:r>
        <w:t>U</w:t>
      </w:r>
      <w:r w:rsidRPr="006759D8">
        <w:t>ppdrag hos Mittuniversitetet.</w:t>
      </w:r>
    </w:p>
    <w:p w14:paraId="633EFB91" w14:textId="77777777" w:rsidR="00CD05CB" w:rsidRPr="008A6592" w:rsidRDefault="00CD05CB" w:rsidP="00CD05CB">
      <w:pPr>
        <w:pStyle w:val="Rubrik2numrerad"/>
        <w:numPr>
          <w:ilvl w:val="1"/>
          <w:numId w:val="22"/>
        </w:numPr>
      </w:pPr>
      <w:bookmarkStart w:id="40" w:name="_Toc65841918"/>
      <w:bookmarkStart w:id="41" w:name="_Toc66100894"/>
      <w:r w:rsidRPr="008A6592">
        <w:t>Fakturerings- och betalningsvillkor</w:t>
      </w:r>
      <w:bookmarkEnd w:id="40"/>
      <w:bookmarkEnd w:id="41"/>
    </w:p>
    <w:p w14:paraId="0245DD38" w14:textId="77777777" w:rsidR="00CD05CB" w:rsidRPr="006759D8" w:rsidRDefault="00CD05CB" w:rsidP="00CD05CB">
      <w:r w:rsidRPr="006759D8">
        <w:t>V</w:t>
      </w:r>
      <w:r w:rsidRPr="0091209F">
        <w:t>id fakturering ska alltid beställarreferensen för den medarbetare hos Mittuniversitetet som är uppdragsgivaren sam</w:t>
      </w:r>
      <w:r w:rsidRPr="006759D8">
        <w:t>t diarienummer anges på fakturan.</w:t>
      </w:r>
    </w:p>
    <w:p w14:paraId="4D446444" w14:textId="77777777" w:rsidR="00CD05CB" w:rsidRPr="006759D8" w:rsidRDefault="00CD05CB" w:rsidP="00CD05CB">
      <w:r w:rsidRPr="006759D8">
        <w:lastRenderedPageBreak/>
        <w:t>Exempel: D.nr: MIUN2088/9898 och Referens: 9320 Kalle Karlsson</w:t>
      </w:r>
    </w:p>
    <w:p w14:paraId="53C76403" w14:textId="77777777" w:rsidR="00CD05CB" w:rsidRDefault="00CD05CB" w:rsidP="00CD05CB">
      <w:r w:rsidRPr="006759D8">
        <w:t>Fakturor utan fullständiga beställarreferenser kan komma att återsändas för komplettering till Leverantören innan betalning sker.</w:t>
      </w:r>
    </w:p>
    <w:p w14:paraId="2354B9BB" w14:textId="77777777" w:rsidR="00CD05CB" w:rsidRPr="006759D8" w:rsidRDefault="00CD05CB" w:rsidP="00CD05CB"/>
    <w:p w14:paraId="04661154" w14:textId="77777777" w:rsidR="00CD05CB" w:rsidRPr="008A6592" w:rsidRDefault="00CD05CB" w:rsidP="00CD05CB">
      <w:pPr>
        <w:pStyle w:val="Rubrik3numrerad"/>
        <w:numPr>
          <w:ilvl w:val="2"/>
          <w:numId w:val="22"/>
        </w:numPr>
      </w:pPr>
      <w:r w:rsidRPr="008A6592">
        <w:tab/>
      </w:r>
      <w:bookmarkStart w:id="42" w:name="_Toc65841919"/>
      <w:bookmarkStart w:id="43" w:name="_Toc66100895"/>
      <w:r w:rsidRPr="008A6592">
        <w:t>Faktureringsvillkor</w:t>
      </w:r>
      <w:bookmarkEnd w:id="42"/>
      <w:bookmarkEnd w:id="43"/>
    </w:p>
    <w:p w14:paraId="5AB3878D" w14:textId="25503850" w:rsidR="00CD05CB" w:rsidRDefault="00CD05CB" w:rsidP="00CD05CB">
      <w:r w:rsidRPr="00C94ACD">
        <w:t>Faktura får skickas månadsvis.</w:t>
      </w:r>
      <w:r>
        <w:t xml:space="preserve"> Faktureringsavgift </w:t>
      </w:r>
      <w:r w:rsidRPr="00C94ACD">
        <w:t>eller andra avgifter får ej tillkomma</w:t>
      </w:r>
      <w:r>
        <w:t xml:space="preserve">. </w:t>
      </w:r>
      <w:r w:rsidRPr="005A0167">
        <w:t>Vid dröjsmål utgår ränta enligt räntelagen. Mervärdesskatt tillkommer enligt gällande bestämmelser.</w:t>
      </w:r>
    </w:p>
    <w:p w14:paraId="3464035E" w14:textId="77777777" w:rsidR="00CD05CB" w:rsidRDefault="00CD05CB" w:rsidP="00CD05CB"/>
    <w:p w14:paraId="7BE1EA23" w14:textId="77777777" w:rsidR="00CD05CB" w:rsidRPr="008A6592" w:rsidRDefault="00CD05CB" w:rsidP="00CD05CB">
      <w:pPr>
        <w:pStyle w:val="Rubrik3numrerad"/>
        <w:numPr>
          <w:ilvl w:val="2"/>
          <w:numId w:val="22"/>
        </w:numPr>
      </w:pPr>
      <w:bookmarkStart w:id="44" w:name="_Toc65841920"/>
      <w:bookmarkStart w:id="45" w:name="_Toc66100896"/>
      <w:r w:rsidRPr="008A6592">
        <w:tab/>
        <w:t>Faktureringsadress</w:t>
      </w:r>
      <w:bookmarkEnd w:id="44"/>
      <w:bookmarkEnd w:id="45"/>
    </w:p>
    <w:p w14:paraId="24E03B60" w14:textId="5535F2D1" w:rsidR="00CD05CB" w:rsidRDefault="00CD05CB" w:rsidP="00CD05CB">
      <w:r w:rsidRPr="00462E61">
        <w:t>Mittuniversitetet</w:t>
      </w:r>
      <w:r w:rsidRPr="00045AD3">
        <w:t xml:space="preserve"> </w:t>
      </w:r>
      <w:r w:rsidRPr="00045AD3">
        <w:br/>
        <w:t>FE 69 (</w:t>
      </w:r>
      <w:r w:rsidRPr="00161165">
        <w:rPr>
          <w:highlight w:val="yellow"/>
        </w:rPr>
        <w:t xml:space="preserve">XXXX </w:t>
      </w:r>
      <w:r>
        <w:rPr>
          <w:highlight w:val="yellow"/>
        </w:rPr>
        <w:t xml:space="preserve">ange </w:t>
      </w:r>
      <w:r w:rsidRPr="00161165">
        <w:rPr>
          <w:highlight w:val="yellow"/>
        </w:rPr>
        <w:t>beställarreferens inklusive de fyra siffrorna</w:t>
      </w:r>
      <w:r w:rsidRPr="00045AD3">
        <w:t>)</w:t>
      </w:r>
      <w:r w:rsidRPr="00045AD3">
        <w:br/>
      </w:r>
      <w:r w:rsidRPr="00DB5653">
        <w:t>838 73 FRÖSÖN</w:t>
      </w:r>
    </w:p>
    <w:p w14:paraId="188EE629" w14:textId="77777777" w:rsidR="00A46108" w:rsidRPr="000B7F1F" w:rsidRDefault="00A46108" w:rsidP="00A46108">
      <w:pPr>
        <w:pStyle w:val="Rubrik3"/>
      </w:pPr>
      <w:r w:rsidRPr="000B7F1F">
        <w:t>Av fakturan ska tydligt framgå:</w:t>
      </w:r>
    </w:p>
    <w:p w14:paraId="3D206B2B" w14:textId="77777777" w:rsidR="00A46108" w:rsidRPr="00007996" w:rsidRDefault="00A46108" w:rsidP="00A46108">
      <w:pPr>
        <w:numPr>
          <w:ilvl w:val="3"/>
          <w:numId w:val="23"/>
        </w:numPr>
        <w:spacing w:before="0" w:line="240" w:lineRule="auto"/>
        <w:ind w:left="567"/>
      </w:pPr>
      <w:r w:rsidRPr="00007996">
        <w:t>Dnr MIUN 202</w:t>
      </w:r>
      <w:r w:rsidRPr="00CE60B1">
        <w:rPr>
          <w:highlight w:val="yellow"/>
        </w:rPr>
        <w:t>X</w:t>
      </w:r>
      <w:r w:rsidRPr="00CE60B1">
        <w:t>/</w:t>
      </w:r>
      <w:r w:rsidRPr="00CE60B1">
        <w:rPr>
          <w:highlight w:val="yellow"/>
        </w:rPr>
        <w:t>XXX</w:t>
      </w:r>
    </w:p>
    <w:p w14:paraId="1FBC13E9" w14:textId="77777777" w:rsidR="00A46108" w:rsidRDefault="00A46108" w:rsidP="00A46108">
      <w:pPr>
        <w:numPr>
          <w:ilvl w:val="3"/>
          <w:numId w:val="23"/>
        </w:numPr>
        <w:spacing w:before="0" w:line="240" w:lineRule="auto"/>
        <w:ind w:left="567"/>
      </w:pPr>
      <w:r w:rsidRPr="00007996">
        <w:t xml:space="preserve">Referens: </w:t>
      </w:r>
      <w:r w:rsidRPr="00161165">
        <w:rPr>
          <w:highlight w:val="yellow"/>
        </w:rPr>
        <w:t xml:space="preserve">XXXX </w:t>
      </w:r>
      <w:r>
        <w:rPr>
          <w:highlight w:val="yellow"/>
        </w:rPr>
        <w:t xml:space="preserve">ange </w:t>
      </w:r>
      <w:r w:rsidRPr="00161165">
        <w:rPr>
          <w:highlight w:val="yellow"/>
        </w:rPr>
        <w:t>beställarreferens inklusive de fyra siffrorna</w:t>
      </w:r>
    </w:p>
    <w:p w14:paraId="0D548978" w14:textId="789F531F" w:rsidR="00A46108" w:rsidRPr="00660A4B" w:rsidRDefault="00A46108" w:rsidP="00A46108">
      <w:pPr>
        <w:numPr>
          <w:ilvl w:val="3"/>
          <w:numId w:val="23"/>
        </w:numPr>
        <w:spacing w:before="0" w:line="240" w:lineRule="auto"/>
        <w:ind w:left="567"/>
      </w:pPr>
      <w:r>
        <w:t xml:space="preserve">Datum för </w:t>
      </w:r>
      <w:r>
        <w:t>leveransen</w:t>
      </w:r>
    </w:p>
    <w:p w14:paraId="3BA08804" w14:textId="77777777" w:rsidR="00A46108" w:rsidRPr="00DB5653" w:rsidRDefault="00A46108" w:rsidP="00CD05CB"/>
    <w:p w14:paraId="7FD24858" w14:textId="77777777" w:rsidR="00CD05CB" w:rsidRPr="008A6592" w:rsidRDefault="00CD05CB" w:rsidP="00CD05CB">
      <w:pPr>
        <w:pStyle w:val="Rubrik3numrerad"/>
        <w:numPr>
          <w:ilvl w:val="2"/>
          <w:numId w:val="22"/>
        </w:numPr>
      </w:pPr>
      <w:bookmarkStart w:id="46" w:name="_Toc65841921"/>
      <w:bookmarkStart w:id="47" w:name="_Toc66100897"/>
      <w:r w:rsidRPr="008A6592">
        <w:tab/>
        <w:t>Elektronisk fakturering</w:t>
      </w:r>
      <w:bookmarkEnd w:id="46"/>
      <w:bookmarkEnd w:id="47"/>
    </w:p>
    <w:p w14:paraId="412E5314" w14:textId="77777777" w:rsidR="00CD05CB" w:rsidRPr="00462E61" w:rsidRDefault="00CD05CB" w:rsidP="00CD05CB">
      <w:r w:rsidRPr="00462E61">
        <w:t>Enligt Lag (2018:1277) om Elektroniska fakturor till följd av offentlig upphandling ska all fakturering ske elektroniskt från och med 1 april 2019. Det betyder att utväxling av affärsdokument sker elektroniskt mellan Mittuniversitetet och Leverantören.</w:t>
      </w:r>
      <w:r>
        <w:t xml:space="preserve"> </w:t>
      </w:r>
      <w:r w:rsidRPr="00A4354A">
        <w:t>Med elektroniska fakturor avses fakturor som utfärdas, översänds och tas emot i ett strukturerat elektroniskt format. En PDF- faktura är inte en sådan faktura.</w:t>
      </w:r>
      <w:r>
        <w:t xml:space="preserve"> </w:t>
      </w:r>
    </w:p>
    <w:p w14:paraId="2935EA87" w14:textId="77777777" w:rsidR="00CD05CB" w:rsidRPr="00462E61" w:rsidRDefault="00CD05CB" w:rsidP="00CD05CB">
      <w:r w:rsidRPr="00462E61">
        <w:t>Specifik information för Mittuniversitetet:</w:t>
      </w:r>
    </w:p>
    <w:p w14:paraId="147302BB" w14:textId="77777777" w:rsidR="00CD05CB" w:rsidRDefault="00A46108" w:rsidP="00CD05CB">
      <w:pPr>
        <w:pStyle w:val="Brdtext-RJH"/>
        <w:rPr>
          <w:rStyle w:val="Hyperlnk"/>
        </w:rPr>
      </w:pPr>
      <w:hyperlink r:id="rId9" w:history="1">
        <w:r w:rsidR="00CD05CB" w:rsidRPr="004872AE">
          <w:rPr>
            <w:rStyle w:val="Hyperlnk"/>
            <w:rFonts w:asciiTheme="minorHAnsi" w:eastAsiaTheme="minorEastAsia" w:hAnsiTheme="minorHAnsi"/>
            <w:szCs w:val="22"/>
            <w:lang w:val="sv-SE" w:eastAsia="zh-TW"/>
          </w:rPr>
          <w:t>https://www.miun.se/kontakt/fakturainformation/</w:t>
        </w:r>
      </w:hyperlink>
      <w:r w:rsidR="00CD05CB">
        <w:rPr>
          <w:rFonts w:asciiTheme="minorHAnsi" w:eastAsiaTheme="minorEastAsia" w:hAnsiTheme="minorHAnsi"/>
          <w:szCs w:val="22"/>
          <w:lang w:val="sv-SE" w:eastAsia="zh-TW"/>
        </w:rPr>
        <w:t xml:space="preserve"> </w:t>
      </w:r>
      <w:r w:rsidR="00CD05CB" w:rsidRPr="00AE6D31">
        <w:rPr>
          <w:rFonts w:asciiTheme="minorHAnsi" w:eastAsiaTheme="minorEastAsia" w:hAnsiTheme="minorHAnsi"/>
          <w:szCs w:val="22"/>
          <w:lang w:val="sv-SE" w:eastAsia="zh-TW"/>
        </w:rPr>
        <w:t xml:space="preserve">  </w:t>
      </w:r>
    </w:p>
    <w:p w14:paraId="1B3C7091" w14:textId="77777777" w:rsidR="00CD05CB" w:rsidRDefault="00CD05CB" w:rsidP="00CD05CB">
      <w:pPr>
        <w:pStyle w:val="Brdtext-RJH"/>
        <w:rPr>
          <w:rStyle w:val="Hyperlnk"/>
        </w:rPr>
      </w:pPr>
    </w:p>
    <w:p w14:paraId="78B719BA" w14:textId="77777777" w:rsidR="00CD05CB" w:rsidRPr="00DB26C6" w:rsidRDefault="00CD05CB" w:rsidP="00CD05CB">
      <w:pPr>
        <w:pStyle w:val="Rubrik3numrerad"/>
        <w:numPr>
          <w:ilvl w:val="2"/>
          <w:numId w:val="22"/>
        </w:numPr>
      </w:pPr>
      <w:bookmarkStart w:id="48" w:name="_Toc65841922"/>
      <w:bookmarkStart w:id="49" w:name="_Toc66100898"/>
      <w:r w:rsidRPr="008A6592">
        <w:tab/>
      </w:r>
      <w:r w:rsidRPr="00DB26C6">
        <w:t>Betalning utgör inte godkännande</w:t>
      </w:r>
      <w:bookmarkEnd w:id="48"/>
      <w:bookmarkEnd w:id="49"/>
    </w:p>
    <w:p w14:paraId="2362F779" w14:textId="77777777" w:rsidR="00CD05CB" w:rsidRDefault="00CD05CB" w:rsidP="00CD05CB">
      <w:r w:rsidRPr="00F05952">
        <w:t>Mittuniversitetets betalning av faktura utgör inte godkännande av Uppdrag.</w:t>
      </w:r>
    </w:p>
    <w:p w14:paraId="221DCF5D" w14:textId="77777777" w:rsidR="009B541F" w:rsidRPr="00DB26C6" w:rsidRDefault="009B541F" w:rsidP="009B541F">
      <w:pPr>
        <w:pStyle w:val="Rubrik2numrerad"/>
        <w:numPr>
          <w:ilvl w:val="1"/>
          <w:numId w:val="22"/>
        </w:numPr>
      </w:pPr>
      <w:bookmarkStart w:id="50" w:name="_Toc66100899"/>
      <w:r w:rsidRPr="00DB26C6">
        <w:t>Leveransadress</w:t>
      </w:r>
      <w:bookmarkEnd w:id="50"/>
    </w:p>
    <w:p w14:paraId="6CA8E432" w14:textId="77777777" w:rsidR="009B541F" w:rsidRPr="00421F43" w:rsidRDefault="009B541F" w:rsidP="009B541F">
      <w:r w:rsidRPr="00421F43">
        <w:t xml:space="preserve">Leverans ska ske till av </w:t>
      </w:r>
      <w:r>
        <w:t>beställaren</w:t>
      </w:r>
      <w:r w:rsidRPr="00421F43">
        <w:t xml:space="preserve"> anvisad plats.</w:t>
      </w:r>
      <w:r>
        <w:t xml:space="preserve"> </w:t>
      </w:r>
      <w:r w:rsidRPr="00B47BF9">
        <w:t xml:space="preserve">Emballage ska ingå i förekommande fall. </w:t>
      </w:r>
      <w:r>
        <w:t>Leverantören ansvarar för e</w:t>
      </w:r>
      <w:r w:rsidRPr="00B47BF9">
        <w:t>ventuellt returemballage.</w:t>
      </w:r>
      <w:r>
        <w:br/>
      </w:r>
    </w:p>
    <w:p w14:paraId="264741F5" w14:textId="77777777" w:rsidR="009B541F" w:rsidRPr="00DB26C6" w:rsidRDefault="009B541F" w:rsidP="009B541F">
      <w:pPr>
        <w:pStyle w:val="Rubrik3numrerad"/>
        <w:numPr>
          <w:ilvl w:val="2"/>
          <w:numId w:val="22"/>
        </w:numPr>
      </w:pPr>
      <w:bookmarkStart w:id="51" w:name="_Toc66100900"/>
      <w:r w:rsidRPr="008A6592">
        <w:lastRenderedPageBreak/>
        <w:tab/>
      </w:r>
      <w:r w:rsidRPr="00DB26C6">
        <w:t>Leveransvillkor</w:t>
      </w:r>
      <w:bookmarkEnd w:id="51"/>
    </w:p>
    <w:p w14:paraId="16BA2E25" w14:textId="77777777" w:rsidR="009B541F" w:rsidRDefault="009B541F" w:rsidP="009B541F">
      <w:r w:rsidRPr="00BA3257">
        <w:t xml:space="preserve">Leverans ska ske DDP (Levererat och förtullat) till angiven leveransadress enligt Incoterms 2020. Följesedel, med </w:t>
      </w:r>
      <w:r>
        <w:t>Mittuniversitetets</w:t>
      </w:r>
      <w:r w:rsidRPr="00BA3257">
        <w:t xml:space="preserve"> ordernummer, ska vara fäst väl synlig utanpå transportförpackning.</w:t>
      </w:r>
    </w:p>
    <w:p w14:paraId="11C1B35E" w14:textId="2A58BD04" w:rsidR="009B541F" w:rsidRPr="00BA3257" w:rsidRDefault="009B541F" w:rsidP="009B541F">
      <w:pPr>
        <w:pStyle w:val="Brdtext-RJH"/>
        <w:rPr>
          <w:rFonts w:asciiTheme="minorHAnsi" w:eastAsiaTheme="minorEastAsia" w:hAnsiTheme="minorHAnsi"/>
          <w:color w:val="FF0000"/>
          <w:szCs w:val="22"/>
          <w:lang w:val="sv-SE" w:eastAsia="zh-TW"/>
        </w:rPr>
      </w:pPr>
      <w:r>
        <w:rPr>
          <w:rFonts w:asciiTheme="minorHAnsi" w:eastAsiaTheme="minorEastAsia" w:hAnsiTheme="minorHAnsi"/>
          <w:color w:val="FF0000"/>
          <w:szCs w:val="22"/>
          <w:lang w:val="sv-SE" w:eastAsia="zh-TW"/>
        </w:rPr>
        <w:br/>
      </w:r>
    </w:p>
    <w:p w14:paraId="4F0AE933" w14:textId="77777777" w:rsidR="009B541F" w:rsidRPr="00C13115" w:rsidRDefault="009B541F" w:rsidP="009B541F">
      <w:pPr>
        <w:pStyle w:val="Rubrik3numrerad"/>
        <w:numPr>
          <w:ilvl w:val="2"/>
          <w:numId w:val="22"/>
        </w:numPr>
      </w:pPr>
      <w:bookmarkStart w:id="52" w:name="_Toc66100901"/>
      <w:r w:rsidRPr="008A6592">
        <w:tab/>
      </w:r>
      <w:r w:rsidRPr="00C13115">
        <w:t>Leveranstid</w:t>
      </w:r>
      <w:bookmarkEnd w:id="52"/>
    </w:p>
    <w:p w14:paraId="70A13160" w14:textId="5DCDA484" w:rsidR="009B541F" w:rsidRDefault="009B541F" w:rsidP="009B541F">
      <w:r w:rsidRPr="00A07CE1">
        <w:t>Leverans ska ske</w:t>
      </w:r>
      <w:r>
        <w:t xml:space="preserve"> </w:t>
      </w:r>
      <w:r w:rsidRPr="009B541F">
        <w:rPr>
          <w:highlight w:val="yellow"/>
        </w:rPr>
        <w:t>efter överenskommelse med beställaren</w:t>
      </w:r>
      <w:r>
        <w:rPr>
          <w:highlight w:val="yellow"/>
        </w:rPr>
        <w:t>. ELLER:</w:t>
      </w:r>
      <w:r w:rsidRPr="009B541F">
        <w:rPr>
          <w:highlight w:val="yellow"/>
        </w:rPr>
        <w:t xml:space="preserve"> inom bokstäver (siffror) arbetsdagar efter att Leverantören mottagit beställning från Mittuniversitetet.</w:t>
      </w:r>
      <w:r w:rsidRPr="00A07CE1">
        <w:t xml:space="preserve"> Leveranstid räknas från arbetsdagen efter det att Leverantören mottagit beställning till den arbetsdag Varan ankommit till angiven leveransadress.</w:t>
      </w:r>
      <w:r>
        <w:br/>
      </w:r>
    </w:p>
    <w:p w14:paraId="37046450" w14:textId="77777777" w:rsidR="003C348E" w:rsidRPr="007F7DF6" w:rsidRDefault="003C348E" w:rsidP="003C348E">
      <w:pPr>
        <w:pStyle w:val="Rubrik1numrerad"/>
        <w:numPr>
          <w:ilvl w:val="0"/>
          <w:numId w:val="22"/>
        </w:numPr>
        <w:rPr>
          <w:b w:val="0"/>
        </w:rPr>
      </w:pPr>
      <w:bookmarkStart w:id="53" w:name="_Toc69376170"/>
      <w:r w:rsidRPr="007F7DF6">
        <w:rPr>
          <w:b w:val="0"/>
        </w:rPr>
        <w:t>Garanti och fel i vara</w:t>
      </w:r>
      <w:bookmarkEnd w:id="53"/>
    </w:p>
    <w:p w14:paraId="007AF371" w14:textId="77777777" w:rsidR="003C348E" w:rsidRPr="0010587E" w:rsidRDefault="003C348E" w:rsidP="003C348E">
      <w:r w:rsidRPr="0010587E">
        <w:t xml:space="preserve">Leverantören garanterar att levererade Varor uppfyller samtliga krav som anges i detta Avtal och kommer att vara fria från bristfälligheter i konstruktion, material, tillverkning (fel), inom den tid som finns märkt på respektive förpackning som giltighetstid, hållbarhetstid eller dylikt. För Varor där någon tid enligt ovan inte är angiven börjar en garantitid om två (2) år att löpa från Faktisk leveransdag/leveransgodkännande. </w:t>
      </w:r>
    </w:p>
    <w:p w14:paraId="07D9F944" w14:textId="77777777" w:rsidR="003C348E" w:rsidRPr="0010587E" w:rsidRDefault="003C348E" w:rsidP="003C348E">
      <w:r w:rsidRPr="0010587E">
        <w:t>Leverantören är till följd av ovanstående skyldig att på egen bekostnad och risk, genom utbyte eller reparation, avhjälpa alla fel i Varan, vilka beror på sådan bristfällighet som angivits i första stycket eller som i övrigt medför att Varan inte uppfyller avtalade egenskaper.</w:t>
      </w:r>
    </w:p>
    <w:p w14:paraId="503C568F" w14:textId="77777777" w:rsidR="003C348E" w:rsidRPr="0010587E" w:rsidRDefault="003C348E" w:rsidP="003C348E">
      <w:r w:rsidRPr="0010587E">
        <w:t>I garantiåtagandet ingår samtliga kostnader såsom kostnader för reservdelar, arbete, resor, traktamente och transporter.</w:t>
      </w:r>
    </w:p>
    <w:p w14:paraId="35D17B69" w14:textId="77777777" w:rsidR="003C348E" w:rsidRPr="0010587E" w:rsidRDefault="003C348E" w:rsidP="003C348E">
      <w:r w:rsidRPr="0010587E">
        <w:t>Ett fel som visar sig inom ett (1) år från Faktisk leveransdag ska anses ha funnits vid avlämnandet om inte Leverantören kan visa annat eller detta är oförenligt med Varans eller felets art. På motsvarande sätt gäller att fel, som visar sig inom ett (1) år på Vara eller del av Vara som bytts ut eller reparerats, ska anses ha funnits när reparationen eller utbytet avslutades.</w:t>
      </w:r>
    </w:p>
    <w:p w14:paraId="40784A01" w14:textId="77777777" w:rsidR="003C348E" w:rsidRPr="00405230" w:rsidRDefault="003C348E" w:rsidP="003C348E">
      <w:r w:rsidRPr="0010587E">
        <w:t>Om Varan till följd av fel enligt denna punkt är obrukbar i mer än en månad, förlängs ovan angivna tider med den tid som Varan varit obrukbar.</w:t>
      </w:r>
    </w:p>
    <w:p w14:paraId="23517FFE" w14:textId="77777777" w:rsidR="00C46C5C" w:rsidRDefault="00C46C5C" w:rsidP="00C27ED2">
      <w:pPr>
        <w:pStyle w:val="Brdtext-RJH"/>
        <w:rPr>
          <w:rStyle w:val="Hyperlnk"/>
        </w:rPr>
      </w:pPr>
    </w:p>
    <w:p w14:paraId="08A7F0A5" w14:textId="77777777" w:rsidR="002E73D6" w:rsidRPr="0084358F" w:rsidRDefault="00445E6F" w:rsidP="00F46A1B">
      <w:pPr>
        <w:pStyle w:val="Rubrik1numrerad"/>
        <w:rPr>
          <w:b w:val="0"/>
        </w:rPr>
      </w:pPr>
      <w:bookmarkStart w:id="54" w:name="_Toc66432036"/>
      <w:bookmarkStart w:id="55" w:name="_Toc68696095"/>
      <w:r w:rsidRPr="0084358F">
        <w:rPr>
          <w:b w:val="0"/>
        </w:rPr>
        <w:t>Uppföljning</w:t>
      </w:r>
      <w:bookmarkEnd w:id="54"/>
      <w:bookmarkEnd w:id="55"/>
    </w:p>
    <w:p w14:paraId="2DC7945A" w14:textId="77777777" w:rsidR="00A8600A" w:rsidRDefault="00A8600A" w:rsidP="00A8600A">
      <w:r w:rsidRPr="00CD18CA">
        <w:t xml:space="preserve">Leverantören åtar sig att regelbundet samverka med Mittuniversitetet, en gång per år, för att följa upp </w:t>
      </w:r>
      <w:r w:rsidR="00605DB6">
        <w:t>P</w:t>
      </w:r>
      <w:r w:rsidRPr="00CD18CA">
        <w:t xml:space="preserve">arternas avtalsförhållande med ambitionen att utveckla det till det bättre. Leverantören ska vid dessa möten redovisa genomförda och planerade </w:t>
      </w:r>
      <w:r w:rsidR="00605DB6">
        <w:t>U</w:t>
      </w:r>
      <w:r w:rsidRPr="00CD18CA">
        <w:t xml:space="preserve">ppdrag och </w:t>
      </w:r>
      <w:r w:rsidR="00605DB6">
        <w:t>P</w:t>
      </w:r>
      <w:r w:rsidRPr="00CD18CA">
        <w:t xml:space="preserve">arterna ska framföra inkomna synpunkter från Mittuniversitetet. Möten ska hållas och protokollföras i den omfattning som </w:t>
      </w:r>
      <w:r w:rsidR="00605DB6">
        <w:t>P</w:t>
      </w:r>
      <w:r w:rsidRPr="00CD18CA">
        <w:t>arterna kommit överens om. Parterna är skyldiga att delta i sådana möten.</w:t>
      </w:r>
    </w:p>
    <w:p w14:paraId="5C931331" w14:textId="77777777" w:rsidR="00594CFF" w:rsidRPr="00F46A1B" w:rsidRDefault="00594CFF" w:rsidP="00F46A1B">
      <w:pPr>
        <w:pStyle w:val="Rubrik2numrerad"/>
      </w:pPr>
      <w:bookmarkStart w:id="56" w:name="_Toc66100908"/>
      <w:bookmarkStart w:id="57" w:name="_Toc66432037"/>
      <w:r w:rsidRPr="00F46A1B">
        <w:lastRenderedPageBreak/>
        <w:t>Aktivitetsplan vid brister och oklarheter</w:t>
      </w:r>
      <w:bookmarkEnd w:id="56"/>
      <w:bookmarkEnd w:id="57"/>
    </w:p>
    <w:p w14:paraId="1154181E" w14:textId="77777777" w:rsidR="00594CFF" w:rsidRDefault="00594CFF" w:rsidP="009408BB">
      <w:r w:rsidRPr="00594CFF">
        <w:t xml:space="preserve">För det fall </w:t>
      </w:r>
      <w:r>
        <w:t xml:space="preserve">där Mittuniversitetet </w:t>
      </w:r>
      <w:r w:rsidRPr="00594CFF">
        <w:t>meddelat Leverantören klagomål, befarade brister eller oklarheter i dennes åtagande, åligger det Leverantören att upprätta en åtgärdsplan och där ange vilka åtgärder som avses vidtas för att eliminera uppkommen risk och minimera konsekvenserna av detta.</w:t>
      </w:r>
    </w:p>
    <w:p w14:paraId="622DFE27" w14:textId="77777777" w:rsidR="00B118F7" w:rsidRPr="00594CFF" w:rsidRDefault="00B118F7" w:rsidP="00594CFF">
      <w:pPr>
        <w:pStyle w:val="Brdtext-RJH"/>
        <w:rPr>
          <w:rFonts w:asciiTheme="minorHAnsi" w:eastAsiaTheme="minorEastAsia" w:hAnsiTheme="minorHAnsi"/>
          <w:szCs w:val="22"/>
          <w:lang w:val="sv-SE" w:eastAsia="zh-TW"/>
        </w:rPr>
      </w:pPr>
    </w:p>
    <w:p w14:paraId="197C1468" w14:textId="77777777" w:rsidR="00594CFF" w:rsidRPr="0084358F" w:rsidRDefault="00901254" w:rsidP="00F46A1B">
      <w:pPr>
        <w:pStyle w:val="Rubrik1numrerad"/>
        <w:rPr>
          <w:b w:val="0"/>
        </w:rPr>
      </w:pPr>
      <w:bookmarkStart w:id="58" w:name="_Toc66100909"/>
      <w:bookmarkStart w:id="59" w:name="_Toc66432038"/>
      <w:bookmarkStart w:id="60" w:name="_Toc68696096"/>
      <w:r w:rsidRPr="0084358F">
        <w:rPr>
          <w:b w:val="0"/>
        </w:rPr>
        <w:t>Statistik</w:t>
      </w:r>
      <w:bookmarkEnd w:id="58"/>
      <w:bookmarkEnd w:id="59"/>
      <w:bookmarkEnd w:id="60"/>
    </w:p>
    <w:p w14:paraId="4827A562" w14:textId="77777777" w:rsidR="00901254" w:rsidRDefault="00901254" w:rsidP="00901254">
      <w:pPr>
        <w:pStyle w:val="Brdtext-RJH"/>
        <w:rPr>
          <w:rFonts w:asciiTheme="minorHAnsi" w:eastAsiaTheme="minorEastAsia" w:hAnsiTheme="minorHAnsi"/>
          <w:szCs w:val="22"/>
          <w:lang w:val="sv-SE" w:eastAsia="zh-TW"/>
        </w:rPr>
      </w:pPr>
      <w:r w:rsidRPr="00901254">
        <w:rPr>
          <w:rFonts w:asciiTheme="minorHAnsi" w:eastAsiaTheme="minorEastAsia" w:hAnsiTheme="minorHAnsi"/>
          <w:szCs w:val="22"/>
          <w:lang w:val="sv-SE" w:eastAsia="zh-TW"/>
        </w:rPr>
        <w:t xml:space="preserve">Leverantören ska utan kostnad tillhandahålla Mittuniversitetet statistik. </w:t>
      </w:r>
      <w:r w:rsidRPr="00605DB6">
        <w:rPr>
          <w:rFonts w:asciiTheme="minorHAnsi" w:eastAsiaTheme="minorEastAsia" w:hAnsiTheme="minorHAnsi"/>
          <w:szCs w:val="22"/>
          <w:highlight w:val="yellow"/>
          <w:lang w:val="sv-SE" w:eastAsia="zh-TW"/>
        </w:rPr>
        <w:t>Parterna ska överenskomma om hur uppgifterna ska presenteras.</w:t>
      </w:r>
    </w:p>
    <w:p w14:paraId="34008502" w14:textId="77777777" w:rsidR="001F1507" w:rsidRDefault="001F1507" w:rsidP="00901254">
      <w:pPr>
        <w:pStyle w:val="Brdtext-RJH"/>
        <w:rPr>
          <w:rFonts w:asciiTheme="minorHAnsi" w:eastAsiaTheme="minorEastAsia" w:hAnsiTheme="minorHAnsi"/>
          <w:szCs w:val="22"/>
          <w:lang w:val="sv-SE" w:eastAsia="zh-TW"/>
        </w:rPr>
      </w:pPr>
    </w:p>
    <w:p w14:paraId="12FB607E" w14:textId="77777777" w:rsidR="00D41887" w:rsidRPr="0084358F" w:rsidRDefault="00D41887" w:rsidP="00F46A1B">
      <w:pPr>
        <w:pStyle w:val="Rubrik1numrerad"/>
        <w:rPr>
          <w:b w:val="0"/>
        </w:rPr>
      </w:pPr>
      <w:bookmarkStart w:id="61" w:name="_Toc66432045"/>
      <w:bookmarkStart w:id="62" w:name="_Toc68696097"/>
      <w:r w:rsidRPr="0084358F">
        <w:rPr>
          <w:b w:val="0"/>
        </w:rPr>
        <w:t>Sekretess</w:t>
      </w:r>
      <w:bookmarkEnd w:id="61"/>
      <w:bookmarkEnd w:id="62"/>
    </w:p>
    <w:p w14:paraId="50B16F2E" w14:textId="77777777" w:rsidR="00D41887" w:rsidRDefault="00D41887" w:rsidP="00D41887">
      <w:r>
        <w:t xml:space="preserve">Leverantören förbinder sig att inte röja eller på något sätt utnyttja sekretessbelagd uppgift som Leverantören får del av genom tillkomsten eller genomförandet av </w:t>
      </w:r>
      <w:r w:rsidR="0048343C">
        <w:t>U</w:t>
      </w:r>
      <w:r>
        <w:t xml:space="preserve">ppdrag. Leverantören har inte rätt att utan Mittuniversitetets uttryckliga skriftliga tillåtelse publicera eller på annat sätt offentliggöra rapporter eller annat material eller information som Leverantören upprättat, erhållit eller tagit del av genom </w:t>
      </w:r>
      <w:r w:rsidR="0048343C">
        <w:t>U</w:t>
      </w:r>
      <w:r>
        <w:t xml:space="preserve">ppdraget. Leverantören innefattar alla personer som denne på något sätt involverar, för att fullgöra sina åtaganden mot Mittuniversitetet och andra personer som på något sätt kan komma i kontakt med uppgifterna. Leverantören förbinder sig att göra de medarbetare som kommer att sysselsättas med </w:t>
      </w:r>
      <w:r w:rsidR="000547E2">
        <w:t>U</w:t>
      </w:r>
      <w:r>
        <w:t xml:space="preserve">ppdraget uppmärksamma på gällande bestämmelser rörande sekretess, samt även i övrigt hantera </w:t>
      </w:r>
      <w:r w:rsidR="000547E2">
        <w:t>U</w:t>
      </w:r>
      <w:r>
        <w:t xml:space="preserve">ppdraget med den diskretion som är nödvändig. </w:t>
      </w:r>
    </w:p>
    <w:p w14:paraId="42031466" w14:textId="77777777" w:rsidR="00D41887" w:rsidRDefault="00D41887" w:rsidP="00D41887">
      <w:r>
        <w:t xml:space="preserve">Leverantören ansvarar för att även underkonsulter och underkonsulter iakttar vad som stadgats ovan. Sekretess skyldigheten gäller även om </w:t>
      </w:r>
      <w:r w:rsidR="000547E2">
        <w:t>A</w:t>
      </w:r>
      <w:r>
        <w:t>vtalet i övrigt upphört.</w:t>
      </w:r>
    </w:p>
    <w:p w14:paraId="0B325AFC" w14:textId="1885DEA3" w:rsidR="00F46A1B" w:rsidRDefault="00F46A1B" w:rsidP="00D41887"/>
    <w:p w14:paraId="3A4320C6" w14:textId="77777777" w:rsidR="006A7B3E" w:rsidRPr="007F7DF6" w:rsidRDefault="006A7B3E" w:rsidP="006A7B3E">
      <w:pPr>
        <w:pStyle w:val="Rubrik1numrerad"/>
        <w:numPr>
          <w:ilvl w:val="0"/>
          <w:numId w:val="22"/>
        </w:numPr>
        <w:rPr>
          <w:b w:val="0"/>
        </w:rPr>
      </w:pPr>
      <w:bookmarkStart w:id="63" w:name="_Toc69376178"/>
      <w:r w:rsidRPr="007F7DF6">
        <w:rPr>
          <w:b w:val="0"/>
        </w:rPr>
        <w:t>Uppsägning</w:t>
      </w:r>
      <w:bookmarkEnd w:id="63"/>
    </w:p>
    <w:p w14:paraId="3C4D2804" w14:textId="77777777" w:rsidR="006A7B3E" w:rsidRDefault="006A7B3E" w:rsidP="006A7B3E">
      <w:r>
        <w:t xml:space="preserve">Mittuniversitetet har rätt att med omedelbar verkan säga upp Avtalet om förhållande enligt lagen (2016:1145) om offentlig upphandling 13 kap. 1-2 §§ LOU föreligger. Leverantören ska på begäran från Mittuniversitetet kunna uppvisa utdrag ur polisens belastningsregister. </w:t>
      </w:r>
    </w:p>
    <w:p w14:paraId="7705045B" w14:textId="77777777" w:rsidR="006A7B3E" w:rsidRDefault="006A7B3E" w:rsidP="006A7B3E">
      <w:r>
        <w:t xml:space="preserve">Mittuniversitetet har också rätt att med omedelbar verkan säga upp Avtalet helt eller delvis om Leverantören före eller efter avtalstecknande underlåtit att lämna uppgifter om företaget som är av väsentlig betydelse för Avtalets tillkomst och/eller dess fortsatta giltighet. Avtalet sägs upp med omedelbar verkan med automatik om förvaltningsrätt eller annan instans förklarar upphandlingen eller Avtalet ogiltigt eller kräver rättelse i sådan omfattning att det påverkar val av leverantör. </w:t>
      </w:r>
    </w:p>
    <w:p w14:paraId="16850E46" w14:textId="77777777" w:rsidR="006A7B3E" w:rsidRDefault="006A7B3E" w:rsidP="006A7B3E">
      <w:r>
        <w:t xml:space="preserve">Endera Parten har rätt att med omedelbar verkan säga upp kontraktet om motparten brister i förpliktelse enligt Avtalet, under förutsättning att detta skriftligen meddelats motparten och att motparten underlåter att, inom trettio (30) dagar från erhållet meddelande, vidta rättelse. </w:t>
      </w:r>
      <w:r>
        <w:rPr>
          <w:noProof/>
        </w:rPr>
        <w:t>Mittuniversitetet</w:t>
      </w:r>
      <w:r>
        <w:t xml:space="preserve"> har rätt att med omedelbar verkan säga upp Avtalet i följande fall:</w:t>
      </w:r>
    </w:p>
    <w:p w14:paraId="0981469C" w14:textId="77777777" w:rsidR="006A7B3E" w:rsidRDefault="006A7B3E" w:rsidP="006A7B3E">
      <w:pPr>
        <w:pStyle w:val="Liststycke"/>
        <w:numPr>
          <w:ilvl w:val="0"/>
          <w:numId w:val="11"/>
        </w:numPr>
      </w:pPr>
      <w:r>
        <w:t>Leverantöre</w:t>
      </w:r>
      <w:r w:rsidRPr="00DB02AF">
        <w:t>n inte längre har möjlighet att leverera</w:t>
      </w:r>
      <w:r>
        <w:t xml:space="preserve"> Varor</w:t>
      </w:r>
      <w:r w:rsidRPr="00DB02AF">
        <w:t xml:space="preserve"> som uppfyller kraven enligt Avtalet.</w:t>
      </w:r>
    </w:p>
    <w:p w14:paraId="3F7E8479" w14:textId="77777777" w:rsidR="006A7B3E" w:rsidRPr="007D2045" w:rsidRDefault="006A7B3E" w:rsidP="006A7B3E">
      <w:r w:rsidRPr="005D62C3">
        <w:lastRenderedPageBreak/>
        <w:t xml:space="preserve">Vid </w:t>
      </w:r>
      <w:r>
        <w:t xml:space="preserve">uppsägning till följd av någon av de ovan </w:t>
      </w:r>
      <w:r w:rsidRPr="005D62C3">
        <w:t>angivna</w:t>
      </w:r>
      <w:r>
        <w:t xml:space="preserve"> grunderna</w:t>
      </w:r>
      <w:r w:rsidRPr="005D62C3">
        <w:t xml:space="preserve"> har </w:t>
      </w:r>
      <w:r>
        <w:t xml:space="preserve">Mittuniversitetet </w:t>
      </w:r>
      <w:r w:rsidRPr="005D62C3">
        <w:t>samtidigt rätt till</w:t>
      </w:r>
      <w:r>
        <w:t xml:space="preserve"> </w:t>
      </w:r>
      <w:r w:rsidRPr="005D62C3">
        <w:t xml:space="preserve">ersättning för den skada </w:t>
      </w:r>
      <w:r>
        <w:t>L</w:t>
      </w:r>
      <w:r w:rsidRPr="005D62C3">
        <w:t xml:space="preserve">everantörens fel, försummelse och brister åsamkat </w:t>
      </w:r>
      <w:r>
        <w:t>denne</w:t>
      </w:r>
      <w:r w:rsidRPr="005D62C3">
        <w:t>.</w:t>
      </w:r>
      <w:r>
        <w:t xml:space="preserve"> </w:t>
      </w:r>
      <w:r w:rsidRPr="002E7AFC">
        <w:t xml:space="preserve">Inga skadeståndsanspråk med anledning av </w:t>
      </w:r>
      <w:r>
        <w:t xml:space="preserve">en uppsägning enligt de ovan angivna grunderna kan </w:t>
      </w:r>
      <w:r w:rsidRPr="002E7AFC">
        <w:t xml:space="preserve">riktas från </w:t>
      </w:r>
      <w:r>
        <w:t>L</w:t>
      </w:r>
      <w:r w:rsidRPr="002E7AFC">
        <w:t xml:space="preserve">everantören </w:t>
      </w:r>
      <w:r>
        <w:t>mot Mittuniversitetet</w:t>
      </w:r>
      <w:r w:rsidRPr="002E7AFC">
        <w:t>.</w:t>
      </w:r>
      <w:r>
        <w:t xml:space="preserve"> Uppsägning </w:t>
      </w:r>
      <w:r w:rsidRPr="005D62C3">
        <w:t>ska ske skriftligt</w:t>
      </w:r>
      <w:r>
        <w:t>.</w:t>
      </w:r>
    </w:p>
    <w:p w14:paraId="62BAC198" w14:textId="77777777" w:rsidR="006A7B3E" w:rsidRDefault="006A7B3E" w:rsidP="00D41887"/>
    <w:p w14:paraId="70C389AE" w14:textId="77777777" w:rsidR="006A7B3E" w:rsidRDefault="006A7B3E" w:rsidP="00D41887"/>
    <w:p w14:paraId="25D9256E" w14:textId="77777777" w:rsidR="007633E2" w:rsidRDefault="007633E2" w:rsidP="007633E2">
      <w:pPr>
        <w:pStyle w:val="Rubrik1numrerad"/>
        <w:rPr>
          <w:b w:val="0"/>
        </w:rPr>
      </w:pPr>
      <w:bookmarkStart w:id="64" w:name="_Toc68696098"/>
      <w:r w:rsidRPr="007633E2">
        <w:rPr>
          <w:b w:val="0"/>
        </w:rPr>
        <w:t>Bilagor</w:t>
      </w:r>
      <w:bookmarkEnd w:id="64"/>
    </w:p>
    <w:p w14:paraId="167DA310" w14:textId="77777777" w:rsidR="00BD7717" w:rsidRPr="00BD7717" w:rsidRDefault="00BD7717" w:rsidP="00BD7717">
      <w:pPr>
        <w:pStyle w:val="Liststycke"/>
        <w:numPr>
          <w:ilvl w:val="0"/>
          <w:numId w:val="18"/>
        </w:numPr>
      </w:pPr>
      <w:r w:rsidRPr="00BD7717">
        <w:rPr>
          <w:highlight w:val="yellow"/>
        </w:rPr>
        <w:t>Personuppgiftsbiträdesavtal (PUB)</w:t>
      </w:r>
      <w:r w:rsidRPr="00BD7717">
        <w:t xml:space="preserve"> </w:t>
      </w:r>
      <w:r w:rsidRPr="00BD7717">
        <w:rPr>
          <w:highlight w:val="magenta"/>
        </w:rPr>
        <w:t>(används om leverantören ska hantera personuppgifter)</w:t>
      </w:r>
    </w:p>
    <w:p w14:paraId="6CE555D5" w14:textId="77777777" w:rsidR="00BD7717" w:rsidRPr="00854918" w:rsidRDefault="00BD7717" w:rsidP="00BD7717">
      <w:pPr>
        <w:pStyle w:val="Liststycke"/>
        <w:numPr>
          <w:ilvl w:val="0"/>
          <w:numId w:val="18"/>
        </w:numPr>
      </w:pPr>
      <w:r w:rsidRPr="00854918">
        <w:t>Mittuniversitetets allmänna villkor avseende varor version 2021-1</w:t>
      </w:r>
    </w:p>
    <w:p w14:paraId="351AAEFC" w14:textId="77777777" w:rsidR="00BD7717" w:rsidRPr="00BD7717" w:rsidRDefault="00BD7717" w:rsidP="00BD7717">
      <w:pPr>
        <w:pStyle w:val="Liststycke"/>
        <w:numPr>
          <w:ilvl w:val="0"/>
          <w:numId w:val="18"/>
        </w:numPr>
        <w:rPr>
          <w:highlight w:val="yellow"/>
        </w:rPr>
      </w:pPr>
      <w:r>
        <w:rPr>
          <w:highlight w:val="yellow"/>
        </w:rPr>
        <w:t>Offert</w:t>
      </w:r>
    </w:p>
    <w:p w14:paraId="5BB7D4E2" w14:textId="77777777" w:rsidR="007633E2" w:rsidRPr="007633E2" w:rsidRDefault="007633E2" w:rsidP="007633E2"/>
    <w:p w14:paraId="366ECC0D" w14:textId="77777777" w:rsidR="007633E2" w:rsidRDefault="007633E2" w:rsidP="00D41887"/>
    <w:p w14:paraId="5396E26B" w14:textId="77777777" w:rsidR="000C07D2" w:rsidRDefault="002E3995" w:rsidP="00093946">
      <w:r>
        <w:t xml:space="preserve">Detta </w:t>
      </w:r>
      <w:r w:rsidR="000B3C71">
        <w:t>A</w:t>
      </w:r>
      <w:r>
        <w:t xml:space="preserve">vtal är upprättat i två (2) likalydande exemplar, varav </w:t>
      </w:r>
      <w:r w:rsidR="00F5230A">
        <w:t>P</w:t>
      </w:r>
      <w:r>
        <w:t xml:space="preserve">arterna erhållit var sitt. </w:t>
      </w:r>
    </w:p>
    <w:p w14:paraId="5E78F896" w14:textId="77777777" w:rsidR="00093946" w:rsidRDefault="00093946" w:rsidP="00093946">
      <w:pPr>
        <w:pStyle w:val="Rubrik3"/>
      </w:pPr>
    </w:p>
    <w:p w14:paraId="61E58AE6" w14:textId="77777777" w:rsidR="002E3995" w:rsidRDefault="002E3995" w:rsidP="00093946">
      <w:pPr>
        <w:pStyle w:val="Rubrik3"/>
      </w:pPr>
      <w:bookmarkStart w:id="65" w:name="_Toc65823132"/>
      <w:bookmarkStart w:id="66" w:name="_Toc65823597"/>
      <w:bookmarkStart w:id="67" w:name="_Toc65841925"/>
      <w:bookmarkStart w:id="68" w:name="_Toc66432050"/>
      <w:r>
        <w:t>Underskrift av behöriga avtalstecknare</w:t>
      </w:r>
      <w:bookmarkEnd w:id="65"/>
      <w:bookmarkEnd w:id="66"/>
      <w:bookmarkEnd w:id="67"/>
      <w:bookmarkEnd w:id="68"/>
    </w:p>
    <w:p w14:paraId="3E0E95C9" w14:textId="77777777" w:rsidR="000D1EC8" w:rsidRPr="000D1EC8" w:rsidRDefault="000D1EC8" w:rsidP="000D1EC8"/>
    <w:p w14:paraId="50952001" w14:textId="77777777" w:rsidR="000C07D2" w:rsidRPr="001660BC" w:rsidRDefault="002E3995" w:rsidP="00093946">
      <w:pPr>
        <w:pStyle w:val="Rubrik3"/>
        <w:tabs>
          <w:tab w:val="left" w:pos="4253"/>
        </w:tabs>
        <w:rPr>
          <w:rStyle w:val="Rubrik2Char"/>
        </w:rPr>
      </w:pPr>
      <w:bookmarkStart w:id="69" w:name="_Toc65823133"/>
      <w:bookmarkStart w:id="70" w:name="_Toc65823598"/>
      <w:bookmarkStart w:id="71" w:name="_Toc65841926"/>
      <w:bookmarkStart w:id="72" w:name="_Toc66100921"/>
      <w:bookmarkStart w:id="73" w:name="_Toc66432051"/>
      <w:r w:rsidRPr="00093946">
        <w:rPr>
          <w:rStyle w:val="Rubrik2Char"/>
        </w:rPr>
        <w:t>Mittuniversitetet</w:t>
      </w:r>
      <w:r w:rsidRPr="00093946">
        <w:tab/>
      </w:r>
      <w:bookmarkEnd w:id="69"/>
      <w:bookmarkEnd w:id="70"/>
      <w:bookmarkEnd w:id="71"/>
      <w:bookmarkEnd w:id="72"/>
      <w:r w:rsidR="00D243EE" w:rsidRPr="00D243EE">
        <w:rPr>
          <w:rStyle w:val="Rubrik2Char"/>
          <w:color w:val="FF0000"/>
        </w:rPr>
        <w:t>Vinnande leverantör</w:t>
      </w:r>
      <w:bookmarkEnd w:id="73"/>
    </w:p>
    <w:p w14:paraId="03F993FE" w14:textId="77777777" w:rsidR="000C07D2" w:rsidRPr="00093946" w:rsidRDefault="000C07D2" w:rsidP="00093946">
      <w:pPr>
        <w:tabs>
          <w:tab w:val="left" w:pos="4253"/>
        </w:tabs>
      </w:pPr>
    </w:p>
    <w:p w14:paraId="18AF31A5" w14:textId="77777777" w:rsidR="00093946" w:rsidRPr="00093946" w:rsidRDefault="000C07D2" w:rsidP="00093946">
      <w:pPr>
        <w:tabs>
          <w:tab w:val="left" w:pos="4253"/>
        </w:tabs>
      </w:pPr>
      <w:r w:rsidRPr="00093946">
        <w:t>____________________________</w:t>
      </w:r>
      <w:r w:rsidR="00093946">
        <w:t>_____</w:t>
      </w:r>
      <w:r w:rsidR="00093946" w:rsidRPr="00093946">
        <w:tab/>
        <w:t>____________________________</w:t>
      </w:r>
      <w:r w:rsidR="00093946">
        <w:t>_____</w:t>
      </w:r>
    </w:p>
    <w:p w14:paraId="14104D87" w14:textId="77777777" w:rsidR="000C07D2" w:rsidRPr="00093946" w:rsidRDefault="002E3995" w:rsidP="00093946">
      <w:pPr>
        <w:pStyle w:val="Mottagare"/>
        <w:tabs>
          <w:tab w:val="left" w:pos="4253"/>
        </w:tabs>
      </w:pPr>
      <w:r w:rsidRPr="00093946">
        <w:t>Ort och datum</w:t>
      </w:r>
      <w:r w:rsidR="00093946">
        <w:tab/>
      </w:r>
      <w:r w:rsidR="00093946" w:rsidRPr="00093946">
        <w:t>Ort och datum</w:t>
      </w:r>
    </w:p>
    <w:p w14:paraId="507AEB90" w14:textId="77777777" w:rsidR="000C07D2" w:rsidRPr="00093946" w:rsidRDefault="000C07D2" w:rsidP="00093946">
      <w:pPr>
        <w:tabs>
          <w:tab w:val="left" w:pos="4253"/>
        </w:tabs>
        <w:rPr>
          <w:i/>
        </w:rPr>
      </w:pPr>
    </w:p>
    <w:p w14:paraId="16ABE402" w14:textId="77777777" w:rsidR="00093946" w:rsidRPr="00093946" w:rsidRDefault="000C07D2" w:rsidP="00093946">
      <w:pPr>
        <w:tabs>
          <w:tab w:val="left" w:pos="4253"/>
        </w:tabs>
      </w:pPr>
      <w:r w:rsidRPr="00093946">
        <w:t>____________________________</w:t>
      </w:r>
      <w:r w:rsidR="00093946">
        <w:t>_____</w:t>
      </w:r>
      <w:r w:rsidR="00093946">
        <w:tab/>
      </w:r>
      <w:r w:rsidR="00093946" w:rsidRPr="00093946">
        <w:t>____________________________</w:t>
      </w:r>
      <w:r w:rsidR="00093946">
        <w:t>_____</w:t>
      </w:r>
    </w:p>
    <w:p w14:paraId="5B56DB65" w14:textId="77777777" w:rsidR="00093946" w:rsidRPr="00093946" w:rsidRDefault="009A4560" w:rsidP="00093946">
      <w:pPr>
        <w:pStyle w:val="Mottagare"/>
        <w:tabs>
          <w:tab w:val="left" w:pos="4253"/>
        </w:tabs>
        <w:rPr>
          <w:color w:val="FF0000"/>
        </w:rPr>
      </w:pPr>
      <w:r w:rsidRPr="009A4560">
        <w:t>Underskrift av behörig person</w:t>
      </w:r>
      <w:r w:rsidR="00093946">
        <w:rPr>
          <w:color w:val="FF0000"/>
        </w:rPr>
        <w:tab/>
      </w:r>
      <w:r w:rsidRPr="009A4560">
        <w:t>Underskrift av behörig person</w:t>
      </w:r>
    </w:p>
    <w:p w14:paraId="2E2B9426" w14:textId="77777777" w:rsidR="00093946" w:rsidRDefault="00093946" w:rsidP="00093946">
      <w:pPr>
        <w:pStyle w:val="Mottagare"/>
        <w:tabs>
          <w:tab w:val="left" w:pos="4253"/>
        </w:tabs>
        <w:rPr>
          <w:color w:val="FF0000"/>
        </w:rPr>
      </w:pPr>
    </w:p>
    <w:p w14:paraId="58DF4334" w14:textId="77777777" w:rsidR="00B66BE2" w:rsidRPr="00093946" w:rsidRDefault="00B66BE2" w:rsidP="00093946">
      <w:pPr>
        <w:pStyle w:val="Mottagare"/>
        <w:tabs>
          <w:tab w:val="left" w:pos="4253"/>
        </w:tabs>
        <w:rPr>
          <w:color w:val="FF0000"/>
        </w:rPr>
      </w:pPr>
    </w:p>
    <w:p w14:paraId="08221416" w14:textId="77777777" w:rsidR="000C07D2" w:rsidRPr="00093946" w:rsidRDefault="000C07D2" w:rsidP="00093946">
      <w:pPr>
        <w:tabs>
          <w:tab w:val="left" w:pos="4253"/>
        </w:tabs>
      </w:pPr>
      <w:r w:rsidRPr="00093946">
        <w:t>____________________________</w:t>
      </w:r>
      <w:r w:rsidR="00093946">
        <w:t>_____</w:t>
      </w:r>
      <w:r w:rsidR="00093946">
        <w:tab/>
      </w:r>
      <w:r w:rsidR="00093946" w:rsidRPr="00093946">
        <w:t>____________________________</w:t>
      </w:r>
      <w:r w:rsidR="00093946">
        <w:t>_____</w:t>
      </w:r>
    </w:p>
    <w:p w14:paraId="1E693C94" w14:textId="77777777" w:rsidR="00093946" w:rsidRPr="00093946" w:rsidRDefault="00093946" w:rsidP="00093946">
      <w:pPr>
        <w:pStyle w:val="Mottagare"/>
        <w:tabs>
          <w:tab w:val="left" w:pos="4253"/>
        </w:tabs>
      </w:pPr>
      <w:r w:rsidRPr="00093946">
        <w:t>Namnförtydligande</w:t>
      </w:r>
      <w:r>
        <w:tab/>
      </w:r>
      <w:r w:rsidRPr="00093946">
        <w:t>Namnförtydligande</w:t>
      </w:r>
    </w:p>
    <w:p w14:paraId="4645B02A" w14:textId="77777777" w:rsidR="000C07D2" w:rsidRPr="00093946" w:rsidRDefault="000C07D2" w:rsidP="00093946">
      <w:pPr>
        <w:pStyle w:val="Mottagare"/>
        <w:tabs>
          <w:tab w:val="left" w:pos="4253"/>
        </w:tabs>
      </w:pPr>
    </w:p>
    <w:p w14:paraId="7A841026" w14:textId="77777777" w:rsidR="00FB1DA0" w:rsidRDefault="00FB1DA0" w:rsidP="00093946">
      <w:pPr>
        <w:tabs>
          <w:tab w:val="left" w:pos="4253"/>
        </w:tabs>
      </w:pPr>
    </w:p>
    <w:p w14:paraId="376C7A4A" w14:textId="77777777" w:rsidR="00734718" w:rsidRDefault="00734718" w:rsidP="00093946">
      <w:pPr>
        <w:tabs>
          <w:tab w:val="left" w:pos="4253"/>
        </w:tabs>
      </w:pPr>
    </w:p>
    <w:p w14:paraId="579C45B8" w14:textId="77777777" w:rsidR="00734718" w:rsidRDefault="00734718" w:rsidP="00093946">
      <w:pPr>
        <w:tabs>
          <w:tab w:val="left" w:pos="4253"/>
        </w:tabs>
      </w:pPr>
    </w:p>
    <w:p w14:paraId="212B7FB5" w14:textId="77777777" w:rsidR="00734718" w:rsidRDefault="00734718">
      <w:pPr>
        <w:spacing w:before="0" w:after="160" w:line="259" w:lineRule="auto"/>
      </w:pPr>
      <w:r>
        <w:br w:type="page"/>
      </w:r>
    </w:p>
    <w:p w14:paraId="1CCF10C2" w14:textId="77777777" w:rsidR="00734718" w:rsidRDefault="00734718" w:rsidP="00734718">
      <w:pPr>
        <w:pStyle w:val="Avtalsrubrik"/>
        <w:numPr>
          <w:ilvl w:val="0"/>
          <w:numId w:val="0"/>
        </w:numPr>
        <w:tabs>
          <w:tab w:val="left" w:pos="0"/>
        </w:tabs>
        <w:rPr>
          <w:rFonts w:ascii="Times New Roman" w:hAnsi="Times New Roman" w:cs="Times New Roman"/>
          <w:sz w:val="20"/>
        </w:rPr>
        <w:sectPr w:rsidR="00734718" w:rsidSect="00FA4A6A">
          <w:headerReference w:type="default" r:id="rId10"/>
          <w:footerReference w:type="default" r:id="rId11"/>
          <w:headerReference w:type="first" r:id="rId12"/>
          <w:footerReference w:type="first" r:id="rId13"/>
          <w:pgSz w:w="11906" w:h="16838" w:code="9"/>
          <w:pgMar w:top="2410" w:right="1558" w:bottom="1843" w:left="1276" w:header="851" w:footer="709" w:gutter="0"/>
          <w:cols w:space="708"/>
          <w:titlePg/>
          <w:docGrid w:linePitch="360"/>
        </w:sectPr>
      </w:pPr>
    </w:p>
    <w:p w14:paraId="4EC29953" w14:textId="77777777" w:rsidR="00734718" w:rsidRPr="00E7717F" w:rsidRDefault="00734718" w:rsidP="00734718">
      <w:pPr>
        <w:pStyle w:val="Avtalsrubrik"/>
        <w:numPr>
          <w:ilvl w:val="0"/>
          <w:numId w:val="0"/>
        </w:numPr>
        <w:tabs>
          <w:tab w:val="left" w:pos="0"/>
        </w:tabs>
        <w:rPr>
          <w:rFonts w:ascii="Times New Roman" w:hAnsi="Times New Roman" w:cs="Times New Roman"/>
          <w:sz w:val="20"/>
        </w:rPr>
      </w:pPr>
      <w:r w:rsidRPr="00E7717F">
        <w:rPr>
          <w:rFonts w:ascii="Times New Roman" w:hAnsi="Times New Roman" w:cs="Times New Roman"/>
          <w:sz w:val="20"/>
        </w:rPr>
        <w:lastRenderedPageBreak/>
        <w:t>Allmänna Villkor Varor</w:t>
      </w:r>
    </w:p>
    <w:p w14:paraId="1A80DD7F" w14:textId="77777777" w:rsidR="00734718" w:rsidRPr="00BB62B5" w:rsidRDefault="00734718" w:rsidP="00734718">
      <w:pPr>
        <w:pStyle w:val="Avtalsrubrik"/>
        <w:rPr>
          <w:rFonts w:ascii="Times New Roman" w:hAnsi="Times New Roman" w:cs="Times New Roman"/>
        </w:rPr>
      </w:pPr>
      <w:r w:rsidRPr="00BB62B5">
        <w:rPr>
          <w:rFonts w:ascii="Times New Roman" w:hAnsi="Times New Roman" w:cs="Times New Roman"/>
        </w:rPr>
        <w:t>Fullgörandet av avtalet</w:t>
      </w:r>
    </w:p>
    <w:p w14:paraId="5CBE0A88" w14:textId="77777777" w:rsidR="00734718" w:rsidRDefault="00734718" w:rsidP="00734718">
      <w:pPr>
        <w:pStyle w:val="Normalindrag"/>
        <w:rPr>
          <w:rFonts w:ascii="Times New Roman" w:hAnsi="Times New Roman"/>
        </w:rPr>
      </w:pPr>
      <w:r w:rsidRPr="00BB62B5">
        <w:rPr>
          <w:rFonts w:ascii="Times New Roman" w:hAnsi="Times New Roman"/>
        </w:rPr>
        <w:t xml:space="preserve">Leveransen av den vara/de varor som avtalet gäller ska ske med omsorg, under iakttagande av lag </w:t>
      </w:r>
      <w:r>
        <w:rPr>
          <w:rFonts w:ascii="Times New Roman" w:hAnsi="Times New Roman"/>
        </w:rPr>
        <w:t>och</w:t>
      </w:r>
      <w:r w:rsidRPr="00BB62B5">
        <w:rPr>
          <w:rFonts w:ascii="Times New Roman" w:hAnsi="Times New Roman"/>
        </w:rPr>
        <w:t xml:space="preserve"> annan författning, ink</w:t>
      </w:r>
      <w:r w:rsidRPr="00BB62B5">
        <w:rPr>
          <w:rFonts w:ascii="Times New Roman" w:hAnsi="Times New Roman"/>
        </w:rPr>
        <w:softHyphen/>
        <w:t>lu</w:t>
      </w:r>
      <w:r w:rsidRPr="00BB62B5">
        <w:rPr>
          <w:rFonts w:ascii="Times New Roman" w:hAnsi="Times New Roman"/>
        </w:rPr>
        <w:softHyphen/>
        <w:t xml:space="preserve">sive myndighetsföreskrift samt i övrigt under iakttagande av etiska normer och god sed. Myndigheters allmänna råd eller liknande ska beaktas. </w:t>
      </w:r>
    </w:p>
    <w:p w14:paraId="01A6E27F" w14:textId="77777777" w:rsidR="00734718" w:rsidRDefault="00734718" w:rsidP="00734718">
      <w:pPr>
        <w:pStyle w:val="Normalindrag"/>
        <w:rPr>
          <w:rFonts w:ascii="Times New Roman" w:hAnsi="Times New Roman"/>
        </w:rPr>
      </w:pPr>
      <w:r w:rsidRPr="00F079C3">
        <w:rPr>
          <w:rFonts w:ascii="Times New Roman" w:hAnsi="Times New Roman"/>
        </w:rPr>
        <w:t xml:space="preserve">Leverantören ska löpande och i god tid informera </w:t>
      </w:r>
      <w:r>
        <w:rPr>
          <w:rFonts w:ascii="Times New Roman" w:hAnsi="Times New Roman"/>
        </w:rPr>
        <w:t>Mittuniversitetet</w:t>
      </w:r>
      <w:r w:rsidRPr="00F079C3">
        <w:rPr>
          <w:rFonts w:ascii="Times New Roman" w:hAnsi="Times New Roman"/>
        </w:rPr>
        <w:t xml:space="preserve"> om planerade förändringar i Leverantörens verksamhet, om och i den mån förändringarna kan komma att påverka Leverantörens åtaganden enligt Avtalet.</w:t>
      </w:r>
      <w:r>
        <w:rPr>
          <w:rFonts w:ascii="Times New Roman" w:hAnsi="Times New Roman"/>
        </w:rPr>
        <w:t xml:space="preserve"> </w:t>
      </w:r>
    </w:p>
    <w:p w14:paraId="7A4BC281" w14:textId="77777777" w:rsidR="00734718" w:rsidRPr="00BB62B5" w:rsidRDefault="00734718" w:rsidP="00734718">
      <w:pPr>
        <w:pStyle w:val="Normalindrag"/>
        <w:rPr>
          <w:rFonts w:ascii="Times New Roman" w:hAnsi="Times New Roman"/>
        </w:rPr>
      </w:pPr>
      <w:r>
        <w:rPr>
          <w:rFonts w:ascii="Times New Roman" w:hAnsi="Times New Roman"/>
        </w:rPr>
        <w:t>Mittuniversitetet</w:t>
      </w:r>
      <w:r w:rsidRPr="00F079C3">
        <w:rPr>
          <w:rFonts w:ascii="Times New Roman" w:hAnsi="Times New Roman"/>
        </w:rPr>
        <w:t xml:space="preserve"> ska löpande och i god tid informera Leverantören om planerade förändringar i </w:t>
      </w:r>
      <w:r>
        <w:rPr>
          <w:rFonts w:ascii="Times New Roman" w:hAnsi="Times New Roman"/>
        </w:rPr>
        <w:t>Mittuniversitetets</w:t>
      </w:r>
      <w:r w:rsidRPr="00F079C3">
        <w:rPr>
          <w:rFonts w:ascii="Times New Roman" w:hAnsi="Times New Roman"/>
        </w:rPr>
        <w:t xml:space="preserve"> verksamhet, om och i den mån förändringarna kan komma att påverka Leverantörens åtaganden enligt Avtalet</w:t>
      </w:r>
      <w:r>
        <w:rPr>
          <w:rFonts w:ascii="Times New Roman" w:hAnsi="Times New Roman"/>
        </w:rPr>
        <w:t>.</w:t>
      </w:r>
    </w:p>
    <w:p w14:paraId="4771BAB0" w14:textId="77777777" w:rsidR="00734718" w:rsidRPr="00BB62B5" w:rsidRDefault="00734718" w:rsidP="00734718">
      <w:pPr>
        <w:pStyle w:val="Normalindrag"/>
        <w:rPr>
          <w:rFonts w:ascii="Times New Roman" w:hAnsi="Times New Roman"/>
        </w:rPr>
      </w:pPr>
      <w:r w:rsidRPr="00BB62B5">
        <w:rPr>
          <w:rFonts w:ascii="Times New Roman" w:hAnsi="Times New Roman"/>
        </w:rPr>
        <w:t xml:space="preserve">Om inte annat skriftligen avtalats, ska överenskomna priser vara fasta samt inkludera varuemballage. Ersättning anges exklusive mervärdesskatt. </w:t>
      </w:r>
    </w:p>
    <w:p w14:paraId="7113BFA3" w14:textId="77777777" w:rsidR="00734718" w:rsidRPr="00BB62B5" w:rsidRDefault="00734718" w:rsidP="00734718">
      <w:pPr>
        <w:pStyle w:val="Normalindrag"/>
        <w:rPr>
          <w:rFonts w:ascii="Times New Roman" w:hAnsi="Times New Roman"/>
        </w:rPr>
      </w:pPr>
      <w:r>
        <w:rPr>
          <w:rFonts w:ascii="Times New Roman" w:hAnsi="Times New Roman"/>
        </w:rPr>
        <w:t>Mittuniversitetet</w:t>
      </w:r>
      <w:r w:rsidRPr="00F079C3">
        <w:rPr>
          <w:rFonts w:ascii="Times New Roman" w:hAnsi="Times New Roman"/>
        </w:rPr>
        <w:t xml:space="preserve"> </w:t>
      </w:r>
      <w:r w:rsidRPr="00BB62B5">
        <w:rPr>
          <w:rFonts w:ascii="Times New Roman" w:hAnsi="Times New Roman"/>
        </w:rPr>
        <w:t xml:space="preserve">betalar inte några avgifter eller kostnader utöver det som uttryckligen framgår av avtalet. </w:t>
      </w:r>
    </w:p>
    <w:p w14:paraId="1DABB7EB" w14:textId="77777777" w:rsidR="00734718" w:rsidRPr="00BB62B5" w:rsidRDefault="00734718" w:rsidP="00734718">
      <w:pPr>
        <w:pStyle w:val="Avtalsrubrik"/>
        <w:rPr>
          <w:rFonts w:ascii="Times New Roman" w:hAnsi="Times New Roman" w:cs="Times New Roman"/>
        </w:rPr>
      </w:pPr>
      <w:r w:rsidRPr="00BB62B5">
        <w:rPr>
          <w:rFonts w:ascii="Times New Roman" w:hAnsi="Times New Roman" w:cs="Times New Roman"/>
        </w:rPr>
        <w:t>Betalning och fakturering</w:t>
      </w:r>
    </w:p>
    <w:p w14:paraId="5FBB74D5" w14:textId="77777777" w:rsidR="00734718" w:rsidRPr="00363FF9" w:rsidRDefault="00734718" w:rsidP="00734718">
      <w:pPr>
        <w:pStyle w:val="Normalindrag"/>
        <w:rPr>
          <w:rFonts w:ascii="Times New Roman" w:hAnsi="Times New Roman"/>
        </w:rPr>
      </w:pPr>
      <w:r w:rsidRPr="00363FF9">
        <w:rPr>
          <w:rFonts w:ascii="Times New Roman" w:hAnsi="Times New Roman"/>
        </w:rPr>
        <w:t>Faktura ska ställas till</w:t>
      </w:r>
      <w:r>
        <w:rPr>
          <w:rFonts w:ascii="Times New Roman" w:hAnsi="Times New Roman"/>
        </w:rPr>
        <w:t xml:space="preserve"> </w:t>
      </w:r>
      <w:r w:rsidRPr="00132891">
        <w:rPr>
          <w:rFonts w:ascii="Times New Roman" w:hAnsi="Times New Roman"/>
        </w:rPr>
        <w:t xml:space="preserve">Mittuniversitetet </w:t>
      </w:r>
      <w:r>
        <w:rPr>
          <w:rFonts w:ascii="Times New Roman" w:hAnsi="Times New Roman"/>
        </w:rPr>
        <w:t>under följande adress</w:t>
      </w:r>
      <w:r w:rsidRPr="00363FF9">
        <w:rPr>
          <w:rFonts w:ascii="Times New Roman" w:hAnsi="Times New Roman"/>
        </w:rPr>
        <w:t xml:space="preserve">: </w:t>
      </w:r>
    </w:p>
    <w:p w14:paraId="357DEDA4" w14:textId="77777777" w:rsidR="00734718" w:rsidRPr="00BB62B5" w:rsidRDefault="00734718" w:rsidP="00734718">
      <w:pPr>
        <w:pStyle w:val="Normalindrag"/>
        <w:rPr>
          <w:rFonts w:ascii="Times New Roman" w:hAnsi="Times New Roman"/>
        </w:rPr>
      </w:pPr>
      <w:r>
        <w:rPr>
          <w:rFonts w:ascii="Times New Roman" w:hAnsi="Times New Roman"/>
        </w:rPr>
        <w:t>Mittuniversitetet, FE 69, 838 73 Frösön</w:t>
      </w:r>
      <w:r w:rsidRPr="00363FF9">
        <w:rPr>
          <w:rFonts w:ascii="Times New Roman" w:hAnsi="Times New Roman"/>
        </w:rPr>
        <w:t xml:space="preserve">. </w:t>
      </w:r>
    </w:p>
    <w:p w14:paraId="3B127363" w14:textId="77777777" w:rsidR="00734718" w:rsidRPr="00132891" w:rsidRDefault="00734718" w:rsidP="00734718">
      <w:pPr>
        <w:pStyle w:val="Normalindrag"/>
        <w:rPr>
          <w:rFonts w:ascii="Times New Roman" w:hAnsi="Times New Roman"/>
        </w:rPr>
      </w:pPr>
      <w:r w:rsidRPr="00132891">
        <w:rPr>
          <w:rFonts w:ascii="Times New Roman" w:hAnsi="Times New Roman"/>
        </w:rPr>
        <w:t xml:space="preserve">Mittuniversitetet </w:t>
      </w:r>
      <w:r w:rsidRPr="00363FF9">
        <w:rPr>
          <w:rFonts w:ascii="Times New Roman" w:hAnsi="Times New Roman"/>
        </w:rPr>
        <w:t xml:space="preserve">betalar endast mot faktura. </w:t>
      </w:r>
      <w:r w:rsidRPr="00132891">
        <w:rPr>
          <w:rFonts w:ascii="Times New Roman" w:hAnsi="Times New Roman"/>
        </w:rPr>
        <w:t>Av fakturan ska framgå:</w:t>
      </w:r>
    </w:p>
    <w:p w14:paraId="4DE16964" w14:textId="77777777" w:rsidR="00734718" w:rsidRPr="00BB62B5" w:rsidRDefault="00734718" w:rsidP="00734718">
      <w:pPr>
        <w:pStyle w:val="Normalindrag"/>
        <w:numPr>
          <w:ilvl w:val="0"/>
          <w:numId w:val="20"/>
        </w:numPr>
        <w:rPr>
          <w:rFonts w:ascii="Times New Roman" w:hAnsi="Times New Roman"/>
        </w:rPr>
      </w:pPr>
      <w:r w:rsidRPr="00BB62B5">
        <w:rPr>
          <w:rFonts w:ascii="Times New Roman" w:hAnsi="Times New Roman"/>
        </w:rPr>
        <w:t>antal och typ av, samt pris på levererade varor;</w:t>
      </w:r>
    </w:p>
    <w:p w14:paraId="5B9505A8" w14:textId="77777777" w:rsidR="00734718" w:rsidRPr="00BB62B5" w:rsidRDefault="00734718" w:rsidP="00734718">
      <w:pPr>
        <w:pStyle w:val="Normalindrag"/>
        <w:numPr>
          <w:ilvl w:val="0"/>
          <w:numId w:val="20"/>
        </w:numPr>
        <w:rPr>
          <w:rFonts w:ascii="Times New Roman" w:hAnsi="Times New Roman"/>
        </w:rPr>
      </w:pPr>
      <w:r w:rsidRPr="00BB62B5">
        <w:rPr>
          <w:rFonts w:ascii="Times New Roman" w:hAnsi="Times New Roman"/>
        </w:rPr>
        <w:t xml:space="preserve">om fakturan avser del- eller slutlikvid, </w:t>
      </w:r>
    </w:p>
    <w:p w14:paraId="7F06E02F" w14:textId="77777777" w:rsidR="00734718" w:rsidRPr="00BB62B5" w:rsidRDefault="00734718" w:rsidP="00734718">
      <w:pPr>
        <w:pStyle w:val="Normalindrag"/>
        <w:numPr>
          <w:ilvl w:val="0"/>
          <w:numId w:val="20"/>
        </w:numPr>
        <w:rPr>
          <w:rFonts w:ascii="Times New Roman" w:hAnsi="Times New Roman"/>
        </w:rPr>
      </w:pPr>
      <w:r>
        <w:rPr>
          <w:rFonts w:ascii="Times New Roman" w:hAnsi="Times New Roman"/>
        </w:rPr>
        <w:t>Mittuniversitetets</w:t>
      </w:r>
      <w:r w:rsidRPr="00F079C3">
        <w:rPr>
          <w:rFonts w:ascii="Times New Roman" w:hAnsi="Times New Roman"/>
        </w:rPr>
        <w:t xml:space="preserve"> </w:t>
      </w:r>
      <w:r w:rsidRPr="00BB62B5">
        <w:rPr>
          <w:rFonts w:ascii="Times New Roman" w:hAnsi="Times New Roman"/>
        </w:rPr>
        <w:t xml:space="preserve">kontaktperson och </w:t>
      </w:r>
      <w:r>
        <w:rPr>
          <w:rFonts w:ascii="Times New Roman" w:hAnsi="Times New Roman"/>
        </w:rPr>
        <w:t>organisationsnummer</w:t>
      </w:r>
      <w:r w:rsidRPr="00BB62B5">
        <w:rPr>
          <w:rFonts w:ascii="Times New Roman" w:hAnsi="Times New Roman"/>
        </w:rPr>
        <w:t xml:space="preserve"> (nume</w:t>
      </w:r>
      <w:r w:rsidRPr="00BB62B5">
        <w:rPr>
          <w:rFonts w:ascii="Times New Roman" w:hAnsi="Times New Roman"/>
        </w:rPr>
        <w:softHyphen/>
        <w:t>riskt),</w:t>
      </w:r>
    </w:p>
    <w:p w14:paraId="45D36954" w14:textId="77777777" w:rsidR="00734718" w:rsidRPr="00BB62B5" w:rsidRDefault="00734718" w:rsidP="00734718">
      <w:pPr>
        <w:pStyle w:val="Normalindrag"/>
        <w:numPr>
          <w:ilvl w:val="0"/>
          <w:numId w:val="20"/>
        </w:numPr>
        <w:rPr>
          <w:rFonts w:ascii="Times New Roman" w:hAnsi="Times New Roman"/>
        </w:rPr>
      </w:pPr>
      <w:r>
        <w:rPr>
          <w:rFonts w:ascii="Times New Roman" w:hAnsi="Times New Roman"/>
        </w:rPr>
        <w:t>Mittuniversitetets</w:t>
      </w:r>
      <w:r w:rsidRPr="00F079C3">
        <w:rPr>
          <w:rFonts w:ascii="Times New Roman" w:hAnsi="Times New Roman"/>
        </w:rPr>
        <w:t xml:space="preserve"> </w:t>
      </w:r>
      <w:r w:rsidRPr="00BB62B5">
        <w:rPr>
          <w:rFonts w:ascii="Times New Roman" w:hAnsi="Times New Roman"/>
        </w:rPr>
        <w:t>avtalsnummer</w:t>
      </w:r>
      <w:r>
        <w:rPr>
          <w:rFonts w:ascii="Times New Roman" w:hAnsi="Times New Roman"/>
        </w:rPr>
        <w:t xml:space="preserve"> och </w:t>
      </w:r>
      <w:r w:rsidRPr="00BB62B5">
        <w:rPr>
          <w:rFonts w:ascii="Times New Roman" w:hAnsi="Times New Roman"/>
        </w:rPr>
        <w:t>diarienummer); samt</w:t>
      </w:r>
    </w:p>
    <w:p w14:paraId="5A7C97E7" w14:textId="77777777" w:rsidR="00734718" w:rsidRPr="00BB62B5" w:rsidRDefault="00734718" w:rsidP="00734718">
      <w:pPr>
        <w:pStyle w:val="Normalindrag"/>
        <w:numPr>
          <w:ilvl w:val="0"/>
          <w:numId w:val="20"/>
        </w:numPr>
        <w:rPr>
          <w:rFonts w:ascii="Times New Roman" w:hAnsi="Times New Roman"/>
        </w:rPr>
      </w:pPr>
      <w:r>
        <w:rPr>
          <w:rFonts w:ascii="Times New Roman" w:hAnsi="Times New Roman"/>
        </w:rPr>
        <w:t>Leverantör</w:t>
      </w:r>
      <w:r w:rsidRPr="00BB62B5">
        <w:rPr>
          <w:rFonts w:ascii="Times New Roman" w:hAnsi="Times New Roman"/>
        </w:rPr>
        <w:t xml:space="preserve">ens momsregistreringsnummer. </w:t>
      </w:r>
    </w:p>
    <w:p w14:paraId="78DC5155" w14:textId="77777777" w:rsidR="00734718" w:rsidRPr="00BB62B5" w:rsidRDefault="00734718" w:rsidP="00734718">
      <w:pPr>
        <w:pStyle w:val="Normalindrag"/>
        <w:rPr>
          <w:rFonts w:ascii="Times New Roman" w:hAnsi="Times New Roman"/>
        </w:rPr>
      </w:pPr>
      <w:r w:rsidRPr="00BB62B5">
        <w:rPr>
          <w:rFonts w:ascii="Times New Roman" w:hAnsi="Times New Roman"/>
        </w:rPr>
        <w:t xml:space="preserve">Fakturor betalas senast 30 dagar efter att de inkommit till </w:t>
      </w:r>
      <w:r w:rsidRPr="00132891">
        <w:rPr>
          <w:rFonts w:ascii="Times New Roman" w:hAnsi="Times New Roman"/>
        </w:rPr>
        <w:t>Mittuniversitetet</w:t>
      </w:r>
      <w:r w:rsidRPr="00BB62B5">
        <w:rPr>
          <w:rFonts w:ascii="Times New Roman" w:hAnsi="Times New Roman"/>
        </w:rPr>
        <w:t xml:space="preserve">. Faktura får tillställas </w:t>
      </w:r>
      <w:r w:rsidRPr="00132891">
        <w:rPr>
          <w:rFonts w:ascii="Times New Roman" w:hAnsi="Times New Roman"/>
        </w:rPr>
        <w:t xml:space="preserve">Mittuniversitetet </w:t>
      </w:r>
      <w:r w:rsidRPr="00BB62B5">
        <w:rPr>
          <w:rFonts w:ascii="Times New Roman" w:hAnsi="Times New Roman"/>
        </w:rPr>
        <w:t xml:space="preserve">tidigast tillsammans med leveransen av varorna. </w:t>
      </w:r>
    </w:p>
    <w:p w14:paraId="3729109B" w14:textId="77777777" w:rsidR="00734718" w:rsidRPr="00BB62B5" w:rsidRDefault="00734718" w:rsidP="00734718">
      <w:pPr>
        <w:pStyle w:val="Normalindrag"/>
        <w:rPr>
          <w:rFonts w:ascii="Times New Roman" w:hAnsi="Times New Roman"/>
        </w:rPr>
      </w:pPr>
      <w:r w:rsidRPr="00BB62B5">
        <w:rPr>
          <w:rFonts w:ascii="Times New Roman" w:hAnsi="Times New Roman"/>
        </w:rPr>
        <w:t xml:space="preserve">Slutfaktura ska vara </w:t>
      </w:r>
      <w:r>
        <w:rPr>
          <w:rFonts w:ascii="Times New Roman" w:hAnsi="Times New Roman"/>
        </w:rPr>
        <w:t>Mittuniversitetet</w:t>
      </w:r>
      <w:r w:rsidRPr="00F079C3">
        <w:rPr>
          <w:rFonts w:ascii="Times New Roman" w:hAnsi="Times New Roman"/>
        </w:rPr>
        <w:t xml:space="preserve"> </w:t>
      </w:r>
      <w:r w:rsidRPr="00BB62B5">
        <w:rPr>
          <w:rFonts w:ascii="Times New Roman" w:hAnsi="Times New Roman"/>
        </w:rPr>
        <w:t xml:space="preserve">tillhanda senast tre månader efter det att varorna levererats. Senare framställt krav medför inte rätt till ersättning. </w:t>
      </w:r>
    </w:p>
    <w:p w14:paraId="3D6EE559" w14:textId="77777777" w:rsidR="00734718" w:rsidRPr="00BB62B5" w:rsidRDefault="00734718" w:rsidP="00734718">
      <w:pPr>
        <w:pStyle w:val="Normalindrag"/>
        <w:rPr>
          <w:rFonts w:ascii="Times New Roman" w:hAnsi="Times New Roman"/>
        </w:rPr>
      </w:pPr>
      <w:r w:rsidRPr="00BB62B5">
        <w:rPr>
          <w:rFonts w:ascii="Times New Roman" w:hAnsi="Times New Roman"/>
        </w:rPr>
        <w:t xml:space="preserve">Faktureringsavgift eller motsvarande avgift får inte debiteras. </w:t>
      </w:r>
      <w:r>
        <w:rPr>
          <w:rFonts w:ascii="Times New Roman" w:hAnsi="Times New Roman"/>
        </w:rPr>
        <w:t>Skälig p</w:t>
      </w:r>
      <w:r w:rsidRPr="00BB62B5">
        <w:rPr>
          <w:rFonts w:ascii="Times New Roman" w:hAnsi="Times New Roman"/>
        </w:rPr>
        <w:t xml:space="preserve">åminnelseavgift får debiteras. </w:t>
      </w:r>
    </w:p>
    <w:p w14:paraId="62615568" w14:textId="77777777" w:rsidR="00734718" w:rsidRPr="00BB62B5" w:rsidRDefault="00734718" w:rsidP="00734718">
      <w:pPr>
        <w:pStyle w:val="Normalindrag"/>
        <w:rPr>
          <w:rFonts w:ascii="Times New Roman" w:hAnsi="Times New Roman"/>
        </w:rPr>
      </w:pPr>
      <w:r w:rsidRPr="00BB62B5">
        <w:rPr>
          <w:rFonts w:ascii="Times New Roman" w:hAnsi="Times New Roman"/>
        </w:rPr>
        <w:t>Dröjsmålsränta debiteras enligt räntelagen (1975:635). Dröjs</w:t>
      </w:r>
      <w:r w:rsidRPr="00BB62B5">
        <w:rPr>
          <w:rFonts w:ascii="Times New Roman" w:hAnsi="Times New Roman"/>
        </w:rPr>
        <w:softHyphen/>
        <w:t xml:space="preserve">målsränta betalas dock inte för fakturor som enligt lag eller avtalet är </w:t>
      </w:r>
      <w:r>
        <w:rPr>
          <w:rFonts w:ascii="Times New Roman" w:hAnsi="Times New Roman"/>
        </w:rPr>
        <w:t xml:space="preserve">felaktiga, </w:t>
      </w:r>
      <w:r w:rsidRPr="00BB62B5">
        <w:rPr>
          <w:rFonts w:ascii="Times New Roman" w:hAnsi="Times New Roman"/>
        </w:rPr>
        <w:t xml:space="preserve">ofullständiga eller feladresserade. </w:t>
      </w:r>
    </w:p>
    <w:p w14:paraId="4B165AF6" w14:textId="77777777" w:rsidR="00734718" w:rsidRDefault="00734718" w:rsidP="00734718">
      <w:pPr>
        <w:pStyle w:val="Normalindrag"/>
        <w:rPr>
          <w:rFonts w:ascii="Times New Roman" w:hAnsi="Times New Roman"/>
        </w:rPr>
      </w:pPr>
      <w:r w:rsidRPr="00BB62B5">
        <w:rPr>
          <w:rFonts w:ascii="Times New Roman" w:hAnsi="Times New Roman"/>
        </w:rPr>
        <w:t xml:space="preserve">Betalning av fakturor innebär inte i sig att </w:t>
      </w:r>
      <w:r>
        <w:rPr>
          <w:rFonts w:ascii="Times New Roman" w:hAnsi="Times New Roman"/>
        </w:rPr>
        <w:t>Mittuniversitetet</w:t>
      </w:r>
      <w:r w:rsidRPr="00F079C3">
        <w:rPr>
          <w:rFonts w:ascii="Times New Roman" w:hAnsi="Times New Roman"/>
        </w:rPr>
        <w:t xml:space="preserve"> </w:t>
      </w:r>
      <w:r w:rsidRPr="00BB62B5">
        <w:rPr>
          <w:rFonts w:ascii="Times New Roman" w:hAnsi="Times New Roman"/>
        </w:rPr>
        <w:t xml:space="preserve">avstått från att göra gällande dröjsmål med eller fel i varan. </w:t>
      </w:r>
    </w:p>
    <w:p w14:paraId="33AC6396" w14:textId="77777777" w:rsidR="00734718" w:rsidRDefault="00734718" w:rsidP="00734718">
      <w:pPr>
        <w:pStyle w:val="Normalindrag"/>
        <w:rPr>
          <w:rFonts w:ascii="Times New Roman" w:hAnsi="Times New Roman"/>
        </w:rPr>
      </w:pPr>
      <w:r>
        <w:rPr>
          <w:rFonts w:ascii="Times New Roman" w:hAnsi="Times New Roman"/>
        </w:rPr>
        <w:t>Leverantörens underleverantörer får inte fakturera Mittuniversitetet</w:t>
      </w:r>
      <w:r w:rsidRPr="00F079C3">
        <w:rPr>
          <w:rFonts w:ascii="Times New Roman" w:hAnsi="Times New Roman"/>
        </w:rPr>
        <w:t xml:space="preserve"> </w:t>
      </w:r>
      <w:r>
        <w:rPr>
          <w:rFonts w:ascii="Times New Roman" w:hAnsi="Times New Roman"/>
        </w:rPr>
        <w:t>direkt.</w:t>
      </w:r>
    </w:p>
    <w:p w14:paraId="7775519F" w14:textId="77777777" w:rsidR="00734718" w:rsidRDefault="00734718" w:rsidP="00734718">
      <w:pPr>
        <w:pStyle w:val="Normalindrag"/>
        <w:rPr>
          <w:rFonts w:ascii="Times New Roman" w:hAnsi="Times New Roman"/>
        </w:rPr>
      </w:pPr>
      <w:r w:rsidRPr="00086EE6">
        <w:rPr>
          <w:rFonts w:ascii="Times New Roman" w:hAnsi="Times New Roman"/>
        </w:rPr>
        <w:t xml:space="preserve">Leverantören ska, utan att särskild ersättning utgår, kunna styrka sin debitering genom redovisning eller bokföring. </w:t>
      </w:r>
      <w:r>
        <w:rPr>
          <w:rFonts w:ascii="Times New Roman" w:hAnsi="Times New Roman"/>
        </w:rPr>
        <w:t>Mittuniversitetet</w:t>
      </w:r>
      <w:r w:rsidRPr="00F079C3">
        <w:rPr>
          <w:rFonts w:ascii="Times New Roman" w:hAnsi="Times New Roman"/>
        </w:rPr>
        <w:t xml:space="preserve"> </w:t>
      </w:r>
      <w:r w:rsidRPr="00086EE6">
        <w:rPr>
          <w:rFonts w:ascii="Times New Roman" w:hAnsi="Times New Roman"/>
        </w:rPr>
        <w:t>har rätt att på begäran få kopior av verifikationer och annat redovisningsunderlag gällande de av Leverantören fakturerade kostnaderna.</w:t>
      </w:r>
    </w:p>
    <w:p w14:paraId="6AC942AF" w14:textId="77777777" w:rsidR="00734718" w:rsidRPr="00D23449" w:rsidRDefault="00734718" w:rsidP="00734718">
      <w:pPr>
        <w:pStyle w:val="Avtalsrubrik"/>
        <w:rPr>
          <w:rFonts w:ascii="Times New Roman" w:hAnsi="Times New Roman" w:cs="Times New Roman"/>
        </w:rPr>
      </w:pPr>
      <w:r w:rsidRPr="00D23449">
        <w:rPr>
          <w:rFonts w:ascii="Times New Roman" w:hAnsi="Times New Roman" w:cs="Times New Roman"/>
        </w:rPr>
        <w:t>Elektronisk fakturering</w:t>
      </w:r>
    </w:p>
    <w:p w14:paraId="46103294" w14:textId="77777777" w:rsidR="00734718" w:rsidRPr="00365FCC" w:rsidRDefault="00734718" w:rsidP="00734718">
      <w:pPr>
        <w:pStyle w:val="Normalindrag"/>
        <w:rPr>
          <w:rFonts w:ascii="Times New Roman" w:hAnsi="Times New Roman"/>
          <w:szCs w:val="16"/>
        </w:rPr>
      </w:pPr>
      <w:r w:rsidRPr="00365FCC">
        <w:rPr>
          <w:rFonts w:ascii="Times New Roman" w:hAnsi="Times New Roman"/>
          <w:szCs w:val="16"/>
        </w:rPr>
        <w:t xml:space="preserve">Enligt Lag (2018:1277) om Elektroniska fakturor till följd av offentlig upphandling ska all fakturering ske elektroniskt från och med 1 april 2019. Det betyder att utväxling av affärsdokument sker elektroniskt mellan Mittuniversitetet och Leverantören. Med elektroniska fakturor avses fakturor som utfärdas, översänds och tas emot i ett strukturerat elektroniskt format. En PDF- faktura är inte en sådan faktura. </w:t>
      </w:r>
    </w:p>
    <w:p w14:paraId="76712D1B" w14:textId="77777777" w:rsidR="00734718" w:rsidRPr="00365FCC" w:rsidRDefault="00734718" w:rsidP="00734718">
      <w:pPr>
        <w:pStyle w:val="Normalindrag"/>
        <w:rPr>
          <w:rFonts w:ascii="Times New Roman" w:hAnsi="Times New Roman"/>
          <w:szCs w:val="16"/>
        </w:rPr>
      </w:pPr>
      <w:r w:rsidRPr="00365FCC">
        <w:rPr>
          <w:rFonts w:ascii="Times New Roman" w:hAnsi="Times New Roman"/>
          <w:szCs w:val="16"/>
        </w:rPr>
        <w:t>Specifik information för Mittuniversitetet:</w:t>
      </w:r>
    </w:p>
    <w:p w14:paraId="6EDC60BD" w14:textId="77777777" w:rsidR="00734718" w:rsidRDefault="00A46108" w:rsidP="00734718">
      <w:pPr>
        <w:pStyle w:val="Normalindrag"/>
        <w:rPr>
          <w:rFonts w:ascii="Times New Roman" w:hAnsi="Times New Roman"/>
          <w:szCs w:val="16"/>
        </w:rPr>
      </w:pPr>
      <w:hyperlink r:id="rId14" w:history="1">
        <w:r w:rsidR="00734718" w:rsidRPr="00365FCC">
          <w:rPr>
            <w:rFonts w:ascii="Times New Roman" w:hAnsi="Times New Roman"/>
            <w:szCs w:val="16"/>
          </w:rPr>
          <w:t>https://www.miun.se/kontakt/fakturainformation/</w:t>
        </w:r>
      </w:hyperlink>
      <w:r w:rsidR="00734718" w:rsidRPr="00365FCC">
        <w:rPr>
          <w:rFonts w:ascii="Times New Roman" w:hAnsi="Times New Roman"/>
          <w:szCs w:val="16"/>
        </w:rPr>
        <w:t xml:space="preserve">  </w:t>
      </w:r>
    </w:p>
    <w:p w14:paraId="17781D49" w14:textId="77777777" w:rsidR="00734718" w:rsidRDefault="00734718" w:rsidP="00734718">
      <w:pPr>
        <w:pStyle w:val="Avtalsrubrik"/>
        <w:rPr>
          <w:rFonts w:ascii="Times New Roman" w:hAnsi="Times New Roman"/>
          <w:szCs w:val="16"/>
        </w:rPr>
      </w:pPr>
      <w:r>
        <w:rPr>
          <w:rFonts w:ascii="Times New Roman" w:hAnsi="Times New Roman"/>
          <w:szCs w:val="16"/>
        </w:rPr>
        <w:t>Ersättningens omfattning</w:t>
      </w:r>
    </w:p>
    <w:p w14:paraId="76083F46" w14:textId="77777777" w:rsidR="00734718" w:rsidRDefault="00734718" w:rsidP="00734718">
      <w:pPr>
        <w:pStyle w:val="Normalindrag"/>
        <w:rPr>
          <w:rFonts w:ascii="Times New Roman" w:hAnsi="Times New Roman"/>
        </w:rPr>
      </w:pPr>
      <w:r w:rsidRPr="00D37FC0">
        <w:rPr>
          <w:rFonts w:ascii="Times New Roman" w:hAnsi="Times New Roman"/>
        </w:rPr>
        <w:t>Angivna priser enligt specifikation</w:t>
      </w:r>
      <w:r>
        <w:rPr>
          <w:rFonts w:ascii="Times New Roman" w:hAnsi="Times New Roman"/>
        </w:rPr>
        <w:t xml:space="preserve"> </w:t>
      </w:r>
      <w:r w:rsidRPr="00D37FC0">
        <w:rPr>
          <w:rFonts w:ascii="Times New Roman" w:hAnsi="Times New Roman"/>
        </w:rPr>
        <w:t>gäller fasta i svenska kronor (SEK) exkl. mervärdeskatt och inkluderar samtliga kostnader för emballage, försäkring, tull, miljöavgift och transport. I samtliga priser ingår eventuella avgifter enligt gällande förordning om producentansvar för förpackningar.</w:t>
      </w:r>
      <w:r w:rsidRPr="007D1EBE">
        <w:rPr>
          <w:rFonts w:ascii="Times New Roman" w:hAnsi="Times New Roman"/>
        </w:rPr>
        <w:t xml:space="preserve"> </w:t>
      </w:r>
    </w:p>
    <w:p w14:paraId="357064C1" w14:textId="77777777" w:rsidR="00734718" w:rsidRPr="00D37FC0" w:rsidRDefault="00734718" w:rsidP="00734718">
      <w:pPr>
        <w:pStyle w:val="Normalindrag"/>
        <w:rPr>
          <w:rFonts w:ascii="Times New Roman" w:hAnsi="Times New Roman"/>
        </w:rPr>
      </w:pPr>
      <w:r w:rsidRPr="00FF1D63">
        <w:rPr>
          <w:rFonts w:ascii="Times New Roman" w:hAnsi="Times New Roman"/>
        </w:rPr>
        <w:t xml:space="preserve">Den överenskomna ersättningen inkluderar samtliga kostnader som leverantören haft för </w:t>
      </w:r>
      <w:r>
        <w:rPr>
          <w:rFonts w:ascii="Times New Roman" w:hAnsi="Times New Roman"/>
        </w:rPr>
        <w:t>leveransens</w:t>
      </w:r>
      <w:r w:rsidRPr="00FF1D63">
        <w:rPr>
          <w:rFonts w:ascii="Times New Roman" w:hAnsi="Times New Roman"/>
        </w:rPr>
        <w:t xml:space="preserve"> fullgörande, om inte annat överenskommits skriftligen.</w:t>
      </w:r>
    </w:p>
    <w:p w14:paraId="33D61190" w14:textId="77777777" w:rsidR="00734718" w:rsidRPr="00D23449" w:rsidRDefault="00734718" w:rsidP="00734718">
      <w:pPr>
        <w:pStyle w:val="Normalindrag"/>
        <w:rPr>
          <w:rFonts w:ascii="Times New Roman" w:hAnsi="Times New Roman"/>
        </w:rPr>
      </w:pPr>
      <w:r w:rsidRPr="00D23449">
        <w:rPr>
          <w:rFonts w:ascii="Times New Roman" w:hAnsi="Times New Roman"/>
        </w:rPr>
        <w:t>Mittuniversitetet betalar inte några avgifter eller kostnader utöver det som uttryckligen framgår av avtalet.</w:t>
      </w:r>
    </w:p>
    <w:p w14:paraId="366C85CC" w14:textId="77777777" w:rsidR="00734718" w:rsidRPr="00D23449" w:rsidRDefault="00734718" w:rsidP="00734718">
      <w:pPr>
        <w:pStyle w:val="Normalindrag"/>
        <w:rPr>
          <w:rFonts w:ascii="Times New Roman" w:hAnsi="Times New Roman"/>
        </w:rPr>
      </w:pPr>
      <w:r w:rsidRPr="00D23449">
        <w:rPr>
          <w:rFonts w:ascii="Times New Roman" w:hAnsi="Times New Roman"/>
        </w:rPr>
        <w:t>Ersättning för resekostnader, restid, traktamente mm. anses ingå i angivet pris om inget annat skriftligen har överenskommits.</w:t>
      </w:r>
      <w:r>
        <w:rPr>
          <w:rFonts w:ascii="Times New Roman" w:hAnsi="Times New Roman"/>
        </w:rPr>
        <w:t xml:space="preserve"> </w:t>
      </w:r>
      <w:bookmarkStart w:id="74" w:name="_Hlk68695335"/>
      <w:r>
        <w:rPr>
          <w:rFonts w:ascii="Times New Roman" w:hAnsi="Times New Roman"/>
        </w:rPr>
        <w:t>Priserna ska vara fasta under avtalstiden.</w:t>
      </w:r>
      <w:bookmarkEnd w:id="74"/>
    </w:p>
    <w:p w14:paraId="7C55BDB2" w14:textId="77777777" w:rsidR="00734718" w:rsidRDefault="00734718" w:rsidP="00734718">
      <w:pPr>
        <w:pStyle w:val="Avtalsrubrik"/>
        <w:rPr>
          <w:rFonts w:ascii="Times New Roman" w:hAnsi="Times New Roman" w:cs="Times New Roman"/>
        </w:rPr>
      </w:pPr>
      <w:r>
        <w:rPr>
          <w:rFonts w:ascii="Times New Roman" w:hAnsi="Times New Roman" w:cs="Times New Roman"/>
        </w:rPr>
        <w:t>Försäkring</w:t>
      </w:r>
    </w:p>
    <w:p w14:paraId="005B46A9" w14:textId="77777777" w:rsidR="00734718" w:rsidRDefault="00734718" w:rsidP="00734718">
      <w:pPr>
        <w:pStyle w:val="Normalindrag"/>
        <w:rPr>
          <w:rFonts w:ascii="Times New Roman" w:hAnsi="Times New Roman"/>
        </w:rPr>
      </w:pPr>
      <w:r>
        <w:rPr>
          <w:rFonts w:ascii="Times New Roman" w:hAnsi="Times New Roman"/>
        </w:rPr>
        <w:t>Leverantören ska teckna och under avtalstiden vidmakthålla ansvarsförsäkring samt andra erforderliga försäkringar som håller Mittuniversitetet</w:t>
      </w:r>
      <w:r w:rsidRPr="00F079C3">
        <w:rPr>
          <w:rFonts w:ascii="Times New Roman" w:hAnsi="Times New Roman"/>
        </w:rPr>
        <w:t xml:space="preserve"> </w:t>
      </w:r>
      <w:r>
        <w:rPr>
          <w:rFonts w:ascii="Times New Roman" w:hAnsi="Times New Roman"/>
        </w:rPr>
        <w:t>skadelös vid skada. Försäkringen ska tecknas och vidmakthållas, så att den gäller under hela avtals- och ansvarstiden.</w:t>
      </w:r>
    </w:p>
    <w:p w14:paraId="48B27193" w14:textId="77777777" w:rsidR="00734718" w:rsidRDefault="00734718" w:rsidP="00734718">
      <w:pPr>
        <w:pStyle w:val="Normalindrag"/>
        <w:rPr>
          <w:rFonts w:ascii="Times New Roman" w:hAnsi="Times New Roman"/>
        </w:rPr>
      </w:pPr>
      <w:r>
        <w:rPr>
          <w:rFonts w:ascii="Times New Roman" w:hAnsi="Times New Roman"/>
        </w:rPr>
        <w:t>Självrisken för Leverantören får högst vara tre (3) prisbasbelopp per skada.</w:t>
      </w:r>
    </w:p>
    <w:p w14:paraId="00BBE661" w14:textId="77777777" w:rsidR="00734718" w:rsidRDefault="00734718" w:rsidP="00734718">
      <w:pPr>
        <w:pStyle w:val="Normalindrag"/>
        <w:rPr>
          <w:rFonts w:ascii="Times New Roman" w:hAnsi="Times New Roman"/>
        </w:rPr>
      </w:pPr>
      <w:r>
        <w:rPr>
          <w:rFonts w:ascii="Times New Roman" w:hAnsi="Times New Roman"/>
        </w:rPr>
        <w:t>Om Mittuniversitetet</w:t>
      </w:r>
      <w:r w:rsidRPr="00F079C3">
        <w:rPr>
          <w:rFonts w:ascii="Times New Roman" w:hAnsi="Times New Roman"/>
        </w:rPr>
        <w:t xml:space="preserve"> </w:t>
      </w:r>
      <w:r>
        <w:rPr>
          <w:rFonts w:ascii="Times New Roman" w:hAnsi="Times New Roman"/>
        </w:rPr>
        <w:t>har framställt krav på skadestånd ska Leverantören utan dröjsmål lämna in en skadeanmälan till sin försäkringsgivare.</w:t>
      </w:r>
    </w:p>
    <w:p w14:paraId="4381CE29" w14:textId="77777777" w:rsidR="00734718" w:rsidRPr="00BB62B5" w:rsidRDefault="00734718" w:rsidP="00734718">
      <w:pPr>
        <w:pStyle w:val="Avtalsrubrik"/>
        <w:rPr>
          <w:rFonts w:ascii="Times New Roman" w:hAnsi="Times New Roman" w:cs="Times New Roman"/>
        </w:rPr>
      </w:pPr>
      <w:r w:rsidRPr="00BB62B5">
        <w:rPr>
          <w:rFonts w:ascii="Times New Roman" w:hAnsi="Times New Roman" w:cs="Times New Roman"/>
        </w:rPr>
        <w:t>Kontroll</w:t>
      </w:r>
    </w:p>
    <w:p w14:paraId="65CEDA34" w14:textId="77777777" w:rsidR="00734718" w:rsidRDefault="00734718" w:rsidP="00734718">
      <w:pPr>
        <w:pStyle w:val="Normalindrag"/>
        <w:rPr>
          <w:rFonts w:ascii="Times New Roman" w:hAnsi="Times New Roman"/>
        </w:rPr>
      </w:pPr>
      <w:r w:rsidRPr="00BB62B5">
        <w:rPr>
          <w:rFonts w:ascii="Times New Roman" w:hAnsi="Times New Roman"/>
        </w:rPr>
        <w:t xml:space="preserve">På begäran har </w:t>
      </w:r>
      <w:r w:rsidRPr="00132891">
        <w:rPr>
          <w:rFonts w:ascii="Times New Roman" w:hAnsi="Times New Roman"/>
        </w:rPr>
        <w:t xml:space="preserve">Mittuniversitetet </w:t>
      </w:r>
      <w:r w:rsidRPr="00BB62B5">
        <w:rPr>
          <w:rFonts w:ascii="Times New Roman" w:hAnsi="Times New Roman"/>
        </w:rPr>
        <w:t xml:space="preserve">rätt att från </w:t>
      </w:r>
      <w:r>
        <w:rPr>
          <w:rFonts w:ascii="Times New Roman" w:hAnsi="Times New Roman"/>
        </w:rPr>
        <w:t>Leverantör</w:t>
      </w:r>
      <w:r w:rsidRPr="00BB62B5">
        <w:rPr>
          <w:rFonts w:ascii="Times New Roman" w:hAnsi="Times New Roman"/>
        </w:rPr>
        <w:t>en er</w:t>
      </w:r>
      <w:r w:rsidRPr="00BB62B5">
        <w:rPr>
          <w:rFonts w:ascii="Times New Roman" w:hAnsi="Times New Roman"/>
        </w:rPr>
        <w:softHyphen/>
        <w:t xml:space="preserve">hålla kopior på verifikationer och annat redovisningsunderlag gällande de av </w:t>
      </w:r>
      <w:r>
        <w:rPr>
          <w:rFonts w:ascii="Times New Roman" w:hAnsi="Times New Roman"/>
        </w:rPr>
        <w:t>Leverantör</w:t>
      </w:r>
      <w:r w:rsidRPr="00BB62B5">
        <w:rPr>
          <w:rFonts w:ascii="Times New Roman" w:hAnsi="Times New Roman"/>
        </w:rPr>
        <w:t xml:space="preserve">en fakturerade kostnaderna. </w:t>
      </w:r>
    </w:p>
    <w:p w14:paraId="4B95E3FE" w14:textId="77777777" w:rsidR="00734718" w:rsidRPr="00DC2356" w:rsidRDefault="00734718" w:rsidP="00734718">
      <w:pPr>
        <w:pStyle w:val="Normalindrag"/>
        <w:rPr>
          <w:rFonts w:ascii="Times New Roman" w:hAnsi="Times New Roman"/>
        </w:rPr>
      </w:pPr>
      <w:r w:rsidRPr="00E7717F">
        <w:rPr>
          <w:rFonts w:ascii="Times New Roman" w:hAnsi="Times New Roman"/>
          <w:u w:val="single"/>
        </w:rPr>
        <w:t xml:space="preserve">Tull </w:t>
      </w:r>
      <w:r w:rsidRPr="00E7717F">
        <w:rPr>
          <w:rFonts w:ascii="Times New Roman" w:hAnsi="Times New Roman"/>
        </w:rPr>
        <w:br/>
      </w:r>
      <w:r w:rsidRPr="00CB6B6C">
        <w:rPr>
          <w:rFonts w:ascii="Times New Roman" w:hAnsi="Times New Roman"/>
        </w:rPr>
        <w:t>För varor som är vetenskaplig utrustning äger M</w:t>
      </w:r>
      <w:r>
        <w:rPr>
          <w:rFonts w:ascii="Times New Roman" w:hAnsi="Times New Roman"/>
        </w:rPr>
        <w:t>ittuniversitetet</w:t>
      </w:r>
      <w:r w:rsidRPr="001C7CD8">
        <w:rPr>
          <w:rFonts w:ascii="Times New Roman" w:hAnsi="Times New Roman"/>
        </w:rPr>
        <w:t xml:space="preserve"> rätt till tullbefrielse om import sker till EU-land från tredje land. </w:t>
      </w:r>
      <w:r w:rsidRPr="00DC2356">
        <w:rPr>
          <w:rFonts w:ascii="Times New Roman" w:hAnsi="Times New Roman"/>
        </w:rPr>
        <w:t>M</w:t>
      </w:r>
      <w:r>
        <w:rPr>
          <w:rFonts w:ascii="Times New Roman" w:hAnsi="Times New Roman"/>
        </w:rPr>
        <w:t>ittuniversitetet</w:t>
      </w:r>
      <w:r w:rsidRPr="00DC2356">
        <w:rPr>
          <w:rFonts w:ascii="Times New Roman" w:hAnsi="Times New Roman"/>
        </w:rPr>
        <w:t xml:space="preserve"> </w:t>
      </w:r>
      <w:r w:rsidRPr="001C7CD8">
        <w:rPr>
          <w:rFonts w:ascii="Times New Roman" w:hAnsi="Times New Roman"/>
        </w:rPr>
        <w:t xml:space="preserve">ska upprätta tullbefrielseansökan och övriga handlingar. Ansvarig chef vid institution, avdelning eller enhet vid </w:t>
      </w:r>
      <w:r w:rsidRPr="00DC2356">
        <w:rPr>
          <w:rFonts w:ascii="Times New Roman" w:hAnsi="Times New Roman"/>
        </w:rPr>
        <w:t>M</w:t>
      </w:r>
      <w:r>
        <w:rPr>
          <w:rFonts w:ascii="Times New Roman" w:hAnsi="Times New Roman"/>
        </w:rPr>
        <w:t>ittuniversitetet</w:t>
      </w:r>
      <w:r w:rsidRPr="00DC2356">
        <w:rPr>
          <w:rFonts w:ascii="Times New Roman" w:hAnsi="Times New Roman"/>
        </w:rPr>
        <w:t xml:space="preserve"> </w:t>
      </w:r>
      <w:r w:rsidRPr="001C7CD8">
        <w:rPr>
          <w:rFonts w:ascii="Times New Roman" w:hAnsi="Times New Roman"/>
        </w:rPr>
        <w:t>ska underteckna ansökan. Leverantör ska upprätta proformafaktura. Detta gäller endast om varan inte är förtullad.</w:t>
      </w:r>
    </w:p>
    <w:p w14:paraId="50585EB7" w14:textId="77777777" w:rsidR="00734718" w:rsidRPr="00BB62B5" w:rsidRDefault="00734718" w:rsidP="00734718">
      <w:pPr>
        <w:pStyle w:val="Avtalsrubrik"/>
        <w:rPr>
          <w:rFonts w:ascii="Times New Roman" w:hAnsi="Times New Roman" w:cs="Times New Roman"/>
        </w:rPr>
      </w:pPr>
      <w:r w:rsidRPr="00BB62B5">
        <w:rPr>
          <w:rFonts w:ascii="Times New Roman" w:hAnsi="Times New Roman" w:cs="Times New Roman"/>
        </w:rPr>
        <w:t>Leverans</w:t>
      </w:r>
    </w:p>
    <w:p w14:paraId="69366B58" w14:textId="77777777" w:rsidR="00734718" w:rsidRPr="00E7717F" w:rsidRDefault="00734718" w:rsidP="00734718">
      <w:pPr>
        <w:pStyle w:val="Normalindrag"/>
        <w:rPr>
          <w:rFonts w:ascii="Times New Roman" w:hAnsi="Times New Roman"/>
        </w:rPr>
      </w:pPr>
      <w:r w:rsidRPr="00E7717F">
        <w:rPr>
          <w:rFonts w:ascii="Times New Roman" w:hAnsi="Times New Roman"/>
        </w:rPr>
        <w:t>Leverans till Mittuniversitetet ska, om inte annat överens</w:t>
      </w:r>
      <w:r w:rsidRPr="00E7717F">
        <w:rPr>
          <w:rFonts w:ascii="Times New Roman" w:hAnsi="Times New Roman"/>
        </w:rPr>
        <w:softHyphen/>
        <w:t xml:space="preserve">kommits, ingå i det pris som angivits i avtalet och ske ”levererat förtullat” (DDP, enligt Incoterms 2020). </w:t>
      </w:r>
    </w:p>
    <w:p w14:paraId="67C0F924" w14:textId="77777777" w:rsidR="00734718" w:rsidRPr="00BB62B5" w:rsidRDefault="00734718" w:rsidP="00734718">
      <w:pPr>
        <w:pStyle w:val="Normalindrag"/>
        <w:rPr>
          <w:rFonts w:ascii="Times New Roman" w:hAnsi="Times New Roman"/>
        </w:rPr>
      </w:pPr>
      <w:r w:rsidRPr="00BB62B5">
        <w:rPr>
          <w:rFonts w:ascii="Times New Roman" w:hAnsi="Times New Roman"/>
        </w:rPr>
        <w:t xml:space="preserve">Leverantören ska ordna transport och lossa varan på av </w:t>
      </w:r>
      <w:r>
        <w:rPr>
          <w:rFonts w:ascii="Times New Roman" w:hAnsi="Times New Roman"/>
        </w:rPr>
        <w:t>Mittuniversitetet</w:t>
      </w:r>
      <w:r w:rsidRPr="00F079C3">
        <w:rPr>
          <w:rFonts w:ascii="Times New Roman" w:hAnsi="Times New Roman"/>
        </w:rPr>
        <w:t xml:space="preserve"> </w:t>
      </w:r>
      <w:r w:rsidRPr="00BB62B5">
        <w:rPr>
          <w:rFonts w:ascii="Times New Roman" w:hAnsi="Times New Roman"/>
        </w:rPr>
        <w:t xml:space="preserve">anvisad plats. </w:t>
      </w:r>
    </w:p>
    <w:p w14:paraId="7122C2AD" w14:textId="77777777" w:rsidR="00734718" w:rsidRPr="00BB62B5" w:rsidRDefault="00734718" w:rsidP="00734718">
      <w:pPr>
        <w:pStyle w:val="Normalindrag"/>
        <w:rPr>
          <w:rFonts w:ascii="Times New Roman" w:hAnsi="Times New Roman"/>
        </w:rPr>
      </w:pPr>
      <w:r w:rsidRPr="00BB62B5">
        <w:rPr>
          <w:rFonts w:ascii="Times New Roman" w:hAnsi="Times New Roman"/>
        </w:rPr>
        <w:t>Leverans ska ske på den tid eller inom den tidsrymd som an</w:t>
      </w:r>
      <w:r w:rsidRPr="00BB62B5">
        <w:rPr>
          <w:rFonts w:ascii="Times New Roman" w:hAnsi="Times New Roman"/>
        </w:rPr>
        <w:softHyphen/>
        <w:t xml:space="preserve">ges i avtalet. Om leveranstid inte avtalats ska varan avlämnas inom skälig tid från köp eller avrop. </w:t>
      </w:r>
    </w:p>
    <w:p w14:paraId="5D935690" w14:textId="77777777" w:rsidR="00734718" w:rsidRPr="00BB62B5" w:rsidRDefault="00734718" w:rsidP="00734718">
      <w:pPr>
        <w:pStyle w:val="Normalindrag"/>
        <w:rPr>
          <w:rFonts w:ascii="Times New Roman" w:hAnsi="Times New Roman"/>
        </w:rPr>
      </w:pPr>
      <w:r w:rsidRPr="00BB62B5">
        <w:rPr>
          <w:rFonts w:ascii="Times New Roman" w:hAnsi="Times New Roman"/>
        </w:rPr>
        <w:t xml:space="preserve">Leverans får inte, utan </w:t>
      </w:r>
      <w:r>
        <w:rPr>
          <w:rFonts w:ascii="Times New Roman" w:hAnsi="Times New Roman"/>
        </w:rPr>
        <w:t>Mittuniversitetets</w:t>
      </w:r>
      <w:r w:rsidRPr="00F079C3">
        <w:rPr>
          <w:rFonts w:ascii="Times New Roman" w:hAnsi="Times New Roman"/>
        </w:rPr>
        <w:t xml:space="preserve"> </w:t>
      </w:r>
      <w:r w:rsidRPr="00BB62B5">
        <w:rPr>
          <w:rFonts w:ascii="Times New Roman" w:hAnsi="Times New Roman"/>
        </w:rPr>
        <w:t>i förväg givna god</w:t>
      </w:r>
      <w:r w:rsidRPr="00BB62B5">
        <w:rPr>
          <w:rFonts w:ascii="Times New Roman" w:hAnsi="Times New Roman"/>
        </w:rPr>
        <w:softHyphen/>
        <w:t xml:space="preserve">kännande, ske tidigare än vad som överenskommits i avtalet. </w:t>
      </w:r>
    </w:p>
    <w:p w14:paraId="786CCBEB" w14:textId="77777777" w:rsidR="00734718" w:rsidRDefault="00734718" w:rsidP="00734718">
      <w:pPr>
        <w:pStyle w:val="Normalindrag"/>
        <w:rPr>
          <w:rFonts w:ascii="Times New Roman" w:hAnsi="Times New Roman"/>
        </w:rPr>
      </w:pPr>
      <w:r w:rsidRPr="00BB62B5">
        <w:rPr>
          <w:rFonts w:ascii="Times New Roman" w:hAnsi="Times New Roman"/>
        </w:rPr>
        <w:t xml:space="preserve">Leverantören ska så snart som möjligt underrätta </w:t>
      </w:r>
      <w:r>
        <w:rPr>
          <w:rFonts w:ascii="Times New Roman" w:hAnsi="Times New Roman"/>
        </w:rPr>
        <w:t>Mittuniversitetet</w:t>
      </w:r>
      <w:r w:rsidRPr="00F079C3">
        <w:rPr>
          <w:rFonts w:ascii="Times New Roman" w:hAnsi="Times New Roman"/>
        </w:rPr>
        <w:t xml:space="preserve"> </w:t>
      </w:r>
      <w:r w:rsidRPr="00BB62B5">
        <w:rPr>
          <w:rFonts w:ascii="Times New Roman" w:hAnsi="Times New Roman"/>
        </w:rPr>
        <w:t>om när risk för leveransförsening föreligger, orsa</w:t>
      </w:r>
      <w:r w:rsidRPr="00BB62B5">
        <w:rPr>
          <w:rFonts w:ascii="Times New Roman" w:hAnsi="Times New Roman"/>
        </w:rPr>
        <w:softHyphen/>
        <w:t xml:space="preserve">ken till detta samt när leverans i stället beräknas ske. </w:t>
      </w:r>
      <w:r w:rsidRPr="00DC2356">
        <w:rPr>
          <w:rFonts w:ascii="Times New Roman" w:hAnsi="Times New Roman"/>
        </w:rPr>
        <w:t>Leverans ska godkännas/acceptans</w:t>
      </w:r>
      <w:r>
        <w:rPr>
          <w:rFonts w:ascii="Times New Roman" w:hAnsi="Times New Roman"/>
        </w:rPr>
        <w:t xml:space="preserve"> </w:t>
      </w:r>
      <w:r w:rsidRPr="00DC2356">
        <w:rPr>
          <w:rFonts w:ascii="Times New Roman" w:hAnsi="Times New Roman"/>
        </w:rPr>
        <w:t xml:space="preserve">testas av </w:t>
      </w:r>
      <w:r>
        <w:rPr>
          <w:rFonts w:ascii="Times New Roman" w:hAnsi="Times New Roman"/>
        </w:rPr>
        <w:t>Mittuniversitetet</w:t>
      </w:r>
      <w:r w:rsidRPr="00DC2356">
        <w:rPr>
          <w:rFonts w:ascii="Times New Roman" w:hAnsi="Times New Roman"/>
        </w:rPr>
        <w:t>.</w:t>
      </w:r>
    </w:p>
    <w:p w14:paraId="00D7EF03" w14:textId="77777777" w:rsidR="00734718" w:rsidRDefault="00734718" w:rsidP="00734718">
      <w:pPr>
        <w:pStyle w:val="Normalindrag"/>
        <w:ind w:firstLine="0"/>
        <w:jc w:val="left"/>
        <w:rPr>
          <w:rFonts w:ascii="Times New Roman" w:hAnsi="Times New Roman"/>
        </w:rPr>
      </w:pPr>
    </w:p>
    <w:p w14:paraId="76F8E448" w14:textId="77777777" w:rsidR="00734718" w:rsidRDefault="00734718" w:rsidP="00734718">
      <w:pPr>
        <w:pStyle w:val="Normalindrag"/>
        <w:ind w:firstLine="0"/>
        <w:jc w:val="left"/>
        <w:rPr>
          <w:rFonts w:ascii="Times New Roman" w:hAnsi="Times New Roman"/>
          <w:szCs w:val="16"/>
        </w:rPr>
      </w:pPr>
      <w:r w:rsidRPr="000E0EEF">
        <w:rPr>
          <w:rFonts w:ascii="Times New Roman" w:hAnsi="Times New Roman"/>
          <w:szCs w:val="16"/>
          <w:u w:val="single"/>
        </w:rPr>
        <w:t xml:space="preserve">Godkänd leverans och installation </w:t>
      </w:r>
      <w:r w:rsidRPr="000E0EEF">
        <w:rPr>
          <w:rFonts w:ascii="Times New Roman" w:hAnsi="Times New Roman"/>
          <w:szCs w:val="16"/>
          <w:u w:val="single"/>
        </w:rPr>
        <w:br/>
      </w:r>
      <w:r w:rsidRPr="000E0EEF">
        <w:rPr>
          <w:rFonts w:ascii="Times New Roman" w:hAnsi="Times New Roman"/>
          <w:szCs w:val="16"/>
        </w:rPr>
        <w:t xml:space="preserve">Godkänd leverans och installation av varor och utrustningar föreligger vid godkänd acceptanstest samt borttransport av allt emballage, om inget annat överenskommes i samband med beställning. Leverantör ska i god tid meddela Mittuniversitetet nödvändiga förberedelser av installationsplatsen. Mittuniversitetet svarar för att nödvändiga förberedelser är utförda innan installationsarbetet påbörjas. Leverantör ska avisera leveransdatum minst en vecka i förväg. </w:t>
      </w:r>
    </w:p>
    <w:p w14:paraId="455AA614" w14:textId="77777777" w:rsidR="00734718" w:rsidRDefault="00734718" w:rsidP="00093946">
      <w:pPr>
        <w:tabs>
          <w:tab w:val="left" w:pos="4253"/>
        </w:tabs>
        <w:sectPr w:rsidR="00734718" w:rsidSect="00FA4A6A">
          <w:headerReference w:type="first" r:id="rId15"/>
          <w:footerReference w:type="first" r:id="rId16"/>
          <w:type w:val="continuous"/>
          <w:pgSz w:w="11906" w:h="16838" w:code="9"/>
          <w:pgMar w:top="2269" w:right="1558" w:bottom="1843" w:left="1276" w:header="851" w:footer="709" w:gutter="0"/>
          <w:cols w:num="2" w:space="708"/>
          <w:titlePg/>
          <w:docGrid w:linePitch="360"/>
        </w:sectPr>
      </w:pPr>
    </w:p>
    <w:p w14:paraId="41A21F50" w14:textId="77777777" w:rsidR="00734718" w:rsidRDefault="00734718" w:rsidP="00734718">
      <w:pPr>
        <w:pStyle w:val="Normalindrag"/>
        <w:ind w:firstLine="0"/>
        <w:jc w:val="left"/>
        <w:rPr>
          <w:rFonts w:ascii="Times New Roman" w:hAnsi="Times New Roman"/>
          <w:szCs w:val="16"/>
        </w:rPr>
      </w:pPr>
      <w:r w:rsidRPr="000E0EEF">
        <w:rPr>
          <w:rFonts w:ascii="Times New Roman" w:hAnsi="Times New Roman"/>
          <w:szCs w:val="16"/>
        </w:rPr>
        <w:t xml:space="preserve">Leverantör ska på egen bekostnad svara för all eventuell förekommande omlastning vid leverans, på- och avlastning samt transport till anvisat utrymme. Leverantör ska fullt ut ersätta skador på fastighet och lös inredning som kan komma att uppstå </w:t>
      </w:r>
      <w:r w:rsidRPr="000E0EEF">
        <w:rPr>
          <w:rFonts w:ascii="Times New Roman" w:hAnsi="Times New Roman"/>
          <w:szCs w:val="16"/>
        </w:rPr>
        <w:t>i samband med leverans och installation. Städning under och efter installationsarbetet ska utföras och bekostas av Leverantör.</w:t>
      </w:r>
    </w:p>
    <w:p w14:paraId="039815EF" w14:textId="77777777" w:rsidR="00734718" w:rsidRPr="000E0EEF" w:rsidRDefault="00734718" w:rsidP="00734718">
      <w:pPr>
        <w:pStyle w:val="Normalindrag"/>
        <w:ind w:firstLine="0"/>
        <w:jc w:val="left"/>
        <w:rPr>
          <w:rFonts w:ascii="Times New Roman" w:hAnsi="Times New Roman"/>
          <w:szCs w:val="16"/>
        </w:rPr>
      </w:pPr>
    </w:p>
    <w:p w14:paraId="7C8E2B71" w14:textId="77777777" w:rsidR="00734718" w:rsidRPr="000E0EEF" w:rsidRDefault="00734718" w:rsidP="00734718">
      <w:pPr>
        <w:pStyle w:val="Normalindrag"/>
        <w:ind w:firstLine="0"/>
        <w:jc w:val="left"/>
        <w:rPr>
          <w:rFonts w:ascii="Times New Roman" w:hAnsi="Times New Roman"/>
          <w:szCs w:val="16"/>
        </w:rPr>
      </w:pPr>
      <w:r w:rsidRPr="000E0EEF">
        <w:rPr>
          <w:rFonts w:ascii="Times New Roman" w:hAnsi="Times New Roman"/>
          <w:szCs w:val="16"/>
        </w:rPr>
        <w:lastRenderedPageBreak/>
        <w:t>För att godkänd installation ska föreligga gäller att levererad utrustning motsvarar upprättad specifikation, samtliga handlingar är överlämnade till Mittuniversitetet och städning är utförd och godkänd.</w:t>
      </w:r>
    </w:p>
    <w:p w14:paraId="75258209" w14:textId="77777777" w:rsidR="00734718" w:rsidRPr="00BB62B5" w:rsidRDefault="00734718" w:rsidP="00734718">
      <w:pPr>
        <w:pStyle w:val="Avtalsrubrik"/>
        <w:rPr>
          <w:rFonts w:ascii="Times New Roman" w:hAnsi="Times New Roman" w:cs="Times New Roman"/>
        </w:rPr>
      </w:pPr>
      <w:r w:rsidRPr="00BB62B5">
        <w:rPr>
          <w:rFonts w:ascii="Times New Roman" w:hAnsi="Times New Roman" w:cs="Times New Roman"/>
        </w:rPr>
        <w:t xml:space="preserve">Underleverantör och personal </w:t>
      </w:r>
    </w:p>
    <w:p w14:paraId="3AFA9A5E" w14:textId="77777777" w:rsidR="00734718" w:rsidRPr="00E7717F" w:rsidRDefault="00734718" w:rsidP="00734718">
      <w:pPr>
        <w:pStyle w:val="Normalindrag"/>
        <w:ind w:firstLine="0"/>
        <w:jc w:val="left"/>
        <w:rPr>
          <w:rFonts w:ascii="Times New Roman" w:hAnsi="Times New Roman"/>
          <w:szCs w:val="16"/>
        </w:rPr>
      </w:pPr>
      <w:r w:rsidRPr="00E7717F">
        <w:rPr>
          <w:rFonts w:ascii="Times New Roman" w:hAnsi="Times New Roman"/>
          <w:szCs w:val="16"/>
        </w:rPr>
        <w:t>Leverantören får inte utan skriftligt godkännande i förväg från Mittuniversitetet anlita underleverantör. Mittuniversitetet har rätt att vid bedömningen av underleverantör få skriftlig infor</w:t>
      </w:r>
      <w:r w:rsidRPr="00E7717F">
        <w:rPr>
          <w:rFonts w:ascii="Times New Roman" w:hAnsi="Times New Roman"/>
          <w:szCs w:val="16"/>
        </w:rPr>
        <w:softHyphen/>
        <w:t>ma</w:t>
      </w:r>
      <w:r w:rsidRPr="00E7717F">
        <w:rPr>
          <w:rFonts w:ascii="Times New Roman" w:hAnsi="Times New Roman"/>
          <w:szCs w:val="16"/>
        </w:rPr>
        <w:softHyphen/>
        <w:t>tion motsvarande den som erhållits om Leverantören och den</w:t>
      </w:r>
      <w:r w:rsidRPr="00E7717F">
        <w:rPr>
          <w:rFonts w:ascii="Times New Roman" w:hAnsi="Times New Roman"/>
          <w:szCs w:val="16"/>
        </w:rPr>
        <w:softHyphen/>
        <w:t xml:space="preserve">nes personal.  </w:t>
      </w:r>
    </w:p>
    <w:p w14:paraId="3B00CECE" w14:textId="77777777" w:rsidR="00734718" w:rsidRDefault="00734718" w:rsidP="00734718">
      <w:pPr>
        <w:pStyle w:val="Avtalsrubrik"/>
        <w:rPr>
          <w:rFonts w:ascii="Times New Roman" w:hAnsi="Times New Roman" w:cs="Times New Roman"/>
        </w:rPr>
      </w:pPr>
      <w:r>
        <w:rPr>
          <w:rFonts w:ascii="Times New Roman" w:hAnsi="Times New Roman" w:cs="Times New Roman"/>
        </w:rPr>
        <w:t>Antidiskriminering</w:t>
      </w:r>
    </w:p>
    <w:p w14:paraId="290A99B1" w14:textId="77777777" w:rsidR="00734718" w:rsidRPr="00E7717F" w:rsidRDefault="00734718" w:rsidP="00734718">
      <w:pPr>
        <w:pStyle w:val="Normalindrag"/>
        <w:ind w:firstLine="0"/>
        <w:jc w:val="left"/>
        <w:rPr>
          <w:rFonts w:ascii="Times New Roman" w:hAnsi="Times New Roman"/>
          <w:szCs w:val="16"/>
        </w:rPr>
      </w:pPr>
      <w:r w:rsidRPr="00E7717F">
        <w:rPr>
          <w:rFonts w:ascii="Times New Roman" w:hAnsi="Times New Roman"/>
          <w:szCs w:val="16"/>
        </w:rPr>
        <w:t>Leverantören ska i sin verksamhet i Sverige följa vid varje tillfälle i Sverige gällande antidiskrimineringslagstiftning. Leverantören ska, om denne använder underleverantör, i sina kontrakt med denne ålägga underleverantören samma skyldighet.</w:t>
      </w:r>
    </w:p>
    <w:p w14:paraId="16B6E183" w14:textId="77777777" w:rsidR="00734718" w:rsidRPr="003D21E8" w:rsidRDefault="00734718" w:rsidP="00734718">
      <w:pPr>
        <w:pStyle w:val="Avtalsrubrik"/>
        <w:rPr>
          <w:rFonts w:ascii="Times New Roman" w:hAnsi="Times New Roman" w:cs="Times New Roman"/>
        </w:rPr>
      </w:pPr>
      <w:r w:rsidRPr="003D21E8">
        <w:rPr>
          <w:rFonts w:ascii="Times New Roman" w:hAnsi="Times New Roman" w:cs="Times New Roman"/>
        </w:rPr>
        <w:t xml:space="preserve">Tystnadsplikt </w:t>
      </w:r>
    </w:p>
    <w:p w14:paraId="00F619A3" w14:textId="77777777" w:rsidR="00734718" w:rsidRPr="00E7717F" w:rsidRDefault="00734718" w:rsidP="00734718">
      <w:pPr>
        <w:pStyle w:val="Normalindrag"/>
        <w:ind w:firstLine="0"/>
        <w:jc w:val="left"/>
        <w:rPr>
          <w:rFonts w:ascii="Times New Roman" w:hAnsi="Times New Roman"/>
          <w:szCs w:val="16"/>
        </w:rPr>
      </w:pPr>
      <w:r w:rsidRPr="00E7717F">
        <w:rPr>
          <w:rFonts w:ascii="Times New Roman" w:hAnsi="Times New Roman"/>
          <w:szCs w:val="16"/>
        </w:rPr>
        <w:t>Leverantören får inte utan Mittuniversitetets skriftliga med</w:t>
      </w:r>
      <w:r w:rsidRPr="00E7717F">
        <w:rPr>
          <w:rFonts w:ascii="Times New Roman" w:hAnsi="Times New Roman"/>
          <w:szCs w:val="16"/>
        </w:rPr>
        <w:softHyphen/>
        <w:t xml:space="preserve">givande röja uppgifter som Leverantören fått tillgång till vid utförandet av avtalet. Detsamma gäller för uppgifter som Leverantören har upprättat för Mittuniversitetets räkning. </w:t>
      </w:r>
    </w:p>
    <w:p w14:paraId="7C423AC8" w14:textId="77777777" w:rsidR="00734718" w:rsidRPr="00E7717F" w:rsidRDefault="00734718" w:rsidP="00734718">
      <w:pPr>
        <w:pStyle w:val="Normalindrag"/>
        <w:ind w:firstLine="0"/>
        <w:jc w:val="left"/>
        <w:rPr>
          <w:rFonts w:ascii="Times New Roman" w:hAnsi="Times New Roman"/>
          <w:szCs w:val="16"/>
        </w:rPr>
      </w:pPr>
      <w:r w:rsidRPr="00E7717F">
        <w:rPr>
          <w:rFonts w:ascii="Times New Roman" w:hAnsi="Times New Roman"/>
          <w:szCs w:val="16"/>
        </w:rPr>
        <w:t>Leverantören ska göra sina medarbetare uppmärksamma på denna tystnadsplikt. Mittuniversitetet har rätt att begära att med</w:t>
      </w:r>
      <w:r w:rsidRPr="00E7717F">
        <w:rPr>
          <w:rFonts w:ascii="Times New Roman" w:hAnsi="Times New Roman"/>
          <w:szCs w:val="16"/>
        </w:rPr>
        <w:softHyphen/>
        <w:t>arbetarna skriftligen bekräftar att de har informerats om tystnadsplikten.</w:t>
      </w:r>
    </w:p>
    <w:p w14:paraId="13D6102F" w14:textId="77777777" w:rsidR="00734718" w:rsidRPr="00E7717F" w:rsidRDefault="00734718" w:rsidP="00734718">
      <w:pPr>
        <w:pStyle w:val="Normalindrag"/>
        <w:ind w:firstLine="0"/>
        <w:jc w:val="left"/>
        <w:rPr>
          <w:rFonts w:ascii="Times New Roman" w:hAnsi="Times New Roman"/>
          <w:szCs w:val="16"/>
        </w:rPr>
      </w:pPr>
      <w:r w:rsidRPr="00E7717F">
        <w:rPr>
          <w:rFonts w:ascii="Times New Roman" w:hAnsi="Times New Roman"/>
          <w:szCs w:val="16"/>
        </w:rPr>
        <w:t>Tystnadsplikten gäller även efter leverans av varan/varorna har slutförts och avtalet upphört att gälla.</w:t>
      </w:r>
    </w:p>
    <w:p w14:paraId="16378DF4" w14:textId="77777777" w:rsidR="00734718" w:rsidRPr="00E7717F" w:rsidRDefault="00734718" w:rsidP="00734718">
      <w:pPr>
        <w:pStyle w:val="Normalindrag"/>
        <w:ind w:firstLine="0"/>
        <w:jc w:val="left"/>
        <w:rPr>
          <w:rFonts w:ascii="Times New Roman" w:hAnsi="Times New Roman"/>
          <w:szCs w:val="16"/>
        </w:rPr>
      </w:pPr>
      <w:r w:rsidRPr="00E7717F">
        <w:rPr>
          <w:rFonts w:ascii="Times New Roman" w:hAnsi="Times New Roman"/>
          <w:szCs w:val="16"/>
        </w:rPr>
        <w:t>Tystnadsplikten gäller inte om det föreligger en skyldighet en</w:t>
      </w:r>
      <w:r w:rsidRPr="00E7717F">
        <w:rPr>
          <w:rFonts w:ascii="Times New Roman" w:hAnsi="Times New Roman"/>
          <w:szCs w:val="16"/>
        </w:rPr>
        <w:softHyphen/>
        <w:t>ligt lag eller annan författning för Leverantören att lämna ut upp</w:t>
      </w:r>
      <w:r w:rsidRPr="00E7717F">
        <w:rPr>
          <w:rFonts w:ascii="Times New Roman" w:hAnsi="Times New Roman"/>
          <w:szCs w:val="16"/>
        </w:rPr>
        <w:softHyphen/>
        <w:t xml:space="preserve">gifter. Tystnadsplikten gäller inte heller för uppgifter som är allmänt kända. </w:t>
      </w:r>
    </w:p>
    <w:p w14:paraId="6C4D89ED" w14:textId="77777777" w:rsidR="00734718" w:rsidRPr="00E7717F" w:rsidRDefault="00734718" w:rsidP="00734718">
      <w:pPr>
        <w:pStyle w:val="Normalindrag"/>
        <w:ind w:firstLine="0"/>
        <w:jc w:val="left"/>
        <w:rPr>
          <w:rFonts w:ascii="Times New Roman" w:hAnsi="Times New Roman"/>
          <w:szCs w:val="16"/>
        </w:rPr>
      </w:pPr>
      <w:r w:rsidRPr="00E7717F">
        <w:rPr>
          <w:rFonts w:ascii="Times New Roman" w:hAnsi="Times New Roman"/>
          <w:szCs w:val="16"/>
        </w:rPr>
        <w:t>Brott mot tystnadsplikten utgör sådan hävningsgrund som avses i punkt 16, första stycket, 1.</w:t>
      </w:r>
    </w:p>
    <w:p w14:paraId="75B14374" w14:textId="77777777" w:rsidR="00734718" w:rsidRPr="00BB62B5" w:rsidRDefault="00734718" w:rsidP="00734718">
      <w:pPr>
        <w:pStyle w:val="Avtalsrubrik"/>
        <w:rPr>
          <w:rFonts w:ascii="Times New Roman" w:hAnsi="Times New Roman" w:cs="Times New Roman"/>
        </w:rPr>
      </w:pPr>
      <w:r w:rsidRPr="00BB62B5">
        <w:rPr>
          <w:rFonts w:ascii="Times New Roman" w:hAnsi="Times New Roman" w:cs="Times New Roman"/>
        </w:rPr>
        <w:t>Säkerhet</w:t>
      </w:r>
      <w:r>
        <w:rPr>
          <w:rFonts w:ascii="Times New Roman" w:hAnsi="Times New Roman" w:cs="Times New Roman"/>
        </w:rPr>
        <w:t>sskydd/säkerhet</w:t>
      </w:r>
    </w:p>
    <w:p w14:paraId="2C75AACF" w14:textId="77777777" w:rsidR="00734718" w:rsidRPr="00E7717F" w:rsidRDefault="00734718" w:rsidP="00734718">
      <w:pPr>
        <w:pStyle w:val="Normalindrag"/>
        <w:ind w:firstLine="0"/>
        <w:jc w:val="left"/>
        <w:rPr>
          <w:rFonts w:ascii="Times New Roman" w:hAnsi="Times New Roman"/>
          <w:szCs w:val="16"/>
        </w:rPr>
      </w:pPr>
      <w:r w:rsidRPr="00E7717F">
        <w:rPr>
          <w:rFonts w:ascii="Times New Roman" w:hAnsi="Times New Roman"/>
          <w:szCs w:val="16"/>
        </w:rPr>
        <w:t>Leverantörens personal ska vid vistelse i Mittuniversitetets loka</w:t>
      </w:r>
      <w:r w:rsidRPr="00E7717F">
        <w:rPr>
          <w:rFonts w:ascii="Times New Roman" w:hAnsi="Times New Roman"/>
          <w:szCs w:val="16"/>
        </w:rPr>
        <w:softHyphen/>
        <w:t>ler i tillämpliga delar följa gällande föreskrifter om säker</w:t>
      </w:r>
      <w:r w:rsidRPr="00E7717F">
        <w:rPr>
          <w:rFonts w:ascii="Times New Roman" w:hAnsi="Times New Roman"/>
          <w:szCs w:val="16"/>
        </w:rPr>
        <w:softHyphen/>
        <w:t>hets</w:t>
      </w:r>
      <w:r w:rsidRPr="00E7717F">
        <w:rPr>
          <w:rFonts w:ascii="Times New Roman" w:hAnsi="Times New Roman"/>
          <w:szCs w:val="16"/>
        </w:rPr>
        <w:softHyphen/>
        <w:t xml:space="preserve">skyddet på Mittuniversitetet. </w:t>
      </w:r>
    </w:p>
    <w:p w14:paraId="39268FCE" w14:textId="77777777" w:rsidR="00734718" w:rsidRPr="00E7717F" w:rsidRDefault="00734718" w:rsidP="00734718">
      <w:pPr>
        <w:pStyle w:val="Normalindrag"/>
        <w:ind w:firstLine="0"/>
        <w:jc w:val="left"/>
        <w:rPr>
          <w:rFonts w:ascii="Times New Roman" w:hAnsi="Times New Roman"/>
          <w:szCs w:val="16"/>
        </w:rPr>
      </w:pPr>
      <w:r w:rsidRPr="00E7717F">
        <w:rPr>
          <w:rFonts w:ascii="Times New Roman" w:hAnsi="Times New Roman"/>
          <w:szCs w:val="16"/>
        </w:rPr>
        <w:t xml:space="preserve">Leverantörens personal får endast vistas i lokaler inom Mittuniversitetet där vistelse erfordras för uppfyllande av avtalet. Personal som påträffas i andra lokaler kan av Mittuniversitetet komma att betraktas som olämplig att uppfylla avtalet. </w:t>
      </w:r>
    </w:p>
    <w:p w14:paraId="1767AC0D" w14:textId="77777777" w:rsidR="00734718" w:rsidRPr="00E7717F" w:rsidRDefault="00734718" w:rsidP="00734718">
      <w:pPr>
        <w:pStyle w:val="Normalindrag"/>
        <w:ind w:firstLine="0"/>
        <w:jc w:val="left"/>
        <w:rPr>
          <w:rFonts w:ascii="Times New Roman" w:hAnsi="Times New Roman"/>
          <w:szCs w:val="16"/>
        </w:rPr>
      </w:pPr>
      <w:r w:rsidRPr="00E7717F">
        <w:rPr>
          <w:rFonts w:ascii="Times New Roman" w:hAnsi="Times New Roman"/>
          <w:szCs w:val="16"/>
        </w:rPr>
        <w:t>Leverantören är införstådd med att Mittuniversitetet kan komma att genomföra registerkontroll enligt säkerhets</w:t>
      </w:r>
      <w:r w:rsidRPr="00E7717F">
        <w:rPr>
          <w:rFonts w:ascii="Times New Roman" w:hAnsi="Times New Roman"/>
          <w:szCs w:val="16"/>
        </w:rPr>
        <w:softHyphen/>
        <w:t>skyddslagen (SFS 2018:585) av den personal som används. Om kontrollen ger anledning därtill ska Leverantören byta ut kont</w:t>
      </w:r>
      <w:r w:rsidRPr="00E7717F">
        <w:rPr>
          <w:rFonts w:ascii="Times New Roman" w:hAnsi="Times New Roman"/>
          <w:szCs w:val="16"/>
        </w:rPr>
        <w:softHyphen/>
        <w:t>rollerad personal. Leverantören och berörd personal ska lämna de medgivanden som krävs för att möjliggöra register</w:t>
      </w:r>
      <w:r w:rsidRPr="00E7717F">
        <w:rPr>
          <w:rFonts w:ascii="Times New Roman" w:hAnsi="Times New Roman"/>
          <w:szCs w:val="16"/>
        </w:rPr>
        <w:softHyphen/>
        <w:t xml:space="preserve">kontroll. </w:t>
      </w:r>
    </w:p>
    <w:p w14:paraId="7F403CDF" w14:textId="77777777" w:rsidR="00734718" w:rsidRPr="00BB62B5" w:rsidRDefault="00734718" w:rsidP="00734718">
      <w:pPr>
        <w:pStyle w:val="Avtalsrubrik"/>
        <w:rPr>
          <w:rFonts w:ascii="Times New Roman" w:hAnsi="Times New Roman" w:cs="Times New Roman"/>
        </w:rPr>
      </w:pPr>
      <w:r w:rsidRPr="00BB62B5">
        <w:rPr>
          <w:rFonts w:ascii="Times New Roman" w:hAnsi="Times New Roman" w:cs="Times New Roman"/>
        </w:rPr>
        <w:t>Intressekonflikt</w:t>
      </w:r>
    </w:p>
    <w:p w14:paraId="5E6C2228" w14:textId="77777777" w:rsidR="00734718" w:rsidRPr="00E7717F" w:rsidRDefault="00734718" w:rsidP="00734718">
      <w:pPr>
        <w:pStyle w:val="Normalindrag"/>
        <w:ind w:firstLine="0"/>
        <w:jc w:val="left"/>
        <w:rPr>
          <w:rFonts w:ascii="Times New Roman" w:hAnsi="Times New Roman"/>
          <w:szCs w:val="16"/>
        </w:rPr>
      </w:pPr>
      <w:r w:rsidRPr="00E7717F">
        <w:rPr>
          <w:rFonts w:ascii="Times New Roman" w:hAnsi="Times New Roman"/>
          <w:szCs w:val="16"/>
        </w:rPr>
        <w:t>Leverantören ska utan dröjsmål skriftligen anmäla till Mittuniversitetet om det finns någon omständighet som skulle kun</w:t>
      </w:r>
      <w:r w:rsidRPr="00E7717F">
        <w:rPr>
          <w:rFonts w:ascii="Times New Roman" w:hAnsi="Times New Roman"/>
          <w:szCs w:val="16"/>
        </w:rPr>
        <w:softHyphen/>
        <w:t xml:space="preserve">na medföra att en intressekonflikt eller liknande uppstår för Leverantören. </w:t>
      </w:r>
    </w:p>
    <w:p w14:paraId="75674F24" w14:textId="77777777" w:rsidR="00734718" w:rsidRPr="00BB62B5" w:rsidRDefault="00734718" w:rsidP="00734718">
      <w:pPr>
        <w:pStyle w:val="Avtalsrubrik"/>
        <w:rPr>
          <w:rFonts w:ascii="Times New Roman" w:hAnsi="Times New Roman" w:cs="Times New Roman"/>
        </w:rPr>
      </w:pPr>
      <w:r>
        <w:rPr>
          <w:rFonts w:ascii="Times New Roman" w:hAnsi="Times New Roman" w:cs="Times New Roman"/>
        </w:rPr>
        <w:t>Marknadsföring och information</w:t>
      </w:r>
    </w:p>
    <w:p w14:paraId="17540686" w14:textId="77777777" w:rsidR="00734718" w:rsidRPr="00E7717F" w:rsidRDefault="00734718" w:rsidP="00734718">
      <w:pPr>
        <w:pStyle w:val="Normalindrag"/>
        <w:ind w:firstLine="0"/>
        <w:jc w:val="left"/>
        <w:rPr>
          <w:rFonts w:ascii="Times New Roman" w:hAnsi="Times New Roman"/>
          <w:szCs w:val="16"/>
        </w:rPr>
      </w:pPr>
      <w:r w:rsidRPr="00E7717F">
        <w:rPr>
          <w:rFonts w:ascii="Times New Roman" w:hAnsi="Times New Roman"/>
          <w:szCs w:val="16"/>
        </w:rPr>
        <w:t>Eventuellt informationsmaterial samt övrig information avseende avtalet vilken Leverantören önskar distribuera till Mittuniversitetets beställare, ska godkännas av Mittuniversitetet innan denna får användas.</w:t>
      </w:r>
    </w:p>
    <w:p w14:paraId="0D8B12A2" w14:textId="77777777" w:rsidR="00734718" w:rsidRPr="00E7717F" w:rsidRDefault="00734718" w:rsidP="00734718">
      <w:pPr>
        <w:pStyle w:val="Normalindrag"/>
        <w:ind w:firstLine="0"/>
        <w:jc w:val="left"/>
        <w:rPr>
          <w:rFonts w:ascii="Times New Roman" w:hAnsi="Times New Roman"/>
          <w:szCs w:val="16"/>
        </w:rPr>
      </w:pPr>
      <w:r w:rsidRPr="00E7717F">
        <w:rPr>
          <w:rFonts w:ascii="Times New Roman" w:hAnsi="Times New Roman"/>
          <w:szCs w:val="16"/>
        </w:rPr>
        <w:t>Leverantören har inte rätt att använda Mittuniversitetets namn eller logotype i marknadsföringssammanhang utan att i förväg ha inhämtat skriftligt medgivande från Mittuniversitetet. Sådant skriftligt medgivande kan enbart ges för varje specifikt angivet ändamål Denna bestämmelse gäller även när avtalet i övrigt har upphört att gälla.</w:t>
      </w:r>
    </w:p>
    <w:p w14:paraId="2B567D10" w14:textId="77777777" w:rsidR="00734718" w:rsidRPr="00BB62B5" w:rsidRDefault="00734718" w:rsidP="00734718">
      <w:pPr>
        <w:pStyle w:val="Avtalsrubrik"/>
        <w:rPr>
          <w:rFonts w:ascii="Times New Roman" w:hAnsi="Times New Roman" w:cs="Times New Roman"/>
        </w:rPr>
      </w:pPr>
      <w:r w:rsidRPr="00BB62B5">
        <w:rPr>
          <w:rFonts w:ascii="Times New Roman" w:hAnsi="Times New Roman" w:cs="Times New Roman"/>
        </w:rPr>
        <w:t>Fel i varan</w:t>
      </w:r>
    </w:p>
    <w:p w14:paraId="300888BC" w14:textId="77777777" w:rsidR="00734718" w:rsidRPr="00E7717F" w:rsidRDefault="00734718" w:rsidP="00734718">
      <w:pPr>
        <w:pStyle w:val="Normalindrag"/>
        <w:ind w:firstLine="0"/>
        <w:jc w:val="left"/>
        <w:rPr>
          <w:rFonts w:ascii="Times New Roman" w:hAnsi="Times New Roman"/>
          <w:szCs w:val="16"/>
        </w:rPr>
      </w:pPr>
      <w:r w:rsidRPr="00E7717F">
        <w:rPr>
          <w:rFonts w:ascii="Times New Roman" w:hAnsi="Times New Roman"/>
          <w:szCs w:val="16"/>
        </w:rPr>
        <w:t>Varan ska anses felaktig om</w:t>
      </w:r>
    </w:p>
    <w:p w14:paraId="5272576F" w14:textId="77777777" w:rsidR="00734718" w:rsidRPr="00BB62B5" w:rsidRDefault="00734718" w:rsidP="00734718">
      <w:pPr>
        <w:pStyle w:val="Avtalnumrerad"/>
        <w:rPr>
          <w:rFonts w:ascii="Times New Roman" w:hAnsi="Times New Roman"/>
        </w:rPr>
      </w:pPr>
      <w:r w:rsidRPr="00BB62B5">
        <w:rPr>
          <w:rFonts w:ascii="Times New Roman" w:hAnsi="Times New Roman"/>
        </w:rPr>
        <w:t>den inte stämmer överens med vad som avtalats om art, mängd, kvalitet, andra egenskaper eller förpackning;</w:t>
      </w:r>
    </w:p>
    <w:p w14:paraId="07910D94" w14:textId="77777777" w:rsidR="00734718" w:rsidRPr="00BB62B5" w:rsidRDefault="00734718" w:rsidP="00734718">
      <w:pPr>
        <w:pStyle w:val="Avtalnumrerad"/>
        <w:rPr>
          <w:rFonts w:ascii="Times New Roman" w:hAnsi="Times New Roman"/>
        </w:rPr>
      </w:pPr>
      <w:r w:rsidRPr="00BB62B5">
        <w:rPr>
          <w:rFonts w:ascii="Times New Roman" w:hAnsi="Times New Roman"/>
        </w:rPr>
        <w:t xml:space="preserve">den inte kan användas för det ändamål den är avsedd för eller inte motsvarar vad </w:t>
      </w:r>
      <w:r>
        <w:rPr>
          <w:rFonts w:ascii="Times New Roman" w:hAnsi="Times New Roman"/>
        </w:rPr>
        <w:t>Mittuniversitetet</w:t>
      </w:r>
      <w:r w:rsidRPr="00F079C3">
        <w:rPr>
          <w:rFonts w:ascii="Times New Roman" w:hAnsi="Times New Roman"/>
        </w:rPr>
        <w:t xml:space="preserve"> </w:t>
      </w:r>
      <w:r w:rsidRPr="00BB62B5">
        <w:rPr>
          <w:rFonts w:ascii="Times New Roman" w:hAnsi="Times New Roman"/>
        </w:rPr>
        <w:t xml:space="preserve">kunnat förvänta sig; </w:t>
      </w:r>
    </w:p>
    <w:p w14:paraId="62C2887B" w14:textId="77777777" w:rsidR="00734718" w:rsidRPr="00BB62B5" w:rsidRDefault="00734718" w:rsidP="00734718">
      <w:pPr>
        <w:pStyle w:val="Avtalnumrerad"/>
        <w:rPr>
          <w:rFonts w:ascii="Times New Roman" w:hAnsi="Times New Roman"/>
        </w:rPr>
      </w:pPr>
      <w:r w:rsidRPr="00BB62B5">
        <w:rPr>
          <w:rFonts w:ascii="Times New Roman" w:hAnsi="Times New Roman"/>
        </w:rPr>
        <w:t>den inte är förpackad på ett sätt som behövs för att skydda varan;</w:t>
      </w:r>
    </w:p>
    <w:p w14:paraId="5BFACCD8" w14:textId="77777777" w:rsidR="00734718" w:rsidRPr="00BB62B5" w:rsidRDefault="00734718" w:rsidP="00734718">
      <w:pPr>
        <w:pStyle w:val="Avtalnumrerad"/>
        <w:rPr>
          <w:rFonts w:ascii="Times New Roman" w:hAnsi="Times New Roman"/>
        </w:rPr>
      </w:pPr>
      <w:r w:rsidRPr="00BB62B5">
        <w:rPr>
          <w:rFonts w:ascii="Times New Roman" w:hAnsi="Times New Roman"/>
        </w:rPr>
        <w:t>den inte stämmer överens med visade prover;</w:t>
      </w:r>
    </w:p>
    <w:p w14:paraId="3F916577" w14:textId="77777777" w:rsidR="00734718" w:rsidRPr="00BB62B5" w:rsidRDefault="00734718" w:rsidP="00734718">
      <w:pPr>
        <w:pStyle w:val="Avtalnumrerad"/>
        <w:rPr>
          <w:rFonts w:ascii="Times New Roman" w:hAnsi="Times New Roman"/>
        </w:rPr>
      </w:pPr>
      <w:r w:rsidRPr="00BB62B5">
        <w:rPr>
          <w:rFonts w:ascii="Times New Roman" w:hAnsi="Times New Roman"/>
        </w:rPr>
        <w:t xml:space="preserve">den inte stämmer överens med vad </w:t>
      </w:r>
      <w:r>
        <w:rPr>
          <w:rFonts w:ascii="Times New Roman" w:hAnsi="Times New Roman"/>
        </w:rPr>
        <w:t>Leverantör</w:t>
      </w:r>
      <w:r w:rsidRPr="00BB62B5">
        <w:rPr>
          <w:rFonts w:ascii="Times New Roman" w:hAnsi="Times New Roman"/>
        </w:rPr>
        <w:t>en angivit;</w:t>
      </w:r>
    </w:p>
    <w:p w14:paraId="47EE6EC1" w14:textId="77777777" w:rsidR="00734718" w:rsidRPr="00BB62B5" w:rsidRDefault="00734718" w:rsidP="00734718">
      <w:pPr>
        <w:pStyle w:val="Avtalnumrerad"/>
        <w:rPr>
          <w:rFonts w:ascii="Times New Roman" w:hAnsi="Times New Roman"/>
        </w:rPr>
      </w:pPr>
      <w:r w:rsidRPr="00BB62B5">
        <w:rPr>
          <w:rFonts w:ascii="Times New Roman" w:hAnsi="Times New Roman"/>
        </w:rPr>
        <w:t>den säljs utan nödvändiga instruktioner eller säkerhetsin</w:t>
      </w:r>
      <w:r w:rsidRPr="00BB62B5">
        <w:rPr>
          <w:rFonts w:ascii="Times New Roman" w:hAnsi="Times New Roman"/>
        </w:rPr>
        <w:softHyphen/>
        <w:t xml:space="preserve">formation på svenska eller engelska; </w:t>
      </w:r>
    </w:p>
    <w:p w14:paraId="211BCADE" w14:textId="77777777" w:rsidR="00734718" w:rsidRPr="00BB62B5" w:rsidRDefault="00734718" w:rsidP="00734718">
      <w:pPr>
        <w:pStyle w:val="Avtalnumrerad"/>
        <w:rPr>
          <w:rFonts w:ascii="Times New Roman" w:hAnsi="Times New Roman"/>
        </w:rPr>
      </w:pPr>
      <w:r w:rsidRPr="00BB62B5">
        <w:rPr>
          <w:rFonts w:ascii="Times New Roman" w:hAnsi="Times New Roman"/>
        </w:rPr>
        <w:t xml:space="preserve">den är så bristfällig att användning medför fara för liv eller hälsa; eller om </w:t>
      </w:r>
    </w:p>
    <w:p w14:paraId="42425794" w14:textId="77777777" w:rsidR="00734718" w:rsidRPr="00BB62B5" w:rsidRDefault="00734718" w:rsidP="00734718">
      <w:pPr>
        <w:pStyle w:val="Avtalnumrerad"/>
        <w:rPr>
          <w:rFonts w:ascii="Times New Roman" w:hAnsi="Times New Roman"/>
        </w:rPr>
      </w:pPr>
      <w:r>
        <w:rPr>
          <w:rFonts w:ascii="Times New Roman" w:hAnsi="Times New Roman"/>
        </w:rPr>
        <w:t>Leverantör</w:t>
      </w:r>
      <w:r w:rsidRPr="00BB62B5">
        <w:rPr>
          <w:rFonts w:ascii="Times New Roman" w:hAnsi="Times New Roman"/>
        </w:rPr>
        <w:t xml:space="preserve">en i annat fall än vad som nu sagts före avtalets ingående underlåtit att upplysa </w:t>
      </w:r>
      <w:r>
        <w:rPr>
          <w:rFonts w:ascii="Times New Roman" w:hAnsi="Times New Roman"/>
        </w:rPr>
        <w:t>Mittuniversitetet</w:t>
      </w:r>
      <w:r w:rsidRPr="00F079C3">
        <w:rPr>
          <w:rFonts w:ascii="Times New Roman" w:hAnsi="Times New Roman"/>
        </w:rPr>
        <w:t xml:space="preserve"> </w:t>
      </w:r>
      <w:r w:rsidRPr="00BB62B5">
        <w:rPr>
          <w:rFonts w:ascii="Times New Roman" w:hAnsi="Times New Roman"/>
        </w:rPr>
        <w:t>om ett sådant förhållande rörande varans beskaffenhet eller ända</w:t>
      </w:r>
      <w:r w:rsidRPr="00BB62B5">
        <w:rPr>
          <w:rFonts w:ascii="Times New Roman" w:hAnsi="Times New Roman"/>
        </w:rPr>
        <w:softHyphen/>
        <w:t xml:space="preserve">målsenlighet som Leverantören känt till eller borde ha känt till, och som denne insåg eller borde ha insett var av betydelse för </w:t>
      </w:r>
      <w:r>
        <w:rPr>
          <w:rFonts w:ascii="Times New Roman" w:hAnsi="Times New Roman"/>
        </w:rPr>
        <w:t>Mittuniversitetet</w:t>
      </w:r>
      <w:r w:rsidRPr="00BB62B5">
        <w:rPr>
          <w:rFonts w:ascii="Times New Roman" w:hAnsi="Times New Roman"/>
        </w:rPr>
        <w:t xml:space="preserve">. </w:t>
      </w:r>
    </w:p>
    <w:p w14:paraId="062693B3" w14:textId="77777777" w:rsidR="00734718" w:rsidRPr="00E7717F" w:rsidRDefault="00734718" w:rsidP="00734718">
      <w:pPr>
        <w:pStyle w:val="Normalindrag"/>
        <w:ind w:firstLine="0"/>
        <w:jc w:val="left"/>
        <w:rPr>
          <w:rFonts w:ascii="Times New Roman" w:hAnsi="Times New Roman"/>
          <w:szCs w:val="16"/>
        </w:rPr>
      </w:pPr>
      <w:r w:rsidRPr="00E7717F">
        <w:rPr>
          <w:rFonts w:ascii="Times New Roman" w:hAnsi="Times New Roman"/>
          <w:szCs w:val="16"/>
        </w:rPr>
        <w:t>Ett fel som visar sig inom ett år efter det att varan avlämnades ska anses ha funnits vid avlämnandet om inte säljaren kan visa annat eller detta är oförenligt med varans eller felets art. På mot</w:t>
      </w:r>
      <w:r w:rsidRPr="00E7717F">
        <w:rPr>
          <w:rFonts w:ascii="Times New Roman" w:hAnsi="Times New Roman"/>
          <w:szCs w:val="16"/>
        </w:rPr>
        <w:softHyphen/>
        <w:t>svarande sätt gäller att fel, som visar sig inom ett år på vara eller del av vara som bytts ut eller reparerats från det att detta skett, ska anses ha funnits när reparationen eller utbytet av</w:t>
      </w:r>
      <w:r w:rsidRPr="00E7717F">
        <w:rPr>
          <w:rFonts w:ascii="Times New Roman" w:hAnsi="Times New Roman"/>
          <w:szCs w:val="16"/>
        </w:rPr>
        <w:softHyphen/>
        <w:t xml:space="preserve">slutades. </w:t>
      </w:r>
    </w:p>
    <w:p w14:paraId="10FCDFB8" w14:textId="77777777" w:rsidR="00734718" w:rsidRPr="00BB62B5" w:rsidRDefault="00734718" w:rsidP="00734718">
      <w:pPr>
        <w:pStyle w:val="Avtalsrubrik"/>
        <w:rPr>
          <w:rFonts w:ascii="Times New Roman" w:hAnsi="Times New Roman" w:cs="Times New Roman"/>
        </w:rPr>
      </w:pPr>
      <w:r w:rsidRPr="00BB62B5">
        <w:rPr>
          <w:rFonts w:ascii="Times New Roman" w:hAnsi="Times New Roman" w:cs="Times New Roman"/>
        </w:rPr>
        <w:t>Ansvar för fel</w:t>
      </w:r>
    </w:p>
    <w:p w14:paraId="501F5755" w14:textId="77777777" w:rsidR="00734718" w:rsidRPr="00E7717F" w:rsidRDefault="00734718" w:rsidP="00734718">
      <w:pPr>
        <w:pStyle w:val="Normalindrag"/>
        <w:ind w:firstLine="0"/>
        <w:jc w:val="left"/>
        <w:rPr>
          <w:rFonts w:ascii="Times New Roman" w:hAnsi="Times New Roman"/>
          <w:szCs w:val="16"/>
        </w:rPr>
      </w:pPr>
      <w:r w:rsidRPr="00E7717F">
        <w:rPr>
          <w:rFonts w:ascii="Times New Roman" w:hAnsi="Times New Roman"/>
          <w:szCs w:val="16"/>
        </w:rPr>
        <w:t>Leverantören är skyldig att på egen bekostnad avhjälpa fel i levererad vara. Garantitiden för fabrikations- och materialfel är tre (3) månader för programvaror och tolv (12) månader för andra varor. Om Leverantören normalt tillämpar garantibe</w:t>
      </w:r>
      <w:r w:rsidRPr="00E7717F">
        <w:rPr>
          <w:rFonts w:ascii="Times New Roman" w:hAnsi="Times New Roman"/>
          <w:szCs w:val="16"/>
        </w:rPr>
        <w:softHyphen/>
        <w:t>stämmelser som är mer fördelaktiga för Mittuniversitetet än vad som nyss angivits ska dock Leverantörens garantibe</w:t>
      </w:r>
      <w:r w:rsidRPr="00E7717F">
        <w:rPr>
          <w:rFonts w:ascii="Times New Roman" w:hAnsi="Times New Roman"/>
          <w:szCs w:val="16"/>
        </w:rPr>
        <w:softHyphen/>
        <w:t xml:space="preserve">stämmelser gälla. </w:t>
      </w:r>
    </w:p>
    <w:p w14:paraId="5D662847" w14:textId="77777777" w:rsidR="00734718" w:rsidRPr="00E7717F" w:rsidRDefault="00734718" w:rsidP="00734718">
      <w:pPr>
        <w:pStyle w:val="Normalindrag"/>
        <w:ind w:firstLine="0"/>
        <w:jc w:val="left"/>
        <w:rPr>
          <w:rFonts w:ascii="Times New Roman" w:hAnsi="Times New Roman"/>
          <w:szCs w:val="16"/>
        </w:rPr>
      </w:pPr>
      <w:r w:rsidRPr="00E7717F">
        <w:rPr>
          <w:rFonts w:ascii="Times New Roman" w:hAnsi="Times New Roman"/>
          <w:szCs w:val="16"/>
        </w:rPr>
        <w:t>Vid reklamation ska fel åtgärdas snarast, dock senast inom femton (15) arbetsdagar. Konstaterar Leverantören att åtgär</w:t>
      </w:r>
      <w:r w:rsidRPr="00E7717F">
        <w:rPr>
          <w:rFonts w:ascii="Times New Roman" w:hAnsi="Times New Roman"/>
          <w:szCs w:val="16"/>
        </w:rPr>
        <w:softHyphen/>
        <w:t>dande – genom reparation eller omleverans – inte kan ske inom den ovan angivna tiden ska Mittuniversitetet omedelbart med</w:t>
      </w:r>
      <w:r w:rsidRPr="00E7717F">
        <w:rPr>
          <w:rFonts w:ascii="Times New Roman" w:hAnsi="Times New Roman"/>
          <w:szCs w:val="16"/>
        </w:rPr>
        <w:softHyphen/>
        <w:t xml:space="preserve">delas om detta skriftligen. Mittuniversitetet får häva köpet om Leverantören inte tror sig kunna åtgärda felet inom trettio (30) dagar från det att reklamation gjordes, eller om felfri vara inte har erhållits inom denna tid. </w:t>
      </w:r>
    </w:p>
    <w:p w14:paraId="332401D0" w14:textId="77777777" w:rsidR="00734718" w:rsidRPr="00BB62B5" w:rsidRDefault="00734718" w:rsidP="00734718">
      <w:pPr>
        <w:pStyle w:val="Normalindrag"/>
        <w:ind w:firstLine="0"/>
        <w:jc w:val="left"/>
        <w:rPr>
          <w:rFonts w:ascii="Times New Roman" w:hAnsi="Times New Roman"/>
        </w:rPr>
      </w:pPr>
      <w:r w:rsidRPr="00E7717F">
        <w:rPr>
          <w:rFonts w:ascii="Times New Roman" w:hAnsi="Times New Roman"/>
          <w:szCs w:val="16"/>
        </w:rPr>
        <w:t>Avhjälpande av fel ska ske hos Mittuniversitetet, såvida inte Leverantören finner det mera lämpligt att den felaktiga varan sänds till Leverantören eller till av Leverantören anvisat service</w:t>
      </w:r>
      <w:r w:rsidRPr="00E7717F">
        <w:rPr>
          <w:rFonts w:ascii="Times New Roman" w:hAnsi="Times New Roman"/>
          <w:szCs w:val="16"/>
        </w:rPr>
        <w:softHyphen/>
      </w:r>
      <w:r w:rsidRPr="00BB62B5">
        <w:rPr>
          <w:rFonts w:ascii="Times New Roman" w:hAnsi="Times New Roman"/>
        </w:rPr>
        <w:t xml:space="preserve">ställe. I sådant fall ska </w:t>
      </w:r>
      <w:r>
        <w:rPr>
          <w:rFonts w:ascii="Times New Roman" w:hAnsi="Times New Roman"/>
        </w:rPr>
        <w:t>Leverantör</w:t>
      </w:r>
      <w:r w:rsidRPr="00BB62B5">
        <w:rPr>
          <w:rFonts w:ascii="Times New Roman" w:hAnsi="Times New Roman"/>
        </w:rPr>
        <w:t>en ombesörja och bekosta trans</w:t>
      </w:r>
      <w:r w:rsidRPr="00BB62B5">
        <w:rPr>
          <w:rFonts w:ascii="Times New Roman" w:hAnsi="Times New Roman"/>
        </w:rPr>
        <w:softHyphen/>
        <w:t xml:space="preserve">porten. </w:t>
      </w:r>
    </w:p>
    <w:p w14:paraId="0766501F" w14:textId="77777777" w:rsidR="003A55F5" w:rsidRPr="00BB62B5" w:rsidRDefault="00734718" w:rsidP="003A55F5">
      <w:pPr>
        <w:pStyle w:val="Normalindrag"/>
        <w:rPr>
          <w:rFonts w:ascii="Times New Roman" w:hAnsi="Times New Roman"/>
        </w:rPr>
      </w:pPr>
      <w:r w:rsidRPr="003A55F5">
        <w:rPr>
          <w:rFonts w:ascii="Times New Roman" w:hAnsi="Times New Roman"/>
          <w:szCs w:val="16"/>
        </w:rPr>
        <w:t>Har Mittuniversitetet anmält fel, och visar det sig inte föreligga något fel som Leverantören svarar för, ska Mittuniversitetet</w:t>
      </w:r>
      <w:r w:rsidR="003A55F5">
        <w:rPr>
          <w:rFonts w:ascii="Times New Roman" w:hAnsi="Times New Roman"/>
          <w:szCs w:val="16"/>
        </w:rPr>
        <w:t xml:space="preserve"> </w:t>
      </w:r>
      <w:r w:rsidR="003A55F5" w:rsidRPr="00BB62B5">
        <w:rPr>
          <w:rFonts w:ascii="Times New Roman" w:hAnsi="Times New Roman"/>
        </w:rPr>
        <w:t xml:space="preserve">ersätta </w:t>
      </w:r>
      <w:r w:rsidR="003A55F5">
        <w:rPr>
          <w:rFonts w:ascii="Times New Roman" w:hAnsi="Times New Roman"/>
        </w:rPr>
        <w:t>Leverantör</w:t>
      </w:r>
      <w:r w:rsidR="003A55F5" w:rsidRPr="00BB62B5">
        <w:rPr>
          <w:rFonts w:ascii="Times New Roman" w:hAnsi="Times New Roman"/>
        </w:rPr>
        <w:t xml:space="preserve">en enligt </w:t>
      </w:r>
      <w:r w:rsidR="003A55F5">
        <w:rPr>
          <w:rFonts w:ascii="Times New Roman" w:hAnsi="Times New Roman"/>
        </w:rPr>
        <w:t>Leverantör</w:t>
      </w:r>
      <w:r w:rsidR="003A55F5" w:rsidRPr="00BB62B5">
        <w:rPr>
          <w:rFonts w:ascii="Times New Roman" w:hAnsi="Times New Roman"/>
        </w:rPr>
        <w:t>ens vid varje tid</w:t>
      </w:r>
      <w:r w:rsidR="003A55F5" w:rsidRPr="00BB62B5">
        <w:rPr>
          <w:rFonts w:ascii="Times New Roman" w:hAnsi="Times New Roman"/>
        </w:rPr>
        <w:softHyphen/>
        <w:t xml:space="preserve">punkt gällande prislista. </w:t>
      </w:r>
    </w:p>
    <w:p w14:paraId="7B1C7AA4" w14:textId="77777777" w:rsidR="003A55F5" w:rsidRPr="00BB62B5" w:rsidRDefault="003A55F5" w:rsidP="003A55F5">
      <w:pPr>
        <w:pStyle w:val="Normalindrag"/>
        <w:rPr>
          <w:rFonts w:ascii="Times New Roman" w:hAnsi="Times New Roman"/>
        </w:rPr>
      </w:pPr>
      <w:r w:rsidRPr="00BB62B5">
        <w:rPr>
          <w:rFonts w:ascii="Times New Roman" w:hAnsi="Times New Roman"/>
        </w:rPr>
        <w:t xml:space="preserve">Leverantörens ansvar omfattar inte </w:t>
      </w:r>
    </w:p>
    <w:p w14:paraId="0E99ED6D" w14:textId="77777777" w:rsidR="003A55F5" w:rsidRPr="00BB62B5" w:rsidRDefault="003A55F5" w:rsidP="003A55F5">
      <w:pPr>
        <w:pStyle w:val="Avtalnumrerad"/>
        <w:rPr>
          <w:rFonts w:ascii="Times New Roman" w:hAnsi="Times New Roman"/>
        </w:rPr>
      </w:pPr>
      <w:r w:rsidRPr="00BB62B5">
        <w:rPr>
          <w:rFonts w:ascii="Times New Roman" w:hAnsi="Times New Roman"/>
        </w:rPr>
        <w:t xml:space="preserve">fel förorsakade genom </w:t>
      </w:r>
      <w:r>
        <w:rPr>
          <w:rFonts w:ascii="Times New Roman" w:hAnsi="Times New Roman"/>
        </w:rPr>
        <w:t>Mittuniversitetets</w:t>
      </w:r>
      <w:r w:rsidRPr="00F079C3">
        <w:rPr>
          <w:rFonts w:ascii="Times New Roman" w:hAnsi="Times New Roman"/>
        </w:rPr>
        <w:t xml:space="preserve"> </w:t>
      </w:r>
      <w:r w:rsidRPr="00BB62B5">
        <w:rPr>
          <w:rFonts w:ascii="Times New Roman" w:hAnsi="Times New Roman"/>
        </w:rPr>
        <w:t>användning av varan med annan utrustning eller andra tillbehör på ett sätt som påverkar varans funktion;</w:t>
      </w:r>
    </w:p>
    <w:p w14:paraId="42362E36" w14:textId="77777777" w:rsidR="003A55F5" w:rsidRPr="00BB62B5" w:rsidRDefault="003A55F5" w:rsidP="003A55F5">
      <w:pPr>
        <w:pStyle w:val="Avtalnumrerad"/>
        <w:rPr>
          <w:rFonts w:ascii="Times New Roman" w:hAnsi="Times New Roman"/>
        </w:rPr>
      </w:pPr>
      <w:r w:rsidRPr="00BB62B5">
        <w:rPr>
          <w:rFonts w:ascii="Times New Roman" w:hAnsi="Times New Roman"/>
        </w:rPr>
        <w:t xml:space="preserve">fel förorsakade genom av </w:t>
      </w:r>
      <w:r>
        <w:rPr>
          <w:rFonts w:ascii="Times New Roman" w:hAnsi="Times New Roman"/>
        </w:rPr>
        <w:t>Mittuniversitetet</w:t>
      </w:r>
      <w:r w:rsidRPr="00F079C3">
        <w:rPr>
          <w:rFonts w:ascii="Times New Roman" w:hAnsi="Times New Roman"/>
        </w:rPr>
        <w:t xml:space="preserve"> </w:t>
      </w:r>
      <w:r w:rsidRPr="00BB62B5">
        <w:rPr>
          <w:rFonts w:ascii="Times New Roman" w:hAnsi="Times New Roman"/>
        </w:rPr>
        <w:t>företagna änd</w:t>
      </w:r>
      <w:r w:rsidRPr="00BB62B5">
        <w:rPr>
          <w:rFonts w:ascii="Times New Roman" w:hAnsi="Times New Roman"/>
        </w:rPr>
        <w:softHyphen/>
        <w:t>ringar eller ingrepp i varan som inte skett i enlighet med Leverantörens instruktioner;</w:t>
      </w:r>
    </w:p>
    <w:p w14:paraId="3397AFA0" w14:textId="77777777" w:rsidR="003A55F5" w:rsidRPr="00BB62B5" w:rsidRDefault="003A55F5" w:rsidP="003A55F5">
      <w:pPr>
        <w:pStyle w:val="Avtalnumrerad"/>
        <w:rPr>
          <w:rFonts w:ascii="Times New Roman" w:hAnsi="Times New Roman"/>
        </w:rPr>
      </w:pPr>
      <w:r w:rsidRPr="00BB62B5">
        <w:rPr>
          <w:rFonts w:ascii="Times New Roman" w:hAnsi="Times New Roman"/>
        </w:rPr>
        <w:t xml:space="preserve">fel förorsakade genom </w:t>
      </w:r>
      <w:r>
        <w:rPr>
          <w:rFonts w:ascii="Times New Roman" w:hAnsi="Times New Roman"/>
        </w:rPr>
        <w:t>Mittuniversitetets</w:t>
      </w:r>
      <w:r w:rsidRPr="00F079C3">
        <w:rPr>
          <w:rFonts w:ascii="Times New Roman" w:hAnsi="Times New Roman"/>
        </w:rPr>
        <w:t xml:space="preserve"> </w:t>
      </w:r>
      <w:r w:rsidRPr="00BB62B5">
        <w:rPr>
          <w:rFonts w:ascii="Times New Roman" w:hAnsi="Times New Roman"/>
        </w:rPr>
        <w:t>användning av varan på ett annat sätt än vad som framgår av användar</w:t>
      </w:r>
      <w:r w:rsidRPr="00BB62B5">
        <w:rPr>
          <w:rFonts w:ascii="Times New Roman" w:hAnsi="Times New Roman"/>
        </w:rPr>
        <w:softHyphen/>
        <w:t xml:space="preserve">dokumentationen eller genom försummelse av </w:t>
      </w:r>
      <w:r>
        <w:rPr>
          <w:rFonts w:ascii="Times New Roman" w:hAnsi="Times New Roman"/>
        </w:rPr>
        <w:t>Mittuniversitetet</w:t>
      </w:r>
      <w:r w:rsidRPr="00F079C3">
        <w:rPr>
          <w:rFonts w:ascii="Times New Roman" w:hAnsi="Times New Roman"/>
        </w:rPr>
        <w:t xml:space="preserve"> </w:t>
      </w:r>
      <w:r w:rsidRPr="00BB62B5">
        <w:rPr>
          <w:rFonts w:ascii="Times New Roman" w:hAnsi="Times New Roman"/>
        </w:rPr>
        <w:t xml:space="preserve">eller någon </w:t>
      </w:r>
      <w:r>
        <w:rPr>
          <w:rFonts w:ascii="Times New Roman" w:hAnsi="Times New Roman"/>
        </w:rPr>
        <w:t>Mittuniversitetet</w:t>
      </w:r>
      <w:r w:rsidRPr="00F079C3">
        <w:rPr>
          <w:rFonts w:ascii="Times New Roman" w:hAnsi="Times New Roman"/>
        </w:rPr>
        <w:t xml:space="preserve"> </w:t>
      </w:r>
      <w:r w:rsidRPr="00BB62B5">
        <w:rPr>
          <w:rFonts w:ascii="Times New Roman" w:hAnsi="Times New Roman"/>
        </w:rPr>
        <w:t>svarar för; samt</w:t>
      </w:r>
    </w:p>
    <w:p w14:paraId="5D395714" w14:textId="77777777" w:rsidR="003A55F5" w:rsidRPr="00BB62B5" w:rsidRDefault="003A55F5" w:rsidP="003A55F5">
      <w:pPr>
        <w:pStyle w:val="Avtalnumrerad"/>
        <w:rPr>
          <w:rFonts w:ascii="Times New Roman" w:hAnsi="Times New Roman"/>
        </w:rPr>
      </w:pPr>
      <w:r w:rsidRPr="00BB62B5">
        <w:rPr>
          <w:rFonts w:ascii="Times New Roman" w:hAnsi="Times New Roman"/>
        </w:rPr>
        <w:t xml:space="preserve">normal förslitning. </w:t>
      </w:r>
    </w:p>
    <w:p w14:paraId="7BCE7ED1" w14:textId="77777777" w:rsidR="003A55F5" w:rsidRPr="00E7717F" w:rsidRDefault="003A55F5" w:rsidP="003A55F5">
      <w:pPr>
        <w:pStyle w:val="Normalindrag"/>
        <w:ind w:firstLine="0"/>
        <w:jc w:val="left"/>
        <w:rPr>
          <w:rFonts w:ascii="Times New Roman" w:hAnsi="Times New Roman"/>
          <w:szCs w:val="16"/>
        </w:rPr>
      </w:pPr>
      <w:r w:rsidRPr="00E7717F">
        <w:rPr>
          <w:rFonts w:ascii="Times New Roman" w:hAnsi="Times New Roman"/>
          <w:szCs w:val="16"/>
        </w:rPr>
        <w:t>Vid fel på Leverantörens sida får Mittuniversitetet hålla inne be</w:t>
      </w:r>
      <w:r w:rsidRPr="00E7717F">
        <w:rPr>
          <w:rFonts w:ascii="Times New Roman" w:hAnsi="Times New Roman"/>
          <w:szCs w:val="16"/>
        </w:rPr>
        <w:softHyphen/>
        <w:t>tal</w:t>
      </w:r>
      <w:r w:rsidRPr="00E7717F">
        <w:rPr>
          <w:rFonts w:ascii="Times New Roman" w:hAnsi="Times New Roman"/>
          <w:szCs w:val="16"/>
        </w:rPr>
        <w:softHyphen/>
        <w:t xml:space="preserve">ning som ännu inte gjorts. Mittuniversitetet får därutöver </w:t>
      </w:r>
      <w:r w:rsidRPr="00E7717F">
        <w:rPr>
          <w:rFonts w:ascii="Times New Roman" w:hAnsi="Times New Roman"/>
          <w:szCs w:val="16"/>
        </w:rPr>
        <w:lastRenderedPageBreak/>
        <w:t xml:space="preserve">kräva att Leverantören avhjälper felet eller företar omleverans. Mittuniversitetet får även kräva prisavdrag. </w:t>
      </w:r>
    </w:p>
    <w:p w14:paraId="3BE40EFD" w14:textId="77777777" w:rsidR="003A55F5" w:rsidRPr="00BB62B5" w:rsidRDefault="003A55F5" w:rsidP="003A55F5">
      <w:pPr>
        <w:pStyle w:val="Avtalsrubrik"/>
        <w:rPr>
          <w:rFonts w:ascii="Times New Roman" w:hAnsi="Times New Roman" w:cs="Times New Roman"/>
        </w:rPr>
      </w:pPr>
      <w:r w:rsidRPr="00BB62B5">
        <w:rPr>
          <w:rFonts w:ascii="Times New Roman" w:hAnsi="Times New Roman" w:cs="Times New Roman"/>
        </w:rPr>
        <w:t>Dröjsmål med leverans av varan</w:t>
      </w:r>
    </w:p>
    <w:p w14:paraId="371FCB84" w14:textId="77777777" w:rsidR="003A55F5" w:rsidRPr="00E7717F" w:rsidRDefault="003A55F5" w:rsidP="003A55F5">
      <w:pPr>
        <w:pStyle w:val="Normalindrag"/>
        <w:ind w:firstLine="0"/>
        <w:jc w:val="left"/>
        <w:rPr>
          <w:rFonts w:ascii="Times New Roman" w:hAnsi="Times New Roman"/>
          <w:szCs w:val="16"/>
        </w:rPr>
      </w:pPr>
      <w:r w:rsidRPr="00E7717F">
        <w:rPr>
          <w:rFonts w:ascii="Times New Roman" w:hAnsi="Times New Roman"/>
          <w:szCs w:val="16"/>
        </w:rPr>
        <w:t>Dröjsmål på Leverantörens sida föreligger om hela eller en del av varan, utan att det beror på något förhållande på Mittuniversitetets sida, inte har levererats inom den tid som har avtalats eller, om någon tid inte har avtalats, inom den tid som är skälig med hänsyn särskilt till vad som är normalt för en vara av sam</w:t>
      </w:r>
      <w:r w:rsidRPr="00E7717F">
        <w:rPr>
          <w:rFonts w:ascii="Times New Roman" w:hAnsi="Times New Roman"/>
          <w:szCs w:val="16"/>
        </w:rPr>
        <w:softHyphen/>
        <w:t xml:space="preserve">ma slag. </w:t>
      </w:r>
    </w:p>
    <w:p w14:paraId="59CF44FE" w14:textId="77777777" w:rsidR="003A55F5" w:rsidRPr="00BB62B5" w:rsidRDefault="003A55F5" w:rsidP="003A55F5">
      <w:pPr>
        <w:pStyle w:val="Avtalsrubrik"/>
        <w:rPr>
          <w:rFonts w:ascii="Times New Roman" w:hAnsi="Times New Roman" w:cs="Times New Roman"/>
        </w:rPr>
      </w:pPr>
      <w:r w:rsidRPr="00BB62B5">
        <w:rPr>
          <w:rFonts w:ascii="Times New Roman" w:hAnsi="Times New Roman" w:cs="Times New Roman"/>
        </w:rPr>
        <w:t>Påföljder vid fel och vid dröjsmål</w:t>
      </w:r>
    </w:p>
    <w:p w14:paraId="7F96AD65" w14:textId="77777777" w:rsidR="003A55F5" w:rsidRPr="00E7717F" w:rsidRDefault="003A55F5" w:rsidP="003A55F5">
      <w:pPr>
        <w:pStyle w:val="Normalindrag"/>
        <w:ind w:firstLine="0"/>
        <w:jc w:val="left"/>
        <w:rPr>
          <w:rFonts w:ascii="Times New Roman" w:hAnsi="Times New Roman"/>
          <w:szCs w:val="16"/>
        </w:rPr>
      </w:pPr>
      <w:r w:rsidRPr="00E7717F">
        <w:rPr>
          <w:rFonts w:ascii="Times New Roman" w:hAnsi="Times New Roman"/>
          <w:szCs w:val="16"/>
        </w:rPr>
        <w:t>Vid dröjsmål har Mittuniversitetet rätt till vite. Om parterna inte avtalat om något vitesbelopp gäller att vite ska utgå för varje påbörjad sjudagarsperiod som dröjsmålet varar med 1 % av värdet av den del av varan som till följd av förseningen inte kunnat tas i avsett bruk. Dock ska vitet i sin helhet inte överstiga 50% av sagda värde. Leverantören ska inom 30 dagar efter anmodan, till Mittuniversitetet utbetala upplupet vite. Mittuniversitetet har även rätt att från fakturerat belopp avräkna upplupet vite.</w:t>
      </w:r>
    </w:p>
    <w:p w14:paraId="5286F5D3" w14:textId="77777777" w:rsidR="003A55F5" w:rsidRPr="00E7717F" w:rsidRDefault="003A55F5" w:rsidP="003A55F5">
      <w:pPr>
        <w:pStyle w:val="Normalindrag"/>
        <w:ind w:firstLine="0"/>
        <w:jc w:val="left"/>
        <w:rPr>
          <w:rFonts w:ascii="Times New Roman" w:hAnsi="Times New Roman"/>
          <w:szCs w:val="16"/>
        </w:rPr>
      </w:pPr>
      <w:r w:rsidRPr="00E7717F">
        <w:rPr>
          <w:rFonts w:ascii="Times New Roman" w:hAnsi="Times New Roman"/>
          <w:szCs w:val="16"/>
        </w:rPr>
        <w:t>Vid fel och vid dröjsmål på Leverantörens sida får Mittuniversitetet hålla inne betalning som ännu inte gjorts. Mittuniversitetet får därutöver välja mellan att häva köpet i enlighet med vad som anges i detta avtal (både vid fel och vid dröjs</w:t>
      </w:r>
      <w:r w:rsidRPr="00E7717F">
        <w:rPr>
          <w:rFonts w:ascii="Times New Roman" w:hAnsi="Times New Roman"/>
          <w:szCs w:val="16"/>
        </w:rPr>
        <w:softHyphen/>
        <w:t>mål), och att kräva att Leverantören levererar varan (vid dröjs</w:t>
      </w:r>
      <w:r w:rsidRPr="00E7717F">
        <w:rPr>
          <w:rFonts w:ascii="Times New Roman" w:hAnsi="Times New Roman"/>
          <w:szCs w:val="16"/>
        </w:rPr>
        <w:softHyphen/>
        <w:t xml:space="preserve">mål), eller avhjälper felet eller företar omleverans (båda vid fel i varan). Mittuniversitetet får även kräva prisavdrag (vid fel). </w:t>
      </w:r>
    </w:p>
    <w:p w14:paraId="1E917C7E" w14:textId="77777777" w:rsidR="003A55F5" w:rsidRPr="00E7717F" w:rsidRDefault="003A55F5" w:rsidP="003A55F5">
      <w:pPr>
        <w:pStyle w:val="Normalindrag"/>
        <w:ind w:firstLine="0"/>
        <w:jc w:val="left"/>
        <w:rPr>
          <w:rFonts w:ascii="Times New Roman" w:hAnsi="Times New Roman"/>
          <w:szCs w:val="16"/>
        </w:rPr>
      </w:pPr>
      <w:r w:rsidRPr="00E7717F">
        <w:rPr>
          <w:rFonts w:ascii="Times New Roman" w:hAnsi="Times New Roman"/>
          <w:szCs w:val="16"/>
        </w:rPr>
        <w:t xml:space="preserve">Hävs avtalet helt eller delvis har Mittuniversitetet, utöver vite, rätt till ersättning för skada (skadestånd). Skadeståndet omfattar inte ersättning för indirekta förluster såvida inte grov vårdslöshet ligger Leverantören till last. Om inte annat avtalats kan skadeståndet för leveransförsening uppgå till högst 20% av priset i den del som hävningen avser. Om Mittuniversitetet gör gällande annan påföljd än hävning ska Leverantören ersätta Mittuniversitetet för direkta skador som Mittuniversitetet har åsamkats genom fel eller dröjsmål på Leverantörens sida. </w:t>
      </w:r>
    </w:p>
    <w:p w14:paraId="4E61A346" w14:textId="77777777" w:rsidR="003A55F5" w:rsidRPr="00E7717F" w:rsidRDefault="003A55F5" w:rsidP="003A55F5">
      <w:pPr>
        <w:pStyle w:val="Normalindrag"/>
        <w:ind w:firstLine="0"/>
        <w:jc w:val="left"/>
        <w:rPr>
          <w:rFonts w:ascii="Times New Roman" w:hAnsi="Times New Roman"/>
          <w:szCs w:val="16"/>
        </w:rPr>
      </w:pPr>
    </w:p>
    <w:p w14:paraId="12C1826F" w14:textId="77777777" w:rsidR="003A55F5" w:rsidRPr="005049AF" w:rsidRDefault="003A55F5" w:rsidP="003A55F5">
      <w:pPr>
        <w:pStyle w:val="Normalindrag"/>
        <w:ind w:firstLine="0"/>
        <w:jc w:val="left"/>
        <w:rPr>
          <w:rFonts w:ascii="Times New Roman" w:hAnsi="Times New Roman"/>
        </w:rPr>
      </w:pPr>
      <w:r w:rsidRPr="00E7717F">
        <w:rPr>
          <w:rFonts w:ascii="Times New Roman" w:hAnsi="Times New Roman"/>
          <w:szCs w:val="16"/>
        </w:rPr>
        <w:t>Om leveransförsening uppstår äger MIUN rätt till vite med 2 % av köpesumman för varje påbörjad vecka förseningen varar, dock högst 10 %, förutsatt att förseningen inte är orsakad av MIUN och om annat inte överenskommes i samband med beställning. Vid väsentlig försening äger MIUN rätt att häva köpet. När risk för leveransförsening föreligger skall Leverantör skriftligen meddela detta till MIUN. Förseningsorsak samt nytt datum för leverans skall samtidigt meddelas. MIUN skall härefter inom fem arbetsdagar meddela huruvida vitesklausulen skall utlösas.</w:t>
      </w:r>
    </w:p>
    <w:p w14:paraId="24B5932C" w14:textId="77777777" w:rsidR="003A55F5" w:rsidRPr="00BB62B5" w:rsidRDefault="003A55F5" w:rsidP="003A55F5">
      <w:pPr>
        <w:pStyle w:val="Avtalsrubrik"/>
        <w:rPr>
          <w:rFonts w:ascii="Times New Roman" w:hAnsi="Times New Roman" w:cs="Times New Roman"/>
        </w:rPr>
      </w:pPr>
      <w:r w:rsidRPr="00BB62B5">
        <w:rPr>
          <w:rFonts w:ascii="Times New Roman" w:hAnsi="Times New Roman" w:cs="Times New Roman"/>
        </w:rPr>
        <w:t>Hävning av avtalet</w:t>
      </w:r>
    </w:p>
    <w:p w14:paraId="64DBD753" w14:textId="77777777" w:rsidR="003A55F5" w:rsidRPr="00E7717F" w:rsidRDefault="003A55F5" w:rsidP="003A55F5">
      <w:pPr>
        <w:pStyle w:val="Normalindrag"/>
        <w:ind w:firstLine="0"/>
        <w:jc w:val="left"/>
        <w:rPr>
          <w:rFonts w:ascii="Times New Roman" w:hAnsi="Times New Roman"/>
          <w:szCs w:val="16"/>
        </w:rPr>
      </w:pPr>
      <w:r w:rsidRPr="00E7717F">
        <w:rPr>
          <w:rFonts w:ascii="Times New Roman" w:hAnsi="Times New Roman"/>
          <w:szCs w:val="16"/>
        </w:rPr>
        <w:t>Part har rätt att häva avtalet om</w:t>
      </w:r>
    </w:p>
    <w:p w14:paraId="60E06AE9" w14:textId="77777777" w:rsidR="003A55F5" w:rsidRPr="00BB62B5" w:rsidRDefault="003A55F5" w:rsidP="003A55F5">
      <w:pPr>
        <w:pStyle w:val="Avtalnumrerad"/>
        <w:rPr>
          <w:rFonts w:ascii="Times New Roman" w:hAnsi="Times New Roman"/>
        </w:rPr>
      </w:pPr>
      <w:r w:rsidRPr="00BB62B5">
        <w:rPr>
          <w:rFonts w:ascii="Times New Roman" w:hAnsi="Times New Roman"/>
        </w:rPr>
        <w:t>den andra parten åsidosätter villkor i avtalet som är av väsentlig betydelse för motparten</w:t>
      </w:r>
      <w:r>
        <w:rPr>
          <w:rFonts w:ascii="Times New Roman" w:hAnsi="Times New Roman"/>
        </w:rPr>
        <w:t>, eller</w:t>
      </w:r>
    </w:p>
    <w:p w14:paraId="1C724BBB" w14:textId="77777777" w:rsidR="003A55F5" w:rsidRPr="00BB62B5" w:rsidRDefault="003A55F5" w:rsidP="003A55F5">
      <w:pPr>
        <w:pStyle w:val="Avtalnumrerad"/>
        <w:rPr>
          <w:rFonts w:ascii="Times New Roman" w:hAnsi="Times New Roman"/>
        </w:rPr>
      </w:pPr>
      <w:r w:rsidRPr="00BB62B5">
        <w:rPr>
          <w:rFonts w:ascii="Times New Roman" w:hAnsi="Times New Roman"/>
        </w:rPr>
        <w:t>den andra parten vid upprepade tillfällen bryter mot av</w:t>
      </w:r>
      <w:r w:rsidRPr="00BB62B5">
        <w:rPr>
          <w:rFonts w:ascii="Times New Roman" w:hAnsi="Times New Roman"/>
        </w:rPr>
        <w:softHyphen/>
        <w:t>talet, även om avtalsbrotten var för sig inte är av väsent</w:t>
      </w:r>
      <w:r w:rsidRPr="00BB62B5">
        <w:rPr>
          <w:rFonts w:ascii="Times New Roman" w:hAnsi="Times New Roman"/>
        </w:rPr>
        <w:softHyphen/>
        <w:t xml:space="preserve">lig betydelse. </w:t>
      </w:r>
    </w:p>
    <w:p w14:paraId="67D00BAA" w14:textId="77777777" w:rsidR="003A55F5" w:rsidRPr="00E7717F" w:rsidRDefault="003A55F5" w:rsidP="003A55F5">
      <w:pPr>
        <w:pStyle w:val="Normalindrag"/>
        <w:ind w:firstLine="0"/>
        <w:jc w:val="left"/>
        <w:rPr>
          <w:rFonts w:ascii="Times New Roman" w:hAnsi="Times New Roman"/>
          <w:szCs w:val="16"/>
        </w:rPr>
      </w:pPr>
      <w:r w:rsidRPr="00E7717F">
        <w:rPr>
          <w:rFonts w:ascii="Times New Roman" w:hAnsi="Times New Roman"/>
          <w:szCs w:val="16"/>
        </w:rPr>
        <w:t>Vid försenad delleverans får Mittuniversitetet häva avtalet även avseende övriga leveranser.</w:t>
      </w:r>
    </w:p>
    <w:p w14:paraId="335C6495" w14:textId="77777777" w:rsidR="003A55F5" w:rsidRPr="00E7717F" w:rsidRDefault="003A55F5" w:rsidP="003A55F5">
      <w:pPr>
        <w:pStyle w:val="Normalindrag"/>
        <w:ind w:firstLine="0"/>
        <w:jc w:val="left"/>
        <w:rPr>
          <w:rFonts w:ascii="Times New Roman" w:hAnsi="Times New Roman"/>
          <w:szCs w:val="16"/>
        </w:rPr>
      </w:pPr>
      <w:r w:rsidRPr="00E7717F">
        <w:rPr>
          <w:rFonts w:ascii="Times New Roman" w:hAnsi="Times New Roman"/>
          <w:szCs w:val="16"/>
        </w:rPr>
        <w:t xml:space="preserve">Om någon av parterna häver avtalet enligt denna punkt är motparten skyldig att ersätta de direkta skador den hävande parten lider till följd av hävningen. </w:t>
      </w:r>
    </w:p>
    <w:p w14:paraId="7A8B6A36" w14:textId="77777777" w:rsidR="003A55F5" w:rsidRPr="00BB62B5" w:rsidRDefault="003A55F5" w:rsidP="003A55F5">
      <w:pPr>
        <w:pStyle w:val="Avtalsrubrik"/>
        <w:rPr>
          <w:rFonts w:ascii="Times New Roman" w:hAnsi="Times New Roman" w:cs="Times New Roman"/>
        </w:rPr>
      </w:pPr>
      <w:r w:rsidRPr="00BB62B5">
        <w:rPr>
          <w:rFonts w:ascii="Times New Roman" w:hAnsi="Times New Roman" w:cs="Times New Roman"/>
        </w:rPr>
        <w:t>Uppsägning av avtalet</w:t>
      </w:r>
    </w:p>
    <w:p w14:paraId="5176A1C3" w14:textId="77777777" w:rsidR="003A55F5" w:rsidRPr="00BA58C8" w:rsidRDefault="003A55F5" w:rsidP="003A55F5">
      <w:pPr>
        <w:pStyle w:val="Normalindrag"/>
        <w:rPr>
          <w:rFonts w:ascii="Times New Roman" w:hAnsi="Times New Roman"/>
        </w:rPr>
      </w:pPr>
      <w:r w:rsidRPr="00BA58C8">
        <w:rPr>
          <w:rFonts w:ascii="Times New Roman" w:hAnsi="Times New Roman"/>
        </w:rPr>
        <w:t xml:space="preserve">Mittuniversitetet har rätt att med omedelbar verkan säga upp avtalet om förhållande enligt lagen (2016:1145) om offentlig upphandling 13 kap. 1-2 §§ LOU föreligger. Leverantören ska på begäran från Mittuniversitetet kunna uppvisa utdrag ur polisens belastningsregister. </w:t>
      </w:r>
    </w:p>
    <w:p w14:paraId="4F289154" w14:textId="77777777" w:rsidR="003A55F5" w:rsidRPr="00BA58C8" w:rsidRDefault="003A55F5" w:rsidP="003A55F5">
      <w:pPr>
        <w:pStyle w:val="Normalindrag"/>
        <w:rPr>
          <w:rFonts w:ascii="Times New Roman" w:hAnsi="Times New Roman"/>
        </w:rPr>
      </w:pPr>
      <w:r w:rsidRPr="00BA58C8">
        <w:rPr>
          <w:rFonts w:ascii="Times New Roman" w:hAnsi="Times New Roman"/>
        </w:rPr>
        <w:t xml:space="preserve">Mittuniversitetet har också rätt att med omedelbar verkan säga upp Avtalet helt eller delvis om Leverantören före eller efter avtalstecknande underlåtit att lämna uppgifter om företaget som är av väsentlig betydelse för Avtalets tillkomst och/eller dess fortsatta giltighet. Avtalet sägs upp med omedelbar verkan med automatik om förvaltningsrätt eller annan instans förklarar upphandlingen eller Avtalet ogiltigt eller kräver rättelse i sådan omfattning att det påverkar val av leverantör. </w:t>
      </w:r>
    </w:p>
    <w:p w14:paraId="625C1509" w14:textId="77777777" w:rsidR="003A55F5" w:rsidRDefault="003A55F5" w:rsidP="003A55F5">
      <w:pPr>
        <w:pStyle w:val="Normalindrag"/>
        <w:rPr>
          <w:rFonts w:ascii="Times New Roman" w:hAnsi="Times New Roman"/>
        </w:rPr>
      </w:pPr>
      <w:r w:rsidRPr="00BA58C8">
        <w:rPr>
          <w:rFonts w:ascii="Times New Roman" w:hAnsi="Times New Roman"/>
        </w:rPr>
        <w:t>Endera Parten har rätt att med omedelbar verkan säga upp kontraktet om motparten brister i förpliktelse enligt Avtalet, under förutsättning att detta skriftligen meddelats motparten och att motparten underlåter att, inom trettio (30) dagar från erhållet meddelande, vidta rättelse. Mittuniversitetet har rätt att med omedelbar verkan säga upp Avtalet i följande fall:</w:t>
      </w:r>
    </w:p>
    <w:p w14:paraId="019FEC17" w14:textId="77777777" w:rsidR="003A55F5" w:rsidRPr="00D1541E" w:rsidRDefault="003A55F5" w:rsidP="003A55F5">
      <w:pPr>
        <w:pStyle w:val="Avtalnumrerad"/>
        <w:numPr>
          <w:ilvl w:val="0"/>
          <w:numId w:val="21"/>
        </w:numPr>
        <w:rPr>
          <w:rFonts w:ascii="Times New Roman" w:hAnsi="Times New Roman"/>
          <w:szCs w:val="16"/>
        </w:rPr>
      </w:pPr>
      <w:r w:rsidRPr="00D1541E">
        <w:rPr>
          <w:rFonts w:ascii="Times New Roman" w:hAnsi="Times New Roman"/>
          <w:szCs w:val="16"/>
        </w:rPr>
        <w:t xml:space="preserve">Leverantören är i dröjsmål med betalning av skatter eller avgifter till staten, eller till en kommun, försätts i konkurs, inleder ackordsförhandlingar, träder i likvidation eller på annat sätt kan antas vara på obestånd, </w:t>
      </w:r>
    </w:p>
    <w:p w14:paraId="6F30DE75" w14:textId="77777777" w:rsidR="003A55F5" w:rsidRPr="00D1541E" w:rsidRDefault="003A55F5" w:rsidP="003A55F5">
      <w:pPr>
        <w:pStyle w:val="Avtalnumrerad"/>
        <w:numPr>
          <w:ilvl w:val="0"/>
          <w:numId w:val="21"/>
        </w:numPr>
        <w:rPr>
          <w:rFonts w:ascii="Times New Roman" w:hAnsi="Times New Roman"/>
          <w:szCs w:val="16"/>
        </w:rPr>
      </w:pPr>
      <w:r w:rsidRPr="00D1541E">
        <w:rPr>
          <w:rFonts w:ascii="Times New Roman" w:hAnsi="Times New Roman"/>
          <w:szCs w:val="16"/>
        </w:rPr>
        <w:t xml:space="preserve">En domstol eller annan myndighet i en dom eller ett beslut konstaterar att leverantören inte har följt den vid varje tid gällande antidiskrimineringslagstiftningen (diskrimineringslagen [2008:567]), </w:t>
      </w:r>
    </w:p>
    <w:p w14:paraId="40D31FDF" w14:textId="77777777" w:rsidR="003A55F5" w:rsidRPr="00D1541E" w:rsidRDefault="003A55F5" w:rsidP="003A55F5">
      <w:pPr>
        <w:pStyle w:val="Avtalnumrerad"/>
        <w:numPr>
          <w:ilvl w:val="0"/>
          <w:numId w:val="21"/>
        </w:numPr>
        <w:rPr>
          <w:rFonts w:ascii="Times New Roman" w:hAnsi="Times New Roman"/>
          <w:szCs w:val="16"/>
        </w:rPr>
      </w:pPr>
      <w:r w:rsidRPr="00D1541E">
        <w:rPr>
          <w:rFonts w:ascii="Times New Roman" w:hAnsi="Times New Roman"/>
          <w:szCs w:val="16"/>
        </w:rPr>
        <w:t>Det framkommer att leverantören lämnat oriktiga uppgifter i anbudet, eller på annat sätt i samband med upphandlingen, och att dessa uppgifter har varit av icke oväsentlig betydelse vid bedömningen av tilldelning av avtal,</w:t>
      </w:r>
    </w:p>
    <w:p w14:paraId="7E7A8CA5" w14:textId="77777777" w:rsidR="003A55F5" w:rsidRPr="00D1541E" w:rsidRDefault="003A55F5" w:rsidP="003A55F5">
      <w:pPr>
        <w:pStyle w:val="Avtalnumrerad"/>
        <w:numPr>
          <w:ilvl w:val="0"/>
          <w:numId w:val="21"/>
        </w:numPr>
        <w:rPr>
          <w:rFonts w:ascii="Times New Roman" w:hAnsi="Times New Roman"/>
          <w:szCs w:val="16"/>
        </w:rPr>
      </w:pPr>
      <w:r w:rsidRPr="00D1541E">
        <w:rPr>
          <w:rFonts w:ascii="Times New Roman" w:hAnsi="Times New Roman"/>
          <w:szCs w:val="16"/>
        </w:rPr>
        <w:t xml:space="preserve">Leverantören inte längre uppfyller krav i </w:t>
      </w:r>
      <w:r>
        <w:rPr>
          <w:rFonts w:ascii="Times New Roman" w:hAnsi="Times New Roman"/>
          <w:szCs w:val="16"/>
        </w:rPr>
        <w:t xml:space="preserve">upphandlingsdokumenten </w:t>
      </w:r>
      <w:r w:rsidRPr="00D1541E">
        <w:rPr>
          <w:rFonts w:ascii="Times New Roman" w:hAnsi="Times New Roman"/>
          <w:szCs w:val="16"/>
        </w:rPr>
        <w:t>och denna brist inte är oväsentlig och att rättelse inte skett inom trettio (30) dagar från erhållet meddelande,</w:t>
      </w:r>
    </w:p>
    <w:p w14:paraId="3E727F97" w14:textId="77777777" w:rsidR="003A55F5" w:rsidRPr="00D1541E" w:rsidRDefault="003A55F5" w:rsidP="003A55F5">
      <w:pPr>
        <w:pStyle w:val="Avtalnumrerad"/>
        <w:numPr>
          <w:ilvl w:val="0"/>
          <w:numId w:val="21"/>
        </w:numPr>
        <w:rPr>
          <w:rFonts w:ascii="Times New Roman" w:hAnsi="Times New Roman"/>
          <w:szCs w:val="16"/>
        </w:rPr>
      </w:pPr>
      <w:r w:rsidRPr="00D1541E">
        <w:rPr>
          <w:rFonts w:ascii="Times New Roman" w:hAnsi="Times New Roman"/>
          <w:szCs w:val="16"/>
        </w:rPr>
        <w:t xml:space="preserve">Leverantören på något annat sätt förfar på ett sådant sätt att det, ur allmänhetens synvinkel, skulle vara stötande för </w:t>
      </w:r>
      <w:r>
        <w:rPr>
          <w:rFonts w:ascii="Times New Roman" w:hAnsi="Times New Roman"/>
          <w:szCs w:val="16"/>
        </w:rPr>
        <w:t>Mittuniversitetet</w:t>
      </w:r>
      <w:r w:rsidRPr="00D1541E">
        <w:rPr>
          <w:rFonts w:ascii="Times New Roman" w:hAnsi="Times New Roman"/>
          <w:szCs w:val="16"/>
        </w:rPr>
        <w:t xml:space="preserve"> att fullfölja avtalet, eller</w:t>
      </w:r>
    </w:p>
    <w:p w14:paraId="4995A231" w14:textId="77777777" w:rsidR="003A55F5" w:rsidRDefault="003A55F5" w:rsidP="003A55F5">
      <w:pPr>
        <w:pStyle w:val="Avtalnumrerad"/>
        <w:numPr>
          <w:ilvl w:val="0"/>
          <w:numId w:val="21"/>
        </w:numPr>
        <w:rPr>
          <w:rFonts w:ascii="Times New Roman" w:hAnsi="Times New Roman"/>
          <w:szCs w:val="16"/>
        </w:rPr>
      </w:pPr>
      <w:r w:rsidRPr="00D1541E">
        <w:rPr>
          <w:rFonts w:ascii="Times New Roman" w:hAnsi="Times New Roman"/>
          <w:szCs w:val="16"/>
        </w:rPr>
        <w:t>Leverantören vid upprepade tillfällen bryter mot avtalet.</w:t>
      </w:r>
    </w:p>
    <w:p w14:paraId="0C7BFF94" w14:textId="77777777" w:rsidR="003A55F5" w:rsidRPr="00D23449" w:rsidRDefault="003A55F5" w:rsidP="003A55F5">
      <w:pPr>
        <w:pStyle w:val="Avtalnumrerad"/>
        <w:numPr>
          <w:ilvl w:val="0"/>
          <w:numId w:val="21"/>
        </w:numPr>
        <w:rPr>
          <w:rFonts w:ascii="Times New Roman" w:hAnsi="Times New Roman"/>
          <w:szCs w:val="16"/>
        </w:rPr>
      </w:pPr>
      <w:r w:rsidRPr="00BA58C8">
        <w:rPr>
          <w:rFonts w:ascii="Times New Roman" w:hAnsi="Times New Roman"/>
        </w:rPr>
        <w:t>Leverantören inte längre har möjlighet att leverera Varor som uppfyller kraven enligt Avtalet.</w:t>
      </w:r>
    </w:p>
    <w:p w14:paraId="0C089913" w14:textId="77777777" w:rsidR="003A55F5" w:rsidRDefault="003A55F5" w:rsidP="003A55F5">
      <w:pPr>
        <w:pStyle w:val="Normalindrag"/>
        <w:rPr>
          <w:rFonts w:ascii="Times New Roman" w:hAnsi="Times New Roman"/>
        </w:rPr>
      </w:pPr>
      <w:r w:rsidRPr="00BA58C8">
        <w:rPr>
          <w:rFonts w:ascii="Times New Roman" w:hAnsi="Times New Roman"/>
        </w:rPr>
        <w:t>Vid uppsägning till följd av någon av de ovan angivna grunderna har Mittuniversitetet samtidigt rätt till ersättning för den skada Leverantörens fel, försummelse och brister åsamkat denne. Inga skadeståndsanspråk med anledning av en uppsägning enligt de ovan angivna grunderna kan riktas från Leverantören mot Mittuniversitetet. Uppsägning ska ske skriftligt.</w:t>
      </w:r>
    </w:p>
    <w:p w14:paraId="40E52C3E" w14:textId="77777777" w:rsidR="003A55F5" w:rsidRPr="00BB62B5" w:rsidRDefault="003A55F5" w:rsidP="003A55F5">
      <w:pPr>
        <w:pStyle w:val="Avtalsrubrik"/>
        <w:rPr>
          <w:rFonts w:ascii="Times New Roman" w:hAnsi="Times New Roman" w:cs="Times New Roman"/>
        </w:rPr>
      </w:pPr>
      <w:r w:rsidRPr="00BB62B5">
        <w:rPr>
          <w:rFonts w:ascii="Times New Roman" w:hAnsi="Times New Roman" w:cs="Times New Roman"/>
        </w:rPr>
        <w:t>Överlåtelse av avtalet</w:t>
      </w:r>
    </w:p>
    <w:p w14:paraId="32DF2529" w14:textId="77777777" w:rsidR="003A55F5" w:rsidRPr="00E7717F" w:rsidRDefault="003A55F5" w:rsidP="003A55F5">
      <w:pPr>
        <w:pStyle w:val="Normalindrag"/>
        <w:ind w:firstLine="0"/>
        <w:jc w:val="left"/>
        <w:rPr>
          <w:rFonts w:ascii="Times New Roman" w:hAnsi="Times New Roman"/>
          <w:szCs w:val="16"/>
        </w:rPr>
      </w:pPr>
      <w:r w:rsidRPr="00E7717F">
        <w:rPr>
          <w:rFonts w:ascii="Times New Roman" w:hAnsi="Times New Roman"/>
          <w:szCs w:val="16"/>
        </w:rPr>
        <w:t>Ingen part har rätt att överlåta detta avtal, eller rättigheter eller skyldigheter enligt avtalet till annan utan den andra partens skriftliga godkännande. Detta gäller även en överlåtelse av rät</w:t>
      </w:r>
      <w:r w:rsidRPr="00E7717F">
        <w:rPr>
          <w:rFonts w:ascii="Times New Roman" w:hAnsi="Times New Roman"/>
          <w:szCs w:val="16"/>
        </w:rPr>
        <w:softHyphen/>
        <w:t xml:space="preserve">ten att fakturera. </w:t>
      </w:r>
    </w:p>
    <w:p w14:paraId="35A1592E" w14:textId="77777777" w:rsidR="003A55F5" w:rsidRPr="00BB62B5" w:rsidRDefault="003A55F5" w:rsidP="003A55F5">
      <w:pPr>
        <w:pStyle w:val="Avtalsrubrik"/>
        <w:rPr>
          <w:rFonts w:ascii="Times New Roman" w:hAnsi="Times New Roman" w:cs="Times New Roman"/>
        </w:rPr>
      </w:pPr>
      <w:r w:rsidRPr="00BB62B5">
        <w:rPr>
          <w:rFonts w:ascii="Times New Roman" w:hAnsi="Times New Roman" w:cs="Times New Roman"/>
        </w:rPr>
        <w:t>Ändring av avtalet</w:t>
      </w:r>
    </w:p>
    <w:p w14:paraId="09E717E6" w14:textId="77777777" w:rsidR="003A55F5" w:rsidRPr="00E7717F" w:rsidRDefault="003A55F5" w:rsidP="003A55F5">
      <w:pPr>
        <w:pStyle w:val="Normalindrag"/>
        <w:ind w:firstLine="0"/>
        <w:jc w:val="left"/>
        <w:rPr>
          <w:rFonts w:ascii="Times New Roman" w:hAnsi="Times New Roman"/>
          <w:szCs w:val="16"/>
        </w:rPr>
      </w:pPr>
      <w:r w:rsidRPr="00E7717F">
        <w:rPr>
          <w:rFonts w:ascii="Times New Roman" w:hAnsi="Times New Roman"/>
          <w:szCs w:val="16"/>
        </w:rPr>
        <w:t xml:space="preserve">Ändringar av, komplement och tillägg till detta avtal ska göras skriftligen och ska för att vara gällande undertecknas av båda parter. </w:t>
      </w:r>
    </w:p>
    <w:p w14:paraId="018C9266" w14:textId="77777777" w:rsidR="003A55F5" w:rsidRPr="00BB62B5" w:rsidRDefault="003A55F5" w:rsidP="003A55F5">
      <w:pPr>
        <w:pStyle w:val="Avtalsrubrik"/>
        <w:rPr>
          <w:rFonts w:ascii="Times New Roman" w:hAnsi="Times New Roman" w:cs="Times New Roman"/>
        </w:rPr>
      </w:pPr>
      <w:r w:rsidRPr="00BB62B5">
        <w:rPr>
          <w:rFonts w:ascii="Times New Roman" w:hAnsi="Times New Roman" w:cs="Times New Roman"/>
        </w:rPr>
        <w:t>Befrielsegrunder</w:t>
      </w:r>
    </w:p>
    <w:p w14:paraId="08D8FD3E" w14:textId="77777777" w:rsidR="003A55F5" w:rsidRPr="00E7717F" w:rsidRDefault="003A55F5" w:rsidP="003A55F5">
      <w:pPr>
        <w:pStyle w:val="Normalindrag"/>
        <w:ind w:firstLine="0"/>
        <w:jc w:val="left"/>
        <w:rPr>
          <w:rFonts w:ascii="Times New Roman" w:hAnsi="Times New Roman"/>
          <w:szCs w:val="16"/>
        </w:rPr>
      </w:pPr>
      <w:r w:rsidRPr="00E7717F">
        <w:rPr>
          <w:rFonts w:ascii="Times New Roman" w:hAnsi="Times New Roman"/>
          <w:szCs w:val="16"/>
        </w:rPr>
        <w:t>Part ska vara befriad från att fullgöra skyldighet enligt avtalet om fullgörandet hindras eller oskäligt betungas till följd av hän</w:t>
      </w:r>
      <w:r w:rsidRPr="00E7717F">
        <w:rPr>
          <w:rFonts w:ascii="Times New Roman" w:hAnsi="Times New Roman"/>
          <w:szCs w:val="16"/>
        </w:rPr>
        <w:softHyphen/>
        <w:t>delser utanför partens kontroll och händelsen inte kunnat för</w:t>
      </w:r>
      <w:r w:rsidRPr="00E7717F">
        <w:rPr>
          <w:rFonts w:ascii="Times New Roman" w:hAnsi="Times New Roman"/>
          <w:szCs w:val="16"/>
        </w:rPr>
        <w:softHyphen/>
        <w:t>ut</w:t>
      </w:r>
      <w:r w:rsidRPr="00E7717F">
        <w:rPr>
          <w:rFonts w:ascii="Times New Roman" w:hAnsi="Times New Roman"/>
          <w:szCs w:val="16"/>
        </w:rPr>
        <w:softHyphen/>
        <w:t xml:space="preserve">ses vid tiden för avtalsslutet och dess verkningar inte skäligen kunnat undvikas eller överkommas. </w:t>
      </w:r>
    </w:p>
    <w:p w14:paraId="0777F11F" w14:textId="77777777" w:rsidR="003A55F5" w:rsidRPr="00E7717F" w:rsidRDefault="003A55F5" w:rsidP="003A55F5">
      <w:pPr>
        <w:pStyle w:val="Normalindrag"/>
        <w:ind w:firstLine="0"/>
        <w:jc w:val="left"/>
        <w:rPr>
          <w:rFonts w:ascii="Times New Roman" w:hAnsi="Times New Roman"/>
          <w:szCs w:val="16"/>
        </w:rPr>
      </w:pPr>
      <w:r w:rsidRPr="00E7717F">
        <w:rPr>
          <w:rFonts w:ascii="Times New Roman" w:hAnsi="Times New Roman"/>
          <w:szCs w:val="16"/>
        </w:rPr>
        <w:t>Till händelser utanför parts kontroll ska räknas arbets</w:t>
      </w:r>
      <w:r w:rsidRPr="00E7717F">
        <w:rPr>
          <w:rFonts w:ascii="Times New Roman" w:hAnsi="Times New Roman"/>
          <w:szCs w:val="16"/>
        </w:rPr>
        <w:softHyphen/>
        <w:t xml:space="preserve">konflikt, naturkatastrof, eldsvåda, krig, mobilisering, oförutsedd </w:t>
      </w:r>
      <w:r w:rsidRPr="00E7717F">
        <w:rPr>
          <w:rFonts w:ascii="Times New Roman" w:hAnsi="Times New Roman"/>
          <w:szCs w:val="16"/>
        </w:rPr>
        <w:lastRenderedPageBreak/>
        <w:t>militärinkallelse av stor omfattning, terroristhandling, rekvisi</w:t>
      </w:r>
      <w:r w:rsidRPr="00E7717F">
        <w:rPr>
          <w:rFonts w:ascii="Times New Roman" w:hAnsi="Times New Roman"/>
          <w:szCs w:val="16"/>
        </w:rPr>
        <w:softHyphen/>
        <w:t xml:space="preserve">tion, beslag, uppror och upplopp om händelsen drabbar part eller underleverantör till part inom och utom Sverige. </w:t>
      </w:r>
    </w:p>
    <w:p w14:paraId="1F69D6B7" w14:textId="77777777" w:rsidR="003A55F5" w:rsidRPr="00E7717F" w:rsidRDefault="003A55F5" w:rsidP="003A55F5">
      <w:pPr>
        <w:pStyle w:val="Normalindrag"/>
        <w:ind w:firstLine="0"/>
        <w:jc w:val="left"/>
        <w:rPr>
          <w:rFonts w:ascii="Times New Roman" w:hAnsi="Times New Roman"/>
          <w:szCs w:val="16"/>
        </w:rPr>
      </w:pPr>
      <w:r w:rsidRPr="00E7717F">
        <w:rPr>
          <w:rFonts w:ascii="Times New Roman" w:hAnsi="Times New Roman"/>
          <w:szCs w:val="16"/>
        </w:rPr>
        <w:t xml:space="preserve">Om befrielsegrund finns på grund av händelse som drabbat underleverantör är part skyldig att när det är möjligt använda annan underleverantör. </w:t>
      </w:r>
    </w:p>
    <w:p w14:paraId="3A5EFF43" w14:textId="77777777" w:rsidR="003A55F5" w:rsidRPr="00E7717F" w:rsidRDefault="003A55F5" w:rsidP="003A55F5">
      <w:pPr>
        <w:pStyle w:val="Normalindrag"/>
        <w:ind w:firstLine="0"/>
        <w:jc w:val="left"/>
        <w:rPr>
          <w:rFonts w:ascii="Times New Roman" w:hAnsi="Times New Roman"/>
          <w:szCs w:val="16"/>
        </w:rPr>
      </w:pPr>
      <w:r w:rsidRPr="00E7717F">
        <w:rPr>
          <w:rFonts w:ascii="Times New Roman" w:hAnsi="Times New Roman"/>
          <w:szCs w:val="16"/>
        </w:rPr>
        <w:t>Till händelser utanför parts kontroll ska inte räknas ar</w:t>
      </w:r>
      <w:r w:rsidRPr="00E7717F">
        <w:rPr>
          <w:rFonts w:ascii="Times New Roman" w:hAnsi="Times New Roman"/>
          <w:szCs w:val="16"/>
        </w:rPr>
        <w:softHyphen/>
        <w:t>bets</w:t>
      </w:r>
      <w:r w:rsidRPr="00E7717F">
        <w:rPr>
          <w:rFonts w:ascii="Times New Roman" w:hAnsi="Times New Roman"/>
          <w:szCs w:val="16"/>
        </w:rPr>
        <w:softHyphen/>
        <w:t>konflikt som beror av att part inte följer på arbetsmark</w:t>
      </w:r>
      <w:r w:rsidRPr="00E7717F">
        <w:rPr>
          <w:rFonts w:ascii="Times New Roman" w:hAnsi="Times New Roman"/>
          <w:szCs w:val="16"/>
        </w:rPr>
        <w:softHyphen/>
        <w:t>naden gällande eller annars gängse tillämpade regler och princi</w:t>
      </w:r>
      <w:r w:rsidRPr="00E7717F">
        <w:rPr>
          <w:rFonts w:ascii="Times New Roman" w:hAnsi="Times New Roman"/>
          <w:szCs w:val="16"/>
        </w:rPr>
        <w:softHyphen/>
        <w:t xml:space="preserve">per. </w:t>
      </w:r>
    </w:p>
    <w:p w14:paraId="69738830" w14:textId="77777777" w:rsidR="003A55F5" w:rsidRPr="00E7717F" w:rsidRDefault="003A55F5" w:rsidP="003A55F5">
      <w:pPr>
        <w:pStyle w:val="Normalindrag"/>
        <w:ind w:firstLine="0"/>
        <w:jc w:val="left"/>
        <w:rPr>
          <w:rFonts w:ascii="Times New Roman" w:hAnsi="Times New Roman"/>
          <w:szCs w:val="16"/>
        </w:rPr>
      </w:pPr>
      <w:r w:rsidRPr="00E7717F">
        <w:rPr>
          <w:rFonts w:ascii="Times New Roman" w:hAnsi="Times New Roman"/>
          <w:szCs w:val="16"/>
        </w:rPr>
        <w:t xml:space="preserve">Part är skyldig att omgående skriftligen underrätta den andra parten vid sådan händelse, som hindrar eller oskäligt betungar parts fullgörande av avtalet. Part ska informera motparten om när fullgörelse beräknas kunna ske. Mittuniversitetet har under tid då befrielsegrund föreligger rätt att vända sig till annan Leverantör. Parten är skyldig att genast utföra åligganden enligt avtalet när sådan omständighet som utgör befrielsegrund inte längre föreligger. </w:t>
      </w:r>
    </w:p>
    <w:p w14:paraId="103C8FAD" w14:textId="77777777" w:rsidR="003A55F5" w:rsidRPr="00E7717F" w:rsidRDefault="003A55F5" w:rsidP="003A55F5">
      <w:pPr>
        <w:pStyle w:val="Normalindrag"/>
        <w:ind w:firstLine="0"/>
        <w:jc w:val="left"/>
        <w:rPr>
          <w:rFonts w:ascii="Times New Roman" w:hAnsi="Times New Roman"/>
          <w:szCs w:val="16"/>
        </w:rPr>
      </w:pPr>
      <w:r w:rsidRPr="00E7717F">
        <w:rPr>
          <w:rFonts w:ascii="Times New Roman" w:hAnsi="Times New Roman"/>
          <w:szCs w:val="16"/>
        </w:rPr>
        <w:t>Om part åberopat befrielsegrund och sådan omständighet före</w:t>
      </w:r>
      <w:r w:rsidRPr="00E7717F">
        <w:rPr>
          <w:rFonts w:ascii="Times New Roman" w:hAnsi="Times New Roman"/>
          <w:szCs w:val="16"/>
        </w:rPr>
        <w:softHyphen/>
      </w:r>
      <w:r w:rsidRPr="00E7717F">
        <w:rPr>
          <w:rFonts w:ascii="Times New Roman" w:hAnsi="Times New Roman"/>
          <w:szCs w:val="16"/>
        </w:rPr>
        <w:softHyphen/>
        <w:t>legat i mer än två månader, kan part skriftligen begära att av</w:t>
      </w:r>
      <w:r w:rsidRPr="00E7717F">
        <w:rPr>
          <w:rFonts w:ascii="Times New Roman" w:hAnsi="Times New Roman"/>
          <w:szCs w:val="16"/>
        </w:rPr>
        <w:softHyphen/>
        <w:t xml:space="preserve">talet ska upphöra att gälla omedelbart. </w:t>
      </w:r>
    </w:p>
    <w:p w14:paraId="7E60AB72" w14:textId="77777777" w:rsidR="003A55F5" w:rsidRPr="00BB62B5" w:rsidRDefault="003A55F5" w:rsidP="003A55F5">
      <w:pPr>
        <w:pStyle w:val="Avtalsrubrik"/>
        <w:rPr>
          <w:rFonts w:ascii="Times New Roman" w:hAnsi="Times New Roman" w:cs="Times New Roman"/>
        </w:rPr>
      </w:pPr>
      <w:r w:rsidRPr="00BB62B5">
        <w:rPr>
          <w:rFonts w:ascii="Times New Roman" w:hAnsi="Times New Roman" w:cs="Times New Roman"/>
        </w:rPr>
        <w:t>Tvist</w:t>
      </w:r>
    </w:p>
    <w:p w14:paraId="5D9E3F2E" w14:textId="77777777" w:rsidR="003A55F5" w:rsidRPr="00E7717F" w:rsidRDefault="003A55F5" w:rsidP="003A55F5">
      <w:pPr>
        <w:pStyle w:val="Normalindrag"/>
        <w:ind w:firstLine="0"/>
        <w:jc w:val="left"/>
        <w:rPr>
          <w:rFonts w:ascii="Times New Roman" w:hAnsi="Times New Roman"/>
          <w:szCs w:val="16"/>
        </w:rPr>
      </w:pPr>
      <w:r w:rsidRPr="00E7717F">
        <w:rPr>
          <w:rFonts w:ascii="Times New Roman" w:hAnsi="Times New Roman"/>
          <w:szCs w:val="16"/>
        </w:rPr>
        <w:t>Tvist angående tillämpning eller tolkning av detta avtal och därmed sammanhängande rättsförhållanden, ska i första hand avgöras genom förhandling mellan parterna och i andra hand prövas och slut</w:t>
      </w:r>
      <w:r w:rsidRPr="00E7717F">
        <w:rPr>
          <w:rFonts w:ascii="Times New Roman" w:hAnsi="Times New Roman"/>
          <w:szCs w:val="16"/>
        </w:rPr>
        <w:softHyphen/>
        <w:t>giltigt avgöras av svensk allmän domstol med tillämpning av svensk rätt med undantag för dess lagvalsregler. Denna be</w:t>
      </w:r>
      <w:r w:rsidRPr="00E7717F">
        <w:rPr>
          <w:rFonts w:ascii="Times New Roman" w:hAnsi="Times New Roman"/>
          <w:szCs w:val="16"/>
        </w:rPr>
        <w:softHyphen/>
        <w:t>stämmelse gäller även när avtalet upphört att gälla.</w:t>
      </w:r>
    </w:p>
    <w:p w14:paraId="1AEAB0D7" w14:textId="77777777" w:rsidR="00734718" w:rsidRPr="003A55F5" w:rsidRDefault="00734718" w:rsidP="003A55F5">
      <w:pPr>
        <w:pStyle w:val="Normalindrag"/>
        <w:ind w:firstLine="0"/>
        <w:jc w:val="left"/>
        <w:rPr>
          <w:rFonts w:ascii="Times New Roman" w:hAnsi="Times New Roman"/>
          <w:szCs w:val="16"/>
        </w:rPr>
      </w:pPr>
    </w:p>
    <w:sectPr w:rsidR="00734718" w:rsidRPr="003A55F5" w:rsidSect="00FA4A6A">
      <w:type w:val="continuous"/>
      <w:pgSz w:w="11906" w:h="16838" w:code="9"/>
      <w:pgMar w:top="2269" w:right="1558" w:bottom="1985" w:left="1276" w:header="851"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A6174" w14:textId="77777777" w:rsidR="009C49B0" w:rsidRDefault="009C49B0" w:rsidP="00E25647">
      <w:pPr>
        <w:spacing w:line="240" w:lineRule="auto"/>
      </w:pPr>
      <w:r>
        <w:separator/>
      </w:r>
    </w:p>
  </w:endnote>
  <w:endnote w:type="continuationSeparator" w:id="0">
    <w:p w14:paraId="230D7D07" w14:textId="77777777" w:rsidR="009C49B0" w:rsidRDefault="009C49B0"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adeGothic">
    <w:altName w:val="Courier New"/>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erling Roman">
    <w:altName w:val="Kartik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CE3375" w:rsidRPr="0073754A" w14:paraId="5065771F" w14:textId="77777777" w:rsidTr="00130729">
      <w:trPr>
        <w:trHeight w:val="57"/>
      </w:trPr>
      <w:tc>
        <w:tcPr>
          <w:tcW w:w="567" w:type="dxa"/>
        </w:tcPr>
        <w:p w14:paraId="36AF2644" w14:textId="77777777" w:rsidR="00CE3375" w:rsidRPr="0073754A" w:rsidRDefault="00CE3375" w:rsidP="00130729">
          <w:pPr>
            <w:pStyle w:val="Sidfot"/>
            <w:spacing w:line="240" w:lineRule="auto"/>
            <w:rPr>
              <w:sz w:val="6"/>
              <w:szCs w:val="6"/>
            </w:rPr>
          </w:pPr>
        </w:p>
      </w:tc>
      <w:tc>
        <w:tcPr>
          <w:tcW w:w="1631" w:type="dxa"/>
        </w:tcPr>
        <w:p w14:paraId="785BD47E" w14:textId="77777777" w:rsidR="00CE3375" w:rsidRPr="0073754A" w:rsidRDefault="00CE3375" w:rsidP="00130729">
          <w:pPr>
            <w:pStyle w:val="Sidfot"/>
            <w:spacing w:line="240" w:lineRule="auto"/>
            <w:rPr>
              <w:sz w:val="6"/>
              <w:szCs w:val="6"/>
            </w:rPr>
          </w:pPr>
        </w:p>
      </w:tc>
      <w:tc>
        <w:tcPr>
          <w:tcW w:w="280" w:type="dxa"/>
        </w:tcPr>
        <w:p w14:paraId="75F3E526" w14:textId="77777777" w:rsidR="00CE3375" w:rsidRPr="0073754A" w:rsidRDefault="00CE3375" w:rsidP="00130729">
          <w:pPr>
            <w:pStyle w:val="Sidfot"/>
            <w:spacing w:line="240" w:lineRule="auto"/>
            <w:rPr>
              <w:sz w:val="6"/>
              <w:szCs w:val="6"/>
            </w:rPr>
          </w:pPr>
        </w:p>
      </w:tc>
      <w:tc>
        <w:tcPr>
          <w:tcW w:w="783" w:type="dxa"/>
        </w:tcPr>
        <w:p w14:paraId="28AADAEB" w14:textId="77777777" w:rsidR="00CE3375" w:rsidRPr="0073754A" w:rsidRDefault="00CE3375" w:rsidP="00130729">
          <w:pPr>
            <w:pStyle w:val="Sidfot"/>
            <w:spacing w:line="240" w:lineRule="auto"/>
            <w:rPr>
              <w:sz w:val="6"/>
              <w:szCs w:val="6"/>
            </w:rPr>
          </w:pPr>
        </w:p>
      </w:tc>
      <w:tc>
        <w:tcPr>
          <w:tcW w:w="5811" w:type="dxa"/>
        </w:tcPr>
        <w:p w14:paraId="3D9D2371" w14:textId="77777777" w:rsidR="00CE3375" w:rsidRPr="0073754A" w:rsidRDefault="00CE3375" w:rsidP="00130729">
          <w:pPr>
            <w:pStyle w:val="Sidfot"/>
            <w:spacing w:line="240" w:lineRule="auto"/>
            <w:rPr>
              <w:sz w:val="6"/>
              <w:szCs w:val="6"/>
            </w:rPr>
          </w:pPr>
        </w:p>
      </w:tc>
    </w:tr>
    <w:tr w:rsidR="00CE3375" w14:paraId="5E9DF370" w14:textId="77777777" w:rsidTr="00130729">
      <w:tc>
        <w:tcPr>
          <w:tcW w:w="567" w:type="dxa"/>
        </w:tcPr>
        <w:p w14:paraId="5F97CEA1" w14:textId="77777777" w:rsidR="00CE3375" w:rsidRDefault="00CE3375" w:rsidP="00130729">
          <w:pPr>
            <w:pStyle w:val="Sidfot"/>
          </w:pPr>
        </w:p>
      </w:tc>
      <w:tc>
        <w:tcPr>
          <w:tcW w:w="1631" w:type="dxa"/>
        </w:tcPr>
        <w:p w14:paraId="5DDEE5AE" w14:textId="77777777" w:rsidR="00CE3375" w:rsidRDefault="00CE3375" w:rsidP="00130729">
          <w:pPr>
            <w:pStyle w:val="Sidfot"/>
          </w:pPr>
        </w:p>
      </w:tc>
      <w:tc>
        <w:tcPr>
          <w:tcW w:w="280" w:type="dxa"/>
        </w:tcPr>
        <w:p w14:paraId="4B1E3354" w14:textId="77777777" w:rsidR="00CE3375" w:rsidRDefault="00CE3375" w:rsidP="00130729">
          <w:pPr>
            <w:pStyle w:val="Sidfot"/>
          </w:pPr>
        </w:p>
      </w:tc>
      <w:tc>
        <w:tcPr>
          <w:tcW w:w="783" w:type="dxa"/>
        </w:tcPr>
        <w:p w14:paraId="60A405AA" w14:textId="77777777" w:rsidR="00CE3375" w:rsidRDefault="00CE3375" w:rsidP="00130729">
          <w:pPr>
            <w:pStyle w:val="Sidfot"/>
          </w:pPr>
        </w:p>
      </w:tc>
      <w:tc>
        <w:tcPr>
          <w:tcW w:w="5811" w:type="dxa"/>
        </w:tcPr>
        <w:p w14:paraId="0F7A3708" w14:textId="77777777" w:rsidR="00CE3375" w:rsidRDefault="00CE3375" w:rsidP="00130729">
          <w:pPr>
            <w:pStyle w:val="Sidfot"/>
          </w:pPr>
        </w:p>
      </w:tc>
    </w:tr>
    <w:tr w:rsidR="00CE3375" w14:paraId="456EF030" w14:textId="77777777" w:rsidTr="00130729">
      <w:tc>
        <w:tcPr>
          <w:tcW w:w="567" w:type="dxa"/>
        </w:tcPr>
        <w:p w14:paraId="6C90FF1A" w14:textId="77777777" w:rsidR="00CE3375" w:rsidRDefault="00CE3375" w:rsidP="00130729">
          <w:pPr>
            <w:pStyle w:val="Sidfot"/>
          </w:pPr>
        </w:p>
      </w:tc>
      <w:tc>
        <w:tcPr>
          <w:tcW w:w="1631" w:type="dxa"/>
        </w:tcPr>
        <w:p w14:paraId="11978C79" w14:textId="77777777" w:rsidR="00CE3375" w:rsidRDefault="00CE3375" w:rsidP="00130729">
          <w:pPr>
            <w:pStyle w:val="Sidfot"/>
          </w:pPr>
        </w:p>
      </w:tc>
      <w:tc>
        <w:tcPr>
          <w:tcW w:w="280" w:type="dxa"/>
        </w:tcPr>
        <w:p w14:paraId="7DF4B387" w14:textId="77777777" w:rsidR="00CE3375" w:rsidRDefault="00CE3375" w:rsidP="00130729">
          <w:pPr>
            <w:pStyle w:val="Sidfot"/>
          </w:pPr>
        </w:p>
      </w:tc>
      <w:tc>
        <w:tcPr>
          <w:tcW w:w="783" w:type="dxa"/>
        </w:tcPr>
        <w:p w14:paraId="2F983D60" w14:textId="77777777" w:rsidR="00CE3375" w:rsidRDefault="00CE3375" w:rsidP="00130729">
          <w:pPr>
            <w:pStyle w:val="Sidfot"/>
          </w:pPr>
        </w:p>
      </w:tc>
      <w:tc>
        <w:tcPr>
          <w:tcW w:w="5811" w:type="dxa"/>
          <w:tcMar>
            <w:right w:w="57" w:type="dxa"/>
          </w:tcMar>
        </w:tcPr>
        <w:p w14:paraId="7E77651C" w14:textId="77777777" w:rsidR="00CE3375" w:rsidRPr="0019145C" w:rsidRDefault="00CE3375"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6</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8</w:t>
          </w:r>
          <w:r w:rsidRPr="0019145C">
            <w:rPr>
              <w:rStyle w:val="Sidnummer"/>
            </w:rPr>
            <w:fldChar w:fldCharType="end"/>
          </w:r>
        </w:p>
      </w:tc>
    </w:tr>
  </w:tbl>
  <w:p w14:paraId="4C013595" w14:textId="77777777" w:rsidR="00CE3375" w:rsidRPr="00820AF0" w:rsidRDefault="00CE3375" w:rsidP="003E684A">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C5705" w:rsidRPr="0073754A" w14:paraId="2A77B746" w14:textId="77777777" w:rsidTr="00A761E7">
      <w:trPr>
        <w:trHeight w:val="57"/>
      </w:trPr>
      <w:tc>
        <w:tcPr>
          <w:tcW w:w="567" w:type="dxa"/>
        </w:tcPr>
        <w:p w14:paraId="50A3E95D" w14:textId="77777777" w:rsidR="001C5705" w:rsidRPr="0073754A" w:rsidRDefault="001C5705" w:rsidP="001C5705">
          <w:pPr>
            <w:pStyle w:val="Sidfot"/>
            <w:spacing w:line="240" w:lineRule="auto"/>
            <w:rPr>
              <w:sz w:val="6"/>
              <w:szCs w:val="6"/>
            </w:rPr>
          </w:pPr>
        </w:p>
      </w:tc>
      <w:tc>
        <w:tcPr>
          <w:tcW w:w="1631" w:type="dxa"/>
          <w:tcBorders>
            <w:right w:val="single" w:sz="4" w:space="0" w:color="auto"/>
          </w:tcBorders>
        </w:tcPr>
        <w:p w14:paraId="3B3C8388" w14:textId="77777777" w:rsidR="001C5705" w:rsidRPr="0073754A" w:rsidRDefault="001C5705" w:rsidP="001C5705">
          <w:pPr>
            <w:pStyle w:val="Sidfot"/>
            <w:spacing w:line="240" w:lineRule="auto"/>
            <w:rPr>
              <w:sz w:val="6"/>
              <w:szCs w:val="6"/>
            </w:rPr>
          </w:pPr>
        </w:p>
      </w:tc>
      <w:tc>
        <w:tcPr>
          <w:tcW w:w="280" w:type="dxa"/>
          <w:tcBorders>
            <w:left w:val="single" w:sz="4" w:space="0" w:color="auto"/>
          </w:tcBorders>
        </w:tcPr>
        <w:p w14:paraId="1B8EBDB8" w14:textId="77777777" w:rsidR="001C5705" w:rsidRPr="0073754A" w:rsidRDefault="001C5705" w:rsidP="001C5705">
          <w:pPr>
            <w:pStyle w:val="Sidfot"/>
            <w:spacing w:line="240" w:lineRule="auto"/>
            <w:rPr>
              <w:sz w:val="6"/>
              <w:szCs w:val="6"/>
            </w:rPr>
          </w:pPr>
        </w:p>
      </w:tc>
      <w:tc>
        <w:tcPr>
          <w:tcW w:w="783" w:type="dxa"/>
        </w:tcPr>
        <w:p w14:paraId="4E10EFFE" w14:textId="77777777" w:rsidR="001C5705" w:rsidRPr="0073754A" w:rsidRDefault="001C5705" w:rsidP="001C5705">
          <w:pPr>
            <w:pStyle w:val="Sidfot"/>
            <w:spacing w:line="240" w:lineRule="auto"/>
            <w:rPr>
              <w:sz w:val="6"/>
              <w:szCs w:val="6"/>
            </w:rPr>
          </w:pPr>
        </w:p>
      </w:tc>
      <w:tc>
        <w:tcPr>
          <w:tcW w:w="5811" w:type="dxa"/>
        </w:tcPr>
        <w:p w14:paraId="7AD3CD4B" w14:textId="77777777" w:rsidR="001C5705" w:rsidRPr="0073754A" w:rsidRDefault="001C5705" w:rsidP="001C5705">
          <w:pPr>
            <w:pStyle w:val="Sidfot"/>
            <w:spacing w:line="240" w:lineRule="auto"/>
            <w:rPr>
              <w:sz w:val="6"/>
              <w:szCs w:val="6"/>
            </w:rPr>
          </w:pPr>
        </w:p>
      </w:tc>
    </w:tr>
    <w:tr w:rsidR="001C5705" w14:paraId="5E3110FD" w14:textId="77777777" w:rsidTr="00A761E7">
      <w:trPr>
        <w:trHeight w:val="284"/>
      </w:trPr>
      <w:tc>
        <w:tcPr>
          <w:tcW w:w="567" w:type="dxa"/>
        </w:tcPr>
        <w:p w14:paraId="4DBECA2D" w14:textId="77777777" w:rsidR="001C5705" w:rsidRDefault="001C5705" w:rsidP="001C5705">
          <w:pPr>
            <w:pStyle w:val="Sidfot"/>
          </w:pPr>
          <w:r>
            <w:t>Kontakt</w:t>
          </w:r>
        </w:p>
      </w:tc>
      <w:tc>
        <w:tcPr>
          <w:tcW w:w="1631" w:type="dxa"/>
          <w:tcBorders>
            <w:right w:val="single" w:sz="4" w:space="0" w:color="auto"/>
          </w:tcBorders>
        </w:tcPr>
        <w:p w14:paraId="2B5F00B5" w14:textId="77777777" w:rsidR="001C5705" w:rsidRDefault="001C5705" w:rsidP="001C5705">
          <w:pPr>
            <w:pStyle w:val="Sidfot"/>
          </w:pPr>
        </w:p>
      </w:tc>
      <w:tc>
        <w:tcPr>
          <w:tcW w:w="280" w:type="dxa"/>
          <w:tcBorders>
            <w:left w:val="single" w:sz="4" w:space="0" w:color="auto"/>
          </w:tcBorders>
        </w:tcPr>
        <w:p w14:paraId="76AAE9DB" w14:textId="77777777" w:rsidR="001C5705" w:rsidRDefault="001C5705" w:rsidP="001C5705">
          <w:pPr>
            <w:pStyle w:val="Sidfot"/>
          </w:pPr>
        </w:p>
      </w:tc>
      <w:tc>
        <w:tcPr>
          <w:tcW w:w="783" w:type="dxa"/>
        </w:tcPr>
        <w:p w14:paraId="15DA690D" w14:textId="77777777" w:rsidR="001C5705" w:rsidRDefault="001C5705" w:rsidP="001C5705">
          <w:pPr>
            <w:pStyle w:val="Sidfot"/>
          </w:pPr>
          <w:r>
            <w:t>Campus</w:t>
          </w:r>
        </w:p>
      </w:tc>
      <w:tc>
        <w:tcPr>
          <w:tcW w:w="5811" w:type="dxa"/>
        </w:tcPr>
        <w:p w14:paraId="76FCE02D" w14:textId="77777777" w:rsidR="001C5705" w:rsidRDefault="001C5705" w:rsidP="001C5705">
          <w:pPr>
            <w:pStyle w:val="Sidfot"/>
          </w:pPr>
        </w:p>
      </w:tc>
    </w:tr>
    <w:tr w:rsidR="001C5705" w14:paraId="0DD33DF3" w14:textId="77777777" w:rsidTr="00A761E7">
      <w:tc>
        <w:tcPr>
          <w:tcW w:w="567" w:type="dxa"/>
        </w:tcPr>
        <w:p w14:paraId="1B659074" w14:textId="77777777" w:rsidR="001C5705" w:rsidRDefault="001C5705" w:rsidP="001C5705">
          <w:pPr>
            <w:pStyle w:val="Sidfot"/>
          </w:pPr>
          <w:r>
            <w:t>Telefon</w:t>
          </w:r>
        </w:p>
      </w:tc>
      <w:tc>
        <w:tcPr>
          <w:tcW w:w="1631" w:type="dxa"/>
          <w:tcBorders>
            <w:right w:val="single" w:sz="4" w:space="0" w:color="auto"/>
          </w:tcBorders>
        </w:tcPr>
        <w:p w14:paraId="2263841D" w14:textId="77777777" w:rsidR="001C5705" w:rsidRDefault="001C5705" w:rsidP="001C5705">
          <w:pPr>
            <w:pStyle w:val="Sidfot"/>
          </w:pPr>
          <w:r>
            <w:t>0</w:t>
          </w:r>
          <w:r w:rsidRPr="00F943B5">
            <w:t>10</w:t>
          </w:r>
          <w:r>
            <w:t>-</w:t>
          </w:r>
          <w:r w:rsidRPr="00F943B5">
            <w:t>142 80 00</w:t>
          </w:r>
        </w:p>
      </w:tc>
      <w:tc>
        <w:tcPr>
          <w:tcW w:w="280" w:type="dxa"/>
          <w:tcBorders>
            <w:left w:val="single" w:sz="4" w:space="0" w:color="auto"/>
          </w:tcBorders>
        </w:tcPr>
        <w:p w14:paraId="5ED01B6F" w14:textId="77777777" w:rsidR="001C5705" w:rsidRDefault="001C5705" w:rsidP="001C5705">
          <w:pPr>
            <w:pStyle w:val="Sidfot"/>
          </w:pPr>
        </w:p>
      </w:tc>
      <w:tc>
        <w:tcPr>
          <w:tcW w:w="783" w:type="dxa"/>
        </w:tcPr>
        <w:p w14:paraId="70B9556D" w14:textId="77777777" w:rsidR="001C5705" w:rsidRDefault="001C5705" w:rsidP="001C5705">
          <w:pPr>
            <w:pStyle w:val="Sidfot"/>
          </w:pPr>
          <w:r>
            <w:t>Sundsvall</w:t>
          </w:r>
        </w:p>
      </w:tc>
      <w:tc>
        <w:tcPr>
          <w:tcW w:w="5811" w:type="dxa"/>
        </w:tcPr>
        <w:p w14:paraId="110F2A37" w14:textId="77777777" w:rsidR="001C5705" w:rsidRDefault="001C5705" w:rsidP="001C5705">
          <w:pPr>
            <w:pStyle w:val="Sidfot"/>
          </w:pPr>
          <w:r>
            <w:t>Holmgatan 10, 851 70 Sundsvall</w:t>
          </w:r>
        </w:p>
      </w:tc>
    </w:tr>
    <w:tr w:rsidR="001C5705" w14:paraId="69B0847F" w14:textId="77777777" w:rsidTr="00A761E7">
      <w:tc>
        <w:tcPr>
          <w:tcW w:w="567" w:type="dxa"/>
        </w:tcPr>
        <w:p w14:paraId="7BFC4F11" w14:textId="77777777" w:rsidR="001C5705" w:rsidRDefault="001C5705" w:rsidP="001C5705">
          <w:pPr>
            <w:pStyle w:val="Sidfot"/>
          </w:pPr>
          <w:r>
            <w:t>Webb</w:t>
          </w:r>
        </w:p>
      </w:tc>
      <w:tc>
        <w:tcPr>
          <w:tcW w:w="1631" w:type="dxa"/>
          <w:tcBorders>
            <w:right w:val="single" w:sz="4" w:space="0" w:color="auto"/>
          </w:tcBorders>
        </w:tcPr>
        <w:p w14:paraId="19723D6F" w14:textId="77777777" w:rsidR="001C5705" w:rsidRDefault="001C5705" w:rsidP="001C5705">
          <w:pPr>
            <w:pStyle w:val="Sidfot"/>
          </w:pPr>
          <w:r>
            <w:t>www.miun.se</w:t>
          </w:r>
        </w:p>
      </w:tc>
      <w:tc>
        <w:tcPr>
          <w:tcW w:w="280" w:type="dxa"/>
          <w:tcBorders>
            <w:left w:val="single" w:sz="4" w:space="0" w:color="auto"/>
          </w:tcBorders>
        </w:tcPr>
        <w:p w14:paraId="4EAB8159" w14:textId="77777777" w:rsidR="001C5705" w:rsidRDefault="001C5705" w:rsidP="001C5705">
          <w:pPr>
            <w:pStyle w:val="Sidfot"/>
          </w:pPr>
        </w:p>
      </w:tc>
      <w:tc>
        <w:tcPr>
          <w:tcW w:w="783" w:type="dxa"/>
        </w:tcPr>
        <w:p w14:paraId="248E0BC0" w14:textId="77777777" w:rsidR="001C5705" w:rsidRDefault="001C5705" w:rsidP="001C5705">
          <w:pPr>
            <w:pStyle w:val="Sidfot"/>
          </w:pPr>
          <w:r>
            <w:t>Östersund</w:t>
          </w:r>
        </w:p>
      </w:tc>
      <w:tc>
        <w:tcPr>
          <w:tcW w:w="5811" w:type="dxa"/>
        </w:tcPr>
        <w:p w14:paraId="7865851C" w14:textId="77777777" w:rsidR="001C5705" w:rsidRDefault="001C5705" w:rsidP="001C5705">
          <w:pPr>
            <w:pStyle w:val="Sidfot"/>
          </w:pPr>
          <w:r>
            <w:t>Kunskapens väg 8, 831 25 Östersund</w:t>
          </w:r>
        </w:p>
      </w:tc>
    </w:tr>
    <w:tr w:rsidR="001C5705" w14:paraId="5EF80EA4" w14:textId="77777777" w:rsidTr="00A761E7">
      <w:tc>
        <w:tcPr>
          <w:tcW w:w="567" w:type="dxa"/>
        </w:tcPr>
        <w:p w14:paraId="33D7E9C2" w14:textId="77777777" w:rsidR="001C5705" w:rsidRDefault="001C5705" w:rsidP="001C5705">
          <w:pPr>
            <w:pStyle w:val="Sidfot"/>
          </w:pPr>
        </w:p>
      </w:tc>
      <w:tc>
        <w:tcPr>
          <w:tcW w:w="1631" w:type="dxa"/>
          <w:tcBorders>
            <w:right w:val="single" w:sz="4" w:space="0" w:color="auto"/>
          </w:tcBorders>
        </w:tcPr>
        <w:p w14:paraId="7D2F8759" w14:textId="77777777" w:rsidR="001C5705" w:rsidRDefault="001C5705" w:rsidP="001C5705">
          <w:pPr>
            <w:pStyle w:val="Sidfot"/>
          </w:pPr>
        </w:p>
      </w:tc>
      <w:tc>
        <w:tcPr>
          <w:tcW w:w="280" w:type="dxa"/>
          <w:tcBorders>
            <w:left w:val="single" w:sz="4" w:space="0" w:color="auto"/>
          </w:tcBorders>
        </w:tcPr>
        <w:p w14:paraId="2368534D" w14:textId="77777777" w:rsidR="001C5705" w:rsidRDefault="001C5705" w:rsidP="001C5705">
          <w:pPr>
            <w:pStyle w:val="Sidfot"/>
          </w:pPr>
        </w:p>
      </w:tc>
      <w:tc>
        <w:tcPr>
          <w:tcW w:w="783" w:type="dxa"/>
        </w:tcPr>
        <w:p w14:paraId="74506F16" w14:textId="77777777" w:rsidR="001C5705" w:rsidRDefault="001C5705" w:rsidP="001C5705">
          <w:pPr>
            <w:pStyle w:val="Sidfot"/>
          </w:pPr>
        </w:p>
      </w:tc>
      <w:tc>
        <w:tcPr>
          <w:tcW w:w="5811" w:type="dxa"/>
          <w:tcMar>
            <w:right w:w="57" w:type="dxa"/>
          </w:tcMar>
        </w:tcPr>
        <w:p w14:paraId="4CC28F16" w14:textId="77777777" w:rsidR="001C5705" w:rsidRPr="0019145C" w:rsidRDefault="001C5705" w:rsidP="001C5705">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8</w:t>
          </w:r>
          <w:r w:rsidRPr="0019145C">
            <w:rPr>
              <w:rStyle w:val="Sidnummer"/>
            </w:rPr>
            <w:fldChar w:fldCharType="end"/>
          </w:r>
        </w:p>
      </w:tc>
    </w:tr>
  </w:tbl>
  <w:p w14:paraId="6D5686A3" w14:textId="77777777" w:rsidR="00CE3375" w:rsidRPr="0062303E" w:rsidRDefault="00CE3375" w:rsidP="003E684A">
    <w:pPr>
      <w:pStyle w:val="Sidfo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C5705" w:rsidRPr="0073754A" w14:paraId="4FD8E4A8" w14:textId="77777777" w:rsidTr="001C5705">
      <w:trPr>
        <w:trHeight w:val="57"/>
      </w:trPr>
      <w:tc>
        <w:tcPr>
          <w:tcW w:w="567" w:type="dxa"/>
        </w:tcPr>
        <w:p w14:paraId="69003CCF" w14:textId="77777777" w:rsidR="001C5705" w:rsidRPr="0073754A" w:rsidRDefault="001C5705" w:rsidP="001C5705">
          <w:pPr>
            <w:pStyle w:val="Sidfot"/>
            <w:spacing w:line="240" w:lineRule="auto"/>
            <w:rPr>
              <w:sz w:val="6"/>
              <w:szCs w:val="6"/>
            </w:rPr>
          </w:pPr>
        </w:p>
      </w:tc>
      <w:tc>
        <w:tcPr>
          <w:tcW w:w="1631" w:type="dxa"/>
        </w:tcPr>
        <w:p w14:paraId="4929C051" w14:textId="77777777" w:rsidR="001C5705" w:rsidRPr="0073754A" w:rsidRDefault="001C5705" w:rsidP="001C5705">
          <w:pPr>
            <w:pStyle w:val="Sidfot"/>
            <w:spacing w:line="240" w:lineRule="auto"/>
            <w:rPr>
              <w:sz w:val="6"/>
              <w:szCs w:val="6"/>
            </w:rPr>
          </w:pPr>
        </w:p>
      </w:tc>
      <w:tc>
        <w:tcPr>
          <w:tcW w:w="280" w:type="dxa"/>
        </w:tcPr>
        <w:p w14:paraId="61C3CB93" w14:textId="77777777" w:rsidR="001C5705" w:rsidRPr="0073754A" w:rsidRDefault="001C5705" w:rsidP="001C5705">
          <w:pPr>
            <w:pStyle w:val="Sidfot"/>
            <w:spacing w:line="240" w:lineRule="auto"/>
            <w:rPr>
              <w:sz w:val="6"/>
              <w:szCs w:val="6"/>
            </w:rPr>
          </w:pPr>
        </w:p>
      </w:tc>
      <w:tc>
        <w:tcPr>
          <w:tcW w:w="783" w:type="dxa"/>
        </w:tcPr>
        <w:p w14:paraId="2F65B2AD" w14:textId="77777777" w:rsidR="001C5705" w:rsidRPr="0073754A" w:rsidRDefault="001C5705" w:rsidP="001C5705">
          <w:pPr>
            <w:pStyle w:val="Sidfot"/>
            <w:spacing w:line="240" w:lineRule="auto"/>
            <w:rPr>
              <w:sz w:val="6"/>
              <w:szCs w:val="6"/>
            </w:rPr>
          </w:pPr>
        </w:p>
      </w:tc>
      <w:tc>
        <w:tcPr>
          <w:tcW w:w="5811" w:type="dxa"/>
        </w:tcPr>
        <w:p w14:paraId="6B845C61" w14:textId="77777777" w:rsidR="001C5705" w:rsidRPr="0073754A" w:rsidRDefault="001C5705" w:rsidP="001C5705">
          <w:pPr>
            <w:pStyle w:val="Sidfot"/>
            <w:spacing w:line="240" w:lineRule="auto"/>
            <w:rPr>
              <w:sz w:val="6"/>
              <w:szCs w:val="6"/>
            </w:rPr>
          </w:pPr>
        </w:p>
      </w:tc>
    </w:tr>
    <w:tr w:rsidR="001C5705" w14:paraId="6561F096" w14:textId="77777777" w:rsidTr="001C5705">
      <w:tc>
        <w:tcPr>
          <w:tcW w:w="567" w:type="dxa"/>
        </w:tcPr>
        <w:p w14:paraId="4EC8DEC4" w14:textId="77777777" w:rsidR="001C5705" w:rsidRDefault="001C5705" w:rsidP="001C5705">
          <w:pPr>
            <w:pStyle w:val="Sidfot"/>
          </w:pPr>
        </w:p>
      </w:tc>
      <w:tc>
        <w:tcPr>
          <w:tcW w:w="1631" w:type="dxa"/>
        </w:tcPr>
        <w:p w14:paraId="0B16E7F6" w14:textId="77777777" w:rsidR="001C5705" w:rsidRDefault="001C5705" w:rsidP="001C5705">
          <w:pPr>
            <w:pStyle w:val="Sidfot"/>
          </w:pPr>
        </w:p>
      </w:tc>
      <w:tc>
        <w:tcPr>
          <w:tcW w:w="280" w:type="dxa"/>
        </w:tcPr>
        <w:p w14:paraId="08CD8B48" w14:textId="77777777" w:rsidR="001C5705" w:rsidRDefault="001C5705" w:rsidP="001C5705">
          <w:pPr>
            <w:pStyle w:val="Sidfot"/>
          </w:pPr>
        </w:p>
      </w:tc>
      <w:tc>
        <w:tcPr>
          <w:tcW w:w="783" w:type="dxa"/>
        </w:tcPr>
        <w:p w14:paraId="50650480" w14:textId="77777777" w:rsidR="001C5705" w:rsidRDefault="001C5705" w:rsidP="001C5705">
          <w:pPr>
            <w:pStyle w:val="Sidfot"/>
          </w:pPr>
        </w:p>
      </w:tc>
      <w:tc>
        <w:tcPr>
          <w:tcW w:w="5811" w:type="dxa"/>
        </w:tcPr>
        <w:p w14:paraId="4E6A76F2" w14:textId="77777777" w:rsidR="001C5705" w:rsidRDefault="001C5705" w:rsidP="001C5705">
          <w:pPr>
            <w:pStyle w:val="Sidfot"/>
          </w:pPr>
        </w:p>
      </w:tc>
    </w:tr>
    <w:tr w:rsidR="001C5705" w14:paraId="232856D3" w14:textId="77777777" w:rsidTr="001C5705">
      <w:tc>
        <w:tcPr>
          <w:tcW w:w="567" w:type="dxa"/>
        </w:tcPr>
        <w:p w14:paraId="7957A00D" w14:textId="77777777" w:rsidR="001C5705" w:rsidRDefault="001C5705" w:rsidP="001C5705">
          <w:pPr>
            <w:pStyle w:val="Sidfot"/>
          </w:pPr>
        </w:p>
      </w:tc>
      <w:tc>
        <w:tcPr>
          <w:tcW w:w="1631" w:type="dxa"/>
        </w:tcPr>
        <w:p w14:paraId="31A412B4" w14:textId="77777777" w:rsidR="001C5705" w:rsidRDefault="001C5705" w:rsidP="001C5705">
          <w:pPr>
            <w:pStyle w:val="Sidfot"/>
          </w:pPr>
        </w:p>
      </w:tc>
      <w:tc>
        <w:tcPr>
          <w:tcW w:w="280" w:type="dxa"/>
        </w:tcPr>
        <w:p w14:paraId="7E6E4027" w14:textId="77777777" w:rsidR="001C5705" w:rsidRDefault="001C5705" w:rsidP="001C5705">
          <w:pPr>
            <w:pStyle w:val="Sidfot"/>
          </w:pPr>
        </w:p>
      </w:tc>
      <w:tc>
        <w:tcPr>
          <w:tcW w:w="783" w:type="dxa"/>
        </w:tcPr>
        <w:p w14:paraId="66A02448" w14:textId="77777777" w:rsidR="001C5705" w:rsidRDefault="001C5705" w:rsidP="001C5705">
          <w:pPr>
            <w:pStyle w:val="Sidfot"/>
          </w:pPr>
        </w:p>
      </w:tc>
      <w:tc>
        <w:tcPr>
          <w:tcW w:w="5811" w:type="dxa"/>
          <w:tcMar>
            <w:right w:w="57" w:type="dxa"/>
          </w:tcMar>
        </w:tcPr>
        <w:p w14:paraId="289CD1C6" w14:textId="77777777" w:rsidR="001C5705" w:rsidRPr="0019145C" w:rsidRDefault="001C5705" w:rsidP="001C5705">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8</w:t>
          </w:r>
          <w:r w:rsidRPr="0019145C">
            <w:rPr>
              <w:rStyle w:val="Sidnummer"/>
            </w:rPr>
            <w:fldChar w:fldCharType="end"/>
          </w:r>
        </w:p>
      </w:tc>
    </w:tr>
  </w:tbl>
  <w:p w14:paraId="5D97917A" w14:textId="77777777" w:rsidR="001C5705" w:rsidRPr="0062303E" w:rsidRDefault="001C5705" w:rsidP="003E684A">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ED583" w14:textId="77777777" w:rsidR="009C49B0" w:rsidRPr="001565B5" w:rsidRDefault="009C49B0" w:rsidP="001565B5">
      <w:pPr>
        <w:pStyle w:val="Sidfot"/>
      </w:pPr>
    </w:p>
  </w:footnote>
  <w:footnote w:type="continuationSeparator" w:id="0">
    <w:p w14:paraId="0EFF74B9" w14:textId="77777777" w:rsidR="009C49B0" w:rsidRDefault="009C49B0"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97FEA" w14:textId="77777777" w:rsidR="00CE3375" w:rsidRDefault="00CE3375">
    <w:pPr>
      <w:pStyle w:val="Sidhuvud"/>
    </w:pPr>
    <w:r>
      <w:rPr>
        <w:rFonts w:eastAsia="Times New Roman"/>
        <w:noProof/>
        <w:lang w:eastAsia="sv-SE"/>
      </w:rPr>
      <w:drawing>
        <wp:anchor distT="0" distB="0" distL="114300" distR="114300" simplePos="0" relativeHeight="251661312" behindDoc="0" locked="0" layoutInCell="1" allowOverlap="1" wp14:anchorId="254D77E5" wp14:editId="27FD6548">
          <wp:simplePos x="0" y="0"/>
          <wp:positionH relativeFrom="page">
            <wp:posOffset>5436870</wp:posOffset>
          </wp:positionH>
          <wp:positionV relativeFrom="page">
            <wp:posOffset>575945</wp:posOffset>
          </wp:positionV>
          <wp:extent cx="1479600" cy="680400"/>
          <wp:effectExtent l="0" t="0" r="6350" b="5715"/>
          <wp:wrapNone/>
          <wp:docPr id="11" name="Bildobjekt 11"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03"/>
    </w:tblGrid>
    <w:tr w:rsidR="00CE3375" w14:paraId="68CF549E" w14:textId="77777777" w:rsidTr="00C52B61">
      <w:tc>
        <w:tcPr>
          <w:tcW w:w="3821" w:type="dxa"/>
        </w:tcPr>
        <w:p w14:paraId="4BA112EE" w14:textId="77777777" w:rsidR="00CE3375" w:rsidRPr="00BA69B4" w:rsidRDefault="00CE3375" w:rsidP="000C2691">
          <w:pPr>
            <w:pStyle w:val="Sidhuvud"/>
            <w:tabs>
              <w:tab w:val="left" w:pos="476"/>
              <w:tab w:val="right" w:pos="5125"/>
            </w:tabs>
            <w:spacing w:after="60"/>
            <w:jc w:val="left"/>
            <w:rPr>
              <w:rFonts w:asciiTheme="majorHAnsi" w:hAnsiTheme="majorHAnsi" w:cstheme="majorHAnsi"/>
              <w:noProof/>
            </w:rPr>
          </w:pPr>
        </w:p>
      </w:tc>
      <w:tc>
        <w:tcPr>
          <w:tcW w:w="4684" w:type="dxa"/>
          <w:vMerge w:val="restart"/>
        </w:tcPr>
        <w:p w14:paraId="7D600C93" w14:textId="77777777" w:rsidR="00CE3375" w:rsidRPr="00E90FF0" w:rsidRDefault="00CE3375" w:rsidP="000C2691">
          <w:pPr>
            <w:pStyle w:val="Sidhuvud"/>
          </w:pPr>
          <w:r w:rsidRPr="00E90FF0">
            <w:rPr>
              <w:noProof/>
              <w:lang w:eastAsia="sv-SE"/>
            </w:rPr>
            <w:drawing>
              <wp:inline distT="0" distB="0" distL="0" distR="0" wp14:anchorId="3F2353DF" wp14:editId="49556E40">
                <wp:extent cx="1479600" cy="680400"/>
                <wp:effectExtent l="0" t="0" r="6350" b="5715"/>
                <wp:docPr id="12" name="Bildobjekt 12"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CE3375" w14:paraId="4197E0B2" w14:textId="77777777" w:rsidTr="00C52B61">
      <w:trPr>
        <w:trHeight w:val="1127"/>
      </w:trPr>
      <w:tc>
        <w:tcPr>
          <w:tcW w:w="3821" w:type="dxa"/>
        </w:tcPr>
        <w:p w14:paraId="74EE1CEB" w14:textId="77777777" w:rsidR="00CE3375" w:rsidRPr="000F60CF" w:rsidRDefault="00CE3375" w:rsidP="000C2691">
          <w:pPr>
            <w:pStyle w:val="Sidhuvud"/>
            <w:tabs>
              <w:tab w:val="left" w:pos="476"/>
              <w:tab w:val="right" w:pos="5125"/>
            </w:tabs>
            <w:spacing w:after="120"/>
            <w:jc w:val="left"/>
            <w:rPr>
              <w:b/>
              <w:bCs/>
            </w:rPr>
          </w:pPr>
          <w:r>
            <w:rPr>
              <w:b/>
              <w:bCs/>
            </w:rPr>
            <w:t>Direktupphandlingsavtal</w:t>
          </w:r>
        </w:p>
        <w:p w14:paraId="6DD8564F" w14:textId="77777777" w:rsidR="00CE3375" w:rsidRPr="003E1C56" w:rsidRDefault="00CE3375" w:rsidP="00002C18">
          <w:pPr>
            <w:pStyle w:val="Sidhuvud"/>
            <w:tabs>
              <w:tab w:val="left" w:pos="476"/>
              <w:tab w:val="right" w:pos="5125"/>
            </w:tabs>
            <w:spacing w:after="60"/>
            <w:jc w:val="left"/>
            <w:rPr>
              <w:rFonts w:asciiTheme="majorHAnsi" w:hAnsiTheme="majorHAnsi" w:cstheme="majorHAnsi"/>
              <w:noProof/>
              <w:color w:val="FF0000"/>
            </w:rPr>
          </w:pPr>
        </w:p>
        <w:p w14:paraId="1F74071E" w14:textId="77777777" w:rsidR="00CE3375" w:rsidRDefault="00CE3375" w:rsidP="00002C18">
          <w:pPr>
            <w:pStyle w:val="Sidhuvud"/>
            <w:tabs>
              <w:tab w:val="left" w:pos="476"/>
              <w:tab w:val="right" w:pos="5125"/>
            </w:tabs>
            <w:spacing w:after="60"/>
            <w:jc w:val="left"/>
            <w:rPr>
              <w:rFonts w:asciiTheme="majorHAnsi" w:hAnsiTheme="majorHAnsi" w:cstheme="majorHAnsi"/>
              <w:noProof/>
            </w:rPr>
          </w:pPr>
          <w:r>
            <w:rPr>
              <w:rFonts w:asciiTheme="majorHAnsi" w:hAnsiTheme="majorHAnsi" w:cstheme="majorHAnsi"/>
              <w:noProof/>
            </w:rPr>
            <w:t xml:space="preserve">DNR: </w:t>
          </w:r>
          <w:r w:rsidRPr="003E1C56">
            <w:rPr>
              <w:rFonts w:asciiTheme="majorHAnsi" w:hAnsiTheme="majorHAnsi" w:cstheme="majorHAnsi"/>
              <w:noProof/>
              <w:color w:val="FF0000"/>
            </w:rPr>
            <w:t>diarienummer</w:t>
          </w:r>
        </w:p>
        <w:p w14:paraId="4141CB76" w14:textId="77777777" w:rsidR="00CE3375" w:rsidRDefault="00CE3375" w:rsidP="000C2691">
          <w:pPr>
            <w:pStyle w:val="Sidhuvud"/>
            <w:rPr>
              <w:noProof/>
            </w:rPr>
          </w:pPr>
        </w:p>
      </w:tc>
      <w:tc>
        <w:tcPr>
          <w:tcW w:w="4684" w:type="dxa"/>
          <w:vMerge/>
        </w:tcPr>
        <w:p w14:paraId="1427453D" w14:textId="77777777" w:rsidR="00CE3375" w:rsidRDefault="00CE3375" w:rsidP="000C2691">
          <w:pPr>
            <w:pStyle w:val="Sidhuvud"/>
            <w:rPr>
              <w:noProof/>
            </w:rPr>
          </w:pPr>
        </w:p>
      </w:tc>
    </w:tr>
  </w:tbl>
  <w:p w14:paraId="7A93D498" w14:textId="77777777" w:rsidR="00CE3375" w:rsidRPr="00545972" w:rsidRDefault="00CE3375" w:rsidP="0054597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08443" w14:textId="77777777" w:rsidR="00FA4A6A" w:rsidRPr="00545972" w:rsidRDefault="00FA4A6A" w:rsidP="00545972">
    <w:pPr>
      <w:pStyle w:val="Sidhuvud"/>
    </w:pPr>
    <w:r>
      <w:rPr>
        <w:rFonts w:eastAsia="Times New Roman"/>
        <w:noProof/>
        <w:lang w:eastAsia="sv-SE"/>
      </w:rPr>
      <w:drawing>
        <wp:anchor distT="0" distB="0" distL="114300" distR="114300" simplePos="0" relativeHeight="251663360" behindDoc="0" locked="0" layoutInCell="1" allowOverlap="1" wp14:anchorId="6D7357BA" wp14:editId="7CF96989">
          <wp:simplePos x="0" y="0"/>
          <wp:positionH relativeFrom="page">
            <wp:posOffset>5372735</wp:posOffset>
          </wp:positionH>
          <wp:positionV relativeFrom="page">
            <wp:posOffset>607060</wp:posOffset>
          </wp:positionV>
          <wp:extent cx="1479600" cy="680400"/>
          <wp:effectExtent l="0" t="0" r="6350" b="5715"/>
          <wp:wrapNone/>
          <wp:docPr id="19" name="Bildobjekt 19"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1" w15:restartNumberingAfterBreak="0">
    <w:nsid w:val="0F487116"/>
    <w:multiLevelType w:val="hybridMultilevel"/>
    <w:tmpl w:val="3A6E08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AA523A"/>
    <w:multiLevelType w:val="multilevel"/>
    <w:tmpl w:val="3EE8D168"/>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7C130C"/>
    <w:multiLevelType w:val="hybridMultilevel"/>
    <w:tmpl w:val="B85424A0"/>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4" w15:restartNumberingAfterBreak="0">
    <w:nsid w:val="2829582D"/>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71B3A1F"/>
    <w:multiLevelType w:val="multilevel"/>
    <w:tmpl w:val="F452B062"/>
    <w:lvl w:ilvl="0">
      <w:start w:val="1"/>
      <w:numFmt w:val="decimal"/>
      <w:pStyle w:val="e-Avrop1"/>
      <w:lvlText w:val="%1.0"/>
      <w:lvlJc w:val="left"/>
      <w:pPr>
        <w:tabs>
          <w:tab w:val="num" w:pos="1486"/>
        </w:tabs>
        <w:ind w:left="1486" w:hanging="1202"/>
      </w:pPr>
      <w:rPr>
        <w:rFonts w:ascii="Verdana" w:hAnsi="Verdana" w:hint="default"/>
        <w:b/>
        <w:i w:val="0"/>
        <w:sz w:val="24"/>
        <w:szCs w:val="24"/>
      </w:rPr>
    </w:lvl>
    <w:lvl w:ilvl="1">
      <w:start w:val="1"/>
      <w:numFmt w:val="decimal"/>
      <w:pStyle w:val="e-Avrop2"/>
      <w:lvlText w:val="%1.%2"/>
      <w:lvlJc w:val="left"/>
      <w:pPr>
        <w:tabs>
          <w:tab w:val="num" w:pos="1457"/>
        </w:tabs>
        <w:ind w:left="1457" w:hanging="1032"/>
      </w:pPr>
      <w:rPr>
        <w:rFonts w:ascii="Verdana" w:hAnsi="Verdana" w:hint="default"/>
        <w:b/>
        <w:i w:val="0"/>
        <w:sz w:val="20"/>
        <w:szCs w:val="22"/>
      </w:rPr>
    </w:lvl>
    <w:lvl w:ilvl="2">
      <w:start w:val="1"/>
      <w:numFmt w:val="decimal"/>
      <w:pStyle w:val="e-Avrop3"/>
      <w:lvlText w:val="%1.%2.%3"/>
      <w:lvlJc w:val="left"/>
      <w:pPr>
        <w:tabs>
          <w:tab w:val="num" w:pos="1486"/>
        </w:tabs>
        <w:ind w:left="1486" w:hanging="976"/>
      </w:pPr>
      <w:rPr>
        <w:rFonts w:ascii="Verdana" w:hAnsi="Verdana" w:hint="default"/>
        <w:sz w:val="20"/>
      </w:rPr>
    </w:lvl>
    <w:lvl w:ilvl="3">
      <w:start w:val="1"/>
      <w:numFmt w:val="decimal"/>
      <w:lvlText w:val="%1.%2.%3.%4."/>
      <w:lvlJc w:val="left"/>
      <w:pPr>
        <w:tabs>
          <w:tab w:val="num" w:pos="4722"/>
        </w:tabs>
        <w:ind w:left="4290" w:hanging="648"/>
      </w:pPr>
      <w:rPr>
        <w:rFonts w:hint="default"/>
      </w:rPr>
    </w:lvl>
    <w:lvl w:ilvl="4">
      <w:start w:val="1"/>
      <w:numFmt w:val="decimal"/>
      <w:lvlText w:val="%1.%2.%3.%4.%5."/>
      <w:lvlJc w:val="left"/>
      <w:pPr>
        <w:tabs>
          <w:tab w:val="num" w:pos="5082"/>
        </w:tabs>
        <w:ind w:left="4794" w:hanging="792"/>
      </w:pPr>
      <w:rPr>
        <w:rFonts w:hint="default"/>
      </w:rPr>
    </w:lvl>
    <w:lvl w:ilvl="5">
      <w:start w:val="1"/>
      <w:numFmt w:val="decimal"/>
      <w:lvlText w:val="%1.%2.%3.%4.%5.%6."/>
      <w:lvlJc w:val="left"/>
      <w:pPr>
        <w:tabs>
          <w:tab w:val="num" w:pos="5802"/>
        </w:tabs>
        <w:ind w:left="5298" w:hanging="936"/>
      </w:pPr>
      <w:rPr>
        <w:rFonts w:hint="default"/>
      </w:rPr>
    </w:lvl>
    <w:lvl w:ilvl="6">
      <w:start w:val="1"/>
      <w:numFmt w:val="decimal"/>
      <w:lvlText w:val="%1.%2.%3.%4.%5.%6.%7."/>
      <w:lvlJc w:val="left"/>
      <w:pPr>
        <w:tabs>
          <w:tab w:val="num" w:pos="6162"/>
        </w:tabs>
        <w:ind w:left="5802" w:hanging="1080"/>
      </w:pPr>
      <w:rPr>
        <w:rFonts w:hint="default"/>
      </w:rPr>
    </w:lvl>
    <w:lvl w:ilvl="7">
      <w:start w:val="1"/>
      <w:numFmt w:val="decimal"/>
      <w:lvlText w:val="%1.%2.%3.%4.%5.%6.%7.%8."/>
      <w:lvlJc w:val="left"/>
      <w:pPr>
        <w:tabs>
          <w:tab w:val="num" w:pos="6882"/>
        </w:tabs>
        <w:ind w:left="6306" w:hanging="1224"/>
      </w:pPr>
      <w:rPr>
        <w:rFonts w:hint="default"/>
      </w:rPr>
    </w:lvl>
    <w:lvl w:ilvl="8">
      <w:start w:val="1"/>
      <w:numFmt w:val="decimal"/>
      <w:lvlText w:val="%1.%2.%3.%4.%5.%6.%7.%8.%9."/>
      <w:lvlJc w:val="left"/>
      <w:pPr>
        <w:tabs>
          <w:tab w:val="num" w:pos="7242"/>
        </w:tabs>
        <w:ind w:left="6882" w:hanging="1440"/>
      </w:pPr>
      <w:rPr>
        <w:rFonts w:hint="default"/>
      </w:rPr>
    </w:lvl>
  </w:abstractNum>
  <w:abstractNum w:abstractNumId="6" w15:restartNumberingAfterBreak="0">
    <w:nsid w:val="3C2B0666"/>
    <w:multiLevelType w:val="multilevel"/>
    <w:tmpl w:val="3EE8D168"/>
    <w:styleLink w:val="Listformatpunktlista"/>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FE5225"/>
    <w:multiLevelType w:val="hybridMultilevel"/>
    <w:tmpl w:val="2946D5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AFC5A52"/>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EE85D52"/>
    <w:multiLevelType w:val="hybridMultilevel"/>
    <w:tmpl w:val="9C1AF960"/>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10" w15:restartNumberingAfterBreak="0">
    <w:nsid w:val="522C2BFD"/>
    <w:multiLevelType w:val="hybridMultilevel"/>
    <w:tmpl w:val="6242F3E6"/>
    <w:lvl w:ilvl="0" w:tplc="FFFFFFFF">
      <w:start w:val="1"/>
      <w:numFmt w:val="bullet"/>
      <w:lvlText w:val=""/>
      <w:lvlJc w:val="left"/>
      <w:pPr>
        <w:tabs>
          <w:tab w:val="num" w:pos="1928"/>
        </w:tabs>
        <w:ind w:left="3345" w:hanging="226"/>
      </w:pPr>
      <w:rPr>
        <w:rFonts w:ascii="Symbol" w:hAnsi="Symbol" w:hint="default"/>
        <w:sz w:val="20"/>
        <w:szCs w:val="20"/>
      </w:rPr>
    </w:lvl>
    <w:lvl w:ilvl="1" w:tplc="041D0001">
      <w:start w:val="1"/>
      <w:numFmt w:val="bullet"/>
      <w:lvlText w:val=""/>
      <w:lvlJc w:val="left"/>
      <w:pPr>
        <w:ind w:left="3141" w:hanging="360"/>
      </w:pPr>
      <w:rPr>
        <w:rFonts w:ascii="Symbol" w:hAnsi="Symbol" w:hint="default"/>
      </w:rPr>
    </w:lvl>
    <w:lvl w:ilvl="2" w:tplc="041D0005" w:tentative="1">
      <w:start w:val="1"/>
      <w:numFmt w:val="bullet"/>
      <w:lvlText w:val=""/>
      <w:lvlJc w:val="left"/>
      <w:pPr>
        <w:ind w:left="3861" w:hanging="360"/>
      </w:pPr>
      <w:rPr>
        <w:rFonts w:ascii="Wingdings" w:hAnsi="Wingdings" w:hint="default"/>
      </w:rPr>
    </w:lvl>
    <w:lvl w:ilvl="3" w:tplc="041D000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1" w15:restartNumberingAfterBreak="0">
    <w:nsid w:val="5A400330"/>
    <w:multiLevelType w:val="multilevel"/>
    <w:tmpl w:val="AFC00FE2"/>
    <w:numStyleLink w:val="Listformatnumreraderubriker"/>
  </w:abstractNum>
  <w:abstractNum w:abstractNumId="12" w15:restartNumberingAfterBreak="0">
    <w:nsid w:val="5D2B03C4"/>
    <w:multiLevelType w:val="hybridMultilevel"/>
    <w:tmpl w:val="32901E2E"/>
    <w:lvl w:ilvl="0" w:tplc="B89AA1A2">
      <w:start w:val="1"/>
      <w:numFmt w:val="decimal"/>
      <w:pStyle w:val="FormatmallRubrik1Fet"/>
      <w:lvlText w:val="%1."/>
      <w:lvlJc w:val="left"/>
      <w:pPr>
        <w:tabs>
          <w:tab w:val="num" w:pos="357"/>
        </w:tabs>
        <w:ind w:left="357" w:hanging="357"/>
      </w:pPr>
      <w:rPr>
        <w:rFonts w:ascii="TradeGothic" w:hAnsi="TradeGothic" w:hint="default"/>
        <w:b/>
        <w:i w:val="0"/>
        <w:sz w:val="18"/>
      </w:rPr>
    </w:lvl>
    <w:lvl w:ilvl="1" w:tplc="F68E60BA">
      <w:start w:val="1"/>
      <w:numFmt w:val="decimal"/>
      <w:pStyle w:val="Avtalnumrerad"/>
      <w:lvlText w:val="%2."/>
      <w:lvlJc w:val="left"/>
      <w:pPr>
        <w:tabs>
          <w:tab w:val="num" w:pos="397"/>
        </w:tabs>
        <w:ind w:left="567" w:hanging="397"/>
      </w:pPr>
      <w:rPr>
        <w:rFonts w:ascii="Times New Roman" w:hAnsi="Times New Roman" w:hint="default"/>
        <w:b w:val="0"/>
        <w:i w:val="0"/>
        <w:sz w:val="16"/>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B7B0B38"/>
    <w:multiLevelType w:val="hybridMultilevel"/>
    <w:tmpl w:val="7B64207A"/>
    <w:lvl w:ilvl="0" w:tplc="7F1E2302">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9700220"/>
    <w:multiLevelType w:val="hybridMultilevel"/>
    <w:tmpl w:val="64A69C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C0657BD"/>
    <w:multiLevelType w:val="hybridMultilevel"/>
    <w:tmpl w:val="5CA45E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
  </w:num>
  <w:num w:numId="4">
    <w:abstractNumId w:val="13"/>
  </w:num>
  <w:num w:numId="5">
    <w:abstractNumId w:val="11"/>
  </w:num>
  <w:num w:numId="6">
    <w:abstractNumId w:val="5"/>
  </w:num>
  <w:num w:numId="7">
    <w:abstractNumId w:val="4"/>
  </w:num>
  <w:num w:numId="8">
    <w:abstractNumId w:val="8"/>
  </w:num>
  <w:num w:numId="9">
    <w:abstractNumId w:val="16"/>
  </w:num>
  <w:num w:numId="10">
    <w:abstractNumId w:val="17"/>
  </w:num>
  <w:num w:numId="11">
    <w:abstractNumId w:val="7"/>
  </w:num>
  <w:num w:numId="12">
    <w:abstractNumId w:val="11"/>
  </w:num>
  <w:num w:numId="13">
    <w:abstractNumId w:val="11"/>
  </w:num>
  <w:num w:numId="14">
    <w:abstractNumId w:val="0"/>
  </w:num>
  <w:num w:numId="15">
    <w:abstractNumId w:val="14"/>
  </w:num>
  <w:num w:numId="16">
    <w:abstractNumId w:val="11"/>
  </w:num>
  <w:num w:numId="17">
    <w:abstractNumId w:val="11"/>
  </w:num>
  <w:num w:numId="18">
    <w:abstractNumId w:val="1"/>
  </w:num>
  <w:num w:numId="19">
    <w:abstractNumId w:val="12"/>
  </w:num>
  <w:num w:numId="20">
    <w:abstractNumId w:val="9"/>
  </w:num>
  <w:num w:numId="21">
    <w:abstractNumId w:val="3"/>
  </w:num>
  <w:num w:numId="22">
    <w:abstractNumId w:val="11"/>
  </w:num>
  <w:num w:numId="2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D2"/>
    <w:rsid w:val="0000059E"/>
    <w:rsid w:val="00001716"/>
    <w:rsid w:val="00002C18"/>
    <w:rsid w:val="0001133A"/>
    <w:rsid w:val="0002005E"/>
    <w:rsid w:val="00020939"/>
    <w:rsid w:val="00023D38"/>
    <w:rsid w:val="00024A0B"/>
    <w:rsid w:val="00031DE7"/>
    <w:rsid w:val="00032515"/>
    <w:rsid w:val="00044F58"/>
    <w:rsid w:val="000547E2"/>
    <w:rsid w:val="00066E44"/>
    <w:rsid w:val="00072246"/>
    <w:rsid w:val="000726DB"/>
    <w:rsid w:val="000743C4"/>
    <w:rsid w:val="00082478"/>
    <w:rsid w:val="00083C0E"/>
    <w:rsid w:val="0008668E"/>
    <w:rsid w:val="00090CF1"/>
    <w:rsid w:val="00092B6C"/>
    <w:rsid w:val="00093946"/>
    <w:rsid w:val="00096720"/>
    <w:rsid w:val="000A18A5"/>
    <w:rsid w:val="000A3E9B"/>
    <w:rsid w:val="000B3C71"/>
    <w:rsid w:val="000B6E54"/>
    <w:rsid w:val="000C07D2"/>
    <w:rsid w:val="000C2691"/>
    <w:rsid w:val="000D1EC8"/>
    <w:rsid w:val="000D742D"/>
    <w:rsid w:val="000E3404"/>
    <w:rsid w:val="000E750B"/>
    <w:rsid w:val="000F08D5"/>
    <w:rsid w:val="000F60CF"/>
    <w:rsid w:val="000F741C"/>
    <w:rsid w:val="001002AA"/>
    <w:rsid w:val="0010587E"/>
    <w:rsid w:val="0011035F"/>
    <w:rsid w:val="001110D0"/>
    <w:rsid w:val="0011637D"/>
    <w:rsid w:val="00116FA9"/>
    <w:rsid w:val="0012650D"/>
    <w:rsid w:val="00130729"/>
    <w:rsid w:val="00131410"/>
    <w:rsid w:val="00135B85"/>
    <w:rsid w:val="00137125"/>
    <w:rsid w:val="00137F29"/>
    <w:rsid w:val="00141F9E"/>
    <w:rsid w:val="001434D2"/>
    <w:rsid w:val="00153D32"/>
    <w:rsid w:val="001543C0"/>
    <w:rsid w:val="001565B5"/>
    <w:rsid w:val="00163CD8"/>
    <w:rsid w:val="00165B16"/>
    <w:rsid w:val="001660BC"/>
    <w:rsid w:val="00167033"/>
    <w:rsid w:val="00170FCC"/>
    <w:rsid w:val="00173810"/>
    <w:rsid w:val="00174F0B"/>
    <w:rsid w:val="0017726B"/>
    <w:rsid w:val="00183123"/>
    <w:rsid w:val="0019145C"/>
    <w:rsid w:val="00191901"/>
    <w:rsid w:val="001A40BC"/>
    <w:rsid w:val="001A43B2"/>
    <w:rsid w:val="001B0746"/>
    <w:rsid w:val="001B2004"/>
    <w:rsid w:val="001B2DBF"/>
    <w:rsid w:val="001B4C12"/>
    <w:rsid w:val="001B6A9F"/>
    <w:rsid w:val="001B6CA2"/>
    <w:rsid w:val="001C2E1E"/>
    <w:rsid w:val="001C5705"/>
    <w:rsid w:val="001C7D69"/>
    <w:rsid w:val="001C7F5F"/>
    <w:rsid w:val="001D499C"/>
    <w:rsid w:val="001E0C2F"/>
    <w:rsid w:val="001E1544"/>
    <w:rsid w:val="001E2799"/>
    <w:rsid w:val="001F0812"/>
    <w:rsid w:val="001F136A"/>
    <w:rsid w:val="001F1507"/>
    <w:rsid w:val="00205EB0"/>
    <w:rsid w:val="00213729"/>
    <w:rsid w:val="00226618"/>
    <w:rsid w:val="002442A3"/>
    <w:rsid w:val="00247903"/>
    <w:rsid w:val="00253D8C"/>
    <w:rsid w:val="00256EC9"/>
    <w:rsid w:val="00264462"/>
    <w:rsid w:val="00265F35"/>
    <w:rsid w:val="00266BF8"/>
    <w:rsid w:val="00270306"/>
    <w:rsid w:val="002932F6"/>
    <w:rsid w:val="0029770C"/>
    <w:rsid w:val="00297A93"/>
    <w:rsid w:val="002B262E"/>
    <w:rsid w:val="002B514C"/>
    <w:rsid w:val="002C3E1F"/>
    <w:rsid w:val="002D1A6B"/>
    <w:rsid w:val="002E0EFA"/>
    <w:rsid w:val="002E1DFC"/>
    <w:rsid w:val="002E2A99"/>
    <w:rsid w:val="002E3995"/>
    <w:rsid w:val="002E73D6"/>
    <w:rsid w:val="002F05A8"/>
    <w:rsid w:val="002F2FCC"/>
    <w:rsid w:val="00300C41"/>
    <w:rsid w:val="00314AE9"/>
    <w:rsid w:val="0031702C"/>
    <w:rsid w:val="00317C32"/>
    <w:rsid w:val="00317D25"/>
    <w:rsid w:val="003205CE"/>
    <w:rsid w:val="00320D8A"/>
    <w:rsid w:val="003240F2"/>
    <w:rsid w:val="00326D9E"/>
    <w:rsid w:val="00330BD0"/>
    <w:rsid w:val="00332B42"/>
    <w:rsid w:val="00341995"/>
    <w:rsid w:val="00342BAB"/>
    <w:rsid w:val="00342D40"/>
    <w:rsid w:val="003543BE"/>
    <w:rsid w:val="00354473"/>
    <w:rsid w:val="00362799"/>
    <w:rsid w:val="00364945"/>
    <w:rsid w:val="003677FC"/>
    <w:rsid w:val="003814E0"/>
    <w:rsid w:val="00382CF5"/>
    <w:rsid w:val="00391DF7"/>
    <w:rsid w:val="00393F70"/>
    <w:rsid w:val="003A55F5"/>
    <w:rsid w:val="003C19D5"/>
    <w:rsid w:val="003C348E"/>
    <w:rsid w:val="003C75A4"/>
    <w:rsid w:val="003D176D"/>
    <w:rsid w:val="003D4FA9"/>
    <w:rsid w:val="003D50D1"/>
    <w:rsid w:val="003E0281"/>
    <w:rsid w:val="003E1C56"/>
    <w:rsid w:val="003E277B"/>
    <w:rsid w:val="003E4BDD"/>
    <w:rsid w:val="003E684A"/>
    <w:rsid w:val="003F00D7"/>
    <w:rsid w:val="003F115C"/>
    <w:rsid w:val="003F4526"/>
    <w:rsid w:val="003F4840"/>
    <w:rsid w:val="003F712E"/>
    <w:rsid w:val="003F7620"/>
    <w:rsid w:val="00402760"/>
    <w:rsid w:val="004050F1"/>
    <w:rsid w:val="00405230"/>
    <w:rsid w:val="00405231"/>
    <w:rsid w:val="00413E88"/>
    <w:rsid w:val="00421F43"/>
    <w:rsid w:val="00427EB5"/>
    <w:rsid w:val="004307BB"/>
    <w:rsid w:val="00431CAE"/>
    <w:rsid w:val="00433222"/>
    <w:rsid w:val="00433D44"/>
    <w:rsid w:val="0043665B"/>
    <w:rsid w:val="00444686"/>
    <w:rsid w:val="00445E6F"/>
    <w:rsid w:val="00446BCB"/>
    <w:rsid w:val="0044747B"/>
    <w:rsid w:val="00451B81"/>
    <w:rsid w:val="00462E61"/>
    <w:rsid w:val="00463B1A"/>
    <w:rsid w:val="004669A5"/>
    <w:rsid w:val="00472B8E"/>
    <w:rsid w:val="00474416"/>
    <w:rsid w:val="0047515C"/>
    <w:rsid w:val="00482434"/>
    <w:rsid w:val="0048343C"/>
    <w:rsid w:val="004855BA"/>
    <w:rsid w:val="00491B02"/>
    <w:rsid w:val="004A50F6"/>
    <w:rsid w:val="004B5951"/>
    <w:rsid w:val="004B5F08"/>
    <w:rsid w:val="004B74CB"/>
    <w:rsid w:val="004C5AEF"/>
    <w:rsid w:val="004C6019"/>
    <w:rsid w:val="004E2260"/>
    <w:rsid w:val="004E2D2B"/>
    <w:rsid w:val="004E4A6E"/>
    <w:rsid w:val="004E5FEB"/>
    <w:rsid w:val="004F2A15"/>
    <w:rsid w:val="004F31CC"/>
    <w:rsid w:val="00504AFB"/>
    <w:rsid w:val="005143F8"/>
    <w:rsid w:val="00517E9B"/>
    <w:rsid w:val="00526960"/>
    <w:rsid w:val="00543637"/>
    <w:rsid w:val="005437E2"/>
    <w:rsid w:val="00544BEB"/>
    <w:rsid w:val="00545972"/>
    <w:rsid w:val="00550C24"/>
    <w:rsid w:val="00553D53"/>
    <w:rsid w:val="005550A5"/>
    <w:rsid w:val="00562B6A"/>
    <w:rsid w:val="005705D9"/>
    <w:rsid w:val="00571D80"/>
    <w:rsid w:val="00571DFA"/>
    <w:rsid w:val="005757CB"/>
    <w:rsid w:val="0058105A"/>
    <w:rsid w:val="00581D6F"/>
    <w:rsid w:val="00594CFF"/>
    <w:rsid w:val="00597CCB"/>
    <w:rsid w:val="005A0167"/>
    <w:rsid w:val="005A13FA"/>
    <w:rsid w:val="005B1832"/>
    <w:rsid w:val="005C796A"/>
    <w:rsid w:val="005D1FF0"/>
    <w:rsid w:val="005D6492"/>
    <w:rsid w:val="005D6ED1"/>
    <w:rsid w:val="005E3A6D"/>
    <w:rsid w:val="005E3AF4"/>
    <w:rsid w:val="005F09A6"/>
    <w:rsid w:val="006049BB"/>
    <w:rsid w:val="00605DB6"/>
    <w:rsid w:val="00616395"/>
    <w:rsid w:val="0062303E"/>
    <w:rsid w:val="006359F8"/>
    <w:rsid w:val="00636F34"/>
    <w:rsid w:val="006419CE"/>
    <w:rsid w:val="00644641"/>
    <w:rsid w:val="0064485E"/>
    <w:rsid w:val="00650B23"/>
    <w:rsid w:val="00652623"/>
    <w:rsid w:val="0065413D"/>
    <w:rsid w:val="006605A7"/>
    <w:rsid w:val="00662B38"/>
    <w:rsid w:val="00662F5F"/>
    <w:rsid w:val="00666493"/>
    <w:rsid w:val="00673826"/>
    <w:rsid w:val="00673ECC"/>
    <w:rsid w:val="00674D9C"/>
    <w:rsid w:val="006759D8"/>
    <w:rsid w:val="00675AFD"/>
    <w:rsid w:val="006764FA"/>
    <w:rsid w:val="00680823"/>
    <w:rsid w:val="0069094B"/>
    <w:rsid w:val="006927D2"/>
    <w:rsid w:val="006A2F34"/>
    <w:rsid w:val="006A54A7"/>
    <w:rsid w:val="006A7B3E"/>
    <w:rsid w:val="006B01B9"/>
    <w:rsid w:val="006B3CF6"/>
    <w:rsid w:val="006B4468"/>
    <w:rsid w:val="006B6100"/>
    <w:rsid w:val="006C04B0"/>
    <w:rsid w:val="006C1D81"/>
    <w:rsid w:val="006C599C"/>
    <w:rsid w:val="006C5C28"/>
    <w:rsid w:val="006E4476"/>
    <w:rsid w:val="006E6012"/>
    <w:rsid w:val="006F08BC"/>
    <w:rsid w:val="006F25BA"/>
    <w:rsid w:val="0070168C"/>
    <w:rsid w:val="00710D48"/>
    <w:rsid w:val="007119E4"/>
    <w:rsid w:val="007125B3"/>
    <w:rsid w:val="00715A33"/>
    <w:rsid w:val="00720EFF"/>
    <w:rsid w:val="00734718"/>
    <w:rsid w:val="00736BF0"/>
    <w:rsid w:val="0073754A"/>
    <w:rsid w:val="00743C0B"/>
    <w:rsid w:val="00762640"/>
    <w:rsid w:val="00762A7B"/>
    <w:rsid w:val="007633E2"/>
    <w:rsid w:val="007657A2"/>
    <w:rsid w:val="00765DCC"/>
    <w:rsid w:val="007669AF"/>
    <w:rsid w:val="007727C7"/>
    <w:rsid w:val="00772AB7"/>
    <w:rsid w:val="007737C3"/>
    <w:rsid w:val="00775AC7"/>
    <w:rsid w:val="00787A3C"/>
    <w:rsid w:val="00790EE0"/>
    <w:rsid w:val="00792BF2"/>
    <w:rsid w:val="00792F23"/>
    <w:rsid w:val="00793E34"/>
    <w:rsid w:val="007A3DD1"/>
    <w:rsid w:val="007A54BC"/>
    <w:rsid w:val="007B1A59"/>
    <w:rsid w:val="007C4F40"/>
    <w:rsid w:val="007C77D6"/>
    <w:rsid w:val="007D00BE"/>
    <w:rsid w:val="007D1360"/>
    <w:rsid w:val="007D1A2F"/>
    <w:rsid w:val="007D2045"/>
    <w:rsid w:val="007D7547"/>
    <w:rsid w:val="007F5B9C"/>
    <w:rsid w:val="00802741"/>
    <w:rsid w:val="00803D0B"/>
    <w:rsid w:val="00804A07"/>
    <w:rsid w:val="0081374B"/>
    <w:rsid w:val="00815634"/>
    <w:rsid w:val="00820AF0"/>
    <w:rsid w:val="00820CC4"/>
    <w:rsid w:val="0082254E"/>
    <w:rsid w:val="00822829"/>
    <w:rsid w:val="008258E2"/>
    <w:rsid w:val="00830F24"/>
    <w:rsid w:val="00842A5F"/>
    <w:rsid w:val="0084358F"/>
    <w:rsid w:val="00847DB3"/>
    <w:rsid w:val="00854480"/>
    <w:rsid w:val="00854918"/>
    <w:rsid w:val="00856C6C"/>
    <w:rsid w:val="00870E15"/>
    <w:rsid w:val="00881FF0"/>
    <w:rsid w:val="00890A32"/>
    <w:rsid w:val="008A7485"/>
    <w:rsid w:val="008C090F"/>
    <w:rsid w:val="008C398F"/>
    <w:rsid w:val="008C6BF6"/>
    <w:rsid w:val="008D2DF7"/>
    <w:rsid w:val="00901254"/>
    <w:rsid w:val="00905083"/>
    <w:rsid w:val="00906D81"/>
    <w:rsid w:val="00911639"/>
    <w:rsid w:val="009123DC"/>
    <w:rsid w:val="00912AC9"/>
    <w:rsid w:val="009161BE"/>
    <w:rsid w:val="009255A9"/>
    <w:rsid w:val="009317E4"/>
    <w:rsid w:val="00934976"/>
    <w:rsid w:val="009350FF"/>
    <w:rsid w:val="00937407"/>
    <w:rsid w:val="009408BB"/>
    <w:rsid w:val="00942071"/>
    <w:rsid w:val="009444F6"/>
    <w:rsid w:val="00954146"/>
    <w:rsid w:val="00961C5A"/>
    <w:rsid w:val="00962D33"/>
    <w:rsid w:val="009701FA"/>
    <w:rsid w:val="00970404"/>
    <w:rsid w:val="00970E4C"/>
    <w:rsid w:val="00971A6A"/>
    <w:rsid w:val="009725B6"/>
    <w:rsid w:val="00973E2D"/>
    <w:rsid w:val="00975083"/>
    <w:rsid w:val="00986440"/>
    <w:rsid w:val="00986CA3"/>
    <w:rsid w:val="00990920"/>
    <w:rsid w:val="00992047"/>
    <w:rsid w:val="00994442"/>
    <w:rsid w:val="00997A0D"/>
    <w:rsid w:val="009A4560"/>
    <w:rsid w:val="009B454F"/>
    <w:rsid w:val="009B4A1D"/>
    <w:rsid w:val="009B541F"/>
    <w:rsid w:val="009B678E"/>
    <w:rsid w:val="009C1AA3"/>
    <w:rsid w:val="009C344F"/>
    <w:rsid w:val="009C49B0"/>
    <w:rsid w:val="009D37D6"/>
    <w:rsid w:val="009D408C"/>
    <w:rsid w:val="009D7646"/>
    <w:rsid w:val="009E22AC"/>
    <w:rsid w:val="009E2822"/>
    <w:rsid w:val="009E7C04"/>
    <w:rsid w:val="009F47DB"/>
    <w:rsid w:val="009F7443"/>
    <w:rsid w:val="00A03753"/>
    <w:rsid w:val="00A07CE1"/>
    <w:rsid w:val="00A07FE1"/>
    <w:rsid w:val="00A20457"/>
    <w:rsid w:val="00A31C61"/>
    <w:rsid w:val="00A4354A"/>
    <w:rsid w:val="00A46108"/>
    <w:rsid w:val="00A539A0"/>
    <w:rsid w:val="00A55BE8"/>
    <w:rsid w:val="00A55C1C"/>
    <w:rsid w:val="00A60149"/>
    <w:rsid w:val="00A631A2"/>
    <w:rsid w:val="00A66768"/>
    <w:rsid w:val="00A66AB8"/>
    <w:rsid w:val="00A66C05"/>
    <w:rsid w:val="00A67285"/>
    <w:rsid w:val="00A67F08"/>
    <w:rsid w:val="00A71015"/>
    <w:rsid w:val="00A7318D"/>
    <w:rsid w:val="00A8600A"/>
    <w:rsid w:val="00A87B3F"/>
    <w:rsid w:val="00A94F83"/>
    <w:rsid w:val="00AA0023"/>
    <w:rsid w:val="00AA03F0"/>
    <w:rsid w:val="00AA265A"/>
    <w:rsid w:val="00AA4EA0"/>
    <w:rsid w:val="00AB4043"/>
    <w:rsid w:val="00AB49A3"/>
    <w:rsid w:val="00AC41DD"/>
    <w:rsid w:val="00AC6934"/>
    <w:rsid w:val="00AD17FC"/>
    <w:rsid w:val="00AD4759"/>
    <w:rsid w:val="00AD4A6E"/>
    <w:rsid w:val="00AE0120"/>
    <w:rsid w:val="00AE03A0"/>
    <w:rsid w:val="00B01510"/>
    <w:rsid w:val="00B01D20"/>
    <w:rsid w:val="00B118F7"/>
    <w:rsid w:val="00B13B81"/>
    <w:rsid w:val="00B14ABC"/>
    <w:rsid w:val="00B20D96"/>
    <w:rsid w:val="00B21987"/>
    <w:rsid w:val="00B223D8"/>
    <w:rsid w:val="00B2270D"/>
    <w:rsid w:val="00B27004"/>
    <w:rsid w:val="00B3021C"/>
    <w:rsid w:val="00B457C2"/>
    <w:rsid w:val="00B47BF9"/>
    <w:rsid w:val="00B50B98"/>
    <w:rsid w:val="00B62F91"/>
    <w:rsid w:val="00B632A9"/>
    <w:rsid w:val="00B66BE2"/>
    <w:rsid w:val="00B71C70"/>
    <w:rsid w:val="00B75CE6"/>
    <w:rsid w:val="00B90CD9"/>
    <w:rsid w:val="00B920CF"/>
    <w:rsid w:val="00B957FF"/>
    <w:rsid w:val="00B96444"/>
    <w:rsid w:val="00BA076B"/>
    <w:rsid w:val="00BA3257"/>
    <w:rsid w:val="00BA69B4"/>
    <w:rsid w:val="00BB315B"/>
    <w:rsid w:val="00BB7C98"/>
    <w:rsid w:val="00BC1655"/>
    <w:rsid w:val="00BC4D5D"/>
    <w:rsid w:val="00BC509E"/>
    <w:rsid w:val="00BC53C4"/>
    <w:rsid w:val="00BD27C5"/>
    <w:rsid w:val="00BD5154"/>
    <w:rsid w:val="00BD6AE4"/>
    <w:rsid w:val="00BD6C34"/>
    <w:rsid w:val="00BD7717"/>
    <w:rsid w:val="00BE0ACA"/>
    <w:rsid w:val="00BE6C2F"/>
    <w:rsid w:val="00BF5941"/>
    <w:rsid w:val="00C00707"/>
    <w:rsid w:val="00C02C84"/>
    <w:rsid w:val="00C14A5B"/>
    <w:rsid w:val="00C179C1"/>
    <w:rsid w:val="00C20320"/>
    <w:rsid w:val="00C27ED2"/>
    <w:rsid w:val="00C27F99"/>
    <w:rsid w:val="00C36512"/>
    <w:rsid w:val="00C36C4F"/>
    <w:rsid w:val="00C40B1C"/>
    <w:rsid w:val="00C43622"/>
    <w:rsid w:val="00C4506A"/>
    <w:rsid w:val="00C45C23"/>
    <w:rsid w:val="00C46C5C"/>
    <w:rsid w:val="00C52B61"/>
    <w:rsid w:val="00C54A25"/>
    <w:rsid w:val="00C63FDB"/>
    <w:rsid w:val="00C63FFB"/>
    <w:rsid w:val="00C64526"/>
    <w:rsid w:val="00C64A44"/>
    <w:rsid w:val="00C81EC5"/>
    <w:rsid w:val="00C82E48"/>
    <w:rsid w:val="00C83000"/>
    <w:rsid w:val="00C833CC"/>
    <w:rsid w:val="00C8599E"/>
    <w:rsid w:val="00C93579"/>
    <w:rsid w:val="00C93BE0"/>
    <w:rsid w:val="00C94ACD"/>
    <w:rsid w:val="00C970BC"/>
    <w:rsid w:val="00CA4D51"/>
    <w:rsid w:val="00CA523F"/>
    <w:rsid w:val="00CA70D8"/>
    <w:rsid w:val="00CB435B"/>
    <w:rsid w:val="00CB77D1"/>
    <w:rsid w:val="00CD05CB"/>
    <w:rsid w:val="00CD18CA"/>
    <w:rsid w:val="00CE02E8"/>
    <w:rsid w:val="00CE3375"/>
    <w:rsid w:val="00CE7C7F"/>
    <w:rsid w:val="00CF3963"/>
    <w:rsid w:val="00CF4CA6"/>
    <w:rsid w:val="00CF7B8D"/>
    <w:rsid w:val="00D02418"/>
    <w:rsid w:val="00D03575"/>
    <w:rsid w:val="00D04679"/>
    <w:rsid w:val="00D06401"/>
    <w:rsid w:val="00D11E82"/>
    <w:rsid w:val="00D243EE"/>
    <w:rsid w:val="00D266DC"/>
    <w:rsid w:val="00D26733"/>
    <w:rsid w:val="00D277B9"/>
    <w:rsid w:val="00D31863"/>
    <w:rsid w:val="00D31A7D"/>
    <w:rsid w:val="00D40D2B"/>
    <w:rsid w:val="00D41887"/>
    <w:rsid w:val="00D469BD"/>
    <w:rsid w:val="00D530D8"/>
    <w:rsid w:val="00D54636"/>
    <w:rsid w:val="00D55146"/>
    <w:rsid w:val="00D574ED"/>
    <w:rsid w:val="00D57611"/>
    <w:rsid w:val="00D64E48"/>
    <w:rsid w:val="00D73538"/>
    <w:rsid w:val="00D82006"/>
    <w:rsid w:val="00D85667"/>
    <w:rsid w:val="00D922AA"/>
    <w:rsid w:val="00DA22C6"/>
    <w:rsid w:val="00DA5225"/>
    <w:rsid w:val="00DA6168"/>
    <w:rsid w:val="00DA641B"/>
    <w:rsid w:val="00DB02AF"/>
    <w:rsid w:val="00DB09B7"/>
    <w:rsid w:val="00DB21E8"/>
    <w:rsid w:val="00DB5653"/>
    <w:rsid w:val="00DC0A17"/>
    <w:rsid w:val="00DC2506"/>
    <w:rsid w:val="00DC4453"/>
    <w:rsid w:val="00DC4FB8"/>
    <w:rsid w:val="00DC5D7C"/>
    <w:rsid w:val="00DD64BD"/>
    <w:rsid w:val="00DF009C"/>
    <w:rsid w:val="00DF1A86"/>
    <w:rsid w:val="00DF51B3"/>
    <w:rsid w:val="00E00990"/>
    <w:rsid w:val="00E10274"/>
    <w:rsid w:val="00E14DF1"/>
    <w:rsid w:val="00E16044"/>
    <w:rsid w:val="00E255A6"/>
    <w:rsid w:val="00E25647"/>
    <w:rsid w:val="00E26B0B"/>
    <w:rsid w:val="00E42AF3"/>
    <w:rsid w:val="00E554B8"/>
    <w:rsid w:val="00E55E0D"/>
    <w:rsid w:val="00E65FCD"/>
    <w:rsid w:val="00E75D67"/>
    <w:rsid w:val="00E77D1E"/>
    <w:rsid w:val="00E90FF0"/>
    <w:rsid w:val="00E93609"/>
    <w:rsid w:val="00E93E64"/>
    <w:rsid w:val="00E97B22"/>
    <w:rsid w:val="00EB7B4C"/>
    <w:rsid w:val="00ED28B0"/>
    <w:rsid w:val="00ED4855"/>
    <w:rsid w:val="00ED7C6D"/>
    <w:rsid w:val="00EE00DB"/>
    <w:rsid w:val="00EE1E70"/>
    <w:rsid w:val="00F008CA"/>
    <w:rsid w:val="00F05952"/>
    <w:rsid w:val="00F07A66"/>
    <w:rsid w:val="00F105A1"/>
    <w:rsid w:val="00F11BDC"/>
    <w:rsid w:val="00F156D4"/>
    <w:rsid w:val="00F164E6"/>
    <w:rsid w:val="00F218D1"/>
    <w:rsid w:val="00F22361"/>
    <w:rsid w:val="00F229FC"/>
    <w:rsid w:val="00F2680B"/>
    <w:rsid w:val="00F30605"/>
    <w:rsid w:val="00F31391"/>
    <w:rsid w:val="00F34F70"/>
    <w:rsid w:val="00F4475F"/>
    <w:rsid w:val="00F46A1B"/>
    <w:rsid w:val="00F5230A"/>
    <w:rsid w:val="00F52A14"/>
    <w:rsid w:val="00F60C3C"/>
    <w:rsid w:val="00F623F7"/>
    <w:rsid w:val="00F62BFB"/>
    <w:rsid w:val="00F71168"/>
    <w:rsid w:val="00F723B7"/>
    <w:rsid w:val="00F77549"/>
    <w:rsid w:val="00F82234"/>
    <w:rsid w:val="00F9445C"/>
    <w:rsid w:val="00F97BA1"/>
    <w:rsid w:val="00FA4A6A"/>
    <w:rsid w:val="00FB18E2"/>
    <w:rsid w:val="00FB1DA0"/>
    <w:rsid w:val="00FB5DD5"/>
    <w:rsid w:val="00FC1F9B"/>
    <w:rsid w:val="00FC50E3"/>
    <w:rsid w:val="00FC6CCE"/>
    <w:rsid w:val="00FC720E"/>
    <w:rsid w:val="00FD0D36"/>
    <w:rsid w:val="00FF0EBD"/>
    <w:rsid w:val="00FF353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9D3DD6E"/>
  <w15:docId w15:val="{F9D409C1-A1D3-6F46-8CFE-78522A63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82"/>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C45C23"/>
    <w:rPr>
      <w:sz w:val="18"/>
    </w:rPr>
  </w:style>
  <w:style w:type="character" w:styleId="Sidnummer">
    <w:name w:val="page number"/>
    <w:basedOn w:val="Standardstycketeckensnitt"/>
    <w:uiPriority w:val="99"/>
    <w:qFormat/>
    <w:rsid w:val="009D408C"/>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2"/>
      </w:numPr>
    </w:pPr>
  </w:style>
  <w:style w:type="paragraph" w:styleId="Punktlista">
    <w:name w:val="List Bullet"/>
    <w:basedOn w:val="Normal"/>
    <w:uiPriority w:val="99"/>
    <w:rsid w:val="009161BE"/>
    <w:pPr>
      <w:numPr>
        <w:numId w:val="3"/>
      </w:numPr>
      <w:spacing w:before="120"/>
      <w:contextualSpacing/>
    </w:pPr>
  </w:style>
  <w:style w:type="paragraph" w:styleId="Punktlista2">
    <w:name w:val="List Bullet 2"/>
    <w:basedOn w:val="Normal"/>
    <w:uiPriority w:val="99"/>
    <w:rsid w:val="009161BE"/>
    <w:pPr>
      <w:numPr>
        <w:ilvl w:val="1"/>
        <w:numId w:val="3"/>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2"/>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C63FDB"/>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FB18E2"/>
    <w:pPr>
      <w:numPr>
        <w:numId w:val="4"/>
      </w:numPr>
    </w:pPr>
  </w:style>
  <w:style w:type="paragraph" w:customStyle="1" w:styleId="Rubrik1numrerad">
    <w:name w:val="Rubrik 1 numrerad"/>
    <w:basedOn w:val="Rubrik1"/>
    <w:next w:val="Normal"/>
    <w:qFormat/>
    <w:rsid w:val="00FB18E2"/>
    <w:pPr>
      <w:numPr>
        <w:numId w:val="5"/>
      </w:numPr>
    </w:pPr>
  </w:style>
  <w:style w:type="paragraph" w:customStyle="1" w:styleId="Rubrik2numrerad">
    <w:name w:val="Rubrik 2 numrerad"/>
    <w:basedOn w:val="Rubrik2"/>
    <w:next w:val="Normal"/>
    <w:qFormat/>
    <w:rsid w:val="00FB18E2"/>
    <w:pPr>
      <w:numPr>
        <w:ilvl w:val="1"/>
        <w:numId w:val="5"/>
      </w:numPr>
    </w:pPr>
  </w:style>
  <w:style w:type="paragraph" w:customStyle="1" w:styleId="Rubrik3numrerad">
    <w:name w:val="Rubrik 3 numrerad"/>
    <w:basedOn w:val="Rubrik3"/>
    <w:next w:val="Normal"/>
    <w:qFormat/>
    <w:rsid w:val="00FB18E2"/>
    <w:pPr>
      <w:numPr>
        <w:ilvl w:val="2"/>
        <w:numId w:val="5"/>
      </w:numPr>
      <w:spacing w:before="60"/>
    </w:pPr>
  </w:style>
  <w:style w:type="paragraph" w:customStyle="1" w:styleId="Rubrik4numrerad">
    <w:name w:val="Rubrik 4 numrerad"/>
    <w:basedOn w:val="Rubrik4"/>
    <w:next w:val="Normal"/>
    <w:qFormat/>
    <w:rsid w:val="00FB18E2"/>
    <w:pPr>
      <w:numPr>
        <w:ilvl w:val="3"/>
        <w:numId w:val="5"/>
      </w:numPr>
    </w:pPr>
  </w:style>
  <w:style w:type="paragraph" w:customStyle="1" w:styleId="Rubrik5numrerad">
    <w:name w:val="Rubrik 5 numrerad"/>
    <w:basedOn w:val="Rubrik5"/>
    <w:next w:val="Normal"/>
    <w:qFormat/>
    <w:rsid w:val="00FB18E2"/>
    <w:pPr>
      <w:numPr>
        <w:ilvl w:val="4"/>
        <w:numId w:val="5"/>
      </w:numPr>
    </w:pPr>
  </w:style>
  <w:style w:type="paragraph" w:customStyle="1" w:styleId="e-Avrop1">
    <w:name w:val="e-Avrop1"/>
    <w:basedOn w:val="Normal"/>
    <w:next w:val="Normal"/>
    <w:rsid w:val="000C07D2"/>
    <w:pPr>
      <w:numPr>
        <w:numId w:val="6"/>
      </w:numPr>
      <w:tabs>
        <w:tab w:val="left" w:pos="1418"/>
      </w:tabs>
      <w:spacing w:before="240" w:line="240" w:lineRule="auto"/>
      <w:outlineLvl w:val="0"/>
    </w:pPr>
    <w:rPr>
      <w:rFonts w:ascii="Verdana" w:eastAsia="Times New Roman" w:hAnsi="Verdana" w:cs="Arial"/>
      <w:b/>
      <w:smallCaps/>
      <w:sz w:val="24"/>
      <w:szCs w:val="24"/>
      <w:lang w:eastAsia="sv-SE"/>
    </w:rPr>
  </w:style>
  <w:style w:type="paragraph" w:customStyle="1" w:styleId="e-Avrop2">
    <w:name w:val="e-Avrop2"/>
    <w:basedOn w:val="Normal"/>
    <w:next w:val="Normal"/>
    <w:rsid w:val="000C07D2"/>
    <w:pPr>
      <w:numPr>
        <w:ilvl w:val="1"/>
        <w:numId w:val="6"/>
      </w:numPr>
      <w:tabs>
        <w:tab w:val="left" w:pos="1418"/>
      </w:tabs>
      <w:spacing w:before="120" w:line="240" w:lineRule="auto"/>
      <w:outlineLvl w:val="1"/>
    </w:pPr>
    <w:rPr>
      <w:rFonts w:ascii="Verdana" w:eastAsia="Times New Roman" w:hAnsi="Verdana" w:cs="Times New Roman"/>
      <w:b/>
      <w:smallCaps/>
      <w:szCs w:val="20"/>
      <w:lang w:eastAsia="sv-SE"/>
    </w:rPr>
  </w:style>
  <w:style w:type="paragraph" w:customStyle="1" w:styleId="e-Avrop3">
    <w:name w:val="e-Avrop3"/>
    <w:basedOn w:val="Normal"/>
    <w:next w:val="Normal"/>
    <w:rsid w:val="000C07D2"/>
    <w:pPr>
      <w:numPr>
        <w:ilvl w:val="2"/>
        <w:numId w:val="6"/>
      </w:numPr>
      <w:tabs>
        <w:tab w:val="left" w:pos="1418"/>
      </w:tabs>
      <w:spacing w:before="120" w:line="240" w:lineRule="auto"/>
      <w:outlineLvl w:val="2"/>
    </w:pPr>
    <w:rPr>
      <w:rFonts w:ascii="Verdana" w:eastAsia="Times New Roman" w:hAnsi="Verdana" w:cs="Times New Roman"/>
      <w:b/>
      <w:sz w:val="18"/>
      <w:szCs w:val="18"/>
      <w:lang w:eastAsia="sv-SE"/>
    </w:rPr>
  </w:style>
  <w:style w:type="paragraph" w:styleId="Liststycke">
    <w:name w:val="List Paragraph"/>
    <w:basedOn w:val="Normal"/>
    <w:uiPriority w:val="34"/>
    <w:qFormat/>
    <w:rsid w:val="00024A0B"/>
    <w:pPr>
      <w:ind w:left="720"/>
      <w:contextualSpacing/>
    </w:pPr>
  </w:style>
  <w:style w:type="character" w:customStyle="1" w:styleId="eAvropBrdChar">
    <w:name w:val="eAvropBröd Char"/>
    <w:link w:val="eAvropBrd"/>
    <w:locked/>
    <w:rsid w:val="00ED7C6D"/>
    <w:rPr>
      <w:rFonts w:ascii="Verdana" w:hAnsi="Verdana"/>
      <w:sz w:val="18"/>
    </w:rPr>
  </w:style>
  <w:style w:type="paragraph" w:customStyle="1" w:styleId="eAvropBrd">
    <w:name w:val="eAvropBröd"/>
    <w:basedOn w:val="Normal"/>
    <w:link w:val="eAvropBrdChar"/>
    <w:rsid w:val="00ED7C6D"/>
    <w:pPr>
      <w:tabs>
        <w:tab w:val="left" w:pos="3969"/>
        <w:tab w:val="left" w:pos="5670"/>
        <w:tab w:val="decimal" w:pos="7938"/>
      </w:tabs>
      <w:spacing w:before="0" w:after="60" w:line="240" w:lineRule="auto"/>
      <w:ind w:left="1418"/>
    </w:pPr>
    <w:rPr>
      <w:rFonts w:ascii="Verdana" w:hAnsi="Verdana"/>
      <w:sz w:val="18"/>
    </w:rPr>
  </w:style>
  <w:style w:type="character" w:styleId="Olstomnmnande">
    <w:name w:val="Unresolved Mention"/>
    <w:basedOn w:val="Standardstycketeckensnitt"/>
    <w:uiPriority w:val="99"/>
    <w:semiHidden/>
    <w:unhideWhenUsed/>
    <w:rsid w:val="00C179C1"/>
    <w:rPr>
      <w:color w:val="605E5C"/>
      <w:shd w:val="clear" w:color="auto" w:fill="E1DFDD"/>
    </w:rPr>
  </w:style>
  <w:style w:type="paragraph" w:customStyle="1" w:styleId="Brdtext-RJH">
    <w:name w:val="Brödtext - RJH"/>
    <w:qFormat/>
    <w:rsid w:val="00002C18"/>
    <w:pPr>
      <w:spacing w:after="0" w:line="288" w:lineRule="auto"/>
    </w:pPr>
    <w:rPr>
      <w:rFonts w:ascii="Georgia" w:eastAsiaTheme="minorHAnsi" w:hAnsi="Georgia"/>
      <w:sz w:val="20"/>
      <w:szCs w:val="20"/>
      <w:lang w:val="la-Latn" w:eastAsia="en-US"/>
    </w:rPr>
  </w:style>
  <w:style w:type="paragraph" w:styleId="Innehll1">
    <w:name w:val="toc 1"/>
    <w:basedOn w:val="Normal"/>
    <w:next w:val="Normal"/>
    <w:autoRedefine/>
    <w:uiPriority w:val="39"/>
    <w:unhideWhenUsed/>
    <w:rsid w:val="00002C18"/>
    <w:pPr>
      <w:tabs>
        <w:tab w:val="left" w:pos="660"/>
        <w:tab w:val="right" w:leader="dot" w:pos="8154"/>
      </w:tabs>
      <w:spacing w:before="120" w:line="288" w:lineRule="auto"/>
    </w:pPr>
    <w:rPr>
      <w:rFonts w:ascii="Arial Narrow" w:eastAsiaTheme="minorHAnsi" w:hAnsi="Arial Narrow"/>
      <w:caps/>
      <w:sz w:val="24"/>
      <w:lang w:eastAsia="en-US"/>
    </w:rPr>
  </w:style>
  <w:style w:type="paragraph" w:styleId="Innehllsfrteckningsrubrik">
    <w:name w:val="TOC Heading"/>
    <w:basedOn w:val="Rubrik1"/>
    <w:next w:val="Normal"/>
    <w:uiPriority w:val="39"/>
    <w:unhideWhenUsed/>
    <w:qFormat/>
    <w:rsid w:val="00673826"/>
    <w:pPr>
      <w:spacing w:before="240" w:after="0" w:line="259" w:lineRule="auto"/>
      <w:outlineLvl w:val="9"/>
    </w:pPr>
    <w:rPr>
      <w:b w:val="0"/>
      <w:color w:val="00448A" w:themeColor="accent1" w:themeShade="BF"/>
      <w:sz w:val="32"/>
      <w:lang w:eastAsia="sv-SE"/>
    </w:rPr>
  </w:style>
  <w:style w:type="paragraph" w:styleId="Innehll2">
    <w:name w:val="toc 2"/>
    <w:basedOn w:val="Normal"/>
    <w:next w:val="Normal"/>
    <w:autoRedefine/>
    <w:uiPriority w:val="39"/>
    <w:unhideWhenUsed/>
    <w:rsid w:val="00673826"/>
    <w:pPr>
      <w:spacing w:after="100"/>
      <w:ind w:left="200"/>
    </w:pPr>
  </w:style>
  <w:style w:type="paragraph" w:styleId="Innehll3">
    <w:name w:val="toc 3"/>
    <w:basedOn w:val="Normal"/>
    <w:next w:val="Normal"/>
    <w:autoRedefine/>
    <w:uiPriority w:val="39"/>
    <w:unhideWhenUsed/>
    <w:rsid w:val="00673826"/>
    <w:pPr>
      <w:spacing w:after="100"/>
      <w:ind w:left="400"/>
    </w:pPr>
  </w:style>
  <w:style w:type="character" w:styleId="AnvndHyperlnk">
    <w:name w:val="FollowedHyperlink"/>
    <w:basedOn w:val="Standardstycketeckensnitt"/>
    <w:uiPriority w:val="99"/>
    <w:semiHidden/>
    <w:unhideWhenUsed/>
    <w:rsid w:val="00C27ED2"/>
    <w:rPr>
      <w:color w:val="954F72" w:themeColor="followedHyperlink"/>
      <w:u w:val="single"/>
    </w:rPr>
  </w:style>
  <w:style w:type="paragraph" w:customStyle="1" w:styleId="Rapportrubrik3">
    <w:name w:val="Rapportrubrik 3"/>
    <w:basedOn w:val="Normal"/>
    <w:qFormat/>
    <w:rsid w:val="00E77D1E"/>
    <w:pPr>
      <w:spacing w:before="0" w:line="280" w:lineRule="atLeast"/>
    </w:pPr>
    <w:rPr>
      <w:rFonts w:ascii="Arial" w:hAnsi="Arial"/>
      <w:b/>
    </w:rPr>
  </w:style>
  <w:style w:type="paragraph" w:customStyle="1" w:styleId="FormatmallRubrik1Fet">
    <w:name w:val="Formatmall Rubrik 1 + Fet"/>
    <w:basedOn w:val="Rubrik1"/>
    <w:rsid w:val="00734718"/>
    <w:pPr>
      <w:keepLines w:val="0"/>
      <w:numPr>
        <w:numId w:val="19"/>
      </w:numPr>
      <w:spacing w:before="240" w:after="60" w:line="240" w:lineRule="auto"/>
      <w:jc w:val="both"/>
    </w:pPr>
    <w:rPr>
      <w:rFonts w:ascii="TradeGothic" w:eastAsia="Times New Roman" w:hAnsi="TradeGothic" w:cs="Arial"/>
      <w:bCs/>
      <w:kern w:val="32"/>
      <w:sz w:val="18"/>
      <w:lang w:val="en-GB" w:eastAsia="en-US"/>
    </w:rPr>
  </w:style>
  <w:style w:type="paragraph" w:customStyle="1" w:styleId="Avtalsrubrik">
    <w:name w:val="Avtalsrubrik"/>
    <w:basedOn w:val="FormatmallRubrik1Fet"/>
    <w:rsid w:val="00734718"/>
    <w:pPr>
      <w:spacing w:before="120" w:after="20"/>
    </w:pPr>
    <w:rPr>
      <w:sz w:val="16"/>
      <w:lang w:val="sv-SE"/>
    </w:rPr>
  </w:style>
  <w:style w:type="paragraph" w:customStyle="1" w:styleId="Normalindrag">
    <w:name w:val="Normal indrag"/>
    <w:basedOn w:val="Normal"/>
    <w:link w:val="NormalindragChar"/>
    <w:rsid w:val="00734718"/>
    <w:pPr>
      <w:spacing w:before="0" w:line="240" w:lineRule="auto"/>
      <w:ind w:firstLine="170"/>
      <w:jc w:val="both"/>
    </w:pPr>
    <w:rPr>
      <w:rFonts w:ascii="Berling Roman" w:eastAsia="Times New Roman" w:hAnsi="Berling Roman" w:cs="Times New Roman"/>
      <w:sz w:val="16"/>
      <w:szCs w:val="24"/>
      <w:lang w:eastAsia="en-US"/>
    </w:rPr>
  </w:style>
  <w:style w:type="paragraph" w:customStyle="1" w:styleId="Avtalnumrerad">
    <w:name w:val="Avtal numrerad"/>
    <w:basedOn w:val="Normal"/>
    <w:rsid w:val="00734718"/>
    <w:pPr>
      <w:numPr>
        <w:ilvl w:val="1"/>
        <w:numId w:val="19"/>
      </w:numPr>
      <w:spacing w:before="0" w:line="240" w:lineRule="auto"/>
      <w:jc w:val="both"/>
    </w:pPr>
    <w:rPr>
      <w:rFonts w:ascii="Berling Roman" w:eastAsia="Times New Roman" w:hAnsi="Berling Roman" w:cs="Times New Roman"/>
      <w:sz w:val="16"/>
      <w:szCs w:val="24"/>
      <w:lang w:eastAsia="en-US"/>
    </w:rPr>
  </w:style>
  <w:style w:type="character" w:customStyle="1" w:styleId="NormalindragChar">
    <w:name w:val="Normal indrag Char"/>
    <w:link w:val="Normalindrag"/>
    <w:rsid w:val="00734718"/>
    <w:rPr>
      <w:rFonts w:ascii="Berling Roman" w:eastAsia="Times New Roman" w:hAnsi="Berling Roman" w:cs="Times New Roman"/>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07795">
      <w:bodyDiv w:val="1"/>
      <w:marLeft w:val="0"/>
      <w:marRight w:val="0"/>
      <w:marTop w:val="0"/>
      <w:marBottom w:val="0"/>
      <w:divBdr>
        <w:top w:val="none" w:sz="0" w:space="0" w:color="auto"/>
        <w:left w:val="none" w:sz="0" w:space="0" w:color="auto"/>
        <w:bottom w:val="none" w:sz="0" w:space="0" w:color="auto"/>
        <w:right w:val="none" w:sz="0" w:space="0" w:color="auto"/>
      </w:divBdr>
    </w:div>
    <w:div w:id="332925101">
      <w:bodyDiv w:val="1"/>
      <w:marLeft w:val="0"/>
      <w:marRight w:val="0"/>
      <w:marTop w:val="0"/>
      <w:marBottom w:val="0"/>
      <w:divBdr>
        <w:top w:val="none" w:sz="0" w:space="0" w:color="auto"/>
        <w:left w:val="none" w:sz="0" w:space="0" w:color="auto"/>
        <w:bottom w:val="none" w:sz="0" w:space="0" w:color="auto"/>
        <w:right w:val="none" w:sz="0" w:space="0" w:color="auto"/>
      </w:divBdr>
    </w:div>
    <w:div w:id="1093433466">
      <w:bodyDiv w:val="1"/>
      <w:marLeft w:val="0"/>
      <w:marRight w:val="0"/>
      <w:marTop w:val="0"/>
      <w:marBottom w:val="0"/>
      <w:divBdr>
        <w:top w:val="none" w:sz="0" w:space="0" w:color="auto"/>
        <w:left w:val="none" w:sz="0" w:space="0" w:color="auto"/>
        <w:bottom w:val="none" w:sz="0" w:space="0" w:color="auto"/>
        <w:right w:val="none" w:sz="0" w:space="0" w:color="auto"/>
      </w:divBdr>
    </w:div>
    <w:div w:id="1523014814">
      <w:bodyDiv w:val="1"/>
      <w:marLeft w:val="0"/>
      <w:marRight w:val="0"/>
      <w:marTop w:val="0"/>
      <w:marBottom w:val="0"/>
      <w:divBdr>
        <w:top w:val="none" w:sz="0" w:space="0" w:color="auto"/>
        <w:left w:val="none" w:sz="0" w:space="0" w:color="auto"/>
        <w:bottom w:val="none" w:sz="0" w:space="0" w:color="auto"/>
        <w:right w:val="none" w:sz="0" w:space="0" w:color="auto"/>
      </w:divBdr>
    </w:div>
    <w:div w:id="1738673934">
      <w:bodyDiv w:val="1"/>
      <w:marLeft w:val="0"/>
      <w:marRight w:val="0"/>
      <w:marTop w:val="0"/>
      <w:marBottom w:val="0"/>
      <w:divBdr>
        <w:top w:val="none" w:sz="0" w:space="0" w:color="auto"/>
        <w:left w:val="none" w:sz="0" w:space="0" w:color="auto"/>
        <w:bottom w:val="none" w:sz="0" w:space="0" w:color="auto"/>
        <w:right w:val="none" w:sz="0" w:space="0" w:color="auto"/>
      </w:divBdr>
    </w:div>
    <w:div w:id="20506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un.se/kontakt/fakturainformation/" TargetMode="External"/><Relationship Id="rId14" Type="http://schemas.openxmlformats.org/officeDocument/2006/relationships/hyperlink" Target="https://www.miun.se/kontakt/faktura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Kallelse.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857D8-09AC-440F-8E1B-7E0CC8EA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Kallelse</Template>
  <TotalTime>13</TotalTime>
  <Pages>12</Pages>
  <Words>5606</Words>
  <Characters>29717</Characters>
  <Application>Microsoft Office Word</Application>
  <DocSecurity>0</DocSecurity>
  <Lines>247</Lines>
  <Paragraphs>70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Wiktorsson Eva</dc:creator>
  <cp:keywords/>
  <dc:description/>
  <cp:lastModifiedBy>Skoog, Charlott</cp:lastModifiedBy>
  <cp:revision>11</cp:revision>
  <cp:lastPrinted>2015-04-21T11:34:00Z</cp:lastPrinted>
  <dcterms:created xsi:type="dcterms:W3CDTF">2021-04-23T07:00:00Z</dcterms:created>
  <dcterms:modified xsi:type="dcterms:W3CDTF">2021-11-15T08:49:00Z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Kallelse</vt:lpwstr>
  </property>
</Properties>
</file>