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20C3"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7ADCC63B" w14:textId="77777777" w:rsidR="00002C18" w:rsidRDefault="00002C18" w:rsidP="00002C18">
      <w:pPr>
        <w:pStyle w:val="Rubrik1numrerad"/>
        <w:numPr>
          <w:ilvl w:val="0"/>
          <w:numId w:val="0"/>
        </w:numPr>
        <w:ind w:left="360" w:hanging="360"/>
      </w:pPr>
    </w:p>
    <w:p w14:paraId="02ADCD22" w14:textId="77777777" w:rsidR="00135B85" w:rsidRDefault="00135B85" w:rsidP="00135B85"/>
    <w:p w14:paraId="60A34307" w14:textId="77777777" w:rsidR="003E1C56" w:rsidRDefault="003E1C56" w:rsidP="00135B85"/>
    <w:p w14:paraId="724F4DCA" w14:textId="77777777" w:rsidR="003E1C56" w:rsidRDefault="003E1C56" w:rsidP="00135B85"/>
    <w:p w14:paraId="676844F4" w14:textId="77777777" w:rsidR="003E1C56" w:rsidRDefault="003E1C56" w:rsidP="003E1C56"/>
    <w:p w14:paraId="262A272C" w14:textId="77777777" w:rsidR="003E1C56" w:rsidRDefault="003E1C56" w:rsidP="003E1C56">
      <w:pPr>
        <w:rPr>
          <w:rFonts w:ascii="Arial" w:hAnsi="Arial" w:cs="Arial"/>
          <w:b/>
          <w:sz w:val="36"/>
          <w:szCs w:val="36"/>
          <w:highlight w:val="yellow"/>
        </w:rPr>
      </w:pPr>
    </w:p>
    <w:p w14:paraId="3A2D975B"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1A47B3">
        <w:rPr>
          <w:rFonts w:ascii="Arial" w:hAnsi="Arial" w:cs="Arial"/>
          <w:b/>
          <w:sz w:val="36"/>
          <w:szCs w:val="36"/>
        </w:rPr>
        <w:t xml:space="preserve"> Tjänster</w:t>
      </w:r>
    </w:p>
    <w:p w14:paraId="021445C5"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50BC44EC" w14:textId="77777777" w:rsidTr="00C52B61">
        <w:trPr>
          <w:trHeight w:val="570"/>
          <w:jc w:val="center"/>
        </w:trPr>
        <w:tc>
          <w:tcPr>
            <w:tcW w:w="9288" w:type="dxa"/>
            <w:vAlign w:val="center"/>
          </w:tcPr>
          <w:p w14:paraId="5EC54386" w14:textId="77777777" w:rsidR="00002C18" w:rsidRPr="00F20914" w:rsidRDefault="00213729" w:rsidP="00002C18">
            <w:r w:rsidRPr="00213729">
              <w:rPr>
                <w:rFonts w:ascii="Arial" w:hAnsi="Arial"/>
                <w:b/>
                <w:color w:val="FF0000"/>
                <w:sz w:val="24"/>
              </w:rPr>
              <w:t>Upphandlingens namn</w:t>
            </w:r>
          </w:p>
        </w:tc>
      </w:tr>
      <w:tr w:rsidR="00002C18" w:rsidRPr="00331414" w14:paraId="41747C79" w14:textId="77777777" w:rsidTr="00C52B61">
        <w:trPr>
          <w:trHeight w:val="570"/>
          <w:jc w:val="center"/>
        </w:trPr>
        <w:tc>
          <w:tcPr>
            <w:tcW w:w="9288" w:type="dxa"/>
            <w:vAlign w:val="center"/>
          </w:tcPr>
          <w:p w14:paraId="61ACE906"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749F0693" w14:textId="77777777" w:rsidTr="00C52B61">
        <w:trPr>
          <w:trHeight w:val="570"/>
          <w:jc w:val="center"/>
        </w:trPr>
        <w:tc>
          <w:tcPr>
            <w:tcW w:w="9288" w:type="dxa"/>
            <w:vAlign w:val="center"/>
          </w:tcPr>
          <w:p w14:paraId="2CD7FA03"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13CC2C2B" w14:textId="77777777" w:rsidR="00002C18" w:rsidRDefault="00002C18" w:rsidP="00002C18"/>
    <w:p w14:paraId="1AC71D5A" w14:textId="77777777" w:rsidR="003E1C56" w:rsidRDefault="003E1C56" w:rsidP="00002C18"/>
    <w:p w14:paraId="3C9FBEF3" w14:textId="0C2B4A6B" w:rsidR="00854D01" w:rsidRDefault="00854D01">
      <w:pPr>
        <w:spacing w:before="0" w:after="160" w:line="259" w:lineRule="auto"/>
      </w:pPr>
      <w:r>
        <w:br w:type="page"/>
      </w:r>
    </w:p>
    <w:p w14:paraId="1808E3D4" w14:textId="77777777" w:rsidR="000C07D2" w:rsidRPr="0084358F" w:rsidRDefault="009725B6" w:rsidP="00044F58">
      <w:pPr>
        <w:pStyle w:val="Rubrik1numrerad"/>
        <w:rPr>
          <w:b w:val="0"/>
        </w:rPr>
      </w:pPr>
      <w:bookmarkStart w:id="1" w:name="_Toc66432009"/>
      <w:bookmarkStart w:id="2" w:name="_Toc68696091"/>
      <w:r w:rsidRPr="0084358F">
        <w:rPr>
          <w:b w:val="0"/>
        </w:rPr>
        <w:lastRenderedPageBreak/>
        <w:t>Avtalsparter</w:t>
      </w:r>
      <w:r w:rsidR="00C27F99" w:rsidRPr="0084358F">
        <w:rPr>
          <w:b w:val="0"/>
        </w:rPr>
        <w:t xml:space="preserve"> och kontaktpersoner</w:t>
      </w:r>
      <w:bookmarkEnd w:id="1"/>
      <w:bookmarkEnd w:id="2"/>
    </w:p>
    <w:p w14:paraId="28190BF7"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 xml:space="preserve">var för sig kallade Part och tillsammans kallade Parterna, har träffat följande </w:t>
      </w:r>
      <w:r w:rsidRPr="00962D33">
        <w:rPr>
          <w:color w:val="005CB9" w:themeColor="accent1"/>
        </w:rPr>
        <w:t>Avtal/Ramavtal.</w:t>
      </w:r>
    </w:p>
    <w:p w14:paraId="63ECD54D"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A8B36C9"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0FBFCB42"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4BE5661D"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5E7ECDD7" w14:textId="77777777" w:rsidTr="001B6CA2">
        <w:tc>
          <w:tcPr>
            <w:tcW w:w="4253" w:type="dxa"/>
            <w:tcBorders>
              <w:top w:val="single" w:sz="4" w:space="0" w:color="auto"/>
              <w:left w:val="single" w:sz="4" w:space="0" w:color="auto"/>
              <w:bottom w:val="single" w:sz="4" w:space="0" w:color="auto"/>
              <w:right w:val="single" w:sz="4" w:space="0" w:color="auto"/>
            </w:tcBorders>
          </w:tcPr>
          <w:p w14:paraId="09C1851B"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601C063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E286386"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28639F20" w14:textId="77777777" w:rsidTr="001B6CA2">
        <w:tc>
          <w:tcPr>
            <w:tcW w:w="4253" w:type="dxa"/>
            <w:tcBorders>
              <w:top w:val="single" w:sz="4" w:space="0" w:color="auto"/>
              <w:left w:val="single" w:sz="4" w:space="0" w:color="auto"/>
              <w:bottom w:val="single" w:sz="4" w:space="0" w:color="auto"/>
              <w:right w:val="single" w:sz="4" w:space="0" w:color="auto"/>
            </w:tcBorders>
          </w:tcPr>
          <w:p w14:paraId="41AB99DB"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6F3A3DD9"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4D2F516D" w14:textId="77777777" w:rsidTr="001B6CA2">
        <w:tc>
          <w:tcPr>
            <w:tcW w:w="4253" w:type="dxa"/>
            <w:tcBorders>
              <w:top w:val="single" w:sz="4" w:space="0" w:color="auto"/>
              <w:left w:val="single" w:sz="4" w:space="0" w:color="auto"/>
              <w:bottom w:val="single" w:sz="4" w:space="0" w:color="auto"/>
              <w:right w:val="single" w:sz="4" w:space="0" w:color="auto"/>
            </w:tcBorders>
          </w:tcPr>
          <w:p w14:paraId="10DC5AA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708F86B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72C86247" w14:textId="77777777" w:rsidTr="001B6CA2">
        <w:tc>
          <w:tcPr>
            <w:tcW w:w="4253" w:type="dxa"/>
            <w:tcBorders>
              <w:top w:val="single" w:sz="4" w:space="0" w:color="auto"/>
              <w:left w:val="single" w:sz="4" w:space="0" w:color="auto"/>
              <w:bottom w:val="single" w:sz="4" w:space="0" w:color="auto"/>
              <w:right w:val="single" w:sz="4" w:space="0" w:color="auto"/>
            </w:tcBorders>
          </w:tcPr>
          <w:p w14:paraId="2B5398B1"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1158CD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2BF6BBB3" w14:textId="77777777" w:rsidR="00C924D4" w:rsidRDefault="00C924D4" w:rsidP="00C924D4">
      <w:pPr>
        <w:pStyle w:val="Rubrik2numrerad"/>
      </w:pPr>
      <w:bookmarkStart w:id="7"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7DD5807A"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B82FE"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D104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6578499" w14:textId="77777777" w:rsidTr="00FA0163">
        <w:tc>
          <w:tcPr>
            <w:tcW w:w="4253" w:type="dxa"/>
            <w:tcBorders>
              <w:top w:val="single" w:sz="6" w:space="0" w:color="auto"/>
              <w:left w:val="single" w:sz="6" w:space="0" w:color="auto"/>
              <w:bottom w:val="single" w:sz="6" w:space="0" w:color="auto"/>
              <w:right w:val="single" w:sz="6" w:space="0" w:color="auto"/>
            </w:tcBorders>
          </w:tcPr>
          <w:p w14:paraId="02AEB39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032D9270"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924D4" w:rsidRPr="00E46210" w14:paraId="559BABF2" w14:textId="77777777" w:rsidTr="00FA0163">
        <w:tc>
          <w:tcPr>
            <w:tcW w:w="4253" w:type="dxa"/>
            <w:tcBorders>
              <w:top w:val="single" w:sz="6" w:space="0" w:color="auto"/>
              <w:left w:val="single" w:sz="6" w:space="0" w:color="auto"/>
              <w:bottom w:val="single" w:sz="6" w:space="0" w:color="auto"/>
              <w:right w:val="single" w:sz="6" w:space="0" w:color="auto"/>
            </w:tcBorders>
          </w:tcPr>
          <w:p w14:paraId="668684A4"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519B807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924D4" w:rsidRPr="00E46210" w14:paraId="1F29F41D"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5020398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F4BEF5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2786BACD" w14:textId="77777777" w:rsidR="00C924D4" w:rsidRDefault="00C924D4" w:rsidP="00C924D4">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66B720EE"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B92223"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5F867C"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B840EFD" w14:textId="77777777" w:rsidTr="00FA0163">
        <w:tc>
          <w:tcPr>
            <w:tcW w:w="4253" w:type="dxa"/>
            <w:tcBorders>
              <w:top w:val="single" w:sz="6" w:space="0" w:color="auto"/>
              <w:left w:val="single" w:sz="6" w:space="0" w:color="auto"/>
              <w:bottom w:val="single" w:sz="6" w:space="0" w:color="auto"/>
              <w:right w:val="single" w:sz="6" w:space="0" w:color="auto"/>
            </w:tcBorders>
          </w:tcPr>
          <w:p w14:paraId="1A773B2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B25283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924D4" w:rsidRPr="00E46210" w14:paraId="3409A689" w14:textId="77777777" w:rsidTr="00FA0163">
        <w:tc>
          <w:tcPr>
            <w:tcW w:w="4253" w:type="dxa"/>
            <w:tcBorders>
              <w:top w:val="single" w:sz="6" w:space="0" w:color="auto"/>
              <w:left w:val="single" w:sz="6" w:space="0" w:color="auto"/>
              <w:bottom w:val="single" w:sz="6" w:space="0" w:color="auto"/>
              <w:right w:val="single" w:sz="6" w:space="0" w:color="auto"/>
            </w:tcBorders>
          </w:tcPr>
          <w:p w14:paraId="643FA71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78FA43D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924D4" w:rsidRPr="00E46210" w14:paraId="111F48E5"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7146B35A"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05B7EE1"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783C33C8" w14:textId="77777777" w:rsidR="00C924D4" w:rsidRDefault="00C924D4" w:rsidP="00C924D4">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40855613"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9B8182"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C429D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7A297AFC" w14:textId="77777777" w:rsidTr="00FA0163">
        <w:tc>
          <w:tcPr>
            <w:tcW w:w="4253" w:type="dxa"/>
            <w:tcBorders>
              <w:top w:val="single" w:sz="6" w:space="0" w:color="auto"/>
              <w:left w:val="single" w:sz="6" w:space="0" w:color="auto"/>
              <w:bottom w:val="single" w:sz="6" w:space="0" w:color="auto"/>
              <w:right w:val="single" w:sz="6" w:space="0" w:color="auto"/>
            </w:tcBorders>
          </w:tcPr>
          <w:p w14:paraId="5643E93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065807A2"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924D4" w:rsidRPr="00E46210" w14:paraId="363F3A43" w14:textId="77777777" w:rsidTr="00FA0163">
        <w:tc>
          <w:tcPr>
            <w:tcW w:w="4253" w:type="dxa"/>
            <w:tcBorders>
              <w:top w:val="single" w:sz="6" w:space="0" w:color="auto"/>
              <w:left w:val="single" w:sz="6" w:space="0" w:color="auto"/>
              <w:bottom w:val="single" w:sz="6" w:space="0" w:color="auto"/>
              <w:right w:val="single" w:sz="6" w:space="0" w:color="auto"/>
            </w:tcBorders>
          </w:tcPr>
          <w:p w14:paraId="24600B0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13942AE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924D4" w:rsidRPr="00E46210" w14:paraId="31A9B823"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2AADB5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FAE02AE"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44607388" w14:textId="77777777" w:rsidR="00472D8C" w:rsidRDefault="00472D8C" w:rsidP="00472D8C"/>
    <w:p w14:paraId="433D04FB" w14:textId="77777777" w:rsidR="005C796A" w:rsidRPr="0084358F" w:rsidRDefault="005C796A" w:rsidP="00044F58">
      <w:pPr>
        <w:pStyle w:val="Rubrik1numrerad"/>
        <w:rPr>
          <w:b w:val="0"/>
        </w:rPr>
      </w:pPr>
      <w:bookmarkStart w:id="8"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7"/>
      <w:bookmarkEnd w:id="8"/>
    </w:p>
    <w:p w14:paraId="368C4D78" w14:textId="62AFD7E6" w:rsidR="00BA00C8" w:rsidRDefault="00BA00C8" w:rsidP="003D50D1">
      <w:pPr>
        <w:pStyle w:val="Rubrik2numrerad"/>
      </w:pPr>
      <w:bookmarkStart w:id="9" w:name="_Toc65841902"/>
      <w:bookmarkStart w:id="10" w:name="_Toc66100877"/>
      <w:bookmarkStart w:id="11" w:name="_Toc66432014"/>
      <w:r>
        <w:t>Intygande om ägarförhållanden</w:t>
      </w:r>
    </w:p>
    <w:p w14:paraId="789B6352" w14:textId="77777777" w:rsidR="00BA00C8" w:rsidRDefault="00BA00C8" w:rsidP="00BA00C8">
      <w:r>
        <w:t>Intygande om ägarförhållanden</w:t>
      </w:r>
    </w:p>
    <w:p w14:paraId="7C3E3586" w14:textId="77777777" w:rsidR="00BA00C8" w:rsidRDefault="00BA00C8" w:rsidP="00BA00C8">
      <w:r>
        <w:t>Förordningen (Europeiska rådets förordning (EU) 2022/576) om sanktioner med anledning av Rysslands invasion av Ukraina (”Sanktionsförordningen”) innebär att inga offentliga kontrakt får tilldelas</w:t>
      </w:r>
    </w:p>
    <w:p w14:paraId="799855E1" w14:textId="77777777" w:rsidR="00BA00C8" w:rsidRDefault="00BA00C8" w:rsidP="00BA00C8">
      <w:r>
        <w:t xml:space="preserve">    a) ryska medborgare, fysiska personer som är bosatta i Ryssland eller juridiska personer, enheter eller organ som är etablerade i Ryssland, (artikel 5k.1a) i Sanktionsförordningen). </w:t>
      </w:r>
    </w:p>
    <w:p w14:paraId="642390D9" w14:textId="77777777" w:rsidR="00BA00C8" w:rsidRDefault="00BA00C8" w:rsidP="00BA00C8">
      <w:r>
        <w:t xml:space="preserve">    b) juridiska personer, enheter eller organ vars äganderätter till mer än 50 % direkt eller indirekt ägs av en enhet som avses i led a (artikel 5k.1b) i Sanktionsförordningen), eller</w:t>
      </w:r>
    </w:p>
    <w:p w14:paraId="4378B544" w14:textId="77777777" w:rsidR="00BA00C8" w:rsidRDefault="00BA00C8" w:rsidP="00BA00C8">
      <w:r>
        <w:t xml:space="preserve">    c) fysiska eller juridiska personer, enheter eller organ som agerar för eller på uppdrag av, en enhet som avses i led a eller b, (artikel 5k.1c) i Sanktionsförordningen).</w:t>
      </w:r>
    </w:p>
    <w:p w14:paraId="08CEC2C7" w14:textId="77777777" w:rsidR="00BA00C8" w:rsidRDefault="00BA00C8" w:rsidP="00BA00C8">
      <w:r>
        <w:t xml:space="preserve">Förbudet mot att tilldela kontrakt gäller även underleverantörer och sådana leverantörer eller enheter vars kapacitet utnyttjas, om dessa står för mer än 10 procent av kontraktets värde, (artikel 5k.1 i Sanktionsförordningen). </w:t>
      </w:r>
    </w:p>
    <w:p w14:paraId="0EFA7E4E" w14:textId="7F13144C" w:rsidR="00BA00C8" w:rsidRPr="00BA00C8" w:rsidRDefault="00BA00C8" w:rsidP="00BA00C8">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16F4E7CE" w14:textId="7FE95C71" w:rsidR="00A55C1C" w:rsidRPr="003D50D1" w:rsidRDefault="00A55C1C" w:rsidP="003D50D1">
      <w:pPr>
        <w:pStyle w:val="Rubrik2numrerad"/>
      </w:pPr>
      <w:r w:rsidRPr="003D50D1">
        <w:t>Avtalsinformation</w:t>
      </w:r>
      <w:bookmarkEnd w:id="9"/>
      <w:bookmarkEnd w:id="10"/>
      <w:bookmarkEnd w:id="11"/>
    </w:p>
    <w:p w14:paraId="4C6D7C69"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Ramavtal – Börjar här*</w:t>
      </w:r>
    </w:p>
    <w:p w14:paraId="1F4AB94A" w14:textId="77777777" w:rsidR="00666493" w:rsidRPr="00666493" w:rsidRDefault="00666493" w:rsidP="00E176B2">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10B30A00"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Avtal – Börjar här*</w:t>
      </w:r>
    </w:p>
    <w:p w14:paraId="3F936BBB"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1598B496" w14:textId="77777777" w:rsidR="003D50D1" w:rsidRPr="00666493" w:rsidRDefault="003D50D1" w:rsidP="00666493">
      <w:pPr>
        <w:pStyle w:val="Brdtext-RJH"/>
        <w:rPr>
          <w:rFonts w:asciiTheme="minorHAnsi" w:eastAsiaTheme="minorEastAsia" w:hAnsiTheme="minorHAnsi"/>
          <w:szCs w:val="22"/>
          <w:lang w:val="sv-SE" w:eastAsia="zh-TW"/>
        </w:rPr>
      </w:pPr>
    </w:p>
    <w:p w14:paraId="1E549531" w14:textId="77777777" w:rsidR="00666493" w:rsidRDefault="003D50D1" w:rsidP="003D50D1">
      <w:pPr>
        <w:pStyle w:val="Rubrik3numrerad"/>
      </w:pPr>
      <w:bookmarkStart w:id="12" w:name="_Toc65841903"/>
      <w:bookmarkStart w:id="13" w:name="_Toc66100878"/>
      <w:bookmarkStart w:id="14" w:name="_Toc66432015"/>
      <w:r>
        <w:tab/>
      </w:r>
      <w:r w:rsidR="00666493" w:rsidRPr="00666493">
        <w:t>Avtalstid</w:t>
      </w:r>
      <w:bookmarkEnd w:id="12"/>
      <w:bookmarkEnd w:id="13"/>
      <w:bookmarkEnd w:id="14"/>
    </w:p>
    <w:p w14:paraId="2DEC4335" w14:textId="77777777" w:rsidR="004B5951" w:rsidRPr="00666493" w:rsidRDefault="004B5951" w:rsidP="00F216D2">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5BDB09E4" w14:textId="77777777" w:rsidR="009A41D5" w:rsidRPr="007727C7" w:rsidRDefault="009A41D5" w:rsidP="00F216D2">
      <w:r w:rsidRPr="007727C7">
        <w:lastRenderedPageBreak/>
        <w:t xml:space="preserve">Detta Avtal gäller från </w:t>
      </w:r>
      <w:r w:rsidR="00E02FB2">
        <w:rPr>
          <w:highlight w:val="yellow"/>
        </w:rPr>
        <w:t>år-mån-dag</w:t>
      </w:r>
      <w:r>
        <w:t xml:space="preserve"> </w:t>
      </w:r>
      <w:r w:rsidRPr="007727C7">
        <w:t xml:space="preserve">till </w:t>
      </w:r>
      <w:r>
        <w:t xml:space="preserve">och med </w:t>
      </w:r>
      <w:r w:rsidR="00E02FB2">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w:t>
      </w:r>
      <w:r w:rsidRPr="002010D1">
        <w:rPr>
          <w:highlight w:val="yellow"/>
        </w:rPr>
        <w:t>ett (1) år</w:t>
      </w:r>
      <w:r w:rsidRPr="007727C7">
        <w:t xml:space="preserve"> genom att skriftligen meddela Leverantören om förlängningen, senast tre (3) månader före utgången av innevarande period. Begäran om förlängning som påkallas senare än vid ovanstående tidpunkt ska godkännas av Leverantören.</w:t>
      </w:r>
    </w:p>
    <w:p w14:paraId="7D174E29" w14:textId="77777777" w:rsidR="009A41D5" w:rsidRPr="007727C7" w:rsidRDefault="009A41D5" w:rsidP="00F216D2">
      <w:r w:rsidRPr="007727C7">
        <w:t>Om förlängning inte sker upphör Avtalet att gälla utan föregående uppsägning vid Avtalstiden utgång.</w:t>
      </w:r>
    </w:p>
    <w:p w14:paraId="021E6F0A" w14:textId="77777777" w:rsidR="007727C7" w:rsidRPr="007727C7" w:rsidRDefault="007727C7" w:rsidP="00F216D2">
      <w:r w:rsidRPr="00F52A14">
        <w:rPr>
          <w:highlight w:val="green"/>
        </w:rPr>
        <w:t>*</w:t>
      </w:r>
      <w:r w:rsidR="005D6492" w:rsidRPr="00F52A14">
        <w:rPr>
          <w:highlight w:val="green"/>
        </w:rPr>
        <w:t>För</w:t>
      </w:r>
      <w:r w:rsidRPr="00F52A14">
        <w:rPr>
          <w:highlight w:val="green"/>
        </w:rPr>
        <w:t xml:space="preserve"> Ramavtal – Slutar här*</w:t>
      </w:r>
    </w:p>
    <w:p w14:paraId="649674B9" w14:textId="0ED043EE" w:rsidR="007727C7" w:rsidRPr="00F52A14" w:rsidRDefault="004B5951" w:rsidP="00F216D2">
      <w:r w:rsidRPr="00F52A14">
        <w:rPr>
          <w:highlight w:val="green"/>
        </w:rPr>
        <w:t>*</w:t>
      </w:r>
      <w:r w:rsidR="007727C7" w:rsidRPr="00F52A14">
        <w:rPr>
          <w:highlight w:val="green"/>
        </w:rPr>
        <w:t>För avtal/engångsköp</w:t>
      </w:r>
      <w:r w:rsidR="00DD07DC">
        <w:rPr>
          <w:highlight w:val="green"/>
        </w:rPr>
        <w:t>, nedan</w:t>
      </w:r>
      <w:r w:rsidRPr="00F52A14">
        <w:rPr>
          <w:highlight w:val="green"/>
        </w:rPr>
        <w:t>*</w:t>
      </w:r>
    </w:p>
    <w:p w14:paraId="3C3D4386" w14:textId="77777777" w:rsidR="00DD07DC" w:rsidRDefault="00DD07DC" w:rsidP="00DD07DC">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1C1AA53B" w14:textId="77777777" w:rsidR="00F216D2" w:rsidRPr="007727C7" w:rsidRDefault="00F216D2" w:rsidP="00F216D2"/>
    <w:p w14:paraId="45418367" w14:textId="77777777" w:rsidR="00666493" w:rsidRDefault="003D50D1" w:rsidP="003D50D1">
      <w:pPr>
        <w:pStyle w:val="Rubrik3numrerad"/>
      </w:pPr>
      <w:bookmarkStart w:id="15" w:name="_Toc65841904"/>
      <w:bookmarkStart w:id="16" w:name="_Toc66100879"/>
      <w:bookmarkStart w:id="17" w:name="_Toc66432016"/>
      <w:r>
        <w:tab/>
      </w:r>
      <w:r w:rsidR="004B5951">
        <w:t>Avtalshandlingar</w:t>
      </w:r>
      <w:bookmarkEnd w:id="15"/>
      <w:bookmarkEnd w:id="16"/>
      <w:bookmarkEnd w:id="17"/>
    </w:p>
    <w:p w14:paraId="7D5ADE61" w14:textId="51FF0D61" w:rsidR="004B5951" w:rsidRPr="004B5951" w:rsidRDefault="004B5951" w:rsidP="00F216D2">
      <w:r w:rsidRPr="004B5951">
        <w:t>Detta Avtal omfattar nedan uppräknade handlingar, vilka ska anses utgöra en integrerad del av Avtalet.</w:t>
      </w:r>
      <w:r w:rsidR="004C5455">
        <w:t xml:space="preserve"> </w:t>
      </w:r>
      <w:r w:rsidR="004C5455" w:rsidRPr="004C5455">
        <w:t xml:space="preserve">Avtalshandlingarna har företräde enligt </w:t>
      </w:r>
      <w:proofErr w:type="gramStart"/>
      <w:r w:rsidR="004C5455" w:rsidRPr="004C5455">
        <w:t>nedan uppräkning</w:t>
      </w:r>
      <w:proofErr w:type="gramEnd"/>
      <w:r w:rsidR="004C5455" w:rsidRPr="004C5455">
        <w:t xml:space="preserve"> vid tolkning och tillämpning av avtalet.</w:t>
      </w:r>
    </w:p>
    <w:p w14:paraId="7FDCAEF6" w14:textId="77777777" w:rsidR="00CF5BB7" w:rsidRPr="00BB406A" w:rsidRDefault="00CF5BB7" w:rsidP="00CF5BB7">
      <w:pPr>
        <w:pStyle w:val="Liststycke"/>
        <w:numPr>
          <w:ilvl w:val="0"/>
          <w:numId w:val="8"/>
        </w:numPr>
        <w:rPr>
          <w:highlight w:val="yellow"/>
        </w:rPr>
      </w:pPr>
      <w:r w:rsidRPr="00601D2F">
        <w:rPr>
          <w:highlight w:val="yellow"/>
        </w:rPr>
        <w:t xml:space="preserve">Personuppgiftsbiträdesavtal </w:t>
      </w:r>
      <w:r w:rsidRPr="00BB406A">
        <w:rPr>
          <w:highlight w:val="yellow"/>
        </w:rPr>
        <w:t>(tecknas om leverantören ska hantera personuppgifter)</w:t>
      </w:r>
    </w:p>
    <w:p w14:paraId="221238E2" w14:textId="0EE5666C" w:rsidR="004307BB" w:rsidRDefault="004307BB" w:rsidP="00D41887">
      <w:pPr>
        <w:pStyle w:val="Liststycke"/>
        <w:numPr>
          <w:ilvl w:val="0"/>
          <w:numId w:val="8"/>
        </w:numPr>
      </w:pPr>
      <w:r>
        <w:t xml:space="preserve">Detta </w:t>
      </w:r>
      <w:r w:rsidR="000B3C71">
        <w:t>A</w:t>
      </w:r>
      <w:r>
        <w:t xml:space="preserve">vtalsdokument </w:t>
      </w:r>
      <w:r w:rsidR="00CF5BB7">
        <w:t>med bilagor</w:t>
      </w:r>
    </w:p>
    <w:p w14:paraId="29915440" w14:textId="77777777" w:rsidR="005C796A" w:rsidRPr="00601D2F" w:rsidRDefault="005C796A" w:rsidP="003D50D1">
      <w:pPr>
        <w:pStyle w:val="Rubrik2numrerad"/>
      </w:pPr>
      <w:bookmarkStart w:id="18" w:name="_Toc65841905"/>
      <w:bookmarkStart w:id="19" w:name="_Toc66100880"/>
      <w:bookmarkStart w:id="20" w:name="_Toc66432017"/>
      <w:r w:rsidRPr="00601D2F">
        <w:t>Omfattning</w:t>
      </w:r>
      <w:bookmarkEnd w:id="18"/>
      <w:bookmarkEnd w:id="19"/>
      <w:bookmarkEnd w:id="20"/>
    </w:p>
    <w:p w14:paraId="4759D1A6" w14:textId="77777777" w:rsidR="005C796A" w:rsidRPr="005C796A" w:rsidRDefault="00990920" w:rsidP="00F216D2">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 xml:space="preserve">har ingått detta Avtal i syfte att formalisera de villkor som ska gälla vid Leverantörens tillhandahållande av de upphandlade </w:t>
      </w:r>
      <w:r w:rsidR="005C796A" w:rsidRPr="00B62160">
        <w:t>Tjänsterna.</w:t>
      </w:r>
    </w:p>
    <w:p w14:paraId="5BCCA232" w14:textId="77777777" w:rsidR="00A55C1C" w:rsidRDefault="005C796A" w:rsidP="00F216D2">
      <w:r w:rsidRPr="005C796A">
        <w:t xml:space="preserve">Leverantören åtar sig att till </w:t>
      </w:r>
      <w:r w:rsidR="00990920">
        <w:t>Mittuniversitetet</w:t>
      </w:r>
      <w:r w:rsidRPr="005C796A">
        <w:t xml:space="preserve"> leverera samtliga a</w:t>
      </w:r>
      <w:r w:rsidRPr="00B62160">
        <w:t>vtalade Tjänster i enli</w:t>
      </w:r>
      <w:r w:rsidRPr="005C796A">
        <w:t>ghet med detta Avtal under hela Avtalstiden.</w:t>
      </w:r>
    </w:p>
    <w:p w14:paraId="547750A6" w14:textId="780159C4" w:rsidR="00A55C1C" w:rsidRPr="00A55C1C" w:rsidRDefault="00A55C1C" w:rsidP="00F216D2">
      <w:r w:rsidRPr="00A55C1C">
        <w:t xml:space="preserve">Avtalet är upprättat till följd av en direktupphandling vilket medför att </w:t>
      </w:r>
      <w:r w:rsidR="000B3C71">
        <w:t>A</w:t>
      </w:r>
      <w:r w:rsidRPr="00A55C1C">
        <w:t xml:space="preserve">vtalet är begränsat i värde till </w:t>
      </w:r>
      <w:r w:rsidR="00854D01">
        <w:t>700 000</w:t>
      </w:r>
      <w:r w:rsidRPr="001B2004">
        <w:t xml:space="preserve">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005DCD25"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Börjar här*</w:t>
      </w:r>
    </w:p>
    <w:p w14:paraId="2993B9F1" w14:textId="77777777" w:rsidR="00A55C1C" w:rsidRPr="00FB51D3" w:rsidRDefault="003D50D1" w:rsidP="003D50D1">
      <w:pPr>
        <w:pStyle w:val="Rubrik3numrerad"/>
      </w:pPr>
      <w:bookmarkStart w:id="21" w:name="_Toc65841906"/>
      <w:bookmarkStart w:id="22" w:name="_Toc66100881"/>
      <w:bookmarkStart w:id="23" w:name="_Toc66432018"/>
      <w:r>
        <w:tab/>
      </w:r>
      <w:r w:rsidR="00A55C1C" w:rsidRPr="00FB51D3">
        <w:t>Inga volymgarantier</w:t>
      </w:r>
      <w:bookmarkEnd w:id="21"/>
      <w:bookmarkEnd w:id="22"/>
      <w:bookmarkEnd w:id="23"/>
    </w:p>
    <w:p w14:paraId="2351208E" w14:textId="77777777" w:rsidR="00A55C1C" w:rsidRPr="006759D8" w:rsidRDefault="00A55C1C" w:rsidP="00F216D2">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w:t>
      </w:r>
      <w:r w:rsidRPr="006759D8">
        <w:lastRenderedPageBreak/>
        <w:t xml:space="preserve">om att detta inte är att betrakta som avtalsbrott från </w:t>
      </w:r>
      <w:r w:rsidR="00990920" w:rsidRPr="006759D8">
        <w:t>Mittuniversitetet</w:t>
      </w:r>
      <w:r w:rsidRPr="006759D8">
        <w:t>s sida, utan Leverantören är skyldig att leverera i enlighet med det verkliga behovet.</w:t>
      </w:r>
    </w:p>
    <w:p w14:paraId="7A5AACD1"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Slutar här*</w:t>
      </w:r>
    </w:p>
    <w:p w14:paraId="03A4C7D7" w14:textId="77777777" w:rsidR="003D50D1" w:rsidRDefault="003205CE" w:rsidP="00F216D2">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det inte är skäligt att avropa från Avtalet (exempelvis omfattningen av eller strukturen på efterfrågade uppdrag) förbehåller sig </w:t>
      </w:r>
      <w:r w:rsidR="00990920">
        <w:t>Mittuniversitetet</w:t>
      </w:r>
      <w:r>
        <w:t xml:space="preserve"> rätten att anskaffa eller upphandla motsva</w:t>
      </w:r>
      <w:r w:rsidRPr="00B62160">
        <w:t xml:space="preserve">rande </w:t>
      </w:r>
      <w:r w:rsidR="00B62160" w:rsidRPr="00B62160">
        <w:t>T</w:t>
      </w:r>
      <w:r w:rsidRPr="00B62160">
        <w:t>jänster separat.</w:t>
      </w:r>
    </w:p>
    <w:p w14:paraId="63932499" w14:textId="77777777" w:rsidR="00F216D2" w:rsidRDefault="00F216D2" w:rsidP="00F216D2"/>
    <w:p w14:paraId="1EEFE2D7" w14:textId="77777777" w:rsidR="005C796A" w:rsidRPr="0084358F" w:rsidRDefault="00CA523F" w:rsidP="003D50D1">
      <w:pPr>
        <w:pStyle w:val="Rubrik1numrerad"/>
        <w:rPr>
          <w:b w:val="0"/>
        </w:rPr>
      </w:pPr>
      <w:bookmarkStart w:id="24" w:name="_Toc66432019"/>
      <w:bookmarkStart w:id="25" w:name="_Toc68696093"/>
      <w:r w:rsidRPr="0084358F">
        <w:rPr>
          <w:b w:val="0"/>
        </w:rPr>
        <w:t>Uppdraget</w:t>
      </w:r>
      <w:r w:rsidR="000A3E9B" w:rsidRPr="0084358F">
        <w:rPr>
          <w:b w:val="0"/>
        </w:rPr>
        <w:t xml:space="preserve"> och avbeställning</w:t>
      </w:r>
      <w:bookmarkEnd w:id="24"/>
      <w:bookmarkEnd w:id="25"/>
    </w:p>
    <w:p w14:paraId="73DE231A" w14:textId="77777777" w:rsidR="00CA523F" w:rsidRPr="003D50D1" w:rsidRDefault="00CA523F" w:rsidP="003D50D1">
      <w:pPr>
        <w:pStyle w:val="Rubrik2numrerad"/>
      </w:pPr>
      <w:bookmarkStart w:id="26" w:name="_Toc65841910"/>
      <w:bookmarkStart w:id="27" w:name="_Toc66100885"/>
      <w:bookmarkStart w:id="28" w:name="_Toc66432020"/>
      <w:r w:rsidRPr="003D50D1">
        <w:t>Uppdraget</w:t>
      </w:r>
      <w:bookmarkEnd w:id="26"/>
      <w:bookmarkEnd w:id="27"/>
      <w:bookmarkEnd w:id="28"/>
    </w:p>
    <w:p w14:paraId="2BF583D9" w14:textId="7F26E555" w:rsidR="006B4468" w:rsidRDefault="00CA523F" w:rsidP="006B4468">
      <w:r w:rsidRPr="006B4468">
        <w:t xml:space="preserve">Leverantören åtar sig att fullgöra </w:t>
      </w:r>
      <w:r w:rsidR="006605A7">
        <w:t>U</w:t>
      </w:r>
      <w:r w:rsidRPr="006B4468">
        <w:t xml:space="preserve">ppdraget på ett fackmannamässigt sätt. Vid </w:t>
      </w:r>
      <w:r w:rsidR="006605A7">
        <w:t>U</w:t>
      </w:r>
      <w:r w:rsidRPr="006B4468">
        <w:t xml:space="preserve">ppdrag ska Leverantören kunna utföra de efterfrågade momenten som överenskommits mellan </w:t>
      </w:r>
      <w:r w:rsidR="00890A32">
        <w:t>P</w:t>
      </w:r>
      <w:r w:rsidRPr="006B4468">
        <w:t>arterna via den skriftliga plan som upprättats för genomförande. Uppdrag</w:t>
      </w:r>
      <w:r w:rsidR="00BB406A">
        <w:t>et</w:t>
      </w:r>
      <w:r w:rsidRPr="006B4468">
        <w:t xml:space="preserve"> ska påbörjas enligt överenskommelse mellan </w:t>
      </w:r>
      <w:r w:rsidR="00890A32">
        <w:t>P</w:t>
      </w:r>
      <w:r w:rsidRPr="006B4468">
        <w:t>arterna.</w:t>
      </w:r>
      <w:r w:rsidRPr="006759D8">
        <w:t xml:space="preserve"> </w:t>
      </w:r>
    </w:p>
    <w:p w14:paraId="04CFE8CA" w14:textId="13529D0C" w:rsidR="00544BEB" w:rsidRPr="00146F25" w:rsidRDefault="00544BEB" w:rsidP="003D50D1">
      <w:pPr>
        <w:pStyle w:val="Rubrik2numrerad"/>
        <w:rPr>
          <w:highlight w:val="yellow"/>
        </w:rPr>
      </w:pPr>
      <w:bookmarkStart w:id="29" w:name="_Toc65841912"/>
      <w:bookmarkStart w:id="30" w:name="_Toc66100887"/>
      <w:bookmarkStart w:id="31" w:name="_Toc66432022"/>
      <w:r w:rsidRPr="00146F25">
        <w:rPr>
          <w:highlight w:val="yellow"/>
        </w:rPr>
        <w:t>Av</w:t>
      </w:r>
      <w:r w:rsidR="00973E2D" w:rsidRPr="00146F25">
        <w:rPr>
          <w:highlight w:val="yellow"/>
        </w:rPr>
        <w:t>beställning</w:t>
      </w:r>
      <w:bookmarkEnd w:id="29"/>
      <w:bookmarkEnd w:id="30"/>
      <w:bookmarkEnd w:id="31"/>
    </w:p>
    <w:p w14:paraId="635F8E74" w14:textId="77A59FD5" w:rsidR="00146F25" w:rsidRPr="00146F25" w:rsidRDefault="00146F25" w:rsidP="00146F25">
      <w:pPr>
        <w:rPr>
          <w:highlight w:val="yellow"/>
        </w:rPr>
      </w:pPr>
      <w:r w:rsidRPr="00146F25">
        <w:rPr>
          <w:color w:val="FF0000"/>
          <w:highlight w:val="yellow"/>
        </w:rPr>
        <w:t>Fylls i proportion till det som upphandlas.</w:t>
      </w:r>
    </w:p>
    <w:p w14:paraId="358147BA" w14:textId="77777777" w:rsidR="003D50D1" w:rsidRDefault="00FA7AA9" w:rsidP="00FA7AA9">
      <w:pPr>
        <w:pStyle w:val="Rubrik2numrerad"/>
      </w:pPr>
      <w:r>
        <w:t>Byte av resurs</w:t>
      </w:r>
    </w:p>
    <w:p w14:paraId="3BA98516" w14:textId="77777777" w:rsidR="00FA7AA9" w:rsidRDefault="00FA7AA9" w:rsidP="00FA7AA9">
      <w:r w:rsidRPr="00FA7AA9">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716360A6" w14:textId="77777777" w:rsidR="00FA7AA9" w:rsidRPr="00FA7AA9" w:rsidRDefault="00FA7AA9" w:rsidP="00FA7AA9"/>
    <w:p w14:paraId="0C7FC156" w14:textId="77777777" w:rsidR="002E0EFA" w:rsidRPr="0084358F" w:rsidRDefault="00DC4453" w:rsidP="003D50D1">
      <w:pPr>
        <w:pStyle w:val="Rubrik1numrerad"/>
        <w:rPr>
          <w:b w:val="0"/>
        </w:rPr>
      </w:pPr>
      <w:bookmarkStart w:id="32" w:name="_Toc66432023"/>
      <w:bookmarkStart w:id="33" w:name="_Toc68696094"/>
      <w:r w:rsidRPr="0084358F">
        <w:rPr>
          <w:b w:val="0"/>
        </w:rPr>
        <w:t>Pris och ersättning</w:t>
      </w:r>
      <w:bookmarkEnd w:id="32"/>
      <w:bookmarkEnd w:id="33"/>
    </w:p>
    <w:p w14:paraId="1C28ABA1" w14:textId="7104826C"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4A63F84E" w14:textId="77777777" w:rsidR="00161165" w:rsidRPr="008A6592" w:rsidRDefault="00161165" w:rsidP="00161165">
      <w:pPr>
        <w:pStyle w:val="Rubrik2numrerad"/>
        <w:numPr>
          <w:ilvl w:val="1"/>
          <w:numId w:val="27"/>
        </w:numPr>
      </w:pPr>
      <w:bookmarkStart w:id="34" w:name="_Toc65841917"/>
      <w:bookmarkStart w:id="35" w:name="_Toc66100893"/>
      <w:r w:rsidRPr="008A6592">
        <w:t>Inga ytterligare avgifter</w:t>
      </w:r>
      <w:bookmarkEnd w:id="34"/>
      <w:bookmarkEnd w:id="35"/>
    </w:p>
    <w:p w14:paraId="7839AFCF" w14:textId="2E78C740" w:rsidR="00161165" w:rsidRDefault="00161165" w:rsidP="00161165">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w:t>
      </w:r>
      <w:r w:rsidRPr="006759D8">
        <w:lastRenderedPageBreak/>
        <w:t xml:space="preserve">och förbrukningsmaterial, resor, restid samt övriga kostnader förenade med Leverantörens </w:t>
      </w:r>
      <w:r>
        <w:t>U</w:t>
      </w:r>
      <w:r w:rsidRPr="006759D8">
        <w:t>ppdrag hos Mittuniversitetet.</w:t>
      </w:r>
    </w:p>
    <w:p w14:paraId="285B4E1B" w14:textId="77777777" w:rsidR="00161165" w:rsidRPr="008A6592" w:rsidRDefault="00161165" w:rsidP="00161165">
      <w:pPr>
        <w:pStyle w:val="Rubrik2numrerad"/>
        <w:numPr>
          <w:ilvl w:val="1"/>
          <w:numId w:val="27"/>
        </w:numPr>
      </w:pPr>
      <w:bookmarkStart w:id="36" w:name="_Toc65841918"/>
      <w:bookmarkStart w:id="37" w:name="_Toc66100894"/>
      <w:r w:rsidRPr="008A6592">
        <w:t>Fakturerings- och betalningsvillkor</w:t>
      </w:r>
      <w:bookmarkEnd w:id="36"/>
      <w:bookmarkEnd w:id="37"/>
    </w:p>
    <w:p w14:paraId="5FA88079" w14:textId="0D91EA69" w:rsidR="00292B38" w:rsidRPr="00292B38" w:rsidRDefault="00292B38" w:rsidP="00292B38">
      <w:r w:rsidRPr="00292B38">
        <w:rPr>
          <w:color w:val="000000"/>
        </w:rPr>
        <w:t xml:space="preserve">Fakturan ska vara utställd till Mittuniversitetet. </w:t>
      </w:r>
      <w:r w:rsidRPr="00292B38">
        <w:t>Vid fakturering ska alltid beställarreferensen för den medarbetare hos Mittuniversitetet som lagt beställningen samt diarienummer anges på fakturan.</w:t>
      </w:r>
    </w:p>
    <w:p w14:paraId="5E5591E6" w14:textId="77777777" w:rsidR="00292B38" w:rsidRPr="00292B38" w:rsidRDefault="00292B38" w:rsidP="00292B38">
      <w:r w:rsidRPr="00292B38">
        <w:t xml:space="preserve">Exempel: D.nr: </w:t>
      </w:r>
      <w:r w:rsidRPr="002E7B5A">
        <w:rPr>
          <w:highlight w:val="yellow"/>
        </w:rPr>
        <w:t>MIUN2088/9898 och Referens: 9320 Kalle Karlsson</w:t>
      </w:r>
    </w:p>
    <w:p w14:paraId="13CB1B05" w14:textId="77777777" w:rsidR="00292B38" w:rsidRPr="00292B38" w:rsidRDefault="00292B38" w:rsidP="00292B38">
      <w:r w:rsidRPr="00292B38">
        <w:t>Fakturor utan fullständiga beställarreferenser kan komma att återsändas för komplettering till Leverantören innan betalning sker.</w:t>
      </w:r>
    </w:p>
    <w:p w14:paraId="3570CD6A" w14:textId="31DA8674" w:rsidR="00161165" w:rsidRDefault="00292B38" w:rsidP="00161165">
      <w:r w:rsidRPr="00292B38">
        <w:t>Betalningsvillkor: 30 dagar.</w:t>
      </w:r>
      <w:r>
        <w:t xml:space="preserve"> </w:t>
      </w:r>
    </w:p>
    <w:p w14:paraId="43851A99" w14:textId="0AF29AC1" w:rsidR="00161165" w:rsidRDefault="00A30CF6" w:rsidP="00161165">
      <w:r w:rsidRPr="00A30CF6">
        <w:rPr>
          <w:highlight w:val="green"/>
        </w:rPr>
        <w:t>*För utländska leverantörer – börjar här*</w:t>
      </w:r>
    </w:p>
    <w:p w14:paraId="5B3D02D0" w14:textId="77777777" w:rsidR="00A30CF6" w:rsidRDefault="00A30CF6" w:rsidP="00A30CF6">
      <w:r w:rsidRPr="00A30CF6">
        <w:t>På fakturor avseende tjänster från utländska företag måste det framgå var arbetet har utförts. Om tjänsten utförs i Sverige ska skatteavdrag göras med 30% på fakturabeloppet i de fall företaget saknar svensk F-skattsedel eller annat beslut från Skatteverket om skattebefrielse. För ansökan om F-skattsedel eller skattebefrielse se </w:t>
      </w:r>
      <w:hyperlink r:id="rId9" w:tgtFrame="_blank" w:tooltip="http://www.skatteverket.se/" w:history="1">
        <w:r w:rsidRPr="00A30CF6">
          <w:rPr>
            <w:rStyle w:val="Hyperlnk"/>
          </w:rPr>
          <w:t>www.skatteverket.se</w:t>
        </w:r>
      </w:hyperlink>
    </w:p>
    <w:p w14:paraId="3179010D" w14:textId="182794F7" w:rsidR="00A30CF6" w:rsidRDefault="00A30CF6" w:rsidP="00161165">
      <w:r w:rsidRPr="00A30CF6">
        <w:rPr>
          <w:highlight w:val="green"/>
        </w:rPr>
        <w:t>*För utländska leverantörer – slutar här*</w:t>
      </w:r>
    </w:p>
    <w:p w14:paraId="418A79B5" w14:textId="77777777" w:rsidR="00A30CF6" w:rsidRDefault="00A30CF6" w:rsidP="00161165"/>
    <w:p w14:paraId="645A372C" w14:textId="77777777" w:rsidR="00161165" w:rsidRPr="008A6592" w:rsidRDefault="00161165" w:rsidP="00161165">
      <w:pPr>
        <w:pStyle w:val="Rubrik3numrerad"/>
        <w:numPr>
          <w:ilvl w:val="2"/>
          <w:numId w:val="27"/>
        </w:numPr>
      </w:pPr>
      <w:r w:rsidRPr="008A6592">
        <w:tab/>
      </w:r>
      <w:bookmarkStart w:id="38" w:name="_Toc65841919"/>
      <w:bookmarkStart w:id="39" w:name="_Toc66100895"/>
      <w:r w:rsidRPr="008A6592">
        <w:t>Faktureringsvillkor</w:t>
      </w:r>
      <w:bookmarkEnd w:id="38"/>
      <w:bookmarkEnd w:id="39"/>
    </w:p>
    <w:p w14:paraId="740379C8" w14:textId="6A809EF1" w:rsidR="00161165" w:rsidRDefault="00161165" w:rsidP="00161165">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4463F5F3" w14:textId="77777777" w:rsidR="00161165" w:rsidRDefault="00161165" w:rsidP="00161165"/>
    <w:p w14:paraId="43442F5D" w14:textId="77777777" w:rsidR="00161165" w:rsidRPr="008A6592" w:rsidRDefault="00161165" w:rsidP="00161165">
      <w:pPr>
        <w:pStyle w:val="Rubrik3numrerad"/>
        <w:numPr>
          <w:ilvl w:val="2"/>
          <w:numId w:val="27"/>
        </w:numPr>
      </w:pPr>
      <w:bookmarkStart w:id="40" w:name="_Toc65841921"/>
      <w:bookmarkStart w:id="41" w:name="_Toc66100897"/>
      <w:r w:rsidRPr="008A6592">
        <w:tab/>
        <w:t>Elektronisk fakturering</w:t>
      </w:r>
      <w:bookmarkEnd w:id="40"/>
      <w:bookmarkEnd w:id="41"/>
    </w:p>
    <w:p w14:paraId="29D9CAF1" w14:textId="77777777" w:rsidR="00161165" w:rsidRPr="00462E61" w:rsidRDefault="00161165" w:rsidP="00161165">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34B5652" w14:textId="77777777" w:rsidR="00161165" w:rsidRPr="00462E61" w:rsidRDefault="00161165" w:rsidP="00161165">
      <w:r w:rsidRPr="00462E61">
        <w:t>Specifik information för Mittuniversitetet:</w:t>
      </w:r>
    </w:p>
    <w:p w14:paraId="1C3B484E" w14:textId="78E7F930" w:rsidR="00161165" w:rsidRDefault="002E7B5A" w:rsidP="00161165">
      <w:pPr>
        <w:pStyle w:val="Brdtext-RJH"/>
        <w:rPr>
          <w:rFonts w:asciiTheme="minorHAnsi" w:eastAsiaTheme="minorEastAsia" w:hAnsiTheme="minorHAnsi"/>
          <w:szCs w:val="22"/>
          <w:lang w:val="sv-SE" w:eastAsia="zh-TW"/>
        </w:rPr>
      </w:pPr>
      <w:hyperlink r:id="rId10" w:history="1">
        <w:r w:rsidR="00161165" w:rsidRPr="004872AE">
          <w:rPr>
            <w:rStyle w:val="Hyperlnk"/>
            <w:rFonts w:asciiTheme="minorHAnsi" w:eastAsiaTheme="minorEastAsia" w:hAnsiTheme="minorHAnsi"/>
            <w:szCs w:val="22"/>
            <w:lang w:val="sv-SE" w:eastAsia="zh-TW"/>
          </w:rPr>
          <w:t>https://www.miun.se/kontakt/fakturainformation/</w:t>
        </w:r>
      </w:hyperlink>
      <w:r w:rsidR="00161165">
        <w:rPr>
          <w:rFonts w:asciiTheme="minorHAnsi" w:eastAsiaTheme="minorEastAsia" w:hAnsiTheme="minorHAnsi"/>
          <w:szCs w:val="22"/>
          <w:lang w:val="sv-SE" w:eastAsia="zh-TW"/>
        </w:rPr>
        <w:t xml:space="preserve"> </w:t>
      </w:r>
      <w:r w:rsidR="00161165" w:rsidRPr="00AE6D31">
        <w:rPr>
          <w:rFonts w:asciiTheme="minorHAnsi" w:eastAsiaTheme="minorEastAsia" w:hAnsiTheme="minorHAnsi"/>
          <w:szCs w:val="22"/>
          <w:lang w:val="sv-SE" w:eastAsia="zh-TW"/>
        </w:rPr>
        <w:t xml:space="preserve">  </w:t>
      </w:r>
    </w:p>
    <w:p w14:paraId="11190EC5" w14:textId="77777777" w:rsidR="005D3CE5" w:rsidRDefault="005D3CE5" w:rsidP="002D3469">
      <w:pPr>
        <w:pStyle w:val="Brdtext-RJH"/>
        <w:rPr>
          <w:rFonts w:asciiTheme="minorHAnsi" w:eastAsiaTheme="minorEastAsia" w:hAnsiTheme="minorHAnsi"/>
          <w:szCs w:val="22"/>
          <w:lang w:val="sv-SE" w:eastAsia="zh-TW"/>
        </w:rPr>
      </w:pPr>
    </w:p>
    <w:p w14:paraId="3FD5B5E7" w14:textId="16CEA83E" w:rsidR="002D3469" w:rsidRPr="005D3CE5" w:rsidRDefault="002D3469" w:rsidP="002D3469">
      <w:pPr>
        <w:pStyle w:val="Brdtext-RJH"/>
        <w:rPr>
          <w:rFonts w:asciiTheme="minorHAnsi" w:eastAsiaTheme="minorEastAsia" w:hAnsiTheme="minorHAnsi"/>
          <w:szCs w:val="22"/>
          <w:lang w:val="sv-SE" w:eastAsia="zh-TW"/>
        </w:rPr>
      </w:pPr>
      <w:r w:rsidRPr="005D3CE5">
        <w:rPr>
          <w:rFonts w:asciiTheme="minorHAnsi" w:eastAsiaTheme="minorEastAsia" w:hAnsiTheme="minorHAnsi"/>
          <w:szCs w:val="22"/>
          <w:lang w:val="sv-SE" w:eastAsia="zh-TW"/>
        </w:rPr>
        <w:t>Av fakturan ska framgå:</w:t>
      </w:r>
    </w:p>
    <w:p w14:paraId="175D6E10" w14:textId="77777777" w:rsidR="0021556B" w:rsidRPr="0021556B" w:rsidRDefault="002D3469" w:rsidP="0021556B">
      <w:pPr>
        <w:pStyle w:val="Brdtext-RJH"/>
        <w:rPr>
          <w:rFonts w:asciiTheme="minorHAnsi" w:eastAsiaTheme="minorEastAsia" w:hAnsiTheme="minorHAnsi"/>
          <w:szCs w:val="22"/>
          <w:lang w:val="sv-SE" w:eastAsia="zh-TW"/>
        </w:rPr>
      </w:pPr>
      <w:r w:rsidRPr="005D3CE5">
        <w:rPr>
          <w:rFonts w:asciiTheme="minorHAnsi" w:eastAsiaTheme="minorEastAsia" w:hAnsiTheme="minorHAnsi"/>
          <w:szCs w:val="22"/>
          <w:lang w:val="sv-SE" w:eastAsia="zh-TW"/>
        </w:rPr>
        <w:t>1.</w:t>
      </w:r>
      <w:r w:rsidRPr="005D3CE5">
        <w:rPr>
          <w:rFonts w:asciiTheme="minorHAnsi" w:eastAsiaTheme="minorEastAsia" w:hAnsiTheme="minorHAnsi"/>
          <w:szCs w:val="22"/>
          <w:lang w:val="sv-SE" w:eastAsia="zh-TW"/>
        </w:rPr>
        <w:tab/>
      </w:r>
      <w:r w:rsidR="005D3CE5" w:rsidRPr="009125A8">
        <w:rPr>
          <w:rFonts w:asciiTheme="minorHAnsi" w:eastAsiaTheme="minorEastAsia" w:hAnsiTheme="minorHAnsi"/>
          <w:szCs w:val="22"/>
          <w:lang w:val="sv-SE" w:eastAsia="zh-TW"/>
        </w:rPr>
        <w:t>typ av tjänst och antal levererade timmar</w:t>
      </w:r>
      <w:r w:rsidR="0021556B" w:rsidRPr="0021556B">
        <w:rPr>
          <w:rFonts w:asciiTheme="minorHAnsi" w:eastAsiaTheme="minorEastAsia" w:hAnsiTheme="minorHAnsi"/>
          <w:szCs w:val="22"/>
          <w:lang w:val="sv-SE" w:eastAsia="zh-TW"/>
        </w:rPr>
        <w:t xml:space="preserve"> </w:t>
      </w:r>
    </w:p>
    <w:p w14:paraId="385F9CFA" w14:textId="6973B7C2"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2.                         om fakturan avser del- eller slutlikvid</w:t>
      </w:r>
    </w:p>
    <w:p w14:paraId="4715E894" w14:textId="77777777"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3.                         Mittuniversitetets kontaktperson och organisationsnummer (numeriskt)</w:t>
      </w:r>
    </w:p>
    <w:p w14:paraId="2E8853BA" w14:textId="77777777"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4.                         Mittuniversitetets diarienummer</w:t>
      </w:r>
    </w:p>
    <w:p w14:paraId="764F94A7" w14:textId="61D4A040" w:rsidR="002D3469" w:rsidRDefault="0021556B" w:rsidP="0021556B">
      <w:pPr>
        <w:pStyle w:val="Brdtext-RJH"/>
        <w:rPr>
          <w:rStyle w:val="Hyperlnk"/>
        </w:rPr>
      </w:pPr>
      <w:r w:rsidRPr="0021556B">
        <w:rPr>
          <w:rFonts w:asciiTheme="minorHAnsi" w:eastAsiaTheme="minorEastAsia" w:hAnsiTheme="minorHAnsi"/>
          <w:szCs w:val="22"/>
          <w:lang w:val="sv-SE" w:eastAsia="zh-TW"/>
        </w:rPr>
        <w:lastRenderedPageBreak/>
        <w:t xml:space="preserve">5.                         Leverantörens namn, adress, organisations-/momsregistreringsnummer, betaluppgifter, fakturanummer, fakturadatum, förfallodatum, totalbelopp, momsbelopp samt momssats, uppgift om F-skattsedel. </w:t>
      </w:r>
    </w:p>
    <w:p w14:paraId="29519AE0" w14:textId="77777777" w:rsidR="00161165" w:rsidRDefault="00161165" w:rsidP="00161165">
      <w:pPr>
        <w:pStyle w:val="Brdtext-RJH"/>
        <w:rPr>
          <w:rStyle w:val="Hyperlnk"/>
        </w:rPr>
      </w:pPr>
    </w:p>
    <w:p w14:paraId="3AAF423E" w14:textId="77777777" w:rsidR="00161165" w:rsidRPr="00DB26C6" w:rsidRDefault="00161165" w:rsidP="00161165">
      <w:pPr>
        <w:pStyle w:val="Rubrik3numrerad"/>
        <w:numPr>
          <w:ilvl w:val="2"/>
          <w:numId w:val="27"/>
        </w:numPr>
      </w:pPr>
      <w:bookmarkStart w:id="42" w:name="_Toc65841922"/>
      <w:bookmarkStart w:id="43" w:name="_Toc66100898"/>
      <w:r w:rsidRPr="008A6592">
        <w:tab/>
      </w:r>
      <w:r w:rsidRPr="00DB26C6">
        <w:t>Betalning utgör inte godkännande</w:t>
      </w:r>
      <w:bookmarkEnd w:id="42"/>
      <w:bookmarkEnd w:id="43"/>
    </w:p>
    <w:p w14:paraId="550C67A3" w14:textId="0615FA79" w:rsidR="00161165" w:rsidRDefault="00161165" w:rsidP="00DC4453">
      <w:r w:rsidRPr="00F05952">
        <w:t>Mittuniversitetets betalning av faktura utgör inte godkännande av Uppdra</w:t>
      </w:r>
      <w:r w:rsidR="00BB406A">
        <w:t>g.</w:t>
      </w:r>
    </w:p>
    <w:p w14:paraId="5F4CF97B" w14:textId="77777777" w:rsidR="00C46C5C" w:rsidRDefault="00C46C5C" w:rsidP="00C27ED2">
      <w:pPr>
        <w:pStyle w:val="Brdtext-RJH"/>
        <w:rPr>
          <w:rStyle w:val="Hyperlnk"/>
        </w:rPr>
      </w:pPr>
    </w:p>
    <w:p w14:paraId="270BD427" w14:textId="77777777" w:rsidR="002E73D6" w:rsidRPr="0084358F" w:rsidRDefault="00445E6F" w:rsidP="00F46A1B">
      <w:pPr>
        <w:pStyle w:val="Rubrik1numrerad"/>
        <w:rPr>
          <w:b w:val="0"/>
        </w:rPr>
      </w:pPr>
      <w:bookmarkStart w:id="44" w:name="_Toc66432036"/>
      <w:bookmarkStart w:id="45" w:name="_Toc68696095"/>
      <w:r w:rsidRPr="0084358F">
        <w:rPr>
          <w:b w:val="0"/>
        </w:rPr>
        <w:t>Uppföljning</w:t>
      </w:r>
      <w:bookmarkEnd w:id="44"/>
      <w:bookmarkEnd w:id="45"/>
    </w:p>
    <w:p w14:paraId="0BD6A84C" w14:textId="150BB55D"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422009">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45033411" w14:textId="77777777" w:rsidR="00594CFF" w:rsidRPr="00F46A1B" w:rsidRDefault="00594CFF" w:rsidP="00F46A1B">
      <w:pPr>
        <w:pStyle w:val="Rubrik2numrerad"/>
      </w:pPr>
      <w:bookmarkStart w:id="46" w:name="_Toc66100908"/>
      <w:bookmarkStart w:id="47" w:name="_Toc66432037"/>
      <w:r w:rsidRPr="00F46A1B">
        <w:t>Aktivitetsplan vid brister och oklarheter</w:t>
      </w:r>
      <w:bookmarkEnd w:id="46"/>
      <w:bookmarkEnd w:id="47"/>
    </w:p>
    <w:p w14:paraId="26F13C74"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0FA90489" w14:textId="77777777" w:rsidR="00B118F7" w:rsidRPr="00594CFF" w:rsidRDefault="00B118F7" w:rsidP="00594CFF">
      <w:pPr>
        <w:pStyle w:val="Brdtext-RJH"/>
        <w:rPr>
          <w:rFonts w:asciiTheme="minorHAnsi" w:eastAsiaTheme="minorEastAsia" w:hAnsiTheme="minorHAnsi"/>
          <w:szCs w:val="22"/>
          <w:lang w:val="sv-SE" w:eastAsia="zh-TW"/>
        </w:rPr>
      </w:pPr>
    </w:p>
    <w:p w14:paraId="621FBFCD" w14:textId="77777777" w:rsidR="00594CFF" w:rsidRPr="0084358F" w:rsidRDefault="00901254" w:rsidP="00F46A1B">
      <w:pPr>
        <w:pStyle w:val="Rubrik1numrerad"/>
        <w:rPr>
          <w:b w:val="0"/>
        </w:rPr>
      </w:pPr>
      <w:bookmarkStart w:id="48" w:name="_Toc66100909"/>
      <w:bookmarkStart w:id="49" w:name="_Toc66432038"/>
      <w:bookmarkStart w:id="50" w:name="_Toc68696096"/>
      <w:r w:rsidRPr="0084358F">
        <w:rPr>
          <w:b w:val="0"/>
        </w:rPr>
        <w:t>Statistik</w:t>
      </w:r>
      <w:bookmarkEnd w:id="48"/>
      <w:bookmarkEnd w:id="49"/>
      <w:bookmarkEnd w:id="50"/>
    </w:p>
    <w:p w14:paraId="770E18F9"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72E1122C" w14:textId="77777777" w:rsidR="001F1507" w:rsidRDefault="001F1507" w:rsidP="00901254">
      <w:pPr>
        <w:pStyle w:val="Brdtext-RJH"/>
        <w:rPr>
          <w:rFonts w:asciiTheme="minorHAnsi" w:eastAsiaTheme="minorEastAsia" w:hAnsiTheme="minorHAnsi"/>
          <w:szCs w:val="22"/>
          <w:lang w:val="sv-SE" w:eastAsia="zh-TW"/>
        </w:rPr>
      </w:pPr>
    </w:p>
    <w:p w14:paraId="3F831CCB" w14:textId="77777777" w:rsidR="00D41887" w:rsidRPr="0084358F" w:rsidRDefault="00D41887" w:rsidP="00F46A1B">
      <w:pPr>
        <w:pStyle w:val="Rubrik1numrerad"/>
        <w:rPr>
          <w:b w:val="0"/>
        </w:rPr>
      </w:pPr>
      <w:bookmarkStart w:id="51" w:name="_Toc66432045"/>
      <w:bookmarkStart w:id="52" w:name="_Toc68696097"/>
      <w:r w:rsidRPr="0084358F">
        <w:rPr>
          <w:b w:val="0"/>
        </w:rPr>
        <w:t>Sekretess</w:t>
      </w:r>
      <w:bookmarkEnd w:id="51"/>
      <w:bookmarkEnd w:id="52"/>
    </w:p>
    <w:p w14:paraId="23F4667F"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20CEC4D" w14:textId="5CE32CA0"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233EE2A" w14:textId="6D447448" w:rsidR="00AE155A" w:rsidRDefault="00AE155A" w:rsidP="00D41887"/>
    <w:p w14:paraId="6A3721C7" w14:textId="77777777" w:rsidR="00AE155A" w:rsidRPr="007F7DF6" w:rsidRDefault="00AE155A" w:rsidP="00AE155A">
      <w:pPr>
        <w:pStyle w:val="Rubrik1numrerad"/>
        <w:numPr>
          <w:ilvl w:val="0"/>
          <w:numId w:val="27"/>
        </w:numPr>
        <w:rPr>
          <w:b w:val="0"/>
        </w:rPr>
      </w:pPr>
      <w:bookmarkStart w:id="53" w:name="_Toc87354906"/>
      <w:r w:rsidRPr="007F7DF6">
        <w:rPr>
          <w:b w:val="0"/>
        </w:rPr>
        <w:lastRenderedPageBreak/>
        <w:t>Uppsägning</w:t>
      </w:r>
      <w:bookmarkEnd w:id="53"/>
    </w:p>
    <w:p w14:paraId="6017B32C" w14:textId="77777777" w:rsidR="00AE155A" w:rsidRDefault="00AE155A" w:rsidP="00AE155A">
      <w:r>
        <w:t xml:space="preserve">Mittuniversitetet har rätt att med omedelbar verkan säga upp Avtalet om förhållande enligt lagen (2016:1145) om offentlig upphandling 13 kap. </w:t>
      </w:r>
      <w:proofErr w:type="gramStart"/>
      <w:r>
        <w:t>1-2</w:t>
      </w:r>
      <w:proofErr w:type="gramEnd"/>
      <w:r>
        <w:t xml:space="preserve"> §§ LOU föreligger. Leverantören ska på begäran från Mittuniversitetet kunna uppvisa utdrag ur polisens belastningsregister. </w:t>
      </w:r>
    </w:p>
    <w:p w14:paraId="08417DB3" w14:textId="77777777" w:rsidR="00AE155A" w:rsidRDefault="00AE155A" w:rsidP="00AE155A">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537FDFEB" w14:textId="77777777" w:rsidR="00AE155A" w:rsidRDefault="00AE155A" w:rsidP="00AE155A">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6BBE146F" w14:textId="77777777" w:rsidR="00AE155A" w:rsidRDefault="00AE155A" w:rsidP="00AE155A">
      <w:pPr>
        <w:pStyle w:val="Liststycke"/>
        <w:numPr>
          <w:ilvl w:val="0"/>
          <w:numId w:val="11"/>
        </w:numPr>
      </w:pPr>
      <w:r>
        <w:t>Leverantören vid upprepade tillfällen har frånsagt sig Uppdrag/inte offererat eller underlåtit att leverera Tjänster som omfattas av Avtalet.</w:t>
      </w:r>
    </w:p>
    <w:p w14:paraId="7622CCE6" w14:textId="77777777" w:rsidR="00AE155A" w:rsidRPr="007D2045" w:rsidRDefault="00AE155A" w:rsidP="00AE155A">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74D241D4" w14:textId="77777777" w:rsidR="00F46A1B" w:rsidRDefault="00F46A1B" w:rsidP="00D41887"/>
    <w:p w14:paraId="41344598" w14:textId="77777777" w:rsidR="007633E2" w:rsidRDefault="007633E2" w:rsidP="007633E2">
      <w:pPr>
        <w:pStyle w:val="Rubrik1numrerad"/>
        <w:rPr>
          <w:b w:val="0"/>
        </w:rPr>
      </w:pPr>
      <w:bookmarkStart w:id="54" w:name="_Toc68696098"/>
      <w:r w:rsidRPr="007633E2">
        <w:rPr>
          <w:b w:val="0"/>
        </w:rPr>
        <w:t>Bilagor</w:t>
      </w:r>
      <w:bookmarkEnd w:id="54"/>
    </w:p>
    <w:p w14:paraId="0D5EC17F" w14:textId="6D7E125B" w:rsidR="00BD7717" w:rsidRPr="00AA224C" w:rsidRDefault="00BD7717" w:rsidP="00BD7717">
      <w:pPr>
        <w:pStyle w:val="Liststycke"/>
        <w:numPr>
          <w:ilvl w:val="0"/>
          <w:numId w:val="18"/>
        </w:numPr>
        <w:rPr>
          <w:highlight w:val="yellow"/>
        </w:rPr>
      </w:pPr>
      <w:r w:rsidRPr="00BD7717">
        <w:rPr>
          <w:highlight w:val="yellow"/>
        </w:rPr>
        <w:t xml:space="preserve">Personuppgiftsbiträdesavtal </w:t>
      </w:r>
      <w:r w:rsidRPr="00AA224C">
        <w:rPr>
          <w:highlight w:val="yellow"/>
        </w:rPr>
        <w:t>(används om leverantören ska hantera personuppgifter)</w:t>
      </w:r>
    </w:p>
    <w:p w14:paraId="0731E07C" w14:textId="08A5BB2E" w:rsidR="00BD7717" w:rsidRPr="00B62160" w:rsidRDefault="00BD7717" w:rsidP="00BD7717">
      <w:pPr>
        <w:pStyle w:val="Liststycke"/>
        <w:numPr>
          <w:ilvl w:val="0"/>
          <w:numId w:val="18"/>
        </w:numPr>
      </w:pPr>
      <w:r w:rsidRPr="00B62160">
        <w:t xml:space="preserve">Mittuniversitetets allmänna villkor avseende tjänster version </w:t>
      </w:r>
      <w:proofErr w:type="gramStart"/>
      <w:r w:rsidRPr="00B62160">
        <w:t>202</w:t>
      </w:r>
      <w:r w:rsidR="00264F5F">
        <w:t>2</w:t>
      </w:r>
      <w:r w:rsidRPr="00B62160">
        <w:t>-1</w:t>
      </w:r>
      <w:proofErr w:type="gramEnd"/>
    </w:p>
    <w:p w14:paraId="1F7DA321" w14:textId="77777777" w:rsidR="00BD7717" w:rsidRPr="00B62160" w:rsidRDefault="00BD7717" w:rsidP="00BD7717">
      <w:pPr>
        <w:pStyle w:val="Liststycke"/>
        <w:numPr>
          <w:ilvl w:val="0"/>
          <w:numId w:val="18"/>
        </w:numPr>
        <w:rPr>
          <w:highlight w:val="yellow"/>
        </w:rPr>
      </w:pPr>
      <w:r w:rsidRPr="00B62160">
        <w:rPr>
          <w:highlight w:val="yellow"/>
        </w:rPr>
        <w:t>Offert</w:t>
      </w:r>
    </w:p>
    <w:p w14:paraId="31E7F7AA" w14:textId="77777777" w:rsidR="00F76C7B" w:rsidRDefault="00F76C7B" w:rsidP="00093946"/>
    <w:p w14:paraId="2B1503F5" w14:textId="77777777" w:rsidR="00F76C7B" w:rsidRDefault="00F76C7B" w:rsidP="00093946"/>
    <w:p w14:paraId="6045A79E"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6B3C3B87" w14:textId="77777777" w:rsidR="00093946" w:rsidRDefault="00093946" w:rsidP="00093946">
      <w:pPr>
        <w:pStyle w:val="Rubrik3"/>
      </w:pPr>
    </w:p>
    <w:p w14:paraId="00C48FCD" w14:textId="4B458CD7" w:rsidR="002E3995" w:rsidRDefault="00854D01" w:rsidP="00093946">
      <w:pPr>
        <w:pStyle w:val="Rubrik3"/>
      </w:pPr>
      <w:r w:rsidRPr="00854D01">
        <w:t>Underskrift av behöriga avtalstecknare sker elektroniskt.</w:t>
      </w:r>
    </w:p>
    <w:p w14:paraId="0FCD525D" w14:textId="77777777" w:rsidR="000D1EC8" w:rsidRPr="000D1EC8" w:rsidRDefault="000D1EC8" w:rsidP="000D1EC8"/>
    <w:p w14:paraId="52DD77AD" w14:textId="77777777" w:rsidR="000C07D2" w:rsidRPr="001660BC" w:rsidRDefault="002E3995" w:rsidP="00093946">
      <w:pPr>
        <w:pStyle w:val="Rubrik3"/>
        <w:tabs>
          <w:tab w:val="left" w:pos="4253"/>
        </w:tabs>
        <w:rPr>
          <w:rStyle w:val="Rubrik2Char"/>
        </w:rPr>
      </w:pPr>
      <w:bookmarkStart w:id="55" w:name="_Toc65823133"/>
      <w:bookmarkStart w:id="56" w:name="_Toc65823598"/>
      <w:bookmarkStart w:id="57" w:name="_Toc65841926"/>
      <w:bookmarkStart w:id="58" w:name="_Toc66100921"/>
      <w:bookmarkStart w:id="59" w:name="_Toc66432051"/>
      <w:r w:rsidRPr="00093946">
        <w:rPr>
          <w:rStyle w:val="Rubrik2Char"/>
        </w:rPr>
        <w:t>Mittuniversitetet</w:t>
      </w:r>
      <w:r w:rsidRPr="00093946">
        <w:tab/>
      </w:r>
      <w:bookmarkEnd w:id="55"/>
      <w:bookmarkEnd w:id="56"/>
      <w:bookmarkEnd w:id="57"/>
      <w:bookmarkEnd w:id="58"/>
      <w:r w:rsidR="00D243EE" w:rsidRPr="00D243EE">
        <w:rPr>
          <w:rStyle w:val="Rubrik2Char"/>
          <w:color w:val="FF0000"/>
        </w:rPr>
        <w:t>Vinnande leverantör</w:t>
      </w:r>
      <w:bookmarkEnd w:id="59"/>
    </w:p>
    <w:p w14:paraId="16D65F99" w14:textId="77777777" w:rsidR="002C4475" w:rsidRDefault="002C4475" w:rsidP="00093946">
      <w:pPr>
        <w:pStyle w:val="Mottagare"/>
        <w:tabs>
          <w:tab w:val="left" w:pos="4253"/>
        </w:tabs>
        <w:sectPr w:rsidR="002C4475" w:rsidSect="001A44B0">
          <w:headerReference w:type="default" r:id="rId11"/>
          <w:footerReference w:type="default" r:id="rId12"/>
          <w:headerReference w:type="first" r:id="rId13"/>
          <w:footerReference w:type="first" r:id="rId14"/>
          <w:pgSz w:w="11906" w:h="16838" w:code="9"/>
          <w:pgMar w:top="2410" w:right="1558" w:bottom="1985" w:left="1276" w:header="851" w:footer="709" w:gutter="0"/>
          <w:cols w:space="708"/>
          <w:titlePg/>
          <w:docGrid w:linePitch="360"/>
        </w:sectPr>
      </w:pPr>
    </w:p>
    <w:p w14:paraId="2EE599E3" w14:textId="77777777" w:rsidR="00ED1051" w:rsidRPr="00ED1051" w:rsidRDefault="00ED1051" w:rsidP="00AD6634">
      <w:pPr>
        <w:pStyle w:val="Normalindrag"/>
        <w:spacing w:line="6" w:lineRule="atLeast"/>
        <w:ind w:firstLine="0"/>
        <w:rPr>
          <w:rFonts w:ascii="Times New Roman" w:hAnsi="Times New Roman"/>
          <w:sz w:val="16"/>
          <w:szCs w:val="16"/>
        </w:rPr>
      </w:pPr>
    </w:p>
    <w:sectPr w:rsidR="00ED1051" w:rsidRPr="00ED1051" w:rsidSect="00E33068">
      <w:headerReference w:type="even" r:id="rId15"/>
      <w:headerReference w:type="default" r:id="rId16"/>
      <w:footerReference w:type="even" r:id="rId17"/>
      <w:footerReference w:type="default" r:id="rId18"/>
      <w:headerReference w:type="first" r:id="rId19"/>
      <w:footerReference w:type="first" r:id="rId20"/>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3287" w14:textId="77777777" w:rsidR="00BA72CA" w:rsidRDefault="00BA72CA" w:rsidP="00E25647">
      <w:pPr>
        <w:spacing w:line="240" w:lineRule="auto"/>
      </w:pPr>
      <w:r>
        <w:separator/>
      </w:r>
    </w:p>
  </w:endnote>
  <w:endnote w:type="continuationSeparator" w:id="0">
    <w:p w14:paraId="43A23AF2" w14:textId="77777777" w:rsidR="00BA72CA" w:rsidRDefault="00BA72C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7BD9C9C9" w14:textId="77777777" w:rsidTr="00130729">
      <w:trPr>
        <w:trHeight w:val="57"/>
      </w:trPr>
      <w:tc>
        <w:tcPr>
          <w:tcW w:w="567" w:type="dxa"/>
        </w:tcPr>
        <w:p w14:paraId="66378D2F" w14:textId="77777777" w:rsidR="00CE3375" w:rsidRPr="0073754A" w:rsidRDefault="00CE3375" w:rsidP="00130729">
          <w:pPr>
            <w:pStyle w:val="Sidfot"/>
            <w:spacing w:line="240" w:lineRule="auto"/>
            <w:rPr>
              <w:sz w:val="6"/>
              <w:szCs w:val="6"/>
            </w:rPr>
          </w:pPr>
        </w:p>
      </w:tc>
      <w:tc>
        <w:tcPr>
          <w:tcW w:w="1631" w:type="dxa"/>
        </w:tcPr>
        <w:p w14:paraId="7C303955" w14:textId="77777777" w:rsidR="00CE3375" w:rsidRPr="0073754A" w:rsidRDefault="00CE3375" w:rsidP="00130729">
          <w:pPr>
            <w:pStyle w:val="Sidfot"/>
            <w:spacing w:line="240" w:lineRule="auto"/>
            <w:rPr>
              <w:sz w:val="6"/>
              <w:szCs w:val="6"/>
            </w:rPr>
          </w:pPr>
        </w:p>
      </w:tc>
      <w:tc>
        <w:tcPr>
          <w:tcW w:w="280" w:type="dxa"/>
        </w:tcPr>
        <w:p w14:paraId="61147C58" w14:textId="77777777" w:rsidR="00CE3375" w:rsidRPr="0073754A" w:rsidRDefault="00CE3375" w:rsidP="00130729">
          <w:pPr>
            <w:pStyle w:val="Sidfot"/>
            <w:spacing w:line="240" w:lineRule="auto"/>
            <w:rPr>
              <w:sz w:val="6"/>
              <w:szCs w:val="6"/>
            </w:rPr>
          </w:pPr>
        </w:p>
      </w:tc>
      <w:tc>
        <w:tcPr>
          <w:tcW w:w="783" w:type="dxa"/>
        </w:tcPr>
        <w:p w14:paraId="69F32F95" w14:textId="77777777" w:rsidR="00CE3375" w:rsidRPr="0073754A" w:rsidRDefault="00CE3375" w:rsidP="00130729">
          <w:pPr>
            <w:pStyle w:val="Sidfot"/>
            <w:spacing w:line="240" w:lineRule="auto"/>
            <w:rPr>
              <w:sz w:val="6"/>
              <w:szCs w:val="6"/>
            </w:rPr>
          </w:pPr>
        </w:p>
      </w:tc>
      <w:tc>
        <w:tcPr>
          <w:tcW w:w="5811" w:type="dxa"/>
        </w:tcPr>
        <w:p w14:paraId="31754B62" w14:textId="77777777" w:rsidR="00CE3375" w:rsidRPr="0073754A" w:rsidRDefault="00CE3375" w:rsidP="00130729">
          <w:pPr>
            <w:pStyle w:val="Sidfot"/>
            <w:spacing w:line="240" w:lineRule="auto"/>
            <w:rPr>
              <w:sz w:val="6"/>
              <w:szCs w:val="6"/>
            </w:rPr>
          </w:pPr>
        </w:p>
      </w:tc>
    </w:tr>
    <w:tr w:rsidR="00CE3375" w14:paraId="106A3E44" w14:textId="77777777" w:rsidTr="00130729">
      <w:tc>
        <w:tcPr>
          <w:tcW w:w="567" w:type="dxa"/>
        </w:tcPr>
        <w:p w14:paraId="6D1F2664" w14:textId="77777777" w:rsidR="00CE3375" w:rsidRDefault="00CE3375" w:rsidP="00130729">
          <w:pPr>
            <w:pStyle w:val="Sidfot"/>
          </w:pPr>
        </w:p>
      </w:tc>
      <w:tc>
        <w:tcPr>
          <w:tcW w:w="1631" w:type="dxa"/>
        </w:tcPr>
        <w:p w14:paraId="5F10CCA0" w14:textId="77777777" w:rsidR="00CE3375" w:rsidRDefault="00CE3375" w:rsidP="00130729">
          <w:pPr>
            <w:pStyle w:val="Sidfot"/>
          </w:pPr>
        </w:p>
      </w:tc>
      <w:tc>
        <w:tcPr>
          <w:tcW w:w="280" w:type="dxa"/>
        </w:tcPr>
        <w:p w14:paraId="22871189" w14:textId="77777777" w:rsidR="00CE3375" w:rsidRDefault="00CE3375" w:rsidP="00130729">
          <w:pPr>
            <w:pStyle w:val="Sidfot"/>
          </w:pPr>
        </w:p>
      </w:tc>
      <w:tc>
        <w:tcPr>
          <w:tcW w:w="783" w:type="dxa"/>
        </w:tcPr>
        <w:p w14:paraId="32B86E77" w14:textId="77777777" w:rsidR="00CE3375" w:rsidRDefault="00CE3375" w:rsidP="00130729">
          <w:pPr>
            <w:pStyle w:val="Sidfot"/>
          </w:pPr>
        </w:p>
      </w:tc>
      <w:tc>
        <w:tcPr>
          <w:tcW w:w="5811" w:type="dxa"/>
        </w:tcPr>
        <w:p w14:paraId="68729FD3" w14:textId="77777777" w:rsidR="00CE3375" w:rsidRDefault="00CE3375" w:rsidP="00130729">
          <w:pPr>
            <w:pStyle w:val="Sidfot"/>
          </w:pPr>
        </w:p>
      </w:tc>
    </w:tr>
    <w:tr w:rsidR="00CE3375" w14:paraId="1F456728" w14:textId="77777777" w:rsidTr="00130729">
      <w:tc>
        <w:tcPr>
          <w:tcW w:w="567" w:type="dxa"/>
        </w:tcPr>
        <w:p w14:paraId="56E37DA9" w14:textId="77777777" w:rsidR="00CE3375" w:rsidRDefault="00CE3375" w:rsidP="00130729">
          <w:pPr>
            <w:pStyle w:val="Sidfot"/>
          </w:pPr>
        </w:p>
      </w:tc>
      <w:tc>
        <w:tcPr>
          <w:tcW w:w="1631" w:type="dxa"/>
        </w:tcPr>
        <w:p w14:paraId="705896C1" w14:textId="77777777" w:rsidR="00CE3375" w:rsidRDefault="00CE3375" w:rsidP="00130729">
          <w:pPr>
            <w:pStyle w:val="Sidfot"/>
          </w:pPr>
        </w:p>
      </w:tc>
      <w:tc>
        <w:tcPr>
          <w:tcW w:w="280" w:type="dxa"/>
        </w:tcPr>
        <w:p w14:paraId="119C6C91" w14:textId="77777777" w:rsidR="00CE3375" w:rsidRDefault="00CE3375" w:rsidP="00130729">
          <w:pPr>
            <w:pStyle w:val="Sidfot"/>
          </w:pPr>
        </w:p>
      </w:tc>
      <w:tc>
        <w:tcPr>
          <w:tcW w:w="783" w:type="dxa"/>
        </w:tcPr>
        <w:p w14:paraId="38FDB34B" w14:textId="77777777" w:rsidR="00CE3375" w:rsidRDefault="00CE3375" w:rsidP="00130729">
          <w:pPr>
            <w:pStyle w:val="Sidfot"/>
          </w:pPr>
        </w:p>
      </w:tc>
      <w:tc>
        <w:tcPr>
          <w:tcW w:w="5811" w:type="dxa"/>
          <w:tcMar>
            <w:right w:w="57" w:type="dxa"/>
          </w:tcMar>
        </w:tcPr>
        <w:p w14:paraId="77D41C0F"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4933F2D" w14:textId="77777777" w:rsidR="00CE3375" w:rsidRPr="00820AF0" w:rsidRDefault="00CE3375" w:rsidP="003E684A">
    <w:pPr>
      <w:pStyle w:val="Sidfot"/>
      <w:spacing w:line="240" w:lineRule="auto"/>
      <w:rPr>
        <w:sz w:val="2"/>
        <w:szCs w:val="2"/>
      </w:rPr>
    </w:pPr>
  </w:p>
  <w:p w14:paraId="5FEB6C6D" w14:textId="77777777" w:rsidR="001E1B26" w:rsidRDefault="001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2EC6500" w14:textId="77777777" w:rsidTr="001D499C">
      <w:trPr>
        <w:trHeight w:val="57"/>
      </w:trPr>
      <w:tc>
        <w:tcPr>
          <w:tcW w:w="567" w:type="dxa"/>
        </w:tcPr>
        <w:p w14:paraId="6E77791E" w14:textId="77777777" w:rsidR="00CE3375" w:rsidRPr="0073754A" w:rsidRDefault="00CE3375" w:rsidP="0073754A">
          <w:pPr>
            <w:pStyle w:val="Sidfot"/>
            <w:spacing w:line="240" w:lineRule="auto"/>
            <w:rPr>
              <w:sz w:val="6"/>
              <w:szCs w:val="6"/>
            </w:rPr>
          </w:pPr>
        </w:p>
      </w:tc>
      <w:tc>
        <w:tcPr>
          <w:tcW w:w="1631" w:type="dxa"/>
          <w:tcBorders>
            <w:right w:val="single" w:sz="4" w:space="0" w:color="auto"/>
          </w:tcBorders>
        </w:tcPr>
        <w:p w14:paraId="786E69FB" w14:textId="77777777" w:rsidR="00CE3375" w:rsidRPr="0073754A" w:rsidRDefault="00CE3375" w:rsidP="0073754A">
          <w:pPr>
            <w:pStyle w:val="Sidfot"/>
            <w:spacing w:line="240" w:lineRule="auto"/>
            <w:rPr>
              <w:sz w:val="6"/>
              <w:szCs w:val="6"/>
            </w:rPr>
          </w:pPr>
        </w:p>
      </w:tc>
      <w:tc>
        <w:tcPr>
          <w:tcW w:w="280" w:type="dxa"/>
          <w:tcBorders>
            <w:left w:val="single" w:sz="4" w:space="0" w:color="auto"/>
          </w:tcBorders>
        </w:tcPr>
        <w:p w14:paraId="3EE4CC94" w14:textId="77777777" w:rsidR="00CE3375" w:rsidRPr="0073754A" w:rsidRDefault="00CE3375" w:rsidP="0073754A">
          <w:pPr>
            <w:pStyle w:val="Sidfot"/>
            <w:spacing w:line="240" w:lineRule="auto"/>
            <w:rPr>
              <w:sz w:val="6"/>
              <w:szCs w:val="6"/>
            </w:rPr>
          </w:pPr>
        </w:p>
      </w:tc>
      <w:tc>
        <w:tcPr>
          <w:tcW w:w="783" w:type="dxa"/>
        </w:tcPr>
        <w:p w14:paraId="6A89101F" w14:textId="77777777" w:rsidR="00CE3375" w:rsidRPr="0073754A" w:rsidRDefault="00CE3375" w:rsidP="0073754A">
          <w:pPr>
            <w:pStyle w:val="Sidfot"/>
            <w:spacing w:line="240" w:lineRule="auto"/>
            <w:rPr>
              <w:sz w:val="6"/>
              <w:szCs w:val="6"/>
            </w:rPr>
          </w:pPr>
        </w:p>
      </w:tc>
      <w:tc>
        <w:tcPr>
          <w:tcW w:w="5811" w:type="dxa"/>
        </w:tcPr>
        <w:p w14:paraId="273C649B" w14:textId="77777777" w:rsidR="00CE3375" w:rsidRPr="0073754A" w:rsidRDefault="00CE3375" w:rsidP="0073754A">
          <w:pPr>
            <w:pStyle w:val="Sidfot"/>
            <w:spacing w:line="240" w:lineRule="auto"/>
            <w:rPr>
              <w:sz w:val="6"/>
              <w:szCs w:val="6"/>
            </w:rPr>
          </w:pPr>
        </w:p>
      </w:tc>
    </w:tr>
    <w:tr w:rsidR="00CE3375" w14:paraId="0BDE8D7A" w14:textId="77777777" w:rsidTr="001D499C">
      <w:trPr>
        <w:trHeight w:val="284"/>
      </w:trPr>
      <w:tc>
        <w:tcPr>
          <w:tcW w:w="567" w:type="dxa"/>
        </w:tcPr>
        <w:p w14:paraId="51EB90E8" w14:textId="77777777" w:rsidR="00CE3375" w:rsidRDefault="00CE3375" w:rsidP="0062303E">
          <w:pPr>
            <w:pStyle w:val="Sidfot"/>
          </w:pPr>
          <w:r>
            <w:t>Kontakt</w:t>
          </w:r>
        </w:p>
      </w:tc>
      <w:tc>
        <w:tcPr>
          <w:tcW w:w="1631" w:type="dxa"/>
          <w:tcBorders>
            <w:right w:val="single" w:sz="4" w:space="0" w:color="auto"/>
          </w:tcBorders>
        </w:tcPr>
        <w:p w14:paraId="5523014D" w14:textId="77777777" w:rsidR="00CE3375" w:rsidRDefault="00CE3375" w:rsidP="0062303E">
          <w:pPr>
            <w:pStyle w:val="Sidfot"/>
          </w:pPr>
        </w:p>
      </w:tc>
      <w:tc>
        <w:tcPr>
          <w:tcW w:w="280" w:type="dxa"/>
          <w:tcBorders>
            <w:left w:val="single" w:sz="4" w:space="0" w:color="auto"/>
          </w:tcBorders>
        </w:tcPr>
        <w:p w14:paraId="3AF5CBD4" w14:textId="77777777" w:rsidR="00CE3375" w:rsidRDefault="00CE3375" w:rsidP="0062303E">
          <w:pPr>
            <w:pStyle w:val="Sidfot"/>
          </w:pPr>
        </w:p>
      </w:tc>
      <w:tc>
        <w:tcPr>
          <w:tcW w:w="783" w:type="dxa"/>
        </w:tcPr>
        <w:p w14:paraId="02994A3A" w14:textId="77777777" w:rsidR="00CE3375" w:rsidRDefault="00CE3375" w:rsidP="00BB7C98">
          <w:pPr>
            <w:pStyle w:val="Sidfot"/>
          </w:pPr>
          <w:r>
            <w:t>Campus</w:t>
          </w:r>
        </w:p>
      </w:tc>
      <w:tc>
        <w:tcPr>
          <w:tcW w:w="5811" w:type="dxa"/>
        </w:tcPr>
        <w:p w14:paraId="4DC14E1D" w14:textId="77777777" w:rsidR="00CE3375" w:rsidRDefault="00CE3375" w:rsidP="0062303E">
          <w:pPr>
            <w:pStyle w:val="Sidfot"/>
          </w:pPr>
        </w:p>
      </w:tc>
    </w:tr>
    <w:tr w:rsidR="00CE3375" w14:paraId="01676025" w14:textId="77777777" w:rsidTr="001D499C">
      <w:tc>
        <w:tcPr>
          <w:tcW w:w="567" w:type="dxa"/>
        </w:tcPr>
        <w:p w14:paraId="73E62AC1" w14:textId="77777777" w:rsidR="00CE3375" w:rsidRDefault="00CE3375" w:rsidP="00C52B61">
          <w:pPr>
            <w:pStyle w:val="Sidfot"/>
          </w:pPr>
          <w:r>
            <w:t>Telefon</w:t>
          </w:r>
        </w:p>
      </w:tc>
      <w:tc>
        <w:tcPr>
          <w:tcW w:w="1631" w:type="dxa"/>
          <w:tcBorders>
            <w:right w:val="single" w:sz="4" w:space="0" w:color="auto"/>
          </w:tcBorders>
        </w:tcPr>
        <w:p w14:paraId="6003191C" w14:textId="77777777" w:rsidR="00CE3375" w:rsidRDefault="00CE3375" w:rsidP="00C52B61">
          <w:pPr>
            <w:pStyle w:val="Sidfot"/>
          </w:pPr>
          <w:r>
            <w:t>0</w:t>
          </w:r>
          <w:r w:rsidRPr="00F943B5">
            <w:t>10</w:t>
          </w:r>
          <w:r>
            <w:t>-</w:t>
          </w:r>
          <w:r w:rsidRPr="00F943B5">
            <w:t>142 80 00</w:t>
          </w:r>
        </w:p>
      </w:tc>
      <w:tc>
        <w:tcPr>
          <w:tcW w:w="280" w:type="dxa"/>
          <w:tcBorders>
            <w:left w:val="single" w:sz="4" w:space="0" w:color="auto"/>
          </w:tcBorders>
        </w:tcPr>
        <w:p w14:paraId="71E72FB2" w14:textId="77777777" w:rsidR="00CE3375" w:rsidRDefault="00CE3375" w:rsidP="00C52B61">
          <w:pPr>
            <w:pStyle w:val="Sidfot"/>
          </w:pPr>
        </w:p>
      </w:tc>
      <w:tc>
        <w:tcPr>
          <w:tcW w:w="783" w:type="dxa"/>
        </w:tcPr>
        <w:p w14:paraId="4D1DA86A" w14:textId="77777777" w:rsidR="00CE3375" w:rsidRDefault="00CE3375" w:rsidP="00C52B61">
          <w:pPr>
            <w:pStyle w:val="Sidfot"/>
          </w:pPr>
          <w:r>
            <w:t>Sundsvall</w:t>
          </w:r>
        </w:p>
      </w:tc>
      <w:tc>
        <w:tcPr>
          <w:tcW w:w="5811" w:type="dxa"/>
        </w:tcPr>
        <w:p w14:paraId="05D2C1F4" w14:textId="77777777" w:rsidR="00CE3375" w:rsidRDefault="00CE3375" w:rsidP="00C52B61">
          <w:pPr>
            <w:pStyle w:val="Sidfot"/>
          </w:pPr>
          <w:r>
            <w:t>Holmgatan 10, 851 70 Sundsvall</w:t>
          </w:r>
        </w:p>
      </w:tc>
    </w:tr>
    <w:tr w:rsidR="00CE3375" w14:paraId="66446164" w14:textId="77777777" w:rsidTr="001D499C">
      <w:tc>
        <w:tcPr>
          <w:tcW w:w="567" w:type="dxa"/>
        </w:tcPr>
        <w:p w14:paraId="75E02F40" w14:textId="77777777" w:rsidR="00CE3375" w:rsidRDefault="00CE3375" w:rsidP="00C52B61">
          <w:pPr>
            <w:pStyle w:val="Sidfot"/>
          </w:pPr>
          <w:r>
            <w:t>Webb</w:t>
          </w:r>
        </w:p>
      </w:tc>
      <w:tc>
        <w:tcPr>
          <w:tcW w:w="1631" w:type="dxa"/>
          <w:tcBorders>
            <w:right w:val="single" w:sz="4" w:space="0" w:color="auto"/>
          </w:tcBorders>
        </w:tcPr>
        <w:p w14:paraId="348192DA" w14:textId="77777777" w:rsidR="00CE3375" w:rsidRDefault="00CE3375" w:rsidP="00C52B61">
          <w:pPr>
            <w:pStyle w:val="Sidfot"/>
          </w:pPr>
          <w:r>
            <w:t>www.miun.se</w:t>
          </w:r>
        </w:p>
      </w:tc>
      <w:tc>
        <w:tcPr>
          <w:tcW w:w="280" w:type="dxa"/>
          <w:tcBorders>
            <w:left w:val="single" w:sz="4" w:space="0" w:color="auto"/>
          </w:tcBorders>
        </w:tcPr>
        <w:p w14:paraId="69EB8A16" w14:textId="77777777" w:rsidR="00CE3375" w:rsidRDefault="00CE3375" w:rsidP="00C52B61">
          <w:pPr>
            <w:pStyle w:val="Sidfot"/>
          </w:pPr>
        </w:p>
      </w:tc>
      <w:tc>
        <w:tcPr>
          <w:tcW w:w="783" w:type="dxa"/>
        </w:tcPr>
        <w:p w14:paraId="0C1D667B" w14:textId="77777777" w:rsidR="00CE3375" w:rsidRDefault="00CE3375" w:rsidP="00C52B61">
          <w:pPr>
            <w:pStyle w:val="Sidfot"/>
          </w:pPr>
          <w:r>
            <w:t>Östersund</w:t>
          </w:r>
        </w:p>
      </w:tc>
      <w:tc>
        <w:tcPr>
          <w:tcW w:w="5811" w:type="dxa"/>
        </w:tcPr>
        <w:p w14:paraId="5EF13328" w14:textId="77777777" w:rsidR="00CE3375" w:rsidRDefault="00CE3375" w:rsidP="00C52B61">
          <w:pPr>
            <w:pStyle w:val="Sidfot"/>
          </w:pPr>
          <w:r>
            <w:t>Kunskapens väg 8, 831 25 Östersund</w:t>
          </w:r>
        </w:p>
      </w:tc>
    </w:tr>
    <w:tr w:rsidR="00CE3375" w14:paraId="7188CCB1" w14:textId="77777777" w:rsidTr="00A03753">
      <w:tc>
        <w:tcPr>
          <w:tcW w:w="567" w:type="dxa"/>
        </w:tcPr>
        <w:p w14:paraId="68592DB1" w14:textId="77777777" w:rsidR="00CE3375" w:rsidRDefault="00CE3375" w:rsidP="0062303E">
          <w:pPr>
            <w:pStyle w:val="Sidfot"/>
          </w:pPr>
        </w:p>
      </w:tc>
      <w:tc>
        <w:tcPr>
          <w:tcW w:w="1631" w:type="dxa"/>
          <w:tcBorders>
            <w:right w:val="single" w:sz="4" w:space="0" w:color="auto"/>
          </w:tcBorders>
        </w:tcPr>
        <w:p w14:paraId="403ABC83" w14:textId="77777777" w:rsidR="00CE3375" w:rsidRDefault="00CE3375" w:rsidP="0062303E">
          <w:pPr>
            <w:pStyle w:val="Sidfot"/>
          </w:pPr>
        </w:p>
      </w:tc>
      <w:tc>
        <w:tcPr>
          <w:tcW w:w="280" w:type="dxa"/>
          <w:tcBorders>
            <w:left w:val="single" w:sz="4" w:space="0" w:color="auto"/>
          </w:tcBorders>
        </w:tcPr>
        <w:p w14:paraId="285EC5EF" w14:textId="77777777" w:rsidR="00CE3375" w:rsidRDefault="00CE3375" w:rsidP="0062303E">
          <w:pPr>
            <w:pStyle w:val="Sidfot"/>
          </w:pPr>
        </w:p>
      </w:tc>
      <w:tc>
        <w:tcPr>
          <w:tcW w:w="783" w:type="dxa"/>
        </w:tcPr>
        <w:p w14:paraId="56DC1B38" w14:textId="77777777" w:rsidR="00CE3375" w:rsidRDefault="00CE3375" w:rsidP="0062303E">
          <w:pPr>
            <w:pStyle w:val="Sidfot"/>
          </w:pPr>
        </w:p>
      </w:tc>
      <w:tc>
        <w:tcPr>
          <w:tcW w:w="5811" w:type="dxa"/>
          <w:tcMar>
            <w:right w:w="57" w:type="dxa"/>
          </w:tcMar>
        </w:tcPr>
        <w:p w14:paraId="550D126D" w14:textId="77777777" w:rsidR="00CE3375" w:rsidRPr="0019145C" w:rsidRDefault="00CE3375"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28218E20" w14:textId="77777777" w:rsidR="00CE3375" w:rsidRPr="0062303E" w:rsidRDefault="00CE3375" w:rsidP="003E684A">
    <w:pPr>
      <w:pStyle w:val="Sidfot"/>
      <w:spacing w:line="240" w:lineRule="auto"/>
      <w:rPr>
        <w:sz w:val="2"/>
        <w:szCs w:val="2"/>
      </w:rPr>
    </w:pPr>
  </w:p>
  <w:p w14:paraId="2A5623CA" w14:textId="77777777" w:rsidR="001E1B26" w:rsidRDefault="001E1B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E0B" w14:textId="77777777" w:rsidR="004C5455" w:rsidRDefault="004C545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BA857D2" w14:textId="77777777" w:rsidTr="00130729">
      <w:trPr>
        <w:trHeight w:val="57"/>
      </w:trPr>
      <w:tc>
        <w:tcPr>
          <w:tcW w:w="567" w:type="dxa"/>
        </w:tcPr>
        <w:p w14:paraId="270B167C" w14:textId="77777777" w:rsidR="00130729" w:rsidRPr="0073754A" w:rsidRDefault="00130729" w:rsidP="00130729">
          <w:pPr>
            <w:pStyle w:val="Sidfot"/>
            <w:spacing w:line="240" w:lineRule="auto"/>
            <w:rPr>
              <w:sz w:val="6"/>
              <w:szCs w:val="6"/>
            </w:rPr>
          </w:pPr>
        </w:p>
      </w:tc>
      <w:tc>
        <w:tcPr>
          <w:tcW w:w="1631" w:type="dxa"/>
        </w:tcPr>
        <w:p w14:paraId="6F6A61A5" w14:textId="77777777" w:rsidR="00130729" w:rsidRPr="0073754A" w:rsidRDefault="00130729" w:rsidP="00130729">
          <w:pPr>
            <w:pStyle w:val="Sidfot"/>
            <w:spacing w:line="240" w:lineRule="auto"/>
            <w:rPr>
              <w:sz w:val="6"/>
              <w:szCs w:val="6"/>
            </w:rPr>
          </w:pPr>
        </w:p>
      </w:tc>
      <w:tc>
        <w:tcPr>
          <w:tcW w:w="280" w:type="dxa"/>
        </w:tcPr>
        <w:p w14:paraId="5F30E589" w14:textId="77777777" w:rsidR="00130729" w:rsidRPr="0073754A" w:rsidRDefault="00130729" w:rsidP="00130729">
          <w:pPr>
            <w:pStyle w:val="Sidfot"/>
            <w:spacing w:line="240" w:lineRule="auto"/>
            <w:rPr>
              <w:sz w:val="6"/>
              <w:szCs w:val="6"/>
            </w:rPr>
          </w:pPr>
        </w:p>
      </w:tc>
      <w:tc>
        <w:tcPr>
          <w:tcW w:w="783" w:type="dxa"/>
        </w:tcPr>
        <w:p w14:paraId="71E29681" w14:textId="77777777" w:rsidR="00130729" w:rsidRPr="0073754A" w:rsidRDefault="00130729" w:rsidP="00130729">
          <w:pPr>
            <w:pStyle w:val="Sidfot"/>
            <w:spacing w:line="240" w:lineRule="auto"/>
            <w:rPr>
              <w:sz w:val="6"/>
              <w:szCs w:val="6"/>
            </w:rPr>
          </w:pPr>
        </w:p>
      </w:tc>
      <w:tc>
        <w:tcPr>
          <w:tcW w:w="5811" w:type="dxa"/>
        </w:tcPr>
        <w:p w14:paraId="1CB4B59F" w14:textId="77777777" w:rsidR="00130729" w:rsidRPr="0073754A" w:rsidRDefault="00130729" w:rsidP="00130729">
          <w:pPr>
            <w:pStyle w:val="Sidfot"/>
            <w:spacing w:line="240" w:lineRule="auto"/>
            <w:rPr>
              <w:sz w:val="6"/>
              <w:szCs w:val="6"/>
            </w:rPr>
          </w:pPr>
        </w:p>
      </w:tc>
    </w:tr>
    <w:tr w:rsidR="00130729" w14:paraId="7E80C654" w14:textId="77777777" w:rsidTr="00130729">
      <w:trPr>
        <w:trHeight w:val="284"/>
      </w:trPr>
      <w:tc>
        <w:tcPr>
          <w:tcW w:w="567" w:type="dxa"/>
        </w:tcPr>
        <w:p w14:paraId="643E02EE" w14:textId="77777777" w:rsidR="00130729" w:rsidRDefault="00130729" w:rsidP="00130729">
          <w:pPr>
            <w:pStyle w:val="Sidfot"/>
          </w:pPr>
        </w:p>
      </w:tc>
      <w:tc>
        <w:tcPr>
          <w:tcW w:w="1631" w:type="dxa"/>
        </w:tcPr>
        <w:p w14:paraId="3A035707" w14:textId="77777777" w:rsidR="00130729" w:rsidRDefault="00130729" w:rsidP="00130729">
          <w:pPr>
            <w:pStyle w:val="Sidfot"/>
          </w:pPr>
        </w:p>
      </w:tc>
      <w:tc>
        <w:tcPr>
          <w:tcW w:w="280" w:type="dxa"/>
        </w:tcPr>
        <w:p w14:paraId="2D2E76F8" w14:textId="77777777" w:rsidR="00130729" w:rsidRDefault="00130729" w:rsidP="00130729">
          <w:pPr>
            <w:pStyle w:val="Sidfot"/>
          </w:pPr>
        </w:p>
      </w:tc>
      <w:tc>
        <w:tcPr>
          <w:tcW w:w="783" w:type="dxa"/>
        </w:tcPr>
        <w:p w14:paraId="6A96D03F" w14:textId="77777777" w:rsidR="00130729" w:rsidRDefault="00130729" w:rsidP="00130729">
          <w:pPr>
            <w:pStyle w:val="Sidfot"/>
          </w:pPr>
        </w:p>
      </w:tc>
      <w:tc>
        <w:tcPr>
          <w:tcW w:w="5811" w:type="dxa"/>
        </w:tcPr>
        <w:p w14:paraId="36BFFE05" w14:textId="77777777" w:rsidR="00130729" w:rsidRDefault="00130729" w:rsidP="00130729">
          <w:pPr>
            <w:pStyle w:val="Sidfot"/>
          </w:pPr>
        </w:p>
      </w:tc>
    </w:tr>
    <w:tr w:rsidR="00130729" w14:paraId="4D03AB72" w14:textId="77777777" w:rsidTr="00130729">
      <w:tc>
        <w:tcPr>
          <w:tcW w:w="567" w:type="dxa"/>
        </w:tcPr>
        <w:p w14:paraId="2D456D6B" w14:textId="77777777" w:rsidR="00130729" w:rsidRDefault="00130729" w:rsidP="00130729">
          <w:pPr>
            <w:pStyle w:val="Sidfot"/>
          </w:pPr>
        </w:p>
      </w:tc>
      <w:tc>
        <w:tcPr>
          <w:tcW w:w="1631" w:type="dxa"/>
        </w:tcPr>
        <w:p w14:paraId="5B8360BC" w14:textId="77777777" w:rsidR="00130729" w:rsidRDefault="00130729" w:rsidP="00130729">
          <w:pPr>
            <w:pStyle w:val="Sidfot"/>
          </w:pPr>
        </w:p>
      </w:tc>
      <w:tc>
        <w:tcPr>
          <w:tcW w:w="280" w:type="dxa"/>
        </w:tcPr>
        <w:p w14:paraId="5A22F558" w14:textId="77777777" w:rsidR="00130729" w:rsidRDefault="00130729" w:rsidP="00130729">
          <w:pPr>
            <w:pStyle w:val="Sidfot"/>
          </w:pPr>
        </w:p>
      </w:tc>
      <w:tc>
        <w:tcPr>
          <w:tcW w:w="783" w:type="dxa"/>
        </w:tcPr>
        <w:p w14:paraId="0A2B2423" w14:textId="77777777" w:rsidR="00130729" w:rsidRDefault="00130729" w:rsidP="00130729">
          <w:pPr>
            <w:pStyle w:val="Sidfot"/>
          </w:pPr>
        </w:p>
      </w:tc>
      <w:tc>
        <w:tcPr>
          <w:tcW w:w="5811" w:type="dxa"/>
        </w:tcPr>
        <w:p w14:paraId="34160D29" w14:textId="77777777" w:rsidR="00130729" w:rsidRDefault="00130729" w:rsidP="00130729">
          <w:pPr>
            <w:pStyle w:val="Sidfot"/>
          </w:pPr>
        </w:p>
      </w:tc>
    </w:tr>
    <w:tr w:rsidR="00130729" w14:paraId="21D9A047" w14:textId="77777777" w:rsidTr="00130729">
      <w:tc>
        <w:tcPr>
          <w:tcW w:w="567" w:type="dxa"/>
        </w:tcPr>
        <w:p w14:paraId="20D50E2E" w14:textId="77777777" w:rsidR="00130729" w:rsidRDefault="00130729" w:rsidP="00130729">
          <w:pPr>
            <w:pStyle w:val="SidfotEpost"/>
          </w:pPr>
        </w:p>
      </w:tc>
      <w:tc>
        <w:tcPr>
          <w:tcW w:w="1631" w:type="dxa"/>
        </w:tcPr>
        <w:p w14:paraId="288DC56B" w14:textId="77777777" w:rsidR="00130729" w:rsidRDefault="00130729" w:rsidP="00130729">
          <w:pPr>
            <w:pStyle w:val="SidfotEpost"/>
          </w:pPr>
        </w:p>
      </w:tc>
      <w:tc>
        <w:tcPr>
          <w:tcW w:w="280" w:type="dxa"/>
        </w:tcPr>
        <w:p w14:paraId="61DB5104" w14:textId="77777777" w:rsidR="00130729" w:rsidRDefault="00130729" w:rsidP="00130729">
          <w:pPr>
            <w:pStyle w:val="Sidfot"/>
          </w:pPr>
        </w:p>
      </w:tc>
      <w:tc>
        <w:tcPr>
          <w:tcW w:w="783" w:type="dxa"/>
        </w:tcPr>
        <w:p w14:paraId="35BFFAAB" w14:textId="77777777" w:rsidR="00130729" w:rsidRDefault="00130729" w:rsidP="00130729">
          <w:pPr>
            <w:pStyle w:val="Sidfot"/>
          </w:pPr>
        </w:p>
      </w:tc>
      <w:tc>
        <w:tcPr>
          <w:tcW w:w="5811" w:type="dxa"/>
        </w:tcPr>
        <w:p w14:paraId="21004166" w14:textId="77777777" w:rsidR="00130729" w:rsidRDefault="00130729" w:rsidP="00130729">
          <w:pPr>
            <w:pStyle w:val="Sidfot"/>
          </w:pPr>
        </w:p>
      </w:tc>
    </w:tr>
    <w:tr w:rsidR="00130729" w14:paraId="2FC5146E" w14:textId="77777777" w:rsidTr="00130729">
      <w:tc>
        <w:tcPr>
          <w:tcW w:w="567" w:type="dxa"/>
        </w:tcPr>
        <w:p w14:paraId="34E67C71" w14:textId="77777777" w:rsidR="00130729" w:rsidRDefault="00130729" w:rsidP="00130729">
          <w:pPr>
            <w:pStyle w:val="Sidfot"/>
          </w:pPr>
        </w:p>
      </w:tc>
      <w:tc>
        <w:tcPr>
          <w:tcW w:w="1631" w:type="dxa"/>
        </w:tcPr>
        <w:p w14:paraId="0940BAD2" w14:textId="77777777" w:rsidR="00130729" w:rsidRDefault="00130729" w:rsidP="00130729">
          <w:pPr>
            <w:pStyle w:val="Sidfot"/>
          </w:pPr>
        </w:p>
      </w:tc>
      <w:tc>
        <w:tcPr>
          <w:tcW w:w="280" w:type="dxa"/>
        </w:tcPr>
        <w:p w14:paraId="134BAD82" w14:textId="77777777" w:rsidR="00130729" w:rsidRDefault="00130729" w:rsidP="00130729">
          <w:pPr>
            <w:pStyle w:val="Sidfot"/>
          </w:pPr>
        </w:p>
      </w:tc>
      <w:tc>
        <w:tcPr>
          <w:tcW w:w="783" w:type="dxa"/>
        </w:tcPr>
        <w:p w14:paraId="594C15F0" w14:textId="77777777" w:rsidR="00130729" w:rsidRDefault="00130729" w:rsidP="00130729">
          <w:pPr>
            <w:pStyle w:val="Sidfot"/>
          </w:pPr>
        </w:p>
      </w:tc>
      <w:tc>
        <w:tcPr>
          <w:tcW w:w="5811" w:type="dxa"/>
        </w:tcPr>
        <w:p w14:paraId="56F27D7D" w14:textId="77777777" w:rsidR="00130729" w:rsidRDefault="00130729" w:rsidP="00130729">
          <w:pPr>
            <w:pStyle w:val="Sidfot"/>
          </w:pPr>
        </w:p>
      </w:tc>
    </w:tr>
    <w:tr w:rsidR="00130729" w14:paraId="4BE20A5D" w14:textId="77777777" w:rsidTr="00130729">
      <w:tc>
        <w:tcPr>
          <w:tcW w:w="567" w:type="dxa"/>
        </w:tcPr>
        <w:p w14:paraId="36AD88A4" w14:textId="77777777" w:rsidR="00130729" w:rsidRDefault="00130729" w:rsidP="00130729">
          <w:pPr>
            <w:pStyle w:val="Sidfot"/>
          </w:pPr>
        </w:p>
      </w:tc>
      <w:tc>
        <w:tcPr>
          <w:tcW w:w="1631" w:type="dxa"/>
        </w:tcPr>
        <w:p w14:paraId="3A5FDCC3" w14:textId="77777777" w:rsidR="00130729" w:rsidRDefault="00130729" w:rsidP="00130729">
          <w:pPr>
            <w:pStyle w:val="Sidfot"/>
          </w:pPr>
        </w:p>
      </w:tc>
      <w:tc>
        <w:tcPr>
          <w:tcW w:w="280" w:type="dxa"/>
        </w:tcPr>
        <w:p w14:paraId="0AA4EEDF" w14:textId="77777777" w:rsidR="00130729" w:rsidRDefault="00130729" w:rsidP="00130729">
          <w:pPr>
            <w:pStyle w:val="Sidfot"/>
          </w:pPr>
        </w:p>
      </w:tc>
      <w:tc>
        <w:tcPr>
          <w:tcW w:w="783" w:type="dxa"/>
        </w:tcPr>
        <w:p w14:paraId="746CA62B" w14:textId="77777777" w:rsidR="00130729" w:rsidRDefault="00130729" w:rsidP="00130729">
          <w:pPr>
            <w:pStyle w:val="Sidfot"/>
          </w:pPr>
        </w:p>
      </w:tc>
      <w:tc>
        <w:tcPr>
          <w:tcW w:w="5811" w:type="dxa"/>
          <w:tcMar>
            <w:right w:w="57" w:type="dxa"/>
          </w:tcMar>
        </w:tcPr>
        <w:p w14:paraId="072FB291"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C7549">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C7549">
            <w:rPr>
              <w:rStyle w:val="Sidnummer"/>
              <w:noProof/>
            </w:rPr>
            <w:t>2</w:t>
          </w:r>
          <w:r w:rsidRPr="0019145C">
            <w:rPr>
              <w:rStyle w:val="Sidnummer"/>
            </w:rPr>
            <w:fldChar w:fldCharType="end"/>
          </w:r>
        </w:p>
      </w:tc>
    </w:tr>
  </w:tbl>
  <w:p w14:paraId="39B479A3" w14:textId="77777777" w:rsidR="00130729" w:rsidRPr="00630209" w:rsidRDefault="00130729" w:rsidP="00E4678B">
    <w:pPr>
      <w:pStyle w:val="Sidfot"/>
      <w:spacing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78169A00" w14:textId="77777777" w:rsidTr="008B5138">
      <w:tc>
        <w:tcPr>
          <w:tcW w:w="9072" w:type="dxa"/>
          <w:vAlign w:val="bottom"/>
        </w:tcPr>
        <w:p w14:paraId="0769921A" w14:textId="77777777" w:rsidR="004C5455" w:rsidRPr="0073754A" w:rsidRDefault="002C7549"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161EF8CD"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2013" w14:textId="77777777" w:rsidR="00BA72CA" w:rsidRPr="001565B5" w:rsidRDefault="00BA72CA" w:rsidP="001565B5">
      <w:pPr>
        <w:pStyle w:val="Sidfot"/>
      </w:pPr>
    </w:p>
  </w:footnote>
  <w:footnote w:type="continuationSeparator" w:id="0">
    <w:p w14:paraId="378ECC0C" w14:textId="77777777" w:rsidR="00BA72CA" w:rsidRDefault="00BA72C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9244" w14:textId="77777777" w:rsidR="001A44B0" w:rsidRDefault="001A44B0">
    <w:pPr>
      <w:pStyle w:val="Sidhuvud"/>
    </w:pPr>
  </w:p>
  <w:p w14:paraId="16B4DEF9" w14:textId="77777777" w:rsidR="00634450" w:rsidRDefault="00634450">
    <w:pPr>
      <w:pStyle w:val="Sidhuvud"/>
    </w:pPr>
    <w:r>
      <w:rPr>
        <w:rFonts w:eastAsia="Times New Roman"/>
        <w:noProof/>
        <w:lang w:eastAsia="sv-SE"/>
      </w:rPr>
      <w:drawing>
        <wp:anchor distT="0" distB="0" distL="114300" distR="114300" simplePos="0" relativeHeight="251659264" behindDoc="0" locked="0" layoutInCell="1" allowOverlap="1" wp14:anchorId="570F1459" wp14:editId="788C6F99">
          <wp:simplePos x="0" y="0"/>
          <wp:positionH relativeFrom="page">
            <wp:posOffset>5267960</wp:posOffset>
          </wp:positionH>
          <wp:positionV relativeFrom="page">
            <wp:posOffset>540385</wp:posOffset>
          </wp:positionV>
          <wp:extent cx="1479600" cy="680400"/>
          <wp:effectExtent l="0" t="0" r="6350" b="5715"/>
          <wp:wrapNone/>
          <wp:docPr id="27" name="Bildobjekt 2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125E7545" w14:textId="77777777" w:rsidTr="00C52B61">
      <w:tc>
        <w:tcPr>
          <w:tcW w:w="3821" w:type="dxa"/>
        </w:tcPr>
        <w:p w14:paraId="7C4B3919"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6CDA6B97" w14:textId="77777777" w:rsidR="00CE3375" w:rsidRPr="00E90FF0" w:rsidRDefault="00CE3375" w:rsidP="000C2691">
          <w:pPr>
            <w:pStyle w:val="Sidhuvud"/>
          </w:pPr>
          <w:r w:rsidRPr="00E90FF0">
            <w:rPr>
              <w:noProof/>
              <w:lang w:eastAsia="sv-SE"/>
            </w:rPr>
            <w:drawing>
              <wp:inline distT="0" distB="0" distL="0" distR="0" wp14:anchorId="3EA2358C" wp14:editId="6FED042A">
                <wp:extent cx="1479600" cy="680400"/>
                <wp:effectExtent l="0" t="0" r="6350" b="5715"/>
                <wp:docPr id="28" name="Bildobjekt 2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79EE660" w14:textId="77777777" w:rsidTr="00C52B61">
      <w:trPr>
        <w:trHeight w:val="1127"/>
      </w:trPr>
      <w:tc>
        <w:tcPr>
          <w:tcW w:w="3821" w:type="dxa"/>
        </w:tcPr>
        <w:p w14:paraId="4CC5A3D2" w14:textId="690DA5C6" w:rsidR="00CE3375" w:rsidRPr="000F60CF" w:rsidRDefault="00CE3375" w:rsidP="000C2691">
          <w:pPr>
            <w:pStyle w:val="Sidhuvud"/>
            <w:tabs>
              <w:tab w:val="left" w:pos="476"/>
              <w:tab w:val="right" w:pos="5125"/>
            </w:tabs>
            <w:spacing w:after="120"/>
            <w:jc w:val="left"/>
            <w:rPr>
              <w:b/>
              <w:bCs/>
            </w:rPr>
          </w:pPr>
          <w:r>
            <w:rPr>
              <w:b/>
              <w:bCs/>
            </w:rPr>
            <w:t>Direktupphandlingsavtal</w:t>
          </w:r>
          <w:r w:rsidR="008633C6">
            <w:rPr>
              <w:b/>
              <w:bCs/>
            </w:rPr>
            <w:t xml:space="preserve"> v. </w:t>
          </w:r>
          <w:proofErr w:type="gramStart"/>
          <w:r w:rsidR="008633C6">
            <w:rPr>
              <w:b/>
              <w:bCs/>
            </w:rPr>
            <w:t>202</w:t>
          </w:r>
          <w:r w:rsidR="002F528E">
            <w:rPr>
              <w:b/>
              <w:bCs/>
            </w:rPr>
            <w:t>3-</w:t>
          </w:r>
          <w:r w:rsidR="002E7B5A">
            <w:rPr>
              <w:b/>
              <w:bCs/>
            </w:rPr>
            <w:t>4</w:t>
          </w:r>
          <w:proofErr w:type="gramEnd"/>
        </w:p>
        <w:p w14:paraId="552A7B44" w14:textId="77777777" w:rsidR="00CE3375" w:rsidRPr="003E1C56" w:rsidRDefault="00CE3375" w:rsidP="00002C18">
          <w:pPr>
            <w:pStyle w:val="Sidhuvud"/>
            <w:tabs>
              <w:tab w:val="left" w:pos="476"/>
              <w:tab w:val="right" w:pos="5125"/>
            </w:tabs>
            <w:spacing w:after="60"/>
            <w:jc w:val="left"/>
            <w:rPr>
              <w:rFonts w:asciiTheme="majorHAnsi" w:hAnsiTheme="majorHAnsi" w:cstheme="majorHAnsi"/>
              <w:noProof/>
              <w:color w:val="FF0000"/>
            </w:rPr>
          </w:pPr>
        </w:p>
        <w:p w14:paraId="59C7C096"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5F340F02" w14:textId="77777777" w:rsidR="00CE3375" w:rsidRDefault="00CE3375" w:rsidP="000C2691">
          <w:pPr>
            <w:pStyle w:val="Sidhuvud"/>
            <w:rPr>
              <w:noProof/>
            </w:rPr>
          </w:pPr>
        </w:p>
      </w:tc>
      <w:tc>
        <w:tcPr>
          <w:tcW w:w="4684" w:type="dxa"/>
          <w:vMerge/>
        </w:tcPr>
        <w:p w14:paraId="6B30BBBB" w14:textId="77777777" w:rsidR="00CE3375" w:rsidRDefault="00CE3375" w:rsidP="000C2691">
          <w:pPr>
            <w:pStyle w:val="Sidhuvud"/>
            <w:rPr>
              <w:noProof/>
            </w:rPr>
          </w:pPr>
        </w:p>
      </w:tc>
    </w:tr>
  </w:tbl>
  <w:p w14:paraId="35F8CB04" w14:textId="77777777" w:rsidR="002C4475" w:rsidRDefault="002C44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AEFC" w14:textId="77777777" w:rsidR="004C5455" w:rsidRDefault="004C545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1479" w14:textId="77777777" w:rsidR="00545972" w:rsidRDefault="002C7549">
    <w:pPr>
      <w:pStyle w:val="Sidhuvud"/>
    </w:pPr>
    <w:r>
      <w:rPr>
        <w:noProof/>
      </w:rPr>
      <w:drawing>
        <wp:anchor distT="0" distB="0" distL="114300" distR="114300" simplePos="0" relativeHeight="251664384" behindDoc="0" locked="0" layoutInCell="1" allowOverlap="1" wp14:anchorId="2DF461F4" wp14:editId="135E925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870D" w14:textId="77777777" w:rsidR="004C5455" w:rsidRPr="00984B64" w:rsidRDefault="004C5455" w:rsidP="00984B64">
    <w:pPr>
      <w:pStyle w:val="Sidhuvud"/>
      <w:tabs>
        <w:tab w:val="left" w:pos="3220"/>
        <w:tab w:val="right" w:pos="9072"/>
      </w:tabs>
      <w:jc w:val="left"/>
      <w:rPr>
        <w:rFonts w:asciiTheme="minorHAnsi" w:hAnsiTheme="minorHAnsi"/>
        <w:sz w:val="20"/>
        <w:szCs w:val="20"/>
      </w:rPr>
    </w:pPr>
  </w:p>
  <w:p w14:paraId="71DFF7A2" w14:textId="6F7796BA" w:rsidR="00545972" w:rsidRPr="00673195" w:rsidRDefault="002C7549" w:rsidP="00984B64">
    <w:pPr>
      <w:pStyle w:val="Sidhuvud"/>
      <w:tabs>
        <w:tab w:val="left" w:pos="3220"/>
        <w:tab w:val="right" w:pos="9072"/>
      </w:tabs>
      <w:jc w:val="left"/>
    </w:pPr>
    <w:r>
      <w:rPr>
        <w:noProof/>
      </w:rPr>
      <w:drawing>
        <wp:anchor distT="0" distB="0" distL="114300" distR="114300" simplePos="0" relativeHeight="251663360" behindDoc="0" locked="0" layoutInCell="1" allowOverlap="1" wp14:anchorId="2E214FD4" wp14:editId="4F003648">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2"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6645911">
    <w:abstractNumId w:val="8"/>
  </w:num>
  <w:num w:numId="2" w16cid:durableId="2144149886">
    <w:abstractNumId w:val="19"/>
  </w:num>
  <w:num w:numId="3" w16cid:durableId="780224286">
    <w:abstractNumId w:val="4"/>
  </w:num>
  <w:num w:numId="4" w16cid:durableId="1957330459">
    <w:abstractNumId w:val="15"/>
  </w:num>
  <w:num w:numId="5" w16cid:durableId="1428497987">
    <w:abstractNumId w:val="13"/>
  </w:num>
  <w:num w:numId="6" w16cid:durableId="245961659">
    <w:abstractNumId w:val="7"/>
  </w:num>
  <w:num w:numId="7" w16cid:durableId="760612133">
    <w:abstractNumId w:val="6"/>
  </w:num>
  <w:num w:numId="8" w16cid:durableId="423494889">
    <w:abstractNumId w:val="10"/>
  </w:num>
  <w:num w:numId="9" w16cid:durableId="1625303898">
    <w:abstractNumId w:val="20"/>
  </w:num>
  <w:num w:numId="10" w16cid:durableId="181868648">
    <w:abstractNumId w:val="21"/>
  </w:num>
  <w:num w:numId="11" w16cid:durableId="1712263802">
    <w:abstractNumId w:val="9"/>
  </w:num>
  <w:num w:numId="12" w16cid:durableId="373040837">
    <w:abstractNumId w:val="13"/>
  </w:num>
  <w:num w:numId="13" w16cid:durableId="429787905">
    <w:abstractNumId w:val="13"/>
  </w:num>
  <w:num w:numId="14" w16cid:durableId="1040863825">
    <w:abstractNumId w:val="0"/>
  </w:num>
  <w:num w:numId="15" w16cid:durableId="1972520320">
    <w:abstractNumId w:val="18"/>
  </w:num>
  <w:num w:numId="16" w16cid:durableId="1886597503">
    <w:abstractNumId w:val="13"/>
  </w:num>
  <w:num w:numId="17" w16cid:durableId="375009615">
    <w:abstractNumId w:val="13"/>
  </w:num>
  <w:num w:numId="18" w16cid:durableId="1665471003">
    <w:abstractNumId w:val="3"/>
  </w:num>
  <w:num w:numId="19" w16cid:durableId="1705328804">
    <w:abstractNumId w:val="14"/>
  </w:num>
  <w:num w:numId="20" w16cid:durableId="2101675857">
    <w:abstractNumId w:val="2"/>
  </w:num>
  <w:num w:numId="21" w16cid:durableId="1558585315">
    <w:abstractNumId w:val="14"/>
    <w:lvlOverride w:ilvl="0">
      <w:startOverride w:val="1"/>
    </w:lvlOverride>
  </w:num>
  <w:num w:numId="22" w16cid:durableId="2042589813">
    <w:abstractNumId w:val="17"/>
  </w:num>
  <w:num w:numId="23" w16cid:durableId="1742479864">
    <w:abstractNumId w:val="5"/>
  </w:num>
  <w:num w:numId="24" w16cid:durableId="616722949">
    <w:abstractNumId w:val="16"/>
  </w:num>
  <w:num w:numId="25" w16cid:durableId="1506284828">
    <w:abstractNumId w:val="1"/>
  </w:num>
  <w:num w:numId="26" w16cid:durableId="1242175483">
    <w:abstractNumId w:val="13"/>
  </w:num>
  <w:num w:numId="27" w16cid:durableId="139006653">
    <w:abstractNumId w:val="13"/>
  </w:num>
  <w:num w:numId="28" w16cid:durableId="810484369">
    <w:abstractNumId w:val="12"/>
  </w:num>
  <w:num w:numId="29" w16cid:durableId="1477380309">
    <w:abstractNumId w:val="14"/>
    <w:lvlOverride w:ilvl="0">
      <w:startOverride w:val="1"/>
    </w:lvlOverride>
  </w:num>
  <w:num w:numId="30" w16cid:durableId="118944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450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76405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47E2"/>
    <w:rsid w:val="00062CA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0809"/>
    <w:rsid w:val="001110D0"/>
    <w:rsid w:val="001141D5"/>
    <w:rsid w:val="0011637D"/>
    <w:rsid w:val="00116FA9"/>
    <w:rsid w:val="0012650D"/>
    <w:rsid w:val="00130729"/>
    <w:rsid w:val="00131410"/>
    <w:rsid w:val="00135B85"/>
    <w:rsid w:val="00137125"/>
    <w:rsid w:val="00137F29"/>
    <w:rsid w:val="00141F9E"/>
    <w:rsid w:val="001434D2"/>
    <w:rsid w:val="00146F25"/>
    <w:rsid w:val="00153D32"/>
    <w:rsid w:val="001543C0"/>
    <w:rsid w:val="001565B5"/>
    <w:rsid w:val="0016116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322E"/>
    <w:rsid w:val="001B4C12"/>
    <w:rsid w:val="001B6A9F"/>
    <w:rsid w:val="001B6CA2"/>
    <w:rsid w:val="001C2E1E"/>
    <w:rsid w:val="001C7D69"/>
    <w:rsid w:val="001C7F5F"/>
    <w:rsid w:val="001D499C"/>
    <w:rsid w:val="001E0C2F"/>
    <w:rsid w:val="001E1544"/>
    <w:rsid w:val="001E1B26"/>
    <w:rsid w:val="001E2799"/>
    <w:rsid w:val="001F0812"/>
    <w:rsid w:val="001F136A"/>
    <w:rsid w:val="001F1507"/>
    <w:rsid w:val="002010D1"/>
    <w:rsid w:val="00205EB0"/>
    <w:rsid w:val="00213729"/>
    <w:rsid w:val="0021556B"/>
    <w:rsid w:val="00226618"/>
    <w:rsid w:val="002442A3"/>
    <w:rsid w:val="00247903"/>
    <w:rsid w:val="00253903"/>
    <w:rsid w:val="00253D8C"/>
    <w:rsid w:val="00256EC9"/>
    <w:rsid w:val="00264462"/>
    <w:rsid w:val="00264F5F"/>
    <w:rsid w:val="00265F35"/>
    <w:rsid w:val="00266BF8"/>
    <w:rsid w:val="00270306"/>
    <w:rsid w:val="00292B38"/>
    <w:rsid w:val="002932F6"/>
    <w:rsid w:val="00295DDF"/>
    <w:rsid w:val="0029770C"/>
    <w:rsid w:val="00297A93"/>
    <w:rsid w:val="002B262E"/>
    <w:rsid w:val="002B514C"/>
    <w:rsid w:val="002C3E1F"/>
    <w:rsid w:val="002C4475"/>
    <w:rsid w:val="002C7549"/>
    <w:rsid w:val="002D1A6B"/>
    <w:rsid w:val="002D3469"/>
    <w:rsid w:val="002E0EFA"/>
    <w:rsid w:val="002E1DFC"/>
    <w:rsid w:val="002E3995"/>
    <w:rsid w:val="002E5175"/>
    <w:rsid w:val="002E73D6"/>
    <w:rsid w:val="002E7B5A"/>
    <w:rsid w:val="002F2FCC"/>
    <w:rsid w:val="002F528E"/>
    <w:rsid w:val="00300C41"/>
    <w:rsid w:val="00314AE9"/>
    <w:rsid w:val="0031702C"/>
    <w:rsid w:val="00317C32"/>
    <w:rsid w:val="00317D25"/>
    <w:rsid w:val="003205CE"/>
    <w:rsid w:val="00320D8A"/>
    <w:rsid w:val="003240F2"/>
    <w:rsid w:val="00330BD0"/>
    <w:rsid w:val="00332B42"/>
    <w:rsid w:val="00341995"/>
    <w:rsid w:val="00342BAB"/>
    <w:rsid w:val="00342D40"/>
    <w:rsid w:val="003543BE"/>
    <w:rsid w:val="00354473"/>
    <w:rsid w:val="00362799"/>
    <w:rsid w:val="003677FC"/>
    <w:rsid w:val="003814E0"/>
    <w:rsid w:val="00382CF5"/>
    <w:rsid w:val="00391DF7"/>
    <w:rsid w:val="00393F70"/>
    <w:rsid w:val="003C19D5"/>
    <w:rsid w:val="003C209F"/>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2760"/>
    <w:rsid w:val="004050F1"/>
    <w:rsid w:val="00405230"/>
    <w:rsid w:val="00405231"/>
    <w:rsid w:val="00413E88"/>
    <w:rsid w:val="00421F43"/>
    <w:rsid w:val="00422009"/>
    <w:rsid w:val="0042633B"/>
    <w:rsid w:val="00427EB5"/>
    <w:rsid w:val="004307BB"/>
    <w:rsid w:val="00431CAE"/>
    <w:rsid w:val="00433222"/>
    <w:rsid w:val="00433D44"/>
    <w:rsid w:val="004353A5"/>
    <w:rsid w:val="0043665B"/>
    <w:rsid w:val="00444686"/>
    <w:rsid w:val="00445E6F"/>
    <w:rsid w:val="00446BCB"/>
    <w:rsid w:val="0044747B"/>
    <w:rsid w:val="00451B81"/>
    <w:rsid w:val="00462E61"/>
    <w:rsid w:val="00463B1A"/>
    <w:rsid w:val="004669A5"/>
    <w:rsid w:val="00472B8E"/>
    <w:rsid w:val="00472D8C"/>
    <w:rsid w:val="00474416"/>
    <w:rsid w:val="0047515C"/>
    <w:rsid w:val="00476DD3"/>
    <w:rsid w:val="00482434"/>
    <w:rsid w:val="0048343C"/>
    <w:rsid w:val="004855BA"/>
    <w:rsid w:val="00491B02"/>
    <w:rsid w:val="004A50F6"/>
    <w:rsid w:val="004B5951"/>
    <w:rsid w:val="004B74CB"/>
    <w:rsid w:val="004C5455"/>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2AB"/>
    <w:rsid w:val="005757CB"/>
    <w:rsid w:val="0058105A"/>
    <w:rsid w:val="00581D6F"/>
    <w:rsid w:val="00594CFF"/>
    <w:rsid w:val="00597CCB"/>
    <w:rsid w:val="005A0167"/>
    <w:rsid w:val="005A13FA"/>
    <w:rsid w:val="005B1832"/>
    <w:rsid w:val="005C275E"/>
    <w:rsid w:val="005C796A"/>
    <w:rsid w:val="005D1FF0"/>
    <w:rsid w:val="005D3CE5"/>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E748F"/>
    <w:rsid w:val="007F5B9C"/>
    <w:rsid w:val="00802741"/>
    <w:rsid w:val="00803D0B"/>
    <w:rsid w:val="00804A07"/>
    <w:rsid w:val="0081374B"/>
    <w:rsid w:val="00815634"/>
    <w:rsid w:val="00820AF0"/>
    <w:rsid w:val="00820CC4"/>
    <w:rsid w:val="0082254E"/>
    <w:rsid w:val="00822829"/>
    <w:rsid w:val="008258E2"/>
    <w:rsid w:val="00830F24"/>
    <w:rsid w:val="00842A5F"/>
    <w:rsid w:val="0084358F"/>
    <w:rsid w:val="00847DB3"/>
    <w:rsid w:val="00854480"/>
    <w:rsid w:val="00854D01"/>
    <w:rsid w:val="00856C6C"/>
    <w:rsid w:val="008633C6"/>
    <w:rsid w:val="00870E15"/>
    <w:rsid w:val="00881FF0"/>
    <w:rsid w:val="00890A32"/>
    <w:rsid w:val="0089798A"/>
    <w:rsid w:val="008A7485"/>
    <w:rsid w:val="008C090F"/>
    <w:rsid w:val="008C398F"/>
    <w:rsid w:val="008C6BF6"/>
    <w:rsid w:val="008D2DF7"/>
    <w:rsid w:val="00901254"/>
    <w:rsid w:val="00905083"/>
    <w:rsid w:val="00906D81"/>
    <w:rsid w:val="00911639"/>
    <w:rsid w:val="009123DC"/>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454F"/>
    <w:rsid w:val="009B4A1D"/>
    <w:rsid w:val="009B678E"/>
    <w:rsid w:val="009C1AA3"/>
    <w:rsid w:val="009C344F"/>
    <w:rsid w:val="009D37D6"/>
    <w:rsid w:val="009D408C"/>
    <w:rsid w:val="009D7646"/>
    <w:rsid w:val="009E2822"/>
    <w:rsid w:val="009E7C04"/>
    <w:rsid w:val="009F47DB"/>
    <w:rsid w:val="009F7443"/>
    <w:rsid w:val="00A03753"/>
    <w:rsid w:val="00A07CE1"/>
    <w:rsid w:val="00A07FE1"/>
    <w:rsid w:val="00A20457"/>
    <w:rsid w:val="00A30CF6"/>
    <w:rsid w:val="00A31C61"/>
    <w:rsid w:val="00A4354A"/>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09FA"/>
    <w:rsid w:val="00A94F83"/>
    <w:rsid w:val="00AA0023"/>
    <w:rsid w:val="00AA03F0"/>
    <w:rsid w:val="00AA224C"/>
    <w:rsid w:val="00AA265A"/>
    <w:rsid w:val="00AA4EA0"/>
    <w:rsid w:val="00AB4043"/>
    <w:rsid w:val="00AB49A3"/>
    <w:rsid w:val="00AC41DD"/>
    <w:rsid w:val="00AC6934"/>
    <w:rsid w:val="00AD17FC"/>
    <w:rsid w:val="00AD4759"/>
    <w:rsid w:val="00AD4A6E"/>
    <w:rsid w:val="00AD6634"/>
    <w:rsid w:val="00AE0120"/>
    <w:rsid w:val="00AE03A0"/>
    <w:rsid w:val="00AE155A"/>
    <w:rsid w:val="00B01510"/>
    <w:rsid w:val="00B01D20"/>
    <w:rsid w:val="00B118F7"/>
    <w:rsid w:val="00B13B81"/>
    <w:rsid w:val="00B14ABC"/>
    <w:rsid w:val="00B20D96"/>
    <w:rsid w:val="00B21987"/>
    <w:rsid w:val="00B2270D"/>
    <w:rsid w:val="00B27004"/>
    <w:rsid w:val="00B3021C"/>
    <w:rsid w:val="00B457C2"/>
    <w:rsid w:val="00B47BF9"/>
    <w:rsid w:val="00B50B98"/>
    <w:rsid w:val="00B62160"/>
    <w:rsid w:val="00B62F91"/>
    <w:rsid w:val="00B632A9"/>
    <w:rsid w:val="00B66BE2"/>
    <w:rsid w:val="00B71C70"/>
    <w:rsid w:val="00B75CE6"/>
    <w:rsid w:val="00B90CD9"/>
    <w:rsid w:val="00B920CF"/>
    <w:rsid w:val="00B957FF"/>
    <w:rsid w:val="00B96444"/>
    <w:rsid w:val="00BA00C8"/>
    <w:rsid w:val="00BA076B"/>
    <w:rsid w:val="00BA3257"/>
    <w:rsid w:val="00BA69B4"/>
    <w:rsid w:val="00BA72CA"/>
    <w:rsid w:val="00BB315B"/>
    <w:rsid w:val="00BB406A"/>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24D4"/>
    <w:rsid w:val="00C93579"/>
    <w:rsid w:val="00C94ACD"/>
    <w:rsid w:val="00C96850"/>
    <w:rsid w:val="00C970BC"/>
    <w:rsid w:val="00CA4D51"/>
    <w:rsid w:val="00CA523F"/>
    <w:rsid w:val="00CA70D8"/>
    <w:rsid w:val="00CB435B"/>
    <w:rsid w:val="00CB77D1"/>
    <w:rsid w:val="00CD18CA"/>
    <w:rsid w:val="00CE02E8"/>
    <w:rsid w:val="00CE3375"/>
    <w:rsid w:val="00CE60B1"/>
    <w:rsid w:val="00CE7C7F"/>
    <w:rsid w:val="00CF3963"/>
    <w:rsid w:val="00CF4CA6"/>
    <w:rsid w:val="00CF5BB7"/>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07DC"/>
    <w:rsid w:val="00DD64BD"/>
    <w:rsid w:val="00DF009C"/>
    <w:rsid w:val="00DF1A86"/>
    <w:rsid w:val="00DF51B3"/>
    <w:rsid w:val="00E00990"/>
    <w:rsid w:val="00E02FB2"/>
    <w:rsid w:val="00E10274"/>
    <w:rsid w:val="00E14DF1"/>
    <w:rsid w:val="00E176B2"/>
    <w:rsid w:val="00E255A6"/>
    <w:rsid w:val="00E25647"/>
    <w:rsid w:val="00E26B0B"/>
    <w:rsid w:val="00E30051"/>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6C7B"/>
    <w:rsid w:val="00F77549"/>
    <w:rsid w:val="00F82234"/>
    <w:rsid w:val="00F9445C"/>
    <w:rsid w:val="00F97BA1"/>
    <w:rsid w:val="00FA7AA9"/>
    <w:rsid w:val="00FB18E2"/>
    <w:rsid w:val="00FB1DA0"/>
    <w:rsid w:val="00FB5DD5"/>
    <w:rsid w:val="00FC1F9B"/>
    <w:rsid w:val="00FC50E3"/>
    <w:rsid w:val="00FC697F"/>
    <w:rsid w:val="00FC6CCE"/>
    <w:rsid w:val="00FC720E"/>
    <w:rsid w:val="00FD0D36"/>
    <w:rsid w:val="00FF0EBD"/>
    <w:rsid w:val="00FF3530"/>
    <w:rsid w:val="00FF6A7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F4E4A"/>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tabs>
        <w:tab w:val="num" w:pos="360"/>
      </w:tabs>
      <w:ind w:left="0" w:firstLine="0"/>
    </w:pPr>
  </w:style>
  <w:style w:type="paragraph" w:customStyle="1" w:styleId="Rubrik5numrerad">
    <w:name w:val="Rubrik 5 numrerad"/>
    <w:basedOn w:val="Rubrik5"/>
    <w:next w:val="Normal"/>
    <w:qFormat/>
    <w:rsid w:val="00FB18E2"/>
    <w:pPr>
      <w:numPr>
        <w:ilvl w:val="4"/>
        <w:numId w:val="5"/>
      </w:numPr>
      <w:tabs>
        <w:tab w:val="num" w:pos="360"/>
      </w:tabs>
      <w:ind w:left="0" w:firstLine="0"/>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5D3CE5"/>
    <w:rPr>
      <w:sz w:val="16"/>
      <w:szCs w:val="16"/>
    </w:rPr>
  </w:style>
  <w:style w:type="paragraph" w:styleId="Kommentarer">
    <w:name w:val="annotation text"/>
    <w:basedOn w:val="Normal"/>
    <w:link w:val="KommentarerChar"/>
    <w:uiPriority w:val="99"/>
    <w:unhideWhenUsed/>
    <w:rsid w:val="005D3CE5"/>
    <w:pPr>
      <w:spacing w:line="240" w:lineRule="auto"/>
    </w:pPr>
    <w:rPr>
      <w:szCs w:val="20"/>
    </w:rPr>
  </w:style>
  <w:style w:type="character" w:customStyle="1" w:styleId="KommentarerChar">
    <w:name w:val="Kommentarer Char"/>
    <w:basedOn w:val="Standardstycketeckensnitt"/>
    <w:link w:val="Kommentarer"/>
    <w:uiPriority w:val="99"/>
    <w:rsid w:val="005D3CE5"/>
    <w:rPr>
      <w:sz w:val="20"/>
      <w:szCs w:val="20"/>
    </w:rPr>
  </w:style>
  <w:style w:type="paragraph" w:styleId="Kommentarsmne">
    <w:name w:val="annotation subject"/>
    <w:basedOn w:val="Kommentarer"/>
    <w:next w:val="Kommentarer"/>
    <w:link w:val="KommentarsmneChar"/>
    <w:uiPriority w:val="99"/>
    <w:semiHidden/>
    <w:unhideWhenUsed/>
    <w:rsid w:val="005D3CE5"/>
    <w:rPr>
      <w:b/>
      <w:bCs/>
    </w:rPr>
  </w:style>
  <w:style w:type="character" w:customStyle="1" w:styleId="KommentarsmneChar">
    <w:name w:val="Kommentarsämne Char"/>
    <w:basedOn w:val="KommentarerChar"/>
    <w:link w:val="Kommentarsmne"/>
    <w:uiPriority w:val="99"/>
    <w:semiHidden/>
    <w:rsid w:val="005D3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59462821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213538194">
      <w:bodyDiv w:val="1"/>
      <w:marLeft w:val="0"/>
      <w:marRight w:val="0"/>
      <w:marTop w:val="0"/>
      <w:marBottom w:val="0"/>
      <w:divBdr>
        <w:top w:val="none" w:sz="0" w:space="0" w:color="auto"/>
        <w:left w:val="none" w:sz="0" w:space="0" w:color="auto"/>
        <w:bottom w:val="none" w:sz="0" w:space="0" w:color="auto"/>
        <w:right w:val="none" w:sz="0" w:space="0" w:color="auto"/>
      </w:divBdr>
    </w:div>
    <w:div w:id="1268973581">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kontakt/fakturainformatio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katteverket.se/"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FE3F-91BE-42B3-8042-04966CBC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0</TotalTime>
  <Pages>9</Pages>
  <Words>2217</Words>
  <Characters>11754</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3</cp:revision>
  <cp:lastPrinted>2015-04-21T11:34:00Z</cp:lastPrinted>
  <dcterms:created xsi:type="dcterms:W3CDTF">2023-09-28T08:56:00Z</dcterms:created>
  <dcterms:modified xsi:type="dcterms:W3CDTF">2023-10-02T08:46:00Z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